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5209" w14:textId="77777777" w:rsidR="00872CE8" w:rsidRDefault="00872CE8" w:rsidP="00872CE8">
      <w:pPr>
        <w:spacing w:before="120" w:after="120"/>
        <w:jc w:val="center"/>
        <w:outlineLvl w:val="0"/>
        <w:rPr>
          <w:b/>
          <w:bCs/>
          <w:sz w:val="26"/>
          <w:szCs w:val="26"/>
          <w:lang w:val="pt-BR"/>
        </w:rPr>
      </w:pPr>
      <w:r>
        <w:rPr>
          <w:b/>
          <w:bCs/>
          <w:sz w:val="26"/>
          <w:szCs w:val="26"/>
          <w:lang w:val="pt-BR"/>
        </w:rPr>
        <w:t xml:space="preserve">PHẦN III. </w:t>
      </w:r>
      <w:r w:rsidRPr="005158CA">
        <w:rPr>
          <w:b/>
          <w:bCs/>
          <w:sz w:val="26"/>
          <w:szCs w:val="26"/>
          <w:lang w:val="pt-BR"/>
        </w:rPr>
        <w:t>NỘI DUNG CỤ THỂ CỦA TỪNG THỦ TỤC HÀNH CHÍNH</w:t>
      </w:r>
    </w:p>
    <w:tbl>
      <w:tblPr>
        <w:tblW w:w="9821" w:type="dxa"/>
        <w:tblInd w:w="-152" w:type="dxa"/>
        <w:tblCellMar>
          <w:left w:w="0" w:type="dxa"/>
          <w:right w:w="0" w:type="dxa"/>
        </w:tblCellMar>
        <w:tblLook w:val="04A0" w:firstRow="1" w:lastRow="0" w:firstColumn="1" w:lastColumn="0" w:noHBand="0" w:noVBand="1"/>
      </w:tblPr>
      <w:tblGrid>
        <w:gridCol w:w="1560"/>
        <w:gridCol w:w="8261"/>
      </w:tblGrid>
      <w:tr w:rsidR="00872CE8" w:rsidRPr="00C115A2" w14:paraId="35A72854" w14:textId="77777777">
        <w:tc>
          <w:tcPr>
            <w:tcW w:w="156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1B0DD44" w14:textId="77777777" w:rsidR="00872CE8" w:rsidRPr="00C115A2" w:rsidRDefault="00872CE8" w:rsidP="00445713">
            <w:pPr>
              <w:spacing w:before="60" w:after="60" w:line="320" w:lineRule="exact"/>
              <w:ind w:left="113" w:right="113"/>
              <w:jc w:val="both"/>
              <w:rPr>
                <w:b/>
                <w:bCs/>
                <w:sz w:val="26"/>
                <w:szCs w:val="26"/>
                <w:lang w:val="vi-VN"/>
              </w:rPr>
            </w:pPr>
            <w:r w:rsidRPr="00C115A2">
              <w:rPr>
                <w:b/>
                <w:bCs/>
                <w:sz w:val="26"/>
                <w:szCs w:val="26"/>
                <w:lang w:val="vi-VN"/>
              </w:rPr>
              <w:br w:type="page"/>
            </w:r>
            <w:r>
              <w:rPr>
                <w:b/>
                <w:bCs/>
                <w:sz w:val="26"/>
                <w:szCs w:val="26"/>
              </w:rPr>
              <w:t>1</w:t>
            </w:r>
            <w:r w:rsidRPr="00C115A2">
              <w:rPr>
                <w:b/>
                <w:bCs/>
                <w:sz w:val="26"/>
                <w:szCs w:val="26"/>
                <w:lang w:val="vi-VN"/>
              </w:rPr>
              <w:t>. Thủ tục</w:t>
            </w:r>
          </w:p>
        </w:tc>
        <w:tc>
          <w:tcPr>
            <w:tcW w:w="826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92543CF" w14:textId="77777777" w:rsidR="00872CE8" w:rsidRPr="00C115A2" w:rsidRDefault="00872CE8" w:rsidP="00445713">
            <w:pPr>
              <w:spacing w:before="60" w:after="60" w:line="320" w:lineRule="exact"/>
              <w:ind w:left="113" w:right="113"/>
              <w:jc w:val="both"/>
              <w:rPr>
                <w:b/>
                <w:bCs/>
                <w:sz w:val="26"/>
                <w:szCs w:val="26"/>
                <w:lang w:val="vi-VN"/>
              </w:rPr>
            </w:pPr>
            <w:r w:rsidRPr="00C115A2">
              <w:rPr>
                <w:b/>
                <w:bCs/>
                <w:sz w:val="26"/>
                <w:szCs w:val="26"/>
                <w:lang w:val="vi-VN"/>
              </w:rPr>
              <w:t>Điều chỉnh giấy phép hoạt động khám bệnh, chữa bệnh (1.012280)</w:t>
            </w:r>
            <w:r w:rsidRPr="00C115A2">
              <w:rPr>
                <w:rFonts w:eastAsia="Calibri"/>
                <w:bCs/>
                <w:i/>
                <w:sz w:val="26"/>
                <w:szCs w:val="26"/>
              </w:rPr>
              <w:t xml:space="preserve"> (sửa đổi bổ sung </w:t>
            </w:r>
            <w:r w:rsidR="00580010">
              <w:rPr>
                <w:rFonts w:eastAsia="Calibri"/>
                <w:bCs/>
                <w:i/>
                <w:sz w:val="26"/>
                <w:szCs w:val="26"/>
              </w:rPr>
              <w:t>Cơ quan giải quyết</w:t>
            </w:r>
            <w:r w:rsidRPr="00C115A2">
              <w:rPr>
                <w:rFonts w:eastAsia="Calibri"/>
                <w:bCs/>
                <w:i/>
                <w:sz w:val="26"/>
                <w:szCs w:val="26"/>
              </w:rPr>
              <w:t>)</w:t>
            </w:r>
          </w:p>
        </w:tc>
      </w:tr>
      <w:tr w:rsidR="00872CE8" w:rsidRPr="00C115A2" w14:paraId="1823AABD"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C2E6F8" w14:textId="77777777" w:rsidR="00872CE8" w:rsidRPr="00C115A2" w:rsidRDefault="00872CE8" w:rsidP="00445713">
            <w:pPr>
              <w:spacing w:before="60" w:after="60" w:line="320" w:lineRule="exact"/>
              <w:ind w:left="113" w:right="113" w:firstLine="567"/>
              <w:jc w:val="both"/>
              <w:rPr>
                <w:sz w:val="26"/>
                <w:szCs w:val="26"/>
                <w:lang w:val="vi-VN"/>
              </w:rPr>
            </w:pPr>
            <w:r w:rsidRPr="00C115A2">
              <w:rPr>
                <w:b/>
                <w:bCs/>
                <w:sz w:val="26"/>
                <w:szCs w:val="26"/>
                <w:lang w:val="vi-VN"/>
              </w:rPr>
              <w:t>Trình tự thực hiện</w:t>
            </w:r>
          </w:p>
        </w:tc>
      </w:tr>
      <w:tr w:rsidR="00872CE8" w:rsidRPr="00C115A2" w14:paraId="463C0874" w14:textId="77777777">
        <w:tc>
          <w:tcPr>
            <w:tcW w:w="15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59C4B1" w14:textId="77777777" w:rsidR="00872CE8" w:rsidRPr="00C115A2" w:rsidRDefault="00872CE8"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2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DDB7E56" w14:textId="77777777" w:rsidR="00872CE8" w:rsidRPr="00C115A2" w:rsidRDefault="00872CE8" w:rsidP="00445713">
            <w:pPr>
              <w:spacing w:before="60" w:after="60" w:line="300" w:lineRule="exact"/>
              <w:ind w:left="113" w:right="113" w:firstLine="567"/>
              <w:jc w:val="both"/>
              <w:rPr>
                <w:iCs/>
                <w:sz w:val="26"/>
                <w:szCs w:val="26"/>
                <w:lang w:val="vi-VN"/>
              </w:rPr>
            </w:pPr>
            <w:r>
              <w:rPr>
                <w:b/>
                <w:iCs/>
                <w:sz w:val="26"/>
                <w:szCs w:val="26"/>
              </w:rPr>
              <w:t>I</w:t>
            </w:r>
            <w:r w:rsidRPr="00C115A2">
              <w:rPr>
                <w:b/>
                <w:iCs/>
                <w:sz w:val="26"/>
                <w:szCs w:val="26"/>
                <w:lang w:val="vi-VN"/>
              </w:rPr>
              <w:t xml:space="preserve">. Trường hợp 1: </w:t>
            </w:r>
            <w:r w:rsidRPr="00C115A2">
              <w:rPr>
                <w:iCs/>
                <w:sz w:val="26"/>
                <w:szCs w:val="26"/>
                <w:lang w:val="vi-VN"/>
              </w:rPr>
              <w:t>Trường hợp thay đổi thời gian làm việc hoặc thay đổi tên, địa chỉ của cơ sở khám bệnh, chữa bệnh nhưng không thay đổi địa điểm (Điều 65 Nghị định số 96/2023/NĐ-CP).</w:t>
            </w:r>
          </w:p>
          <w:p w14:paraId="588A8062" w14:textId="77777777" w:rsidR="00872CE8" w:rsidRPr="00C115A2" w:rsidRDefault="00872CE8" w:rsidP="00445713">
            <w:pPr>
              <w:spacing w:before="60" w:after="60" w:line="300" w:lineRule="exact"/>
              <w:ind w:left="113" w:right="113" w:firstLine="567"/>
              <w:jc w:val="both"/>
              <w:rPr>
                <w:b/>
                <w:i/>
                <w:iCs/>
                <w:sz w:val="26"/>
                <w:szCs w:val="26"/>
                <w:lang w:val="vi-VN"/>
              </w:rPr>
            </w:pPr>
            <w:r w:rsidRPr="00C115A2">
              <w:rPr>
                <w:b/>
                <w:i/>
                <w:iCs/>
                <w:sz w:val="26"/>
                <w:szCs w:val="26"/>
                <w:lang w:val="vi-VN"/>
              </w:rPr>
              <w:t>Bước 1:</w:t>
            </w:r>
          </w:p>
          <w:p w14:paraId="546C12F5" w14:textId="77777777" w:rsidR="00872CE8" w:rsidRPr="00C115A2" w:rsidRDefault="00872CE8" w:rsidP="00445713">
            <w:pPr>
              <w:spacing w:before="60" w:after="60" w:line="300" w:lineRule="exact"/>
              <w:ind w:left="113" w:right="113" w:firstLine="567"/>
              <w:jc w:val="both"/>
              <w:rPr>
                <w:iCs/>
                <w:sz w:val="26"/>
                <w:szCs w:val="26"/>
                <w:lang w:val="vi-VN"/>
              </w:rPr>
            </w:pPr>
            <w:r w:rsidRPr="00C115A2">
              <w:rPr>
                <w:iCs/>
                <w:sz w:val="26"/>
                <w:szCs w:val="26"/>
                <w:lang w:val="vi-VN"/>
              </w:rPr>
              <w:t>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14:paraId="5120154C" w14:textId="77777777" w:rsidR="006B124B" w:rsidRPr="004E42D5" w:rsidRDefault="00872CE8" w:rsidP="006B124B">
            <w:pPr>
              <w:spacing w:before="60" w:after="60" w:line="320" w:lineRule="exact"/>
              <w:ind w:left="57" w:right="57"/>
              <w:jc w:val="both"/>
              <w:rPr>
                <w:i/>
                <w:sz w:val="26"/>
                <w:szCs w:val="26"/>
                <w:shd w:val="solid" w:color="FFFFFF" w:fill="auto"/>
                <w:lang w:val="vi-VN"/>
              </w:rPr>
            </w:pPr>
            <w:r w:rsidRPr="00C115A2">
              <w:rPr>
                <w:sz w:val="26"/>
                <w:szCs w:val="26"/>
                <w:lang w:val="vi-VN"/>
              </w:rPr>
              <w:tab/>
            </w:r>
            <w:r w:rsidR="006B124B" w:rsidRPr="004E42D5">
              <w:rPr>
                <w:i/>
                <w:sz w:val="26"/>
                <w:szCs w:val="26"/>
                <w:shd w:val="solid" w:color="FFFFFF" w:fill="auto"/>
                <w:lang w:val="vi-VN"/>
              </w:rPr>
              <w:t xml:space="preserve">1. Bộ Y tế: </w:t>
            </w:r>
          </w:p>
          <w:p w14:paraId="56DDEBB6" w14:textId="77777777" w:rsidR="006B124B" w:rsidRPr="004E42D5" w:rsidRDefault="006B124B" w:rsidP="006B124B">
            <w:pPr>
              <w:spacing w:before="60" w:after="60" w:line="320" w:lineRule="exact"/>
              <w:ind w:left="57" w:right="57"/>
              <w:jc w:val="both"/>
              <w:rPr>
                <w:i/>
                <w:sz w:val="26"/>
                <w:szCs w:val="26"/>
                <w:shd w:val="solid" w:color="FFFFFF" w:fill="auto"/>
                <w:lang w:val="vi-VN"/>
              </w:rPr>
            </w:pPr>
            <w:r w:rsidRPr="004E42D5">
              <w:rPr>
                <w:i/>
                <w:sz w:val="26"/>
                <w:szCs w:val="26"/>
                <w:shd w:val="solid" w:color="FFFFFF" w:fill="auto"/>
              </w:rPr>
              <w:tab/>
            </w:r>
            <w:r w:rsidRPr="004E42D5">
              <w:rPr>
                <w:i/>
                <w:sz w:val="26"/>
                <w:szCs w:val="26"/>
                <w:shd w:val="solid" w:color="FFFFFF" w:fill="auto"/>
                <w:lang w:val="vi-VN"/>
              </w:rPr>
              <w:t>a) Cục Quản lý Khám chữa bệnh: đối với các cơ sở khám bệnh, chữa bệnh Nhà nước trực thuộc Bộ Y tế và bệnh viện tư nhân trừ các trường hợp thuộc điểm b mục này;</w:t>
            </w:r>
          </w:p>
          <w:p w14:paraId="1AA87C90" w14:textId="77777777" w:rsidR="006B124B" w:rsidRPr="004E42D5" w:rsidRDefault="006B124B" w:rsidP="006B124B">
            <w:pPr>
              <w:spacing w:before="60" w:after="60" w:line="320" w:lineRule="exact"/>
              <w:ind w:left="57" w:right="57"/>
              <w:jc w:val="both"/>
              <w:rPr>
                <w:i/>
                <w:sz w:val="26"/>
                <w:szCs w:val="26"/>
                <w:shd w:val="solid" w:color="FFFFFF" w:fill="auto"/>
                <w:lang w:val="vi-VN"/>
              </w:rPr>
            </w:pPr>
            <w:r w:rsidRPr="004E42D5">
              <w:rPr>
                <w:i/>
                <w:sz w:val="26"/>
                <w:szCs w:val="26"/>
                <w:shd w:val="solid" w:color="FFFFFF" w:fill="auto"/>
              </w:rPr>
              <w:tab/>
            </w:r>
            <w:r w:rsidRPr="004E42D5">
              <w:rPr>
                <w:i/>
                <w:sz w:val="26"/>
                <w:szCs w:val="26"/>
                <w:shd w:val="solid" w:color="FFFFFF" w:fill="auto"/>
                <w:lang w:val="vi-VN"/>
              </w:rPr>
              <w:t>b) Cục Quản lý Y, Dược cổ truyền: đối với các cơ sở khám bệnh, chữa bệnh y học cổ truyền Nhà nước trực thuộc Bộ Y tế và bệnh viện y học cổ truyền tư nhân.</w:t>
            </w:r>
          </w:p>
          <w:p w14:paraId="4CBF52D0" w14:textId="77777777" w:rsidR="006B124B" w:rsidRPr="004E42D5" w:rsidRDefault="006B124B" w:rsidP="006B124B">
            <w:pPr>
              <w:spacing w:before="60" w:after="60" w:line="320" w:lineRule="exact"/>
              <w:ind w:left="57" w:right="57"/>
              <w:jc w:val="both"/>
              <w:rPr>
                <w:i/>
                <w:sz w:val="26"/>
                <w:szCs w:val="26"/>
                <w:shd w:val="solid" w:color="FFFFFF" w:fill="auto"/>
                <w:lang w:val="vi-VN"/>
              </w:rPr>
            </w:pPr>
            <w:r w:rsidRPr="004E42D5">
              <w:rPr>
                <w:i/>
                <w:sz w:val="26"/>
                <w:szCs w:val="26"/>
                <w:shd w:val="solid" w:color="FFFFFF" w:fill="auto"/>
              </w:rPr>
              <w:tab/>
            </w:r>
            <w:r w:rsidRPr="004E42D5">
              <w:rPr>
                <w:i/>
                <w:sz w:val="26"/>
                <w:szCs w:val="26"/>
                <w:shd w:val="solid" w:color="FFFFFF" w:fill="auto"/>
                <w:lang w:val="vi-VN"/>
              </w:rPr>
              <w:t>2. Cơ quan chuyên môn về Y tế thuộc Ủy ban nhân dân cấp Tỉnh:</w:t>
            </w:r>
          </w:p>
          <w:p w14:paraId="62D8DFBC" w14:textId="77777777" w:rsidR="006B124B" w:rsidRPr="004E42D5" w:rsidRDefault="006B124B" w:rsidP="006B124B">
            <w:pPr>
              <w:spacing w:before="60" w:after="60" w:line="320" w:lineRule="exact"/>
              <w:ind w:left="57" w:right="57"/>
              <w:jc w:val="both"/>
              <w:rPr>
                <w:i/>
                <w:sz w:val="26"/>
                <w:szCs w:val="26"/>
                <w:shd w:val="solid" w:color="FFFFFF" w:fill="auto"/>
                <w:lang w:val="vi-VN"/>
              </w:rPr>
            </w:pPr>
            <w:r w:rsidRPr="004E42D5">
              <w:rPr>
                <w:i/>
                <w:sz w:val="26"/>
                <w:szCs w:val="26"/>
                <w:shd w:val="solid" w:color="FFFFFF" w:fill="auto"/>
              </w:rPr>
              <w:tab/>
            </w:r>
            <w:r w:rsidRPr="004E42D5">
              <w:rPr>
                <w:i/>
                <w:sz w:val="26"/>
                <w:szCs w:val="26"/>
                <w:shd w:val="solid" w:color="FFFFFF" w:fill="auto"/>
                <w:lang w:val="vi-VN"/>
              </w:rPr>
              <w:t xml:space="preserve">a) Các cơ sở khám bệnh, chữa bệnh trên địa bàn quản lý của </w:t>
            </w:r>
            <w:r w:rsidR="00092CF1">
              <w:rPr>
                <w:i/>
                <w:sz w:val="26"/>
                <w:szCs w:val="26"/>
                <w:shd w:val="solid" w:color="FFFFFF" w:fill="auto"/>
                <w:lang w:val="vi-VN"/>
              </w:rPr>
              <w:t>Cơ quan chuyên môn về Y tế thuộc Ủy ban nhân dân cấp Tỉnh</w:t>
            </w:r>
            <w:r w:rsidRPr="004E42D5">
              <w:rPr>
                <w:i/>
                <w:sz w:val="26"/>
                <w:szCs w:val="26"/>
                <w:shd w:val="solid" w:color="FFFFFF" w:fill="auto"/>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350C17E6" w14:textId="77777777" w:rsidR="006B124B" w:rsidRPr="004E42D5" w:rsidRDefault="006B124B" w:rsidP="006B124B">
            <w:pPr>
              <w:spacing w:before="60" w:after="60" w:line="320" w:lineRule="exact"/>
              <w:ind w:left="57" w:right="57"/>
              <w:jc w:val="both"/>
              <w:rPr>
                <w:i/>
                <w:sz w:val="26"/>
                <w:szCs w:val="26"/>
                <w:shd w:val="solid" w:color="FFFFFF" w:fill="auto"/>
                <w:lang w:val="vi-VN"/>
              </w:rPr>
            </w:pPr>
            <w:r w:rsidRPr="004E42D5">
              <w:rPr>
                <w:i/>
                <w:sz w:val="26"/>
                <w:szCs w:val="26"/>
                <w:shd w:val="solid" w:color="FFFFFF" w:fill="auto"/>
              </w:rPr>
              <w:tab/>
            </w:r>
            <w:r w:rsidRPr="004E42D5">
              <w:rPr>
                <w:i/>
                <w:sz w:val="26"/>
                <w:szCs w:val="26"/>
                <w:shd w:val="solid" w:color="FFFFFF" w:fill="auto"/>
                <w:lang w:val="vi-VN"/>
              </w:rPr>
              <w:t>b) Cơ sở khám bệnh, chữa bệnh tư nhân trên địa bàn quản lý (trừ bệnh viện tư nhân).</w:t>
            </w:r>
          </w:p>
          <w:p w14:paraId="2BFD9BE9" w14:textId="77777777" w:rsidR="00872CE8" w:rsidRPr="00C115A2" w:rsidRDefault="00872CE8" w:rsidP="00445713">
            <w:pPr>
              <w:spacing w:before="60" w:after="60" w:line="300" w:lineRule="exact"/>
              <w:ind w:left="113" w:right="113" w:firstLine="567"/>
              <w:jc w:val="both"/>
              <w:rPr>
                <w:b/>
                <w:i/>
                <w:iCs/>
                <w:sz w:val="26"/>
                <w:szCs w:val="26"/>
                <w:lang w:val="vi-VN"/>
              </w:rPr>
            </w:pPr>
            <w:r w:rsidRPr="00C115A2">
              <w:rPr>
                <w:b/>
                <w:i/>
                <w:iCs/>
                <w:sz w:val="26"/>
                <w:szCs w:val="26"/>
                <w:lang w:val="vi-VN"/>
              </w:rPr>
              <w:t>Bước 2:</w:t>
            </w:r>
          </w:p>
          <w:p w14:paraId="3B530CD1" w14:textId="77777777" w:rsidR="00872CE8" w:rsidRPr="00C115A2" w:rsidRDefault="00872CE8" w:rsidP="00445713">
            <w:pPr>
              <w:spacing w:before="60" w:after="60" w:line="300" w:lineRule="exact"/>
              <w:ind w:left="113" w:right="113" w:firstLine="567"/>
              <w:jc w:val="both"/>
              <w:rPr>
                <w:iCs/>
                <w:sz w:val="26"/>
                <w:szCs w:val="26"/>
                <w:lang w:val="vi-VN"/>
              </w:rPr>
            </w:pPr>
            <w:r w:rsidRPr="00C115A2">
              <w:rPr>
                <w:iCs/>
                <w:sz w:val="26"/>
                <w:szCs w:val="26"/>
                <w:lang w:val="vi-VN"/>
              </w:rPr>
              <w:t>Sau khi nhận hồ sơ, cơ quan cấp giấy phép hoạt động trả cho cơ sở đề nghị phiếu tiếp nhận hồ sơ theo Mẫu 02 Phụ lục I ban hành kèm theo Nghị định số 96/2023/NĐ-CP.</w:t>
            </w:r>
          </w:p>
          <w:p w14:paraId="7C1F793A" w14:textId="77777777" w:rsidR="00872CE8" w:rsidRPr="00C115A2" w:rsidRDefault="00872CE8" w:rsidP="00445713">
            <w:pPr>
              <w:spacing w:before="60" w:after="60" w:line="300" w:lineRule="exact"/>
              <w:ind w:left="113" w:right="113" w:firstLine="567"/>
              <w:jc w:val="both"/>
              <w:rPr>
                <w:b/>
                <w:i/>
                <w:iCs/>
                <w:sz w:val="26"/>
                <w:szCs w:val="26"/>
                <w:lang w:val="vi-VN"/>
              </w:rPr>
            </w:pPr>
            <w:r w:rsidRPr="00C115A2">
              <w:rPr>
                <w:b/>
                <w:i/>
                <w:iCs/>
                <w:sz w:val="26"/>
                <w:szCs w:val="26"/>
                <w:lang w:val="vi-VN"/>
              </w:rPr>
              <w:t>Bước 3:</w:t>
            </w:r>
          </w:p>
          <w:p w14:paraId="5E7A94F6" w14:textId="77777777" w:rsidR="00872CE8" w:rsidRPr="00C115A2" w:rsidRDefault="00872CE8" w:rsidP="00445713">
            <w:pPr>
              <w:spacing w:before="60" w:after="60" w:line="300" w:lineRule="exact"/>
              <w:ind w:left="113" w:right="113" w:firstLine="567"/>
              <w:jc w:val="both"/>
              <w:rPr>
                <w:iCs/>
                <w:sz w:val="26"/>
                <w:szCs w:val="26"/>
                <w:lang w:val="vi-VN"/>
              </w:rPr>
            </w:pPr>
            <w:r w:rsidRPr="00C115A2">
              <w:rPr>
                <w:iCs/>
                <w:sz w:val="26"/>
                <w:szCs w:val="26"/>
                <w:lang w:val="vi-VN"/>
              </w:rPr>
              <w:t>1. Trường hợp không có yêu cầu sửa đổi, bổ sung hồ sơ, cơ quan cấp giấy phép hoạt động điều chỉnh giấy phép hoạt động trong thời hạn 20 ngày, kể từ ngày ghi trên phiếu tiếp nhận hồ sơ.</w:t>
            </w:r>
          </w:p>
          <w:p w14:paraId="1FB19AFA"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bCs/>
                <w:sz w:val="26"/>
                <w:szCs w:val="26"/>
                <w:lang w:val="vi-VN"/>
              </w:rPr>
              <w:t xml:space="preserve">2. </w:t>
            </w:r>
            <w:r w:rsidRPr="00C115A2">
              <w:rPr>
                <w:iCs/>
                <w:sz w:val="26"/>
                <w:szCs w:val="26"/>
                <w:lang w:val="vi-VN"/>
              </w:rPr>
              <w:t>Trường hợp có yêu cầu sửa đổi, bổ sung hồ sơ:</w:t>
            </w:r>
          </w:p>
          <w:p w14:paraId="7B933B17"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14:paraId="5A4ECC21"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Trong thời hạn 06 tháng, kể từ ngày cấp giấy phép hoạt động hồ sơ có văn bản thông báo sửa đổi, bổ sung, cơ sở đề nghị phải nộp hồ sơ sửa đổi, bổ </w:t>
            </w:r>
            <w:r w:rsidRPr="00C115A2">
              <w:rPr>
                <w:iCs/>
                <w:sz w:val="26"/>
                <w:szCs w:val="26"/>
                <w:lang w:val="vi-VN"/>
              </w:rPr>
              <w:lastRenderedPageBreak/>
              <w:t>sung theo yêu cầu. Sau thời hạn trên, cơ sở đề nghị không sửa đổi, bổ sung thì hồ sơ đã nộp không còn giá trị.</w:t>
            </w:r>
          </w:p>
          <w:p w14:paraId="1BF9E1B0"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14:paraId="5C53CC4A"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Trường hợp hồ sơ sửa đổi, bổ sung không đáp ứng yêu cầu, thực hiện lại theo trình tự tại mục này.</w:t>
            </w:r>
          </w:p>
          <w:p w14:paraId="15D12B4C"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Trong thời hạn 06 tháng, </w:t>
            </w:r>
            <w:bookmarkStart w:id="0" w:name="_Hlk167893724"/>
            <w:r w:rsidRPr="00C115A2">
              <w:rPr>
                <w:iCs/>
                <w:sz w:val="26"/>
                <w:szCs w:val="26"/>
                <w:lang w:val="vi-VN"/>
              </w:rPr>
              <w:t xml:space="preserve">kể từ ngày cơ quan cấp giấy phép hoạt động </w:t>
            </w:r>
            <w:bookmarkEnd w:id="0"/>
            <w:r w:rsidRPr="00C115A2">
              <w:rPr>
                <w:iCs/>
                <w:sz w:val="26"/>
                <w:szCs w:val="26"/>
                <w:lang w:val="vi-VN"/>
              </w:rPr>
              <w:t>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1476B21E"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Trường hợp không có yêu cầu sửa đổi, bổ sung đối với hồ sơ sửa đổi, bổ sung, cơ quan cấp giấy phép hoạt động thực hiện theo trình tự tại mục 1 của bước này.</w:t>
            </w:r>
          </w:p>
          <w:p w14:paraId="289BE285" w14:textId="77777777" w:rsidR="00872CE8" w:rsidRPr="00C115A2" w:rsidRDefault="00872CE8" w:rsidP="00445713">
            <w:pPr>
              <w:spacing w:before="60" w:after="60" w:line="326" w:lineRule="exact"/>
              <w:ind w:left="113" w:right="113" w:firstLine="567"/>
              <w:jc w:val="both"/>
              <w:rPr>
                <w:b/>
                <w:i/>
                <w:iCs/>
                <w:sz w:val="26"/>
                <w:szCs w:val="26"/>
                <w:lang w:val="vi-VN"/>
              </w:rPr>
            </w:pPr>
            <w:r w:rsidRPr="00C115A2">
              <w:rPr>
                <w:b/>
                <w:i/>
                <w:iCs/>
                <w:sz w:val="26"/>
                <w:szCs w:val="26"/>
                <w:lang w:val="vi-VN"/>
              </w:rPr>
              <w:t>Bước 4:</w:t>
            </w:r>
          </w:p>
          <w:p w14:paraId="7F4DD5F0"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Trong thời hạn 05 ngày làm việc, kể từ ngày cấp giấy phép hoạt động, </w:t>
            </w:r>
            <w:r w:rsidR="004A677C">
              <w:rPr>
                <w:iCs/>
                <w:sz w:val="26"/>
                <w:szCs w:val="26"/>
                <w:lang w:val="vi-VN"/>
              </w:rPr>
              <w:t>Cơ quan tiếp nhận hồ sơ</w:t>
            </w:r>
            <w:r w:rsidRPr="00C115A2">
              <w:rPr>
                <w:iCs/>
                <w:sz w:val="26"/>
                <w:szCs w:val="26"/>
                <w:lang w:val="vi-VN"/>
              </w:rPr>
              <w:t xml:space="preserve"> công bố, cập nhật trên cổng thông tin điện tử của mình và trên Hệ thống thông tin về quản lý hoạt động khám bệnh, chữa bệnh các thông tin liên quan đến nội dung điều chỉnh.</w:t>
            </w:r>
          </w:p>
          <w:p w14:paraId="68155F48" w14:textId="77777777" w:rsidR="00872CE8" w:rsidRPr="00C115A2" w:rsidRDefault="00872CE8" w:rsidP="00445713">
            <w:pPr>
              <w:spacing w:before="60" w:after="60" w:line="326" w:lineRule="exact"/>
              <w:ind w:left="113" w:right="113" w:firstLine="567"/>
              <w:jc w:val="both"/>
              <w:rPr>
                <w:iCs/>
                <w:sz w:val="26"/>
                <w:szCs w:val="26"/>
                <w:lang w:val="vi-VN"/>
              </w:rPr>
            </w:pPr>
            <w:r>
              <w:rPr>
                <w:b/>
                <w:iCs/>
                <w:sz w:val="26"/>
                <w:szCs w:val="26"/>
              </w:rPr>
              <w:t xml:space="preserve">II. </w:t>
            </w:r>
            <w:r w:rsidRPr="00C115A2">
              <w:rPr>
                <w:b/>
                <w:iCs/>
                <w:sz w:val="26"/>
                <w:szCs w:val="26"/>
                <w:lang w:val="vi-VN"/>
              </w:rPr>
              <w:t>Trường hợp 2:</w:t>
            </w:r>
            <w:r w:rsidRPr="00C115A2">
              <w:rPr>
                <w:iCs/>
                <w:sz w:val="26"/>
                <w:szCs w:val="26"/>
                <w:lang w:val="vi-VN"/>
              </w:rPr>
              <w:t xml:space="preserve"> Trường hợp thay đổi quy mô hoạt động, phạm vi hoạt động chuyên môn hoặc bổ sung, giảm bớt danh mục kỹ thuật của cơ sở khám bệnh, chữa bệnh (Điều 66 Nghị định số 96/2023/NĐ-CP).</w:t>
            </w:r>
          </w:p>
          <w:p w14:paraId="16F53A2E" w14:textId="77777777" w:rsidR="00872CE8" w:rsidRPr="004E42D5" w:rsidRDefault="00872CE8" w:rsidP="00445713">
            <w:pPr>
              <w:spacing w:before="60" w:after="60" w:line="326" w:lineRule="exact"/>
              <w:ind w:left="113" w:right="113" w:firstLine="567"/>
              <w:jc w:val="both"/>
              <w:rPr>
                <w:b/>
                <w:i/>
                <w:iCs/>
                <w:sz w:val="26"/>
                <w:szCs w:val="26"/>
                <w:lang w:val="vi-VN"/>
              </w:rPr>
            </w:pPr>
            <w:r w:rsidRPr="004E42D5">
              <w:rPr>
                <w:b/>
                <w:i/>
                <w:iCs/>
                <w:sz w:val="26"/>
                <w:szCs w:val="26"/>
                <w:lang w:val="vi-VN"/>
              </w:rPr>
              <w:t>Bước 1:</w:t>
            </w:r>
          </w:p>
          <w:p w14:paraId="58C5B533" w14:textId="77777777" w:rsidR="00872CE8" w:rsidRPr="004E42D5" w:rsidRDefault="00872CE8" w:rsidP="00445713">
            <w:pPr>
              <w:spacing w:before="60" w:after="60" w:line="326" w:lineRule="exact"/>
              <w:ind w:left="113" w:right="113" w:firstLine="567"/>
              <w:jc w:val="both"/>
              <w:rPr>
                <w:i/>
                <w:iCs/>
                <w:sz w:val="26"/>
                <w:szCs w:val="26"/>
              </w:rPr>
            </w:pPr>
            <w:r w:rsidRPr="004E42D5">
              <w:rPr>
                <w:i/>
                <w:iCs/>
                <w:sz w:val="26"/>
                <w:szCs w:val="26"/>
                <w:lang w:val="vi-VN"/>
              </w:rPr>
              <w:t xml:space="preserve">Nộp 01 bộ hồ sơ theo quy định tại khoản 2 Điều 64 Nghị định số 96/2023/NĐ-CP và nộp phí theo quy định của pháp luật về phí, lệ phí </w:t>
            </w:r>
            <w:r w:rsidRPr="004E42D5">
              <w:rPr>
                <w:i/>
                <w:iCs/>
                <w:sz w:val="26"/>
                <w:szCs w:val="26"/>
              </w:rPr>
              <w:t>về:</w:t>
            </w:r>
          </w:p>
          <w:p w14:paraId="33C55219" w14:textId="77777777" w:rsidR="009614CC" w:rsidRPr="004E42D5" w:rsidRDefault="009614CC" w:rsidP="00445713">
            <w:pPr>
              <w:spacing w:before="60" w:after="60" w:line="326" w:lineRule="exact"/>
              <w:ind w:left="113" w:right="113" w:firstLine="567"/>
              <w:jc w:val="both"/>
              <w:rPr>
                <w:i/>
                <w:iCs/>
                <w:sz w:val="26"/>
                <w:szCs w:val="26"/>
              </w:rPr>
            </w:pPr>
            <w:r w:rsidRPr="004E42D5">
              <w:rPr>
                <w:i/>
                <w:iCs/>
                <w:sz w:val="26"/>
                <w:szCs w:val="26"/>
              </w:rPr>
              <w:t xml:space="preserve">Trường hợp 2.1: </w:t>
            </w:r>
            <w:r w:rsidRPr="004E42D5">
              <w:rPr>
                <w:i/>
                <w:iCs/>
                <w:sz w:val="26"/>
                <w:szCs w:val="26"/>
                <w:lang w:val="vi-VN"/>
              </w:rPr>
              <w:t>thay đổi quy mô hoạt động, phạm vi hoạt động chuyên môn hoặc bổ sung</w:t>
            </w:r>
            <w:r w:rsidRPr="004E42D5">
              <w:rPr>
                <w:i/>
                <w:iCs/>
                <w:sz w:val="26"/>
                <w:szCs w:val="26"/>
              </w:rPr>
              <w:t xml:space="preserve"> (không phải danh mục kỹ thuật loại đặc biệt)</w:t>
            </w:r>
            <w:r w:rsidRPr="004E42D5">
              <w:rPr>
                <w:i/>
                <w:iCs/>
                <w:sz w:val="26"/>
                <w:szCs w:val="26"/>
                <w:lang w:val="vi-VN"/>
              </w:rPr>
              <w:t>, giảm bớt danh mục kỹ thuật</w:t>
            </w:r>
          </w:p>
          <w:p w14:paraId="33EB6A7D" w14:textId="77777777" w:rsidR="006B124B" w:rsidRPr="004E42D5" w:rsidRDefault="006B124B" w:rsidP="006B124B">
            <w:pPr>
              <w:spacing w:before="60" w:after="60" w:line="326" w:lineRule="exact"/>
              <w:ind w:left="113" w:right="113" w:firstLine="567"/>
              <w:jc w:val="both"/>
              <w:rPr>
                <w:i/>
                <w:iCs/>
                <w:sz w:val="26"/>
                <w:szCs w:val="26"/>
                <w:lang w:val="vi-VN"/>
              </w:rPr>
            </w:pPr>
            <w:r w:rsidRPr="004E42D5">
              <w:rPr>
                <w:i/>
                <w:iCs/>
                <w:sz w:val="26"/>
                <w:szCs w:val="26"/>
                <w:lang w:val="vi-VN"/>
              </w:rPr>
              <w:t xml:space="preserve">1. Bộ Y tế: </w:t>
            </w:r>
          </w:p>
          <w:p w14:paraId="69611C58" w14:textId="77777777" w:rsidR="006B124B" w:rsidRPr="004E42D5" w:rsidRDefault="006B124B" w:rsidP="006B124B">
            <w:pPr>
              <w:spacing w:before="60" w:after="60" w:line="326" w:lineRule="exact"/>
              <w:ind w:left="113" w:right="113" w:firstLine="567"/>
              <w:jc w:val="both"/>
              <w:rPr>
                <w:i/>
                <w:iCs/>
                <w:sz w:val="26"/>
                <w:szCs w:val="26"/>
                <w:lang w:val="vi-VN"/>
              </w:rPr>
            </w:pPr>
            <w:r w:rsidRPr="004E42D5">
              <w:rPr>
                <w:i/>
                <w:iCs/>
                <w:sz w:val="26"/>
                <w:szCs w:val="26"/>
                <w:lang w:val="vi-VN"/>
              </w:rPr>
              <w:t>a) Cục Quản lý Khám, chữa bệnh: đối với các cơ sở khám bệnh, chữa bệnh Nhà nước trực thuộc Bộ Y tế trừ các trường hợp thuộc điểm b mục này;</w:t>
            </w:r>
          </w:p>
          <w:p w14:paraId="4D893B21" w14:textId="77777777" w:rsidR="006B124B" w:rsidRPr="004E42D5" w:rsidRDefault="006B124B" w:rsidP="006B124B">
            <w:pPr>
              <w:spacing w:before="60" w:after="60" w:line="326" w:lineRule="exact"/>
              <w:ind w:left="113" w:right="113" w:firstLine="567"/>
              <w:jc w:val="both"/>
              <w:rPr>
                <w:i/>
                <w:iCs/>
                <w:sz w:val="26"/>
                <w:szCs w:val="26"/>
                <w:lang w:val="vi-VN"/>
              </w:rPr>
            </w:pPr>
            <w:r w:rsidRPr="004E42D5">
              <w:rPr>
                <w:i/>
                <w:iCs/>
                <w:sz w:val="26"/>
                <w:szCs w:val="26"/>
                <w:lang w:val="vi-VN"/>
              </w:rPr>
              <w:t>b) Cục Quản lý Y, Dược cổ truyền: đối với các cơ sở khám bệnh, chữa bệnh y học cổ truyền Nhà nước trực thuộc Bộ Y tế.</w:t>
            </w:r>
          </w:p>
          <w:p w14:paraId="24AE2EB1" w14:textId="77777777" w:rsidR="006B124B" w:rsidRPr="004E42D5" w:rsidRDefault="006B124B" w:rsidP="006B124B">
            <w:pPr>
              <w:spacing w:before="60" w:after="60" w:line="326" w:lineRule="exact"/>
              <w:ind w:left="113" w:right="113" w:firstLine="567"/>
              <w:jc w:val="both"/>
              <w:rPr>
                <w:i/>
                <w:iCs/>
                <w:sz w:val="26"/>
                <w:szCs w:val="26"/>
                <w:lang w:val="vi-VN"/>
              </w:rPr>
            </w:pPr>
            <w:r w:rsidRPr="004E42D5">
              <w:rPr>
                <w:i/>
                <w:iCs/>
                <w:sz w:val="26"/>
                <w:szCs w:val="26"/>
                <w:lang w:val="vi-VN"/>
              </w:rPr>
              <w:t>2. Cơ quan chuyên môn về Y tế thuộc Ủy ban nhân dân cấp Tỉnh:</w:t>
            </w:r>
          </w:p>
          <w:p w14:paraId="4941FDA3" w14:textId="77777777" w:rsidR="006B124B" w:rsidRPr="004E42D5" w:rsidRDefault="006B124B" w:rsidP="006B124B">
            <w:pPr>
              <w:spacing w:before="60" w:after="60" w:line="326" w:lineRule="exact"/>
              <w:ind w:left="113" w:right="113" w:firstLine="567"/>
              <w:jc w:val="both"/>
              <w:rPr>
                <w:i/>
                <w:iCs/>
                <w:sz w:val="26"/>
                <w:szCs w:val="26"/>
                <w:lang w:val="vi-VN"/>
              </w:rPr>
            </w:pPr>
            <w:r w:rsidRPr="004E42D5">
              <w:rPr>
                <w:i/>
                <w:iCs/>
                <w:sz w:val="26"/>
                <w:szCs w:val="26"/>
                <w:lang w:val="vi-VN"/>
              </w:rPr>
              <w:t>a)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03AC3F0B" w14:textId="77777777" w:rsidR="00872CE8" w:rsidRPr="004E42D5" w:rsidRDefault="006B124B" w:rsidP="006B124B">
            <w:pPr>
              <w:spacing w:before="60" w:after="60" w:line="326" w:lineRule="exact"/>
              <w:ind w:left="113" w:right="113" w:firstLine="567"/>
              <w:jc w:val="both"/>
              <w:rPr>
                <w:i/>
                <w:iCs/>
                <w:sz w:val="26"/>
                <w:szCs w:val="26"/>
              </w:rPr>
            </w:pPr>
            <w:r w:rsidRPr="004E42D5">
              <w:rPr>
                <w:i/>
                <w:iCs/>
                <w:sz w:val="26"/>
                <w:szCs w:val="26"/>
                <w:lang w:val="vi-VN"/>
              </w:rPr>
              <w:lastRenderedPageBreak/>
              <w:t>b) Cơ sở khám bệnh, chữa bệnh tư nhân trên địa bàn quản lý (bao gồm cả bệnh viện tư nhân).</w:t>
            </w:r>
          </w:p>
          <w:p w14:paraId="01FB40E6" w14:textId="77777777" w:rsidR="009614CC" w:rsidRPr="004E42D5" w:rsidRDefault="009614CC" w:rsidP="009614CC">
            <w:pPr>
              <w:spacing w:before="60" w:after="60" w:line="326" w:lineRule="exact"/>
              <w:ind w:left="113" w:right="113" w:firstLine="567"/>
              <w:jc w:val="both"/>
              <w:rPr>
                <w:i/>
                <w:iCs/>
                <w:sz w:val="26"/>
                <w:szCs w:val="26"/>
              </w:rPr>
            </w:pPr>
            <w:r w:rsidRPr="004E42D5">
              <w:rPr>
                <w:i/>
                <w:iCs/>
                <w:sz w:val="26"/>
                <w:szCs w:val="26"/>
              </w:rPr>
              <w:t>Trường hợp 2.2: Bổ sung danh mục kỹ thuật loại đặc biệt</w:t>
            </w:r>
          </w:p>
          <w:p w14:paraId="1EF55800"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 xml:space="preserve">1. Bộ Y tế: </w:t>
            </w:r>
          </w:p>
          <w:p w14:paraId="453DC46E"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a) Cục Quản lý Khám, chữa bệnh: đối với các cơ sở khám bệnh, chữa bệnh Nhà nước trực thuộc Bộ Y tế và bệnh viện tư nhân trừ các trường hợp t</w:t>
            </w:r>
            <w:r w:rsidRPr="004E42D5">
              <w:rPr>
                <w:i/>
                <w:iCs/>
                <w:sz w:val="26"/>
                <w:szCs w:val="26"/>
              </w:rPr>
              <w:t>h</w:t>
            </w:r>
            <w:r w:rsidRPr="004E42D5">
              <w:rPr>
                <w:i/>
                <w:iCs/>
                <w:sz w:val="26"/>
                <w:szCs w:val="26"/>
                <w:lang w:val="vi-VN"/>
              </w:rPr>
              <w:t>uộc điểm b mục này;</w:t>
            </w:r>
          </w:p>
          <w:p w14:paraId="6DA584ED"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b) Cục Quản lý Y, Dược cổ truyền: đối với các cơ sở khám bệnh, chữa bệnh y học cổ truyền Nhà nước trực thuộc Bộ Y tế và bệnh viện y học cổ truyền tư nhân.</w:t>
            </w:r>
          </w:p>
          <w:p w14:paraId="01E9778E"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 xml:space="preserve">2. </w:t>
            </w:r>
            <w:r w:rsidR="00092CF1">
              <w:rPr>
                <w:i/>
                <w:iCs/>
                <w:sz w:val="26"/>
                <w:szCs w:val="26"/>
                <w:lang w:val="vi-VN"/>
              </w:rPr>
              <w:t>Cơ quan chuyên môn về Y tế thuộc Ủy ban nhân dân cấp Tỉnh</w:t>
            </w:r>
            <w:r w:rsidRPr="004E42D5">
              <w:rPr>
                <w:i/>
                <w:iCs/>
                <w:sz w:val="26"/>
                <w:szCs w:val="26"/>
                <w:lang w:val="vi-VN"/>
              </w:rPr>
              <w:t>:</w:t>
            </w:r>
          </w:p>
          <w:p w14:paraId="749C3503"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 xml:space="preserve">a) Các cơ sở khám bệnh, chữa bệnh trên địa bàn quản lý của </w:t>
            </w:r>
            <w:r w:rsidR="00092CF1">
              <w:rPr>
                <w:i/>
                <w:iCs/>
                <w:sz w:val="26"/>
                <w:szCs w:val="26"/>
                <w:lang w:val="vi-VN"/>
              </w:rPr>
              <w:t>Cơ quan chuyên môn về Y tế thuộc Ủy ban nhân dân cấp Tỉnh</w:t>
            </w:r>
            <w:r w:rsidRPr="004E42D5">
              <w:rPr>
                <w:i/>
                <w:iCs/>
                <w:sz w:val="26"/>
                <w:szCs w:val="26"/>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27AA974D" w14:textId="77777777" w:rsidR="009614CC" w:rsidRPr="004E42D5" w:rsidRDefault="009614CC" w:rsidP="009614CC">
            <w:pPr>
              <w:spacing w:before="60" w:after="60" w:line="326" w:lineRule="exact"/>
              <w:ind w:left="113" w:right="113" w:firstLine="567"/>
              <w:jc w:val="both"/>
              <w:rPr>
                <w:i/>
                <w:iCs/>
                <w:sz w:val="26"/>
                <w:szCs w:val="26"/>
                <w:lang w:val="vi-VN"/>
              </w:rPr>
            </w:pPr>
            <w:r w:rsidRPr="004E42D5">
              <w:rPr>
                <w:i/>
                <w:iCs/>
                <w:sz w:val="26"/>
                <w:szCs w:val="26"/>
                <w:lang w:val="vi-VN"/>
              </w:rPr>
              <w:t>b) Cơ sở khám bệnh, chữa bệnh tư nhân trên địa bàn quản lý (trừ bệnh viện tư nhân).</w:t>
            </w:r>
          </w:p>
          <w:p w14:paraId="567B1C0B" w14:textId="77777777" w:rsidR="00872CE8" w:rsidRPr="00C115A2" w:rsidRDefault="00872CE8" w:rsidP="00445713">
            <w:pPr>
              <w:spacing w:before="60" w:after="60" w:line="326" w:lineRule="exact"/>
              <w:ind w:left="113" w:right="113" w:firstLine="567"/>
              <w:jc w:val="both"/>
              <w:rPr>
                <w:b/>
                <w:i/>
                <w:iCs/>
                <w:sz w:val="26"/>
                <w:szCs w:val="26"/>
                <w:lang w:val="vi-VN"/>
              </w:rPr>
            </w:pPr>
            <w:r w:rsidRPr="00C115A2">
              <w:rPr>
                <w:b/>
                <w:i/>
                <w:iCs/>
                <w:sz w:val="26"/>
                <w:szCs w:val="26"/>
                <w:lang w:val="vi-VN"/>
              </w:rPr>
              <w:t>Bước 2:</w:t>
            </w:r>
          </w:p>
          <w:p w14:paraId="4BEFBF3E"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Sau khi nhận hồ sơ, </w:t>
            </w:r>
            <w:r w:rsidR="004A677C">
              <w:rPr>
                <w:iCs/>
                <w:sz w:val="26"/>
                <w:szCs w:val="26"/>
                <w:lang w:val="vi-VN"/>
              </w:rPr>
              <w:t>Cơ quan tiếp nhận hồ sơ</w:t>
            </w:r>
            <w:r w:rsidRPr="00C115A2">
              <w:rPr>
                <w:iCs/>
                <w:sz w:val="26"/>
                <w:szCs w:val="26"/>
                <w:lang w:val="vi-VN"/>
              </w:rPr>
              <w:t xml:space="preserve"> cấp phiếu tiếp nhận hồ sơ cho cơ sở đề nghị.</w:t>
            </w:r>
          </w:p>
          <w:p w14:paraId="478880EB" w14:textId="77777777" w:rsidR="00872CE8" w:rsidRPr="00C115A2" w:rsidRDefault="00872CE8" w:rsidP="00445713">
            <w:pPr>
              <w:spacing w:before="60" w:after="60" w:line="326" w:lineRule="exact"/>
              <w:ind w:left="113" w:right="113" w:firstLine="567"/>
              <w:jc w:val="both"/>
              <w:rPr>
                <w:b/>
                <w:i/>
                <w:iCs/>
                <w:sz w:val="26"/>
                <w:szCs w:val="26"/>
                <w:lang w:val="vi-VN"/>
              </w:rPr>
            </w:pPr>
            <w:r w:rsidRPr="00C115A2">
              <w:rPr>
                <w:b/>
                <w:i/>
                <w:iCs/>
                <w:sz w:val="26"/>
                <w:szCs w:val="26"/>
                <w:lang w:val="vi-VN"/>
              </w:rPr>
              <w:t>Bước 3:</w:t>
            </w:r>
          </w:p>
          <w:p w14:paraId="5AC69794"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1. Trường hợp có yêu cầu sửa đổi, bổ sung hồ sơ, trong thời hạn 07 ngày làm việc, kể từ ngày ghi trên phiếu tiếp nhận hồ sơ, </w:t>
            </w:r>
            <w:r w:rsidR="004A677C">
              <w:rPr>
                <w:iCs/>
                <w:sz w:val="26"/>
                <w:szCs w:val="26"/>
                <w:lang w:val="vi-VN"/>
              </w:rPr>
              <w:t>Cơ quan tiếp nhận hồ sơ</w:t>
            </w:r>
            <w:r w:rsidRPr="00C115A2">
              <w:rPr>
                <w:iCs/>
                <w:sz w:val="26"/>
                <w:szCs w:val="26"/>
                <w:lang w:val="vi-VN"/>
              </w:rPr>
              <w:t xml:space="preserve"> phải có văn bản gửi cơ sở đề nghị, trong đó phải nêu cụ thể các tài liệu, nội dung cần sửa đổi, bổ sung.</w:t>
            </w:r>
          </w:p>
          <w:p w14:paraId="0FB1EB4D"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Trong thời hạn 06 tháng, kể từ ngày </w:t>
            </w:r>
            <w:r w:rsidR="004A677C">
              <w:rPr>
                <w:iCs/>
                <w:sz w:val="26"/>
                <w:szCs w:val="26"/>
                <w:lang w:val="vi-VN"/>
              </w:rPr>
              <w:t>Cơ quan tiếp nhận hồ sơ</w:t>
            </w:r>
            <w:r w:rsidRPr="00C115A2">
              <w:rPr>
                <w:iCs/>
                <w:sz w:val="26"/>
                <w:szCs w:val="26"/>
                <w:lang w:val="vi-VN"/>
              </w:rPr>
              <w:t xml:space="preserve"> có văn bản thông báo sửa đổi, bổ sung, cơ sở đề nghị phải nộp hồ sơ sửa đổi, bổ sung theo yêu cầu. Sau thời hạn trên, cơ sở đề nghị không sửa đổi, bổ sung thì hồ sơ đã nộp không còn giá trị.</w:t>
            </w:r>
          </w:p>
          <w:p w14:paraId="379C96FB"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Sau khi nhận hồ sơ sửa đổi, bổ sung, </w:t>
            </w:r>
            <w:r w:rsidR="004A677C">
              <w:rPr>
                <w:iCs/>
                <w:sz w:val="26"/>
                <w:szCs w:val="26"/>
                <w:lang w:val="vi-VN"/>
              </w:rPr>
              <w:t>Cơ quan tiếp nhận hồ sơ</w:t>
            </w:r>
            <w:r w:rsidRPr="00C115A2">
              <w:rPr>
                <w:iCs/>
                <w:sz w:val="26"/>
                <w:szCs w:val="26"/>
                <w:lang w:val="vi-VN"/>
              </w:rPr>
              <w:t xml:space="preserve"> trả cho cơ sở đề nghị phiếu tiếp nhận hồ sơ sửa đổi, bổ sung:</w:t>
            </w:r>
          </w:p>
          <w:p w14:paraId="0D58E2E5" w14:textId="77777777" w:rsidR="00872CE8" w:rsidRPr="00C115A2" w:rsidRDefault="00872CE8" w:rsidP="00445713">
            <w:pPr>
              <w:spacing w:before="60" w:after="60" w:line="326" w:lineRule="exact"/>
              <w:ind w:left="113" w:right="113" w:firstLine="567"/>
              <w:jc w:val="both"/>
              <w:rPr>
                <w:iCs/>
                <w:sz w:val="26"/>
                <w:szCs w:val="26"/>
                <w:lang w:val="vi-VN"/>
              </w:rPr>
            </w:pPr>
            <w:r w:rsidRPr="00C115A2">
              <w:rPr>
                <w:iCs/>
                <w:sz w:val="26"/>
                <w:szCs w:val="26"/>
                <w:lang w:val="vi-VN"/>
              </w:rPr>
              <w:t xml:space="preserve">Trường hợp hồ sơ sửa đổi, bổ sung không đáp ứng yêu cầu, thực hiện lại theo trình tự tại mục này. Trong thời hạn 06 tháng, kể từ ngày </w:t>
            </w:r>
            <w:r w:rsidR="004A677C">
              <w:rPr>
                <w:iCs/>
                <w:sz w:val="26"/>
                <w:szCs w:val="26"/>
                <w:lang w:val="vi-VN"/>
              </w:rPr>
              <w:t>Cơ quan tiếp nhận hồ sơ</w:t>
            </w:r>
            <w:r w:rsidRPr="00C115A2">
              <w:rPr>
                <w:iCs/>
                <w:sz w:val="26"/>
                <w:szCs w:val="26"/>
                <w:lang w:val="vi-VN"/>
              </w:rPr>
              <w:t xml:space="preserve">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14:paraId="26051826"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2. Trường hợp không có yêu cầu sửa đổi, bổ sung hồ sơ hoặc hồ sơ đã được hoàn thiện, </w:t>
            </w:r>
            <w:r w:rsidR="004A677C">
              <w:rPr>
                <w:iCs/>
                <w:sz w:val="26"/>
                <w:szCs w:val="26"/>
                <w:lang w:val="vi-VN"/>
              </w:rPr>
              <w:t>Cơ quan tiếp nhận hồ sơ</w:t>
            </w:r>
            <w:r w:rsidRPr="00C115A2">
              <w:rPr>
                <w:iCs/>
                <w:sz w:val="26"/>
                <w:szCs w:val="26"/>
                <w:lang w:val="vi-VN"/>
              </w:rPr>
              <w:t>:</w:t>
            </w:r>
          </w:p>
          <w:p w14:paraId="2C7C430C"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a) Ban hành văn bản cho phép thay đổi quy mô hoạt động, phạm vi </w:t>
            </w:r>
            <w:r w:rsidRPr="00C115A2">
              <w:rPr>
                <w:iCs/>
                <w:sz w:val="26"/>
                <w:szCs w:val="26"/>
                <w:lang w:val="vi-VN"/>
              </w:rPr>
              <w:lastRenderedPageBreak/>
              <w:t>hoạt động chuyên môn hoặc bổ sung, giảm bớt danh mục kỹ thuật trong thời hạn 20 ngày, kể từ ngày ghi trên phiếu tiếp nhận hồ sơ nếu thuộc trường hợp không phải tổ chức thẩm định thực tế tại cơ sở.</w:t>
            </w:r>
          </w:p>
          <w:p w14:paraId="3624E3A6"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b) </w:t>
            </w:r>
            <w:r w:rsidR="004A677C">
              <w:rPr>
                <w:iCs/>
                <w:sz w:val="26"/>
                <w:szCs w:val="26"/>
                <w:lang w:val="vi-VN"/>
              </w:rPr>
              <w:t>Cơ quan tiếp nhận hồ sơ</w:t>
            </w:r>
            <w:r w:rsidRPr="00C115A2">
              <w:rPr>
                <w:iCs/>
                <w:sz w:val="26"/>
                <w:szCs w:val="26"/>
                <w:lang w:val="vi-VN"/>
              </w:rPr>
              <w:t xml:space="preserve">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14:paraId="403E2B4D" w14:textId="77777777" w:rsidR="00872CE8" w:rsidRPr="00C115A2" w:rsidRDefault="00872CE8" w:rsidP="00445713">
            <w:pPr>
              <w:spacing w:before="60" w:after="60" w:line="330" w:lineRule="exact"/>
              <w:ind w:left="113" w:right="113" w:firstLine="567"/>
              <w:jc w:val="both"/>
              <w:rPr>
                <w:b/>
                <w:i/>
                <w:iCs/>
                <w:sz w:val="26"/>
                <w:szCs w:val="26"/>
                <w:lang w:val="vi-VN"/>
              </w:rPr>
            </w:pPr>
            <w:r w:rsidRPr="00C115A2">
              <w:rPr>
                <w:b/>
                <w:i/>
                <w:iCs/>
                <w:sz w:val="26"/>
                <w:szCs w:val="26"/>
                <w:lang w:val="vi-VN"/>
              </w:rPr>
              <w:t>Bước 4:</w:t>
            </w:r>
          </w:p>
          <w:p w14:paraId="2C0FF434"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Sau khi thẩm định thực tế tại cơ sở, </w:t>
            </w:r>
            <w:r w:rsidR="004A677C">
              <w:rPr>
                <w:iCs/>
                <w:sz w:val="26"/>
                <w:szCs w:val="26"/>
                <w:lang w:val="vi-VN"/>
              </w:rPr>
              <w:t>Cơ quan tiếp nhận hồ sơ</w:t>
            </w:r>
            <w:r w:rsidRPr="00C115A2">
              <w:rPr>
                <w:iCs/>
                <w:sz w:val="26"/>
                <w:szCs w:val="26"/>
                <w:lang w:val="vi-VN"/>
              </w:rPr>
              <w:t xml:space="preserve"> có trách nhiệm:</w:t>
            </w:r>
          </w:p>
          <w:p w14:paraId="7B183073"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14:paraId="6A07A981"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b) Ban hành văn bản thông báo về các nội dung cần khắc phục, sửa chữa trong thời hạn 05 ngày làm việc, kể từ ngày ban hành biên bản thẩm định đối với trường hợp có yêu cầu sửa đổi, bổ sung.</w:t>
            </w:r>
          </w:p>
          <w:p w14:paraId="42FEB246"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Trong thời hạn 06 tháng, kể từ ngày </w:t>
            </w:r>
            <w:r w:rsidR="004A677C">
              <w:rPr>
                <w:iCs/>
                <w:sz w:val="26"/>
                <w:szCs w:val="26"/>
                <w:lang w:val="vi-VN"/>
              </w:rPr>
              <w:t>Cơ quan tiếp nhận hồ sơ</w:t>
            </w:r>
            <w:r w:rsidRPr="00C115A2">
              <w:rPr>
                <w:iCs/>
                <w:sz w:val="26"/>
                <w:szCs w:val="26"/>
                <w:lang w:val="vi-VN"/>
              </w:rPr>
              <w:t xml:space="preserve"> có văn bản thông báo về các nội dung cần sửa đổi, bổ sung mà cơ sở đề nghị không hoàn thành việc sửa đổi, bổ sung thì hồ sơ đã nộp không còn giá trị.</w:t>
            </w:r>
          </w:p>
          <w:p w14:paraId="4009FD4C" w14:textId="77777777" w:rsidR="00872CE8" w:rsidRPr="00C115A2" w:rsidRDefault="00872CE8" w:rsidP="00445713">
            <w:pPr>
              <w:spacing w:before="60" w:after="60" w:line="330" w:lineRule="exact"/>
              <w:ind w:left="113" w:right="113" w:firstLine="567"/>
              <w:jc w:val="both"/>
              <w:rPr>
                <w:b/>
                <w:i/>
                <w:iCs/>
                <w:sz w:val="26"/>
                <w:szCs w:val="26"/>
                <w:lang w:val="vi-VN"/>
              </w:rPr>
            </w:pPr>
            <w:r w:rsidRPr="00C115A2">
              <w:rPr>
                <w:b/>
                <w:i/>
                <w:iCs/>
                <w:sz w:val="26"/>
                <w:szCs w:val="26"/>
                <w:lang w:val="vi-VN"/>
              </w:rPr>
              <w:t>Bước 5:</w:t>
            </w:r>
          </w:p>
          <w:p w14:paraId="5A472C97"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 xml:space="preserve">Trong thời hạn 10 ngày làm việc, kể từ ngày nhận được văn bản thông báo và tài liệu chứng minh đã hoàn thành việc sửa đổi, bổ sung của cơ sở đề nghị, </w:t>
            </w:r>
            <w:r w:rsidR="004A677C">
              <w:rPr>
                <w:iCs/>
                <w:sz w:val="26"/>
                <w:szCs w:val="26"/>
                <w:lang w:val="vi-VN"/>
              </w:rPr>
              <w:t>Cơ quan tiếp nhận hồ sơ</w:t>
            </w:r>
            <w:r w:rsidRPr="00C115A2">
              <w:rPr>
                <w:iCs/>
                <w:sz w:val="26"/>
                <w:szCs w:val="26"/>
                <w:lang w:val="vi-VN"/>
              </w:rPr>
              <w:t>:</w:t>
            </w:r>
          </w:p>
          <w:p w14:paraId="778690D7" w14:textId="77777777" w:rsidR="00872CE8" w:rsidRPr="00C115A2" w:rsidRDefault="00872CE8" w:rsidP="00445713">
            <w:pPr>
              <w:spacing w:before="60" w:after="60" w:line="330" w:lineRule="exact"/>
              <w:ind w:left="113" w:right="113" w:firstLine="567"/>
              <w:jc w:val="both"/>
              <w:rPr>
                <w:iCs/>
                <w:sz w:val="26"/>
                <w:szCs w:val="26"/>
                <w:lang w:val="vi-VN"/>
              </w:rPr>
            </w:pPr>
            <w:r w:rsidRPr="00C115A2">
              <w:rPr>
                <w:iCs/>
                <w:sz w:val="26"/>
                <w:szCs w:val="26"/>
                <w:lang w:val="vi-VN"/>
              </w:rP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14:paraId="006F8F35" w14:textId="77777777" w:rsidR="00872CE8" w:rsidRPr="00C115A2" w:rsidRDefault="00872CE8" w:rsidP="00445713">
            <w:pPr>
              <w:spacing w:before="60" w:after="60" w:line="320" w:lineRule="exact"/>
              <w:ind w:left="113" w:right="113" w:firstLine="567"/>
              <w:jc w:val="both"/>
              <w:rPr>
                <w:iCs/>
                <w:sz w:val="26"/>
                <w:szCs w:val="26"/>
                <w:lang w:val="vi-VN"/>
              </w:rPr>
            </w:pPr>
            <w:r w:rsidRPr="00C115A2">
              <w:rPr>
                <w:iCs/>
                <w:sz w:val="26"/>
                <w:szCs w:val="26"/>
                <w:lang w:val="vi-VN"/>
              </w:rPr>
              <w:t>b) Tiến hành kiểm tra thực tế việc sửa đổi, bổ sung của cơ sở đề nghị trong trường hợp phải kiểm tra thực tế:</w:t>
            </w:r>
          </w:p>
          <w:p w14:paraId="52D5848C" w14:textId="77777777" w:rsidR="00872CE8" w:rsidRPr="00C115A2" w:rsidRDefault="00872CE8" w:rsidP="00445713">
            <w:pPr>
              <w:spacing w:before="60" w:after="60" w:line="320" w:lineRule="exact"/>
              <w:ind w:left="113" w:right="113" w:firstLine="567"/>
              <w:jc w:val="both"/>
              <w:rPr>
                <w:iCs/>
                <w:sz w:val="26"/>
                <w:szCs w:val="26"/>
                <w:lang w:val="vi-VN"/>
              </w:rPr>
            </w:pPr>
            <w:r w:rsidRPr="00C115A2">
              <w:rPr>
                <w:iCs/>
                <w:sz w:val="26"/>
                <w:szCs w:val="26"/>
                <w:lang w:val="vi-VN"/>
              </w:rPr>
              <w:t>- Ban hành văn bản cho phép thay đổi quy mô hoạt động, phạm vi hoạt động chuyên môn hoặc bổ sung, giảm bớt danh mục kỹ thuật đối với trường hợp cơ sở đề nghị đã hoàn thành việc sửa đổi, bổ sung;</w:t>
            </w:r>
          </w:p>
          <w:p w14:paraId="644AD3B6" w14:textId="77777777" w:rsidR="00872CE8" w:rsidRPr="00C115A2" w:rsidRDefault="00872CE8" w:rsidP="00445713">
            <w:pPr>
              <w:spacing w:before="60" w:after="60" w:line="320" w:lineRule="exact"/>
              <w:ind w:left="113" w:right="113" w:firstLine="567"/>
              <w:jc w:val="both"/>
              <w:rPr>
                <w:iCs/>
                <w:sz w:val="26"/>
                <w:szCs w:val="26"/>
                <w:lang w:val="vi-VN"/>
              </w:rPr>
            </w:pPr>
            <w:r w:rsidRPr="00C115A2">
              <w:rPr>
                <w:iCs/>
                <w:sz w:val="26"/>
                <w:szCs w:val="26"/>
                <w:lang w:val="vi-VN"/>
              </w:rPr>
              <w:t>-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14:paraId="25A8E527" w14:textId="77777777" w:rsidR="00872CE8" w:rsidRPr="00C115A2" w:rsidRDefault="00872CE8" w:rsidP="00445713">
            <w:pPr>
              <w:spacing w:before="60" w:after="60" w:line="320" w:lineRule="exact"/>
              <w:ind w:left="113" w:right="113" w:firstLine="567"/>
              <w:jc w:val="both"/>
              <w:rPr>
                <w:b/>
                <w:i/>
                <w:iCs/>
                <w:sz w:val="26"/>
                <w:szCs w:val="26"/>
                <w:lang w:val="vi-VN"/>
              </w:rPr>
            </w:pPr>
            <w:r w:rsidRPr="00C115A2">
              <w:rPr>
                <w:b/>
                <w:i/>
                <w:iCs/>
                <w:sz w:val="26"/>
                <w:szCs w:val="26"/>
                <w:lang w:val="vi-VN"/>
              </w:rPr>
              <w:t>Bước 6:</w:t>
            </w:r>
          </w:p>
          <w:p w14:paraId="5B6BE28E" w14:textId="77777777" w:rsidR="00872CE8" w:rsidRPr="00C115A2" w:rsidRDefault="00872CE8" w:rsidP="00445713">
            <w:pPr>
              <w:spacing w:before="60" w:after="60" w:line="320" w:lineRule="exact"/>
              <w:ind w:left="113" w:right="113" w:firstLine="567"/>
              <w:jc w:val="both"/>
              <w:rPr>
                <w:iCs/>
                <w:spacing w:val="-4"/>
                <w:sz w:val="26"/>
                <w:szCs w:val="26"/>
                <w:lang w:val="vi-VN"/>
              </w:rPr>
            </w:pPr>
            <w:r w:rsidRPr="00C115A2">
              <w:rPr>
                <w:iCs/>
                <w:spacing w:val="-4"/>
                <w:sz w:val="26"/>
                <w:szCs w:val="26"/>
                <w:lang w:val="vi-VN"/>
              </w:rPr>
              <w:t xml:space="preserve">Trong thời hạn 05 ngày làm việc, kể từ ngày cho phép bổ sung danh mục kỹ thuật, </w:t>
            </w:r>
            <w:r w:rsidR="004A677C">
              <w:rPr>
                <w:iCs/>
                <w:spacing w:val="-4"/>
                <w:sz w:val="26"/>
                <w:szCs w:val="26"/>
                <w:lang w:val="vi-VN"/>
              </w:rPr>
              <w:t>Cơ quan tiếp nhận hồ sơ</w:t>
            </w:r>
            <w:r w:rsidRPr="00C115A2">
              <w:rPr>
                <w:iCs/>
                <w:spacing w:val="-4"/>
                <w:sz w:val="26"/>
                <w:szCs w:val="26"/>
                <w:lang w:val="vi-VN"/>
              </w:rPr>
              <w:t xml:space="preserve"> công bố, cập nhật trên cổng thông tin điện tử hoặc trang tin điện tử của mình và trên Hệ thống thông tin về quản lý hoạt động khám bệnh, chữa bệnh các thông tin liên quan đến nội dung điều chỉnh.</w:t>
            </w:r>
          </w:p>
          <w:p w14:paraId="54DF562C" w14:textId="77777777" w:rsidR="00872CE8" w:rsidRPr="00C115A2" w:rsidRDefault="00872CE8" w:rsidP="00445713">
            <w:pPr>
              <w:spacing w:before="60" w:after="60" w:line="320" w:lineRule="exact"/>
              <w:ind w:left="113" w:right="113" w:firstLine="567"/>
              <w:jc w:val="both"/>
              <w:rPr>
                <w:sz w:val="26"/>
                <w:szCs w:val="26"/>
                <w:lang w:val="vi-VN"/>
              </w:rPr>
            </w:pPr>
            <w:r>
              <w:rPr>
                <w:b/>
                <w:bCs/>
                <w:iCs/>
                <w:spacing w:val="-4"/>
                <w:sz w:val="26"/>
                <w:szCs w:val="26"/>
              </w:rPr>
              <w:lastRenderedPageBreak/>
              <w:t xml:space="preserve">III. </w:t>
            </w:r>
            <w:r w:rsidRPr="00C115A2">
              <w:rPr>
                <w:b/>
                <w:bCs/>
                <w:iCs/>
                <w:spacing w:val="-4"/>
                <w:sz w:val="26"/>
                <w:szCs w:val="26"/>
                <w:lang w:val="vi-VN"/>
              </w:rPr>
              <w:t>Trường hợp 3:</w:t>
            </w:r>
            <w:r w:rsidRPr="00C115A2">
              <w:rPr>
                <w:iCs/>
                <w:spacing w:val="-4"/>
                <w:sz w:val="26"/>
                <w:szCs w:val="26"/>
                <w:lang w:val="vi-VN"/>
              </w:rPr>
              <w:t xml:space="preserve"> </w:t>
            </w:r>
            <w:r w:rsidRPr="00C115A2">
              <w:rPr>
                <w:sz w:val="26"/>
                <w:szCs w:val="26"/>
                <w:lang w:val="vi-VN"/>
              </w:rPr>
              <w:t>Trường hợp bổ sung các kỹ thuật thuộc danh mục kỹ thuật loại đặc biệt (Khoản 10 Điều 66 Nghị định số 96/2023/NĐ-CP)</w:t>
            </w:r>
          </w:p>
          <w:p w14:paraId="16F9C81A" w14:textId="77777777" w:rsidR="00872CE8" w:rsidRPr="005A1069" w:rsidRDefault="00872CE8" w:rsidP="00445713">
            <w:pPr>
              <w:pStyle w:val="NormalWeb"/>
              <w:spacing w:before="60" w:after="60" w:line="320" w:lineRule="exact"/>
              <w:ind w:left="113" w:right="113" w:firstLine="567"/>
              <w:jc w:val="both"/>
              <w:rPr>
                <w:b/>
                <w:bCs/>
                <w:spacing w:val="-4"/>
                <w:sz w:val="26"/>
                <w:szCs w:val="26"/>
              </w:rPr>
            </w:pPr>
            <w:r w:rsidRPr="005A1069">
              <w:rPr>
                <w:b/>
                <w:bCs/>
                <w:spacing w:val="-4"/>
                <w:sz w:val="26"/>
                <w:szCs w:val="26"/>
              </w:rPr>
              <w:t>Bước 1:</w:t>
            </w:r>
          </w:p>
          <w:p w14:paraId="077E596D"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pacing w:val="-4"/>
                <w:sz w:val="26"/>
                <w:szCs w:val="26"/>
              </w:rPr>
              <w:t>Cơ sở khám bệnh, chữa bệnh nộp 01 bộ hồ sơ theo quy định tại khoản 2</w:t>
            </w:r>
            <w:r w:rsidRPr="005A1069">
              <w:rPr>
                <w:sz w:val="26"/>
                <w:szCs w:val="26"/>
              </w:rPr>
              <w:t xml:space="preserve"> Điều 64 Nghị định số 96/2023/NĐ-CP gửi về Bộ Y tế để đề nghị xem xét khả năng thực hiện kỹ thuật thuộc danh mục kỹ thuật loại đặc biệt.</w:t>
            </w:r>
          </w:p>
          <w:p w14:paraId="1539651F" w14:textId="77777777" w:rsidR="00872CE8" w:rsidRPr="005A1069" w:rsidRDefault="00872CE8" w:rsidP="00445713">
            <w:pPr>
              <w:pStyle w:val="NormalWeb"/>
              <w:spacing w:before="60" w:after="60" w:line="320" w:lineRule="exact"/>
              <w:ind w:left="113" w:right="113" w:firstLine="567"/>
              <w:jc w:val="both"/>
              <w:rPr>
                <w:b/>
                <w:bCs/>
                <w:sz w:val="26"/>
                <w:szCs w:val="26"/>
              </w:rPr>
            </w:pPr>
            <w:r w:rsidRPr="005A1069">
              <w:rPr>
                <w:b/>
                <w:bCs/>
                <w:sz w:val="26"/>
                <w:szCs w:val="26"/>
              </w:rPr>
              <w:t>Bước 2:</w:t>
            </w:r>
          </w:p>
          <w:p w14:paraId="55E9046B"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14:paraId="675B5283" w14:textId="77777777" w:rsidR="00872CE8" w:rsidRPr="005A1069" w:rsidRDefault="00872CE8" w:rsidP="00445713">
            <w:pPr>
              <w:pStyle w:val="NormalWeb"/>
              <w:spacing w:before="60" w:after="60" w:line="320" w:lineRule="exact"/>
              <w:ind w:left="113" w:right="113" w:firstLine="567"/>
              <w:jc w:val="both"/>
              <w:rPr>
                <w:b/>
                <w:bCs/>
                <w:spacing w:val="-6"/>
                <w:sz w:val="26"/>
                <w:szCs w:val="26"/>
              </w:rPr>
            </w:pPr>
            <w:r w:rsidRPr="005A1069">
              <w:rPr>
                <w:b/>
                <w:bCs/>
                <w:spacing w:val="-6"/>
                <w:sz w:val="26"/>
                <w:szCs w:val="26"/>
              </w:rPr>
              <w:t>Bước 3:</w:t>
            </w:r>
          </w:p>
          <w:p w14:paraId="35795D08"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pacing w:val="-6"/>
                <w:sz w:val="26"/>
                <w:szCs w:val="26"/>
              </w:rPr>
              <w:t>1. Trường hợp cần phải thực hiện thí điểm kỹ thuật loại đặc biệt cần thực hiện theo quy trình quy định tại Điều 97 Nghị định số 96/2023/NĐ-CP</w:t>
            </w:r>
            <w:r w:rsidRPr="005A1069">
              <w:rPr>
                <w:sz w:val="26"/>
                <w:szCs w:val="26"/>
              </w:rPr>
              <w:t>.</w:t>
            </w:r>
          </w:p>
          <w:p w14:paraId="0BF2D5E6"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 xml:space="preserve">Sau khi kết thúc triển khai thí điểm kỹ thuật loại đặc biệt và đã có </w:t>
            </w:r>
            <w:bookmarkStart w:id="1" w:name="_Hlk155134210"/>
            <w:r w:rsidRPr="005A1069">
              <w:rPr>
                <w:sz w:val="26"/>
                <w:szCs w:val="26"/>
              </w:rPr>
              <w:t xml:space="preserve">báo cáo bằng văn bản kết quả thực hiện thí điểm trong đó đề xuất việc triển khai chính thức kỹ thuật </w:t>
            </w:r>
            <w:bookmarkEnd w:id="1"/>
            <w:r w:rsidRPr="005A1069">
              <w:rPr>
                <w:sz w:val="26"/>
                <w:szCs w:val="26"/>
              </w:rPr>
              <w:t>loại đặc biệt, cần phải thực hiện các nội dung sau:</w:t>
            </w:r>
          </w:p>
          <w:p w14:paraId="7E0491CC"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pacing w:val="-4"/>
                <w:sz w:val="26"/>
                <w:szCs w:val="26"/>
              </w:rPr>
              <w:t>-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w:t>
            </w:r>
            <w:r w:rsidRPr="005A1069">
              <w:rPr>
                <w:sz w:val="26"/>
                <w:szCs w:val="26"/>
              </w:rPr>
              <w:t>;</w:t>
            </w:r>
          </w:p>
          <w:p w14:paraId="105A36A0" w14:textId="77777777" w:rsidR="00872CE8" w:rsidRPr="005A1069" w:rsidRDefault="00872CE8" w:rsidP="00445713">
            <w:pPr>
              <w:pStyle w:val="NormalWeb"/>
              <w:spacing w:before="60" w:after="60" w:line="320" w:lineRule="exact"/>
              <w:ind w:left="113" w:right="113" w:firstLine="567"/>
              <w:jc w:val="both"/>
              <w:rPr>
                <w:sz w:val="26"/>
                <w:szCs w:val="26"/>
              </w:rPr>
            </w:pPr>
            <w:bookmarkStart w:id="2" w:name="_Hlk155135727"/>
            <w:r w:rsidRPr="005A1069">
              <w:rPr>
                <w:sz w:val="26"/>
                <w:szCs w:val="26"/>
              </w:rPr>
              <w:t>- Trong thời hạn 15 ngày kể từ ngày nhận đủ hồ sơ, Bộ Y tế tổ chức thẩm định kết quả triển khai thí điểm và quy trình kỹ thuật do cơ sở khám bệnh, chữa bệnh đề xuất;</w:t>
            </w:r>
          </w:p>
          <w:p w14:paraId="6FEE40CF"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bookmarkEnd w:id="2"/>
          <w:p w14:paraId="2239373E"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14:paraId="08090AB0"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 xml:space="preserve">2. Trường hợp không cần phải thực hiện thí điểm kỹ thuật loại đặc biệt </w:t>
            </w:r>
            <w:r w:rsidRPr="005A1069">
              <w:rPr>
                <w:sz w:val="26"/>
                <w:szCs w:val="26"/>
              </w:rPr>
              <w:lastRenderedPageBreak/>
              <w:t>cần thực hiện các thủ tục sau:</w:t>
            </w:r>
          </w:p>
          <w:p w14:paraId="5DEBA826"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sz w:val="26"/>
                <w:szCs w:val="26"/>
              </w:rP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14:paraId="349EAC12" w14:textId="77777777" w:rsidR="00872CE8" w:rsidRPr="005A1069" w:rsidRDefault="00872CE8" w:rsidP="00445713">
            <w:pPr>
              <w:pStyle w:val="NormalWeb"/>
              <w:spacing w:before="60" w:after="60" w:line="320" w:lineRule="exact"/>
              <w:ind w:left="113" w:right="113" w:firstLine="567"/>
              <w:jc w:val="both"/>
              <w:rPr>
                <w:sz w:val="26"/>
                <w:szCs w:val="26"/>
              </w:rPr>
            </w:pPr>
            <w:r w:rsidRPr="005A1069">
              <w:rPr>
                <w:b/>
                <w:bCs/>
                <w:sz w:val="26"/>
                <w:szCs w:val="26"/>
              </w:rPr>
              <w:t xml:space="preserve">- </w:t>
            </w:r>
            <w:r w:rsidRPr="005A1069">
              <w:rPr>
                <w:sz w:val="26"/>
                <w:szCs w:val="26"/>
              </w:rPr>
              <w:t>Cơ sở khám bệnh, chữa bệnh thực hiện trình tự các bước theo trường hợp 2 để thực hiện bổ sung kỹ thuật loại đặc biệt đã được cho phép triển khai áp dụng chính thức vào phạm vi hoạt động chuyên môn.</w:t>
            </w:r>
          </w:p>
        </w:tc>
      </w:tr>
      <w:tr w:rsidR="00872CE8" w:rsidRPr="00C115A2" w14:paraId="60CC27EC"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1D22C9" w14:textId="77777777" w:rsidR="00872CE8" w:rsidRPr="00C115A2" w:rsidRDefault="00872CE8" w:rsidP="00445713">
            <w:pPr>
              <w:spacing w:before="60" w:after="60" w:line="320" w:lineRule="exact"/>
              <w:ind w:left="113" w:right="113" w:firstLine="567"/>
              <w:jc w:val="both"/>
              <w:rPr>
                <w:sz w:val="26"/>
                <w:szCs w:val="26"/>
                <w:lang w:val="vi-VN"/>
              </w:rPr>
            </w:pPr>
            <w:r w:rsidRPr="00C115A2">
              <w:rPr>
                <w:b/>
                <w:bCs/>
                <w:sz w:val="26"/>
                <w:szCs w:val="26"/>
                <w:lang w:val="vi-VN"/>
              </w:rPr>
              <w:lastRenderedPageBreak/>
              <w:t>Cách thức thực hiện</w:t>
            </w:r>
          </w:p>
        </w:tc>
      </w:tr>
      <w:tr w:rsidR="00872CE8" w:rsidRPr="00C115A2" w14:paraId="28055929" w14:textId="77777777">
        <w:tc>
          <w:tcPr>
            <w:tcW w:w="1560"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13247DB3" w14:textId="77777777" w:rsidR="00872CE8" w:rsidRPr="00C115A2" w:rsidRDefault="00872CE8"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261"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79F70441" w14:textId="77777777" w:rsidR="00872CE8" w:rsidRPr="00C115A2" w:rsidRDefault="00872CE8" w:rsidP="00445713">
            <w:pPr>
              <w:spacing w:before="60" w:after="60" w:line="320" w:lineRule="exact"/>
              <w:ind w:left="113" w:right="113" w:firstLine="567"/>
              <w:jc w:val="both"/>
              <w:rPr>
                <w:i/>
                <w:iCs/>
                <w:sz w:val="26"/>
                <w:szCs w:val="26"/>
                <w:lang w:val="vi-VN"/>
              </w:rPr>
            </w:pPr>
            <w:r w:rsidRPr="00C115A2">
              <w:rPr>
                <w:i/>
                <w:iCs/>
                <w:sz w:val="26"/>
                <w:szCs w:val="26"/>
                <w:lang w:val="vi-VN"/>
              </w:rPr>
              <w:t>- Trực tuyến</w:t>
            </w:r>
          </w:p>
          <w:p w14:paraId="146B35B7" w14:textId="77777777" w:rsidR="00872CE8" w:rsidRPr="00C115A2" w:rsidRDefault="00872CE8" w:rsidP="00445713">
            <w:pPr>
              <w:spacing w:before="60" w:after="60" w:line="320" w:lineRule="exact"/>
              <w:ind w:left="113" w:right="113" w:firstLine="567"/>
              <w:jc w:val="both"/>
              <w:rPr>
                <w:i/>
                <w:iCs/>
                <w:sz w:val="26"/>
                <w:szCs w:val="26"/>
                <w:lang w:val="vi-VN"/>
              </w:rPr>
            </w:pPr>
            <w:r w:rsidRPr="00C115A2">
              <w:rPr>
                <w:i/>
                <w:iCs/>
                <w:sz w:val="26"/>
                <w:szCs w:val="26"/>
                <w:lang w:val="vi-VN"/>
              </w:rPr>
              <w:t>- Trực tiếp</w:t>
            </w:r>
          </w:p>
          <w:p w14:paraId="6FF869F2" w14:textId="77777777" w:rsidR="00872CE8" w:rsidRPr="00C115A2" w:rsidRDefault="00872CE8" w:rsidP="00445713">
            <w:pPr>
              <w:spacing w:before="60" w:after="60" w:line="320" w:lineRule="exact"/>
              <w:ind w:left="113" w:right="113" w:firstLine="567"/>
              <w:jc w:val="both"/>
              <w:rPr>
                <w:sz w:val="26"/>
                <w:szCs w:val="26"/>
                <w:lang w:val="vi-VN"/>
              </w:rPr>
            </w:pPr>
            <w:r w:rsidRPr="00C115A2">
              <w:rPr>
                <w:i/>
                <w:iCs/>
                <w:sz w:val="26"/>
                <w:szCs w:val="26"/>
                <w:lang w:val="vi-VN"/>
              </w:rPr>
              <w:t>- Bưu chính công ích</w:t>
            </w:r>
          </w:p>
        </w:tc>
      </w:tr>
      <w:tr w:rsidR="00872CE8" w:rsidRPr="00C115A2" w14:paraId="0380E076" w14:textId="77777777">
        <w:tc>
          <w:tcPr>
            <w:tcW w:w="9821"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03A3144" w14:textId="77777777" w:rsidR="00872CE8" w:rsidRPr="00C115A2" w:rsidRDefault="00872CE8" w:rsidP="00445713">
            <w:pPr>
              <w:spacing w:before="60" w:after="60" w:line="320" w:lineRule="exact"/>
              <w:ind w:left="113" w:right="113" w:firstLine="567"/>
              <w:jc w:val="both"/>
              <w:rPr>
                <w:sz w:val="26"/>
                <w:szCs w:val="26"/>
                <w:lang w:val="vi-VN"/>
              </w:rPr>
            </w:pPr>
            <w:r w:rsidRPr="00C115A2">
              <w:rPr>
                <w:b/>
                <w:bCs/>
                <w:sz w:val="26"/>
                <w:szCs w:val="26"/>
                <w:lang w:val="vi-VN"/>
              </w:rPr>
              <w:t>Thành phần, số lượng hồ sơ</w:t>
            </w:r>
          </w:p>
        </w:tc>
      </w:tr>
      <w:tr w:rsidR="00872CE8" w:rsidRPr="00C115A2" w14:paraId="0B150C1A" w14:textId="77777777">
        <w:tc>
          <w:tcPr>
            <w:tcW w:w="156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22FD1EF" w14:textId="77777777" w:rsidR="00872CE8" w:rsidRPr="00C115A2" w:rsidRDefault="00872CE8"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26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F9560BD" w14:textId="77777777" w:rsidR="00872CE8" w:rsidRPr="00C115A2" w:rsidRDefault="00872CE8" w:rsidP="00445713">
            <w:pPr>
              <w:spacing w:before="60" w:after="60" w:line="300" w:lineRule="exact"/>
              <w:ind w:left="113" w:right="113" w:firstLine="567"/>
              <w:jc w:val="both"/>
              <w:rPr>
                <w:sz w:val="26"/>
                <w:szCs w:val="26"/>
                <w:lang w:val="vi-VN"/>
              </w:rPr>
            </w:pPr>
            <w:r w:rsidRPr="00C115A2">
              <w:rPr>
                <w:b/>
                <w:bCs/>
                <w:i/>
                <w:iCs/>
                <w:sz w:val="26"/>
                <w:szCs w:val="26"/>
                <w:lang w:val="vi-VN"/>
              </w:rPr>
              <w:t>I. Thành phần hồ sơ bao gồm:</w:t>
            </w:r>
          </w:p>
          <w:p w14:paraId="20AD253B" w14:textId="77777777" w:rsidR="00872CE8" w:rsidRPr="00C115A2" w:rsidRDefault="00872CE8" w:rsidP="00445713">
            <w:pPr>
              <w:spacing w:before="60" w:after="60" w:line="300" w:lineRule="exact"/>
              <w:ind w:left="113" w:right="113" w:firstLine="567"/>
              <w:jc w:val="both"/>
              <w:rPr>
                <w:rFonts w:eastAsia="Calibri"/>
                <w:kern w:val="2"/>
                <w:sz w:val="26"/>
                <w:szCs w:val="26"/>
                <w:lang w:val="vi-VN"/>
              </w:rPr>
            </w:pPr>
            <w:r w:rsidRPr="00C115A2">
              <w:rPr>
                <w:rFonts w:eastAsia="Calibri"/>
                <w:b/>
                <w:kern w:val="2"/>
                <w:sz w:val="26"/>
                <w:szCs w:val="26"/>
                <w:lang w:val="vi-VN"/>
              </w:rPr>
              <w:t>1. Trường hợp 1:</w:t>
            </w:r>
            <w:r w:rsidRPr="00C115A2">
              <w:rPr>
                <w:rFonts w:eastAsia="Calibri"/>
                <w:kern w:val="2"/>
                <w:sz w:val="26"/>
                <w:szCs w:val="26"/>
                <w:lang w:val="vi-VN"/>
              </w:rPr>
              <w:t xml:space="preserve"> Trường hợp thay đổi tên, địa chỉ (không thay đổi địa điểm), thời gian làm việc:</w:t>
            </w:r>
          </w:p>
          <w:p w14:paraId="2D7A0880" w14:textId="77777777" w:rsidR="00872CE8" w:rsidRPr="00C115A2" w:rsidRDefault="00872CE8" w:rsidP="00445713">
            <w:pPr>
              <w:spacing w:before="60" w:after="60" w:line="300" w:lineRule="exact"/>
              <w:ind w:left="113" w:right="113" w:firstLine="567"/>
              <w:jc w:val="both"/>
              <w:rPr>
                <w:kern w:val="2"/>
                <w:sz w:val="26"/>
                <w:szCs w:val="26"/>
                <w:lang w:val="vi-VN"/>
              </w:rPr>
            </w:pPr>
            <w:r w:rsidRPr="00C115A2">
              <w:rPr>
                <w:kern w:val="2"/>
                <w:sz w:val="26"/>
                <w:szCs w:val="26"/>
                <w:lang w:val="vi-VN"/>
              </w:rPr>
              <w:t>a) Đơn theo Mẫu 02 Phụ lục II ban hành kèm theo Nghị định số 96/2023/NĐ-CP;</w:t>
            </w:r>
          </w:p>
          <w:p w14:paraId="3DA4D597" w14:textId="77777777" w:rsidR="00872CE8" w:rsidRPr="00C115A2" w:rsidRDefault="00872CE8" w:rsidP="00445713">
            <w:pPr>
              <w:spacing w:before="60" w:after="60" w:line="300" w:lineRule="exact"/>
              <w:ind w:left="113" w:right="113" w:firstLine="567"/>
              <w:jc w:val="both"/>
              <w:rPr>
                <w:kern w:val="2"/>
                <w:sz w:val="26"/>
                <w:szCs w:val="26"/>
                <w:lang w:val="vi-VN"/>
              </w:rPr>
            </w:pPr>
            <w:r w:rsidRPr="00C115A2">
              <w:rPr>
                <w:rFonts w:eastAsia="Calibri"/>
                <w:kern w:val="2"/>
                <w:sz w:val="26"/>
                <w:szCs w:val="26"/>
                <w:lang w:val="vi-VN"/>
              </w:rPr>
              <w:t>b) Các giấy tờ quy định tại điểm b khoản 3 Điều 54 Luật khám bệnh, chữa bệnh năm 2023.</w:t>
            </w:r>
          </w:p>
          <w:p w14:paraId="77A2D972" w14:textId="77777777" w:rsidR="00872CE8" w:rsidRPr="00C115A2" w:rsidRDefault="00872CE8" w:rsidP="00445713">
            <w:pPr>
              <w:spacing w:before="60" w:after="60" w:line="300" w:lineRule="exact"/>
              <w:ind w:left="113" w:right="113" w:firstLine="567"/>
              <w:jc w:val="both"/>
              <w:rPr>
                <w:rFonts w:eastAsia="Calibri"/>
                <w:kern w:val="2"/>
                <w:sz w:val="26"/>
                <w:szCs w:val="26"/>
                <w:lang w:val="vi-VN"/>
              </w:rPr>
            </w:pPr>
            <w:r w:rsidRPr="00C115A2">
              <w:rPr>
                <w:rFonts w:eastAsia="Calibri"/>
                <w:b/>
                <w:kern w:val="2"/>
                <w:sz w:val="26"/>
                <w:szCs w:val="26"/>
                <w:lang w:val="vi-VN"/>
              </w:rPr>
              <w:t>2. Trường hợp 2</w:t>
            </w:r>
            <w:r>
              <w:rPr>
                <w:rFonts w:eastAsia="Calibri"/>
                <w:b/>
                <w:kern w:val="2"/>
                <w:sz w:val="26"/>
                <w:szCs w:val="26"/>
              </w:rPr>
              <w:t>, Trường hợp 3</w:t>
            </w:r>
            <w:r w:rsidRPr="00C115A2">
              <w:rPr>
                <w:rFonts w:eastAsia="Calibri"/>
                <w:b/>
                <w:kern w:val="2"/>
                <w:sz w:val="26"/>
                <w:szCs w:val="26"/>
                <w:lang w:val="vi-VN"/>
              </w:rPr>
              <w:t>:</w:t>
            </w:r>
            <w:r w:rsidRPr="00C115A2">
              <w:rPr>
                <w:rFonts w:eastAsia="Calibri"/>
                <w:kern w:val="2"/>
                <w:sz w:val="26"/>
                <w:szCs w:val="26"/>
                <w:lang w:val="vi-VN"/>
              </w:rPr>
              <w:t xml:space="preserve"> Trường hợp thay đổi quy mô hoạt động, phạm vi hoạt động chuyên môn hoặc bổ sung, giảm bớt danh mục kỹ thuật</w:t>
            </w:r>
            <w:r>
              <w:rPr>
                <w:rFonts w:eastAsia="Calibri"/>
                <w:kern w:val="2"/>
                <w:sz w:val="26"/>
                <w:szCs w:val="26"/>
              </w:rPr>
              <w:t xml:space="preserve"> (bao gồm cả danh mục kỹ thuật loại đặc biệt)</w:t>
            </w:r>
            <w:r w:rsidRPr="00C115A2">
              <w:rPr>
                <w:rFonts w:eastAsia="Calibri"/>
                <w:kern w:val="2"/>
                <w:sz w:val="26"/>
                <w:szCs w:val="26"/>
                <w:lang w:val="vi-VN"/>
              </w:rPr>
              <w:t>:</w:t>
            </w:r>
          </w:p>
          <w:p w14:paraId="3D7CD137" w14:textId="77777777" w:rsidR="00872CE8" w:rsidRPr="00C115A2" w:rsidRDefault="00872CE8" w:rsidP="00445713">
            <w:pPr>
              <w:spacing w:before="60" w:after="60" w:line="300" w:lineRule="exact"/>
              <w:ind w:left="113" w:right="113" w:firstLine="567"/>
              <w:jc w:val="both"/>
              <w:rPr>
                <w:kern w:val="2"/>
                <w:sz w:val="26"/>
                <w:szCs w:val="26"/>
                <w:lang w:val="vi-VN"/>
              </w:rPr>
            </w:pPr>
            <w:r w:rsidRPr="00C115A2">
              <w:rPr>
                <w:kern w:val="2"/>
                <w:sz w:val="26"/>
                <w:szCs w:val="26"/>
                <w:lang w:val="vi-VN"/>
              </w:rPr>
              <w:t>a) Đơn theo Mẫu 02 Phụ lục II ban hành kèm theo Nghị định số 96/2023/NĐ-CP;</w:t>
            </w:r>
          </w:p>
          <w:p w14:paraId="78730CE9" w14:textId="77777777" w:rsidR="00872CE8" w:rsidRPr="00C115A2" w:rsidRDefault="00872CE8" w:rsidP="00445713">
            <w:pPr>
              <w:spacing w:before="60" w:after="60" w:line="300" w:lineRule="exact"/>
              <w:ind w:left="113" w:right="113" w:firstLine="567"/>
              <w:jc w:val="both"/>
              <w:rPr>
                <w:kern w:val="2"/>
                <w:sz w:val="26"/>
                <w:szCs w:val="26"/>
                <w:lang w:val="vi-VN"/>
              </w:rPr>
            </w:pPr>
            <w:r w:rsidRPr="00C115A2">
              <w:rPr>
                <w:kern w:val="2"/>
                <w:sz w:val="26"/>
                <w:szCs w:val="26"/>
                <w:lang w:val="vi-VN"/>
              </w:rPr>
              <w:t>b) Bản gốc giấy phép hoạt động;</w:t>
            </w:r>
          </w:p>
          <w:p w14:paraId="70C32FFE" w14:textId="77777777" w:rsidR="00872CE8" w:rsidRPr="00C115A2" w:rsidRDefault="00872CE8" w:rsidP="00445713">
            <w:pPr>
              <w:spacing w:before="60" w:after="60" w:line="300" w:lineRule="exact"/>
              <w:ind w:left="113" w:right="113" w:firstLine="567"/>
              <w:jc w:val="both"/>
              <w:rPr>
                <w:rFonts w:eastAsia="Calibri"/>
                <w:kern w:val="2"/>
                <w:sz w:val="26"/>
                <w:szCs w:val="26"/>
                <w:lang w:val="vi-VN"/>
              </w:rPr>
            </w:pPr>
            <w:r w:rsidRPr="00C115A2">
              <w:rPr>
                <w:rFonts w:eastAsia="Calibri"/>
                <w:kern w:val="2"/>
                <w:sz w:val="26"/>
                <w:szCs w:val="26"/>
                <w:lang w:val="vi-VN"/>
              </w:rP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tc>
      </w:tr>
      <w:tr w:rsidR="00872CE8" w:rsidRPr="00C115A2" w14:paraId="7020E79C" w14:textId="77777777">
        <w:trPr>
          <w:trHeight w:val="86"/>
        </w:trPr>
        <w:tc>
          <w:tcPr>
            <w:tcW w:w="1560"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7DF96B" w14:textId="77777777" w:rsidR="00872CE8" w:rsidRPr="00C115A2" w:rsidRDefault="00872CE8" w:rsidP="00445713">
            <w:pPr>
              <w:spacing w:before="60" w:after="60" w:line="320" w:lineRule="exact"/>
              <w:ind w:left="113" w:right="113" w:firstLine="567"/>
              <w:jc w:val="both"/>
              <w:rPr>
                <w:b/>
                <w:bCs/>
                <w:i/>
                <w:iCs/>
                <w:sz w:val="26"/>
                <w:szCs w:val="26"/>
                <w:lang w:val="vi-VN"/>
              </w:rPr>
            </w:pPr>
          </w:p>
        </w:tc>
        <w:tc>
          <w:tcPr>
            <w:tcW w:w="8261" w:type="dxa"/>
            <w:tcBorders>
              <w:top w:val="single" w:sz="4" w:space="0" w:color="auto"/>
              <w:left w:val="single" w:sz="8" w:space="0" w:color="auto"/>
              <w:bottom w:val="single" w:sz="8" w:space="0" w:color="auto"/>
              <w:right w:val="single" w:sz="8" w:space="0" w:color="auto"/>
              <w:tl2br w:val="nil"/>
              <w:tr2bl w:val="nil"/>
            </w:tcBorders>
          </w:tcPr>
          <w:p w14:paraId="18D64BA6" w14:textId="77777777" w:rsidR="00872CE8" w:rsidRPr="00C115A2" w:rsidRDefault="00872CE8" w:rsidP="00445713">
            <w:pPr>
              <w:spacing w:before="60" w:after="60" w:line="320" w:lineRule="exact"/>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872CE8" w:rsidRPr="00C115A2" w14:paraId="7186A026" w14:textId="77777777">
        <w:tc>
          <w:tcPr>
            <w:tcW w:w="9821"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623060" w14:textId="77777777" w:rsidR="00872CE8" w:rsidRPr="00C115A2" w:rsidRDefault="00872CE8" w:rsidP="00445713">
            <w:pPr>
              <w:spacing w:before="60" w:after="60" w:line="300" w:lineRule="exact"/>
              <w:ind w:left="113" w:right="113" w:firstLine="567"/>
              <w:jc w:val="both"/>
              <w:rPr>
                <w:b/>
                <w:bCs/>
                <w:iCs/>
                <w:sz w:val="26"/>
                <w:szCs w:val="26"/>
                <w:lang w:val="vi-VN"/>
              </w:rPr>
            </w:pPr>
            <w:r w:rsidRPr="00C115A2">
              <w:rPr>
                <w:b/>
                <w:bCs/>
                <w:i/>
                <w:iCs/>
                <w:sz w:val="26"/>
                <w:szCs w:val="26"/>
                <w:lang w:val="vi-VN"/>
              </w:rPr>
              <w:t>Thời hạn giải quyết:</w:t>
            </w:r>
          </w:p>
          <w:p w14:paraId="06E6B183" w14:textId="77777777" w:rsidR="00872CE8" w:rsidRPr="00C115A2" w:rsidRDefault="00872CE8" w:rsidP="00445713">
            <w:pPr>
              <w:spacing w:before="60" w:after="60" w:line="300" w:lineRule="exact"/>
              <w:ind w:left="113" w:right="113" w:firstLine="567"/>
              <w:jc w:val="both"/>
              <w:rPr>
                <w:spacing w:val="-4"/>
                <w:sz w:val="26"/>
                <w:szCs w:val="26"/>
                <w:lang w:val="vi-VN"/>
              </w:rPr>
            </w:pPr>
            <w:r w:rsidRPr="00C115A2">
              <w:rPr>
                <w:b/>
                <w:bCs/>
                <w:iCs/>
                <w:spacing w:val="-4"/>
                <w:sz w:val="26"/>
                <w:szCs w:val="26"/>
                <w:lang w:val="vi-VN"/>
              </w:rPr>
              <w:t>Trường hợp không phải thẩm định thực tế tại cơ sở</w:t>
            </w:r>
            <w:r w:rsidRPr="00C115A2">
              <w:rPr>
                <w:b/>
                <w:bCs/>
                <w:i/>
                <w:iCs/>
                <w:spacing w:val="-4"/>
                <w:sz w:val="26"/>
                <w:szCs w:val="26"/>
                <w:lang w:val="vi-VN"/>
              </w:rPr>
              <w:t>:</w:t>
            </w:r>
            <w:r w:rsidRPr="00C115A2">
              <w:rPr>
                <w:spacing w:val="-4"/>
                <w:sz w:val="26"/>
                <w:szCs w:val="26"/>
                <w:lang w:val="vi-VN"/>
              </w:rPr>
              <w:t xml:space="preserve"> 20 ngày kể từ ngày nhận đủ hồ sơ;</w:t>
            </w:r>
          </w:p>
          <w:p w14:paraId="5B34B1E0" w14:textId="77777777" w:rsidR="00872CE8" w:rsidRPr="00C115A2" w:rsidRDefault="00872CE8" w:rsidP="00445713">
            <w:pPr>
              <w:spacing w:before="60" w:after="60" w:line="300" w:lineRule="exact"/>
              <w:ind w:left="113" w:right="113" w:firstLine="567"/>
              <w:jc w:val="both"/>
              <w:rPr>
                <w:sz w:val="26"/>
                <w:szCs w:val="26"/>
                <w:lang w:val="vi-VN"/>
              </w:rPr>
            </w:pPr>
            <w:r w:rsidRPr="00C115A2">
              <w:rPr>
                <w:b/>
                <w:bCs/>
                <w:iCs/>
                <w:sz w:val="26"/>
                <w:szCs w:val="26"/>
                <w:lang w:val="vi-VN"/>
              </w:rPr>
              <w:t>Trường hợp phải thẩm định thực tế tại cơ sở</w:t>
            </w:r>
            <w:r w:rsidRPr="00C115A2">
              <w:rPr>
                <w:b/>
                <w:bCs/>
                <w:i/>
                <w:iCs/>
                <w:sz w:val="26"/>
                <w:szCs w:val="26"/>
                <w:lang w:val="vi-VN"/>
              </w:rPr>
              <w:t>:</w:t>
            </w:r>
            <w:r w:rsidRPr="00C115A2">
              <w:rPr>
                <w:sz w:val="26"/>
                <w:szCs w:val="26"/>
                <w:lang w:val="vi-VN"/>
              </w:rPr>
              <w:t xml:space="preserve"> Tổ chức thẩm định điều kiện hoạt động và danh mục kỹ thuật thực hiện tại cơ sở đề nghị và lập biên bản thẩm định trong thời hạn 60 ngày kể từ ngày nhận đủ hồ sơ và;</w:t>
            </w:r>
          </w:p>
          <w:p w14:paraId="0F98BC90" w14:textId="77777777" w:rsidR="00872CE8" w:rsidRPr="00C115A2" w:rsidRDefault="00872CE8" w:rsidP="00445713">
            <w:pPr>
              <w:spacing w:before="60" w:after="60" w:line="300" w:lineRule="exact"/>
              <w:ind w:left="113" w:right="113" w:firstLine="567"/>
              <w:jc w:val="both"/>
              <w:rPr>
                <w:sz w:val="26"/>
                <w:szCs w:val="26"/>
                <w:lang w:val="vi-VN"/>
              </w:rPr>
            </w:pPr>
            <w:r w:rsidRPr="00C115A2">
              <w:rPr>
                <w:sz w:val="26"/>
                <w:szCs w:val="26"/>
                <w:lang w:val="vi-VN"/>
              </w:rPr>
              <w:t>10 ngày làm việc kể từ ngày ban hành biên bản thẩm định hoặc nhận được văn bản thông báo và tài liệu chứng minh đã hoàn thành việc khắc phục, sửa chữa của cơ sở đề nghị.</w:t>
            </w:r>
          </w:p>
        </w:tc>
      </w:tr>
      <w:tr w:rsidR="00872CE8" w:rsidRPr="00C115A2" w14:paraId="1CB2F883"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BAC8B7" w14:textId="77777777" w:rsidR="00872CE8" w:rsidRPr="00C115A2" w:rsidRDefault="00872CE8" w:rsidP="00445713">
            <w:pPr>
              <w:spacing w:line="320" w:lineRule="exact"/>
              <w:ind w:left="113" w:right="113" w:firstLine="567"/>
              <w:jc w:val="both"/>
              <w:rPr>
                <w:sz w:val="26"/>
                <w:szCs w:val="26"/>
                <w:lang w:val="vi-VN"/>
              </w:rPr>
            </w:pPr>
            <w:r w:rsidRPr="00C115A2">
              <w:rPr>
                <w:b/>
                <w:bCs/>
                <w:sz w:val="26"/>
                <w:szCs w:val="26"/>
                <w:lang w:val="vi-VN"/>
              </w:rPr>
              <w:t xml:space="preserve">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Tổ chức </w:t>
            </w:r>
          </w:p>
        </w:tc>
      </w:tr>
      <w:tr w:rsidR="006B124B" w:rsidRPr="00C115A2" w14:paraId="6AB7877B"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8F47FE0" w14:textId="77777777" w:rsidR="00580010" w:rsidRDefault="00580010" w:rsidP="009614CC">
            <w:pPr>
              <w:spacing w:before="120" w:after="120" w:line="360" w:lineRule="exact"/>
              <w:ind w:left="113" w:right="113" w:firstLine="567"/>
              <w:jc w:val="both"/>
              <w:rPr>
                <w:b/>
                <w:iCs/>
                <w:sz w:val="26"/>
                <w:szCs w:val="26"/>
              </w:rPr>
            </w:pPr>
            <w:r>
              <w:rPr>
                <w:b/>
                <w:iCs/>
                <w:sz w:val="26"/>
                <w:szCs w:val="26"/>
              </w:rPr>
              <w:lastRenderedPageBreak/>
              <w:t>Cơ quan giải quyết thủ tục hành chính:</w:t>
            </w:r>
          </w:p>
          <w:p w14:paraId="76DA7662" w14:textId="77777777" w:rsidR="006B124B" w:rsidRPr="00C115A2" w:rsidRDefault="006B124B" w:rsidP="009614CC">
            <w:pPr>
              <w:spacing w:before="120" w:after="120" w:line="360" w:lineRule="exact"/>
              <w:ind w:left="113" w:right="113" w:firstLine="567"/>
              <w:jc w:val="both"/>
              <w:rPr>
                <w:iCs/>
                <w:sz w:val="26"/>
                <w:szCs w:val="26"/>
                <w:lang w:val="vi-VN"/>
              </w:rPr>
            </w:pPr>
            <w:r>
              <w:rPr>
                <w:b/>
                <w:iCs/>
                <w:sz w:val="26"/>
                <w:szCs w:val="26"/>
              </w:rPr>
              <w:t>I</w:t>
            </w:r>
            <w:r w:rsidRPr="00C115A2">
              <w:rPr>
                <w:b/>
                <w:iCs/>
                <w:sz w:val="26"/>
                <w:szCs w:val="26"/>
                <w:lang w:val="vi-VN"/>
              </w:rPr>
              <w:t xml:space="preserve">. Trường hợp 1: </w:t>
            </w:r>
            <w:r w:rsidRPr="00C115A2">
              <w:rPr>
                <w:iCs/>
                <w:sz w:val="26"/>
                <w:szCs w:val="26"/>
                <w:lang w:val="vi-VN"/>
              </w:rPr>
              <w:t>Trường hợp thay đổi thời gian làm việc hoặc thay đổi tên, địa chỉ của cơ sở khám bệnh, chữa bệnh nhưng không thay đổi địa điểm (Điều 65 Nghị định số 96/2023/NĐ-CP).</w:t>
            </w:r>
          </w:p>
          <w:p w14:paraId="35FC8EC7"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sidRPr="00C115A2">
              <w:rPr>
                <w:sz w:val="26"/>
                <w:szCs w:val="26"/>
                <w:lang w:val="vi-VN"/>
              </w:rPr>
              <w:tab/>
            </w:r>
            <w:r w:rsidRPr="006B124B">
              <w:rPr>
                <w:iCs/>
                <w:sz w:val="26"/>
                <w:szCs w:val="26"/>
                <w:shd w:val="solid" w:color="FFFFFF" w:fill="auto"/>
                <w:lang w:val="vi-VN"/>
              </w:rPr>
              <w:t xml:space="preserve">1. Bộ Y tế: </w:t>
            </w:r>
          </w:p>
          <w:p w14:paraId="34FE47D4"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Pr>
                <w:iCs/>
                <w:sz w:val="26"/>
                <w:szCs w:val="26"/>
                <w:shd w:val="solid" w:color="FFFFFF" w:fill="auto"/>
              </w:rPr>
              <w:tab/>
            </w:r>
            <w:r w:rsidRPr="006B124B">
              <w:rPr>
                <w:iCs/>
                <w:sz w:val="26"/>
                <w:szCs w:val="26"/>
                <w:shd w:val="solid" w:color="FFFFFF" w:fill="auto"/>
                <w:lang w:val="vi-VN"/>
              </w:rPr>
              <w:t>a) Cục Quản lý Khám chữa bệnh: đối với các cơ sở khám bệnh, chữa bệnh Nhà nước trực thuộc Bộ Y tế và bệnh viện tư nhân trừ các trường hợp thuộc điểm b mục này;</w:t>
            </w:r>
          </w:p>
          <w:p w14:paraId="1A165A33"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Pr>
                <w:iCs/>
                <w:sz w:val="26"/>
                <w:szCs w:val="26"/>
                <w:shd w:val="solid" w:color="FFFFFF" w:fill="auto"/>
              </w:rPr>
              <w:tab/>
            </w:r>
            <w:r w:rsidRPr="006B124B">
              <w:rPr>
                <w:iCs/>
                <w:sz w:val="26"/>
                <w:szCs w:val="26"/>
                <w:shd w:val="solid" w:color="FFFFFF" w:fill="auto"/>
                <w:lang w:val="vi-VN"/>
              </w:rPr>
              <w:t>b) Cục Quản lý Y, Dược cổ truyền: đối với các cơ sở khám bệnh, chữa bệnh y học cổ truyền Nhà nước trực thuộc Bộ Y tế và bệnh viện y học cổ truyền tư nhân.</w:t>
            </w:r>
          </w:p>
          <w:p w14:paraId="668F0342"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Pr>
                <w:iCs/>
                <w:sz w:val="26"/>
                <w:szCs w:val="26"/>
                <w:shd w:val="solid" w:color="FFFFFF" w:fill="auto"/>
              </w:rPr>
              <w:tab/>
            </w:r>
            <w:r w:rsidRPr="006B124B">
              <w:rPr>
                <w:iCs/>
                <w:sz w:val="26"/>
                <w:szCs w:val="26"/>
                <w:shd w:val="solid" w:color="FFFFFF" w:fill="auto"/>
                <w:lang w:val="vi-VN"/>
              </w:rPr>
              <w:t>2. Cơ quan chuyên môn về Y tế thuộc Ủy ban nhân dân cấp Tỉnh:</w:t>
            </w:r>
          </w:p>
          <w:p w14:paraId="177CE5AD"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Pr>
                <w:iCs/>
                <w:sz w:val="26"/>
                <w:szCs w:val="26"/>
                <w:shd w:val="solid" w:color="FFFFFF" w:fill="auto"/>
              </w:rPr>
              <w:tab/>
            </w:r>
            <w:r w:rsidRPr="006B124B">
              <w:rPr>
                <w:iCs/>
                <w:sz w:val="26"/>
                <w:szCs w:val="26"/>
                <w:shd w:val="solid" w:color="FFFFFF" w:fill="auto"/>
                <w:lang w:val="vi-VN"/>
              </w:rPr>
              <w:t xml:space="preserve">a) Các cơ sở khám bệnh, chữa bệnh trên địa bàn quản lý của </w:t>
            </w:r>
            <w:r w:rsidR="00092CF1">
              <w:rPr>
                <w:iCs/>
                <w:sz w:val="26"/>
                <w:szCs w:val="26"/>
                <w:shd w:val="solid" w:color="FFFFFF" w:fill="auto"/>
                <w:lang w:val="vi-VN"/>
              </w:rPr>
              <w:t>Cơ quan chuyên môn về Y tế thuộc Ủy ban nhân dân cấp Tỉnh</w:t>
            </w:r>
            <w:r w:rsidRPr="006B124B">
              <w:rPr>
                <w:iCs/>
                <w:sz w:val="26"/>
                <w:szCs w:val="26"/>
                <w:shd w:val="solid" w:color="FFFFFF" w:fill="auto"/>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2D83EA80" w14:textId="77777777" w:rsidR="006B124B" w:rsidRPr="006B124B" w:rsidRDefault="006B124B" w:rsidP="009614CC">
            <w:pPr>
              <w:spacing w:before="120" w:after="120" w:line="360" w:lineRule="exact"/>
              <w:ind w:left="57" w:right="57"/>
              <w:jc w:val="both"/>
              <w:rPr>
                <w:iCs/>
                <w:sz w:val="26"/>
                <w:szCs w:val="26"/>
                <w:shd w:val="solid" w:color="FFFFFF" w:fill="auto"/>
                <w:lang w:val="vi-VN"/>
              </w:rPr>
            </w:pPr>
            <w:r>
              <w:rPr>
                <w:iCs/>
                <w:sz w:val="26"/>
                <w:szCs w:val="26"/>
                <w:shd w:val="solid" w:color="FFFFFF" w:fill="auto"/>
              </w:rPr>
              <w:tab/>
            </w:r>
            <w:r w:rsidRPr="006B124B">
              <w:rPr>
                <w:iCs/>
                <w:sz w:val="26"/>
                <w:szCs w:val="26"/>
                <w:shd w:val="solid" w:color="FFFFFF" w:fill="auto"/>
                <w:lang w:val="vi-VN"/>
              </w:rPr>
              <w:t>b) Cơ sở khám bệnh, chữa bệnh tư nhân trên địa bàn quản lý (trừ bệnh viện tư nhân).</w:t>
            </w:r>
          </w:p>
          <w:p w14:paraId="38C8035F" w14:textId="77777777" w:rsidR="006B124B" w:rsidRPr="00C115A2" w:rsidRDefault="006B124B" w:rsidP="009614CC">
            <w:pPr>
              <w:spacing w:before="120" w:after="120" w:line="360" w:lineRule="exact"/>
              <w:ind w:left="113" w:right="113" w:firstLine="567"/>
              <w:jc w:val="both"/>
              <w:rPr>
                <w:iCs/>
                <w:sz w:val="26"/>
                <w:szCs w:val="26"/>
                <w:lang w:val="vi-VN"/>
              </w:rPr>
            </w:pPr>
            <w:r>
              <w:rPr>
                <w:b/>
                <w:iCs/>
                <w:sz w:val="26"/>
                <w:szCs w:val="26"/>
              </w:rPr>
              <w:t xml:space="preserve">II. </w:t>
            </w:r>
            <w:r w:rsidRPr="00C115A2">
              <w:rPr>
                <w:b/>
                <w:iCs/>
                <w:sz w:val="26"/>
                <w:szCs w:val="26"/>
                <w:lang w:val="vi-VN"/>
              </w:rPr>
              <w:t>Trường hợp 2:</w:t>
            </w:r>
            <w:r w:rsidRPr="00C115A2">
              <w:rPr>
                <w:iCs/>
                <w:sz w:val="26"/>
                <w:szCs w:val="26"/>
                <w:lang w:val="vi-VN"/>
              </w:rPr>
              <w:t xml:space="preserve"> Trường hợp thay đổi quy mô hoạt động, phạm vi hoạt động chuyên môn hoặc bổ sung, giảm bớt danh mục kỹ thuật</w:t>
            </w:r>
            <w:r w:rsidR="009614CC">
              <w:rPr>
                <w:iCs/>
                <w:sz w:val="26"/>
                <w:szCs w:val="26"/>
              </w:rPr>
              <w:t xml:space="preserve"> </w:t>
            </w:r>
            <w:r w:rsidRPr="00C115A2">
              <w:rPr>
                <w:iCs/>
                <w:sz w:val="26"/>
                <w:szCs w:val="26"/>
                <w:lang w:val="vi-VN"/>
              </w:rPr>
              <w:t>của cơ sở khám bệnh, chữa bệnh (Điều 66 Nghị định số 96/2023/NĐ-CP).</w:t>
            </w:r>
          </w:p>
          <w:p w14:paraId="6C36294D" w14:textId="77777777" w:rsidR="00E25346" w:rsidRPr="009614CC" w:rsidRDefault="00E25346" w:rsidP="00E25346">
            <w:pPr>
              <w:spacing w:before="60" w:after="60" w:line="326" w:lineRule="exact"/>
              <w:ind w:left="113" w:right="113" w:firstLine="567"/>
              <w:jc w:val="both"/>
              <w:rPr>
                <w:iCs/>
                <w:sz w:val="26"/>
                <w:szCs w:val="26"/>
              </w:rPr>
            </w:pPr>
            <w:r>
              <w:rPr>
                <w:iCs/>
                <w:sz w:val="26"/>
                <w:szCs w:val="26"/>
              </w:rPr>
              <w:t xml:space="preserve">Trường hợp 2.1: </w:t>
            </w:r>
            <w:r w:rsidRPr="00C115A2">
              <w:rPr>
                <w:iCs/>
                <w:sz w:val="26"/>
                <w:szCs w:val="26"/>
                <w:lang w:val="vi-VN"/>
              </w:rPr>
              <w:t>thay đổi quy mô hoạt động, phạm vi hoạt động chuyên môn hoặc bổ sung</w:t>
            </w:r>
            <w:r>
              <w:rPr>
                <w:iCs/>
                <w:sz w:val="26"/>
                <w:szCs w:val="26"/>
              </w:rPr>
              <w:t xml:space="preserve"> (không phải danh mục kỹ thuật loại đặc biệt)</w:t>
            </w:r>
            <w:r w:rsidRPr="00C115A2">
              <w:rPr>
                <w:iCs/>
                <w:sz w:val="26"/>
                <w:szCs w:val="26"/>
                <w:lang w:val="vi-VN"/>
              </w:rPr>
              <w:t>, giảm bớt danh mục kỹ thuật</w:t>
            </w:r>
          </w:p>
          <w:p w14:paraId="74DB6E59"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 xml:space="preserve">1. Bộ Y tế: </w:t>
            </w:r>
          </w:p>
          <w:p w14:paraId="21254472"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a) Cục Quản lý Khám, chữa bệnh: đối với các cơ sở khám bệnh, chữa bệnh Nhà nước trực thuộc Bộ Y tế trừ các trường hợp thuộc điểm b mục này;</w:t>
            </w:r>
          </w:p>
          <w:p w14:paraId="2DBF837C"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b) Cục Quản lý Y, Dược cổ truyền: đối với các cơ sở khám bệnh, chữa bệnh y học cổ truyền Nhà nước trực thuộc Bộ Y tế.</w:t>
            </w:r>
          </w:p>
          <w:p w14:paraId="2723FD1F"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2. Cơ quan chuyên môn về Y tế thuộc Ủy ban nhân dân cấp Tỉnh:</w:t>
            </w:r>
          </w:p>
          <w:p w14:paraId="2AB25645"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a)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16A45DE6" w14:textId="77777777" w:rsidR="00E25346" w:rsidRDefault="00E25346" w:rsidP="00E25346">
            <w:pPr>
              <w:spacing w:before="60" w:after="60" w:line="326" w:lineRule="exact"/>
              <w:ind w:left="113" w:right="113" w:firstLine="567"/>
              <w:jc w:val="both"/>
              <w:rPr>
                <w:iCs/>
                <w:sz w:val="26"/>
                <w:szCs w:val="26"/>
              </w:rPr>
            </w:pPr>
            <w:r w:rsidRPr="006B124B">
              <w:rPr>
                <w:iCs/>
                <w:sz w:val="26"/>
                <w:szCs w:val="26"/>
                <w:lang w:val="vi-VN"/>
              </w:rPr>
              <w:t>b) Cơ sở khám bệnh, chữa bệnh tư nhân trên địa bàn quản lý (bao gồm cả bệnh viện tư nhân).</w:t>
            </w:r>
          </w:p>
          <w:p w14:paraId="3AB30950" w14:textId="77777777" w:rsidR="00E25346" w:rsidRPr="009614CC" w:rsidRDefault="00E25346" w:rsidP="00E25346">
            <w:pPr>
              <w:spacing w:before="60" w:after="60" w:line="326" w:lineRule="exact"/>
              <w:ind w:left="113" w:right="113" w:firstLine="567"/>
              <w:jc w:val="both"/>
              <w:rPr>
                <w:iCs/>
                <w:sz w:val="26"/>
                <w:szCs w:val="26"/>
              </w:rPr>
            </w:pPr>
            <w:r>
              <w:rPr>
                <w:iCs/>
                <w:sz w:val="26"/>
                <w:szCs w:val="26"/>
              </w:rPr>
              <w:t>Trường hợp 2.2: Bổ sung danh mục kỹ thuật loại đặc biệt</w:t>
            </w:r>
          </w:p>
          <w:p w14:paraId="017903DB" w14:textId="77777777" w:rsidR="00E25346" w:rsidRPr="006B124B" w:rsidRDefault="00E25346" w:rsidP="00E25346">
            <w:pPr>
              <w:spacing w:before="60" w:after="60" w:line="326" w:lineRule="exact"/>
              <w:ind w:left="113" w:right="113" w:firstLine="567"/>
              <w:jc w:val="both"/>
              <w:rPr>
                <w:iCs/>
                <w:sz w:val="26"/>
                <w:szCs w:val="26"/>
                <w:lang w:val="vi-VN"/>
              </w:rPr>
            </w:pPr>
            <w:r w:rsidRPr="006B124B">
              <w:rPr>
                <w:iCs/>
                <w:sz w:val="26"/>
                <w:szCs w:val="26"/>
                <w:lang w:val="vi-VN"/>
              </w:rPr>
              <w:t xml:space="preserve">1. Bộ Y tế: </w:t>
            </w:r>
          </w:p>
          <w:p w14:paraId="1A95881B" w14:textId="77777777" w:rsidR="00E25346" w:rsidRPr="00C115A2" w:rsidRDefault="00E25346" w:rsidP="00E25346">
            <w:pPr>
              <w:spacing w:before="60" w:after="60" w:line="326" w:lineRule="exact"/>
              <w:ind w:left="113" w:right="113" w:firstLine="567"/>
              <w:jc w:val="both"/>
              <w:rPr>
                <w:iCs/>
                <w:sz w:val="26"/>
                <w:szCs w:val="26"/>
                <w:lang w:val="vi-VN"/>
              </w:rPr>
            </w:pPr>
            <w:r w:rsidRPr="00C115A2">
              <w:rPr>
                <w:iCs/>
                <w:sz w:val="26"/>
                <w:szCs w:val="26"/>
                <w:lang w:val="vi-VN"/>
              </w:rPr>
              <w:t>a) Cục Quản lý Khám, chữa bệnh: đối với các cơ sở khám bệnh, chữa bệnh Nhà nước trực thuộc Bộ Y tế và bệnh viện tư nhân trừ các trường hợp t</w:t>
            </w:r>
            <w:r>
              <w:rPr>
                <w:iCs/>
                <w:sz w:val="26"/>
                <w:szCs w:val="26"/>
              </w:rPr>
              <w:t>h</w:t>
            </w:r>
            <w:r w:rsidRPr="00C115A2">
              <w:rPr>
                <w:iCs/>
                <w:sz w:val="26"/>
                <w:szCs w:val="26"/>
                <w:lang w:val="vi-VN"/>
              </w:rPr>
              <w:t>uộc điểm b mục này;</w:t>
            </w:r>
          </w:p>
          <w:p w14:paraId="75933957" w14:textId="77777777" w:rsidR="00E25346" w:rsidRPr="00C115A2" w:rsidRDefault="00E25346" w:rsidP="00E25346">
            <w:pPr>
              <w:spacing w:before="60" w:after="60" w:line="326" w:lineRule="exact"/>
              <w:ind w:left="113" w:right="113" w:firstLine="567"/>
              <w:jc w:val="both"/>
              <w:rPr>
                <w:iCs/>
                <w:sz w:val="26"/>
                <w:szCs w:val="26"/>
                <w:lang w:val="vi-VN"/>
              </w:rPr>
            </w:pPr>
            <w:r w:rsidRPr="00C115A2">
              <w:rPr>
                <w:iCs/>
                <w:sz w:val="26"/>
                <w:szCs w:val="26"/>
                <w:lang w:val="vi-VN"/>
              </w:rPr>
              <w:lastRenderedPageBreak/>
              <w:t>b) Cục Quản lý Y, Dược cổ truyền: đối với các cơ sở khám bệnh, chữa bệnh y học cổ truyền Nhà nước trực thuộc Bộ Y tế và bệnh viện y học cổ truyền tư nhân.</w:t>
            </w:r>
          </w:p>
          <w:p w14:paraId="2C0BB987" w14:textId="77777777" w:rsidR="00E25346" w:rsidRPr="00C115A2" w:rsidRDefault="00E25346" w:rsidP="00E25346">
            <w:pPr>
              <w:spacing w:before="60" w:after="60" w:line="326" w:lineRule="exact"/>
              <w:ind w:left="113" w:right="113" w:firstLine="567"/>
              <w:jc w:val="both"/>
              <w:rPr>
                <w:iCs/>
                <w:sz w:val="26"/>
                <w:szCs w:val="26"/>
                <w:lang w:val="vi-VN"/>
              </w:rPr>
            </w:pPr>
            <w:r w:rsidRPr="00C115A2">
              <w:rPr>
                <w:iCs/>
                <w:sz w:val="26"/>
                <w:szCs w:val="26"/>
                <w:lang w:val="vi-VN"/>
              </w:rPr>
              <w:t xml:space="preserve">2. </w:t>
            </w:r>
            <w:r w:rsidR="00092CF1">
              <w:rPr>
                <w:iCs/>
                <w:sz w:val="26"/>
                <w:szCs w:val="26"/>
                <w:lang w:val="vi-VN"/>
              </w:rPr>
              <w:t>Cơ quan chuyên môn về Y tế thuộc Ủy ban nhân dân cấp Tỉnh</w:t>
            </w:r>
            <w:r w:rsidRPr="00C115A2">
              <w:rPr>
                <w:iCs/>
                <w:sz w:val="26"/>
                <w:szCs w:val="26"/>
                <w:lang w:val="vi-VN"/>
              </w:rPr>
              <w:t>:</w:t>
            </w:r>
          </w:p>
          <w:p w14:paraId="58D9361A" w14:textId="77777777" w:rsidR="00E25346" w:rsidRPr="00C115A2" w:rsidRDefault="00E25346" w:rsidP="00E25346">
            <w:pPr>
              <w:spacing w:before="60" w:after="60" w:line="326" w:lineRule="exact"/>
              <w:ind w:left="113" w:right="113" w:firstLine="567"/>
              <w:jc w:val="both"/>
              <w:rPr>
                <w:iCs/>
                <w:sz w:val="26"/>
                <w:szCs w:val="26"/>
                <w:lang w:val="vi-VN"/>
              </w:rPr>
            </w:pPr>
            <w:r w:rsidRPr="00C115A2">
              <w:rPr>
                <w:iCs/>
                <w:sz w:val="26"/>
                <w:szCs w:val="26"/>
                <w:lang w:val="vi-VN"/>
              </w:rPr>
              <w:t xml:space="preserve">a) Các cơ sở khám bệnh, chữa bệnh trên địa bàn quản lý của </w:t>
            </w:r>
            <w:r w:rsidR="00092CF1">
              <w:rPr>
                <w:iCs/>
                <w:sz w:val="26"/>
                <w:szCs w:val="26"/>
                <w:lang w:val="vi-VN"/>
              </w:rPr>
              <w:t>Cơ quan chuyên môn về Y tế thuộc Ủy ban nhân dân cấp Tỉnh</w:t>
            </w:r>
            <w:r w:rsidRPr="00C115A2">
              <w:rPr>
                <w:iCs/>
                <w:sz w:val="26"/>
                <w:szCs w:val="26"/>
                <w:lang w:val="vi-VN"/>
              </w:rPr>
              <w:t xml:space="preserve"> (bao gồm cả các cơ sở khám bệnh, chữa bệnh thuộc Bộ, ngành), trừ cơ sở khám bệnh, chữa bệnh trực thuộc Bộ Y tế và các cơ sở khám bệnh, chữa bệnh thuộc thẩm quyền quản lý của Bộ Quốc phòng, Bộ Công an;</w:t>
            </w:r>
          </w:p>
          <w:p w14:paraId="1FFD56EB" w14:textId="77777777" w:rsidR="00E25346" w:rsidRPr="00C115A2" w:rsidRDefault="00E25346" w:rsidP="00E25346">
            <w:pPr>
              <w:spacing w:before="60" w:after="60" w:line="326" w:lineRule="exact"/>
              <w:ind w:left="113" w:right="113" w:firstLine="567"/>
              <w:jc w:val="both"/>
              <w:rPr>
                <w:iCs/>
                <w:sz w:val="26"/>
                <w:szCs w:val="26"/>
                <w:lang w:val="vi-VN"/>
              </w:rPr>
            </w:pPr>
            <w:r w:rsidRPr="00C115A2">
              <w:rPr>
                <w:iCs/>
                <w:sz w:val="26"/>
                <w:szCs w:val="26"/>
                <w:lang w:val="vi-VN"/>
              </w:rPr>
              <w:t>b) Cơ sở khám bệnh, chữa bệnh tư nhân trên địa bàn quản lý (trừ bệnh viện tư nhân).</w:t>
            </w:r>
          </w:p>
          <w:p w14:paraId="54FC362F" w14:textId="77777777" w:rsidR="006B124B" w:rsidRPr="006B124B" w:rsidRDefault="006B124B" w:rsidP="009614CC">
            <w:pPr>
              <w:pStyle w:val="NormalWeb"/>
              <w:spacing w:before="120" w:beforeAutospacing="0" w:after="120" w:afterAutospacing="0" w:line="360" w:lineRule="exact"/>
              <w:ind w:left="113" w:right="113" w:firstLine="567"/>
              <w:jc w:val="both"/>
              <w:rPr>
                <w:iCs/>
                <w:spacing w:val="-4"/>
                <w:sz w:val="26"/>
                <w:szCs w:val="26"/>
                <w:lang w:val="en-US" w:eastAsia="en-US"/>
              </w:rPr>
            </w:pPr>
            <w:r w:rsidRPr="006B124B">
              <w:rPr>
                <w:b/>
                <w:bCs/>
                <w:iCs/>
                <w:spacing w:val="-4"/>
                <w:sz w:val="26"/>
                <w:szCs w:val="26"/>
                <w:lang w:val="en-US" w:eastAsia="en-US"/>
              </w:rPr>
              <w:t xml:space="preserve">III. Trường hợp 3: </w:t>
            </w:r>
            <w:r w:rsidRPr="006B124B">
              <w:rPr>
                <w:iCs/>
                <w:spacing w:val="-4"/>
                <w:sz w:val="26"/>
                <w:szCs w:val="26"/>
                <w:lang w:val="en-US" w:eastAsia="en-US"/>
              </w:rPr>
              <w:t>Trường hợp bổ sung các kỹ thuật thuộc danh mục kỹ thuật loại đặc biệt (Khoản 10 Điều 66 Nghị định số 96/2023/NĐ-CP): Bộ Y tế.</w:t>
            </w:r>
          </w:p>
        </w:tc>
      </w:tr>
      <w:tr w:rsidR="006B124B" w:rsidRPr="00C115A2" w14:paraId="7216B689"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D574CB" w14:textId="77777777" w:rsidR="006B124B" w:rsidRPr="00C115A2" w:rsidRDefault="006B124B" w:rsidP="006B124B">
            <w:pPr>
              <w:spacing w:line="320" w:lineRule="exact"/>
              <w:ind w:left="113" w:right="113" w:firstLine="567"/>
              <w:jc w:val="both"/>
              <w:rPr>
                <w:sz w:val="26"/>
                <w:szCs w:val="26"/>
                <w:lang w:val="vi-VN"/>
              </w:rPr>
            </w:pPr>
            <w:r w:rsidRPr="00C115A2">
              <w:rPr>
                <w:b/>
                <w:bCs/>
                <w:sz w:val="26"/>
                <w:szCs w:val="26"/>
                <w:lang w:val="vi-VN"/>
              </w:rPr>
              <w:lastRenderedPageBreak/>
              <w:t xml:space="preserve">Kết quả thực hiện thủ tục hành chính: </w:t>
            </w:r>
            <w:r w:rsidRPr="00C115A2">
              <w:rPr>
                <w:bCs/>
                <w:sz w:val="26"/>
                <w:szCs w:val="26"/>
                <w:lang w:val="vi-VN"/>
              </w:rPr>
              <w:t>Giấy phép hoạt động khám bệnh, chữa bệnh</w:t>
            </w:r>
            <w:r w:rsidRPr="00C115A2">
              <w:rPr>
                <w:sz w:val="26"/>
                <w:szCs w:val="26"/>
                <w:lang w:val="vi-VN"/>
              </w:rPr>
              <w:t xml:space="preserve"> với trường hợp 1;</w:t>
            </w:r>
          </w:p>
          <w:p w14:paraId="20EE53EF"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Văn bản cho phép thay đổi quy mô hoạt động, phạm vi hoạt động chuyên môn hoặc bổ sung, giảm bớt danh mục kỹ thuật với trường hợp 2.</w:t>
            </w:r>
          </w:p>
        </w:tc>
      </w:tr>
      <w:tr w:rsidR="006B124B" w:rsidRPr="00C115A2" w14:paraId="11946253"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65A73E" w14:textId="77777777" w:rsidR="006B124B" w:rsidRPr="00C115A2" w:rsidRDefault="006B124B" w:rsidP="006B124B">
            <w:pPr>
              <w:spacing w:line="320" w:lineRule="exact"/>
              <w:ind w:left="113" w:right="113" w:firstLine="567"/>
              <w:jc w:val="both"/>
              <w:rPr>
                <w:sz w:val="26"/>
                <w:szCs w:val="26"/>
                <w:lang w:val="vi-VN"/>
              </w:rPr>
            </w:pPr>
            <w:r w:rsidRPr="00C115A2">
              <w:rPr>
                <w:b/>
                <w:bCs/>
                <w:sz w:val="26"/>
                <w:szCs w:val="26"/>
                <w:lang w:val="vi-VN"/>
              </w:rPr>
              <w:t xml:space="preserve">Phí </w:t>
            </w:r>
            <w:r w:rsidRPr="00C115A2">
              <w:rPr>
                <w:i/>
                <w:iCs/>
                <w:sz w:val="26"/>
                <w:szCs w:val="26"/>
                <w:lang w:val="vi-VN"/>
              </w:rP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14:paraId="12CDF0EF" w14:textId="77777777" w:rsidR="006B124B" w:rsidRPr="00C115A2" w:rsidRDefault="006B124B" w:rsidP="006B124B">
            <w:pPr>
              <w:spacing w:line="320" w:lineRule="exact"/>
              <w:ind w:left="113" w:right="113" w:firstLine="567"/>
              <w:jc w:val="both"/>
              <w:rPr>
                <w:sz w:val="26"/>
                <w:szCs w:val="26"/>
                <w:lang w:val="vi-VN"/>
              </w:rPr>
            </w:pPr>
            <w:r>
              <w:rPr>
                <w:sz w:val="26"/>
                <w:szCs w:val="26"/>
              </w:rPr>
              <w:t>I</w:t>
            </w:r>
            <w:r w:rsidRPr="00C115A2">
              <w:rPr>
                <w:sz w:val="26"/>
                <w:szCs w:val="26"/>
                <w:lang w:val="vi-VN"/>
              </w:rPr>
              <w:t>. Trường hợp 1: 1.500.000 đồng/hồ sơ</w:t>
            </w:r>
          </w:p>
          <w:p w14:paraId="01A0BA99" w14:textId="77777777" w:rsidR="006B124B" w:rsidRPr="00C115A2" w:rsidRDefault="006B124B" w:rsidP="006B124B">
            <w:pPr>
              <w:spacing w:line="320" w:lineRule="exact"/>
              <w:ind w:left="113" w:right="113" w:firstLine="567"/>
              <w:jc w:val="both"/>
              <w:rPr>
                <w:sz w:val="26"/>
                <w:szCs w:val="26"/>
                <w:lang w:val="vi-VN"/>
              </w:rPr>
            </w:pPr>
            <w:r>
              <w:rPr>
                <w:sz w:val="26"/>
                <w:szCs w:val="26"/>
              </w:rPr>
              <w:t>II</w:t>
            </w:r>
            <w:r w:rsidRPr="00C115A2">
              <w:rPr>
                <w:sz w:val="26"/>
                <w:szCs w:val="26"/>
                <w:lang w:val="vi-VN"/>
              </w:rPr>
              <w:t xml:space="preserve">. Trường hợp 2: </w:t>
            </w:r>
          </w:p>
          <w:p w14:paraId="0E2334C9"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a) Thay đổi quy mô hoạt động:</w:t>
            </w:r>
          </w:p>
          <w:p w14:paraId="77ACB525"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Bệnh viện: 10.500.000 đồng/hồ sơ.</w:t>
            </w:r>
          </w:p>
          <w:p w14:paraId="37AE45A4"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Phòng khám đa khoa, nhà hộ sinh, cơ sở khám bệnh, chữa bệnh y học gia đình: 5.700.000 đồng/hồ sơ.</w:t>
            </w:r>
          </w:p>
          <w:p w14:paraId="33B263BE"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Phòng khám y học cổ truyền,</w:t>
            </w:r>
            <w:r w:rsidRPr="00C115A2">
              <w:rPr>
                <w:lang w:val="vi-VN"/>
              </w:rPr>
              <w:t xml:space="preserve"> </w:t>
            </w:r>
            <w:r w:rsidRPr="00C115A2">
              <w:rPr>
                <w:sz w:val="26"/>
                <w:szCs w:val="26"/>
                <w:lang w:val="vi-VN"/>
              </w:rPr>
              <w:t>Phòng chẩn trị y học cổ truyền, Trạm y tế: 3.100.000 đồng/hồ sơ.</w:t>
            </w:r>
          </w:p>
          <w:p w14:paraId="5DA94E95"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Các hình thức tổ chức khám bệnh, chữa bệnh khác: 4.300.000 đồng/hồ sơ.</w:t>
            </w:r>
          </w:p>
          <w:p w14:paraId="43388CCF"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xml:space="preserve"> b) Thay đổi phạm vi hoạt động chuyên môn hoặc bổ sung danh mục kỹ thuật</w:t>
            </w:r>
          </w:p>
          <w:p w14:paraId="6B7EC381"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14:paraId="791F11B0"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Phòng khám y học cổ truyền,</w:t>
            </w:r>
            <w:r w:rsidRPr="00C115A2">
              <w:rPr>
                <w:lang w:val="vi-VN"/>
              </w:rPr>
              <w:t xml:space="preserve"> </w:t>
            </w:r>
            <w:r w:rsidRPr="00C115A2">
              <w:rPr>
                <w:sz w:val="26"/>
                <w:szCs w:val="26"/>
                <w:lang w:val="vi-VN"/>
              </w:rPr>
              <w:t>Phòng chẩn trị y học cổ truyền, Trạm y tế: 3.100.000 đồng/hồ sơ.</w:t>
            </w:r>
          </w:p>
          <w:p w14:paraId="37F68772"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 Các hình thức tổ chức khám bệnh, chữa bệnh khác: 4.300.000 đồng/hồ sơ.</w:t>
            </w:r>
          </w:p>
          <w:p w14:paraId="07B6F9A8" w14:textId="77777777" w:rsidR="006B124B" w:rsidRPr="00C115A2" w:rsidRDefault="006B124B" w:rsidP="006B124B">
            <w:pPr>
              <w:spacing w:line="320" w:lineRule="exact"/>
              <w:ind w:left="113" w:right="113" w:firstLine="567"/>
              <w:jc w:val="both"/>
              <w:rPr>
                <w:sz w:val="26"/>
                <w:szCs w:val="26"/>
                <w:lang w:val="vi-VN"/>
              </w:rPr>
            </w:pPr>
            <w:r w:rsidRPr="00C115A2">
              <w:rPr>
                <w:sz w:val="26"/>
                <w:szCs w:val="26"/>
                <w:lang w:val="vi-VN"/>
              </w:rPr>
              <w:t>c) Giảm bớt danh mục kỹ thuật: Không thu phí.</w:t>
            </w:r>
          </w:p>
        </w:tc>
      </w:tr>
      <w:tr w:rsidR="006B124B" w:rsidRPr="00C115A2" w14:paraId="25736540"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8CB7CA" w14:textId="77777777" w:rsidR="006B124B" w:rsidRPr="00C115A2" w:rsidRDefault="006B124B" w:rsidP="006B124B">
            <w:pPr>
              <w:spacing w:before="60" w:after="60" w:line="320" w:lineRule="exact"/>
              <w:ind w:left="113" w:right="113" w:firstLine="567"/>
              <w:jc w:val="both"/>
              <w:rPr>
                <w:sz w:val="26"/>
                <w:szCs w:val="26"/>
                <w:lang w:val="vi-VN"/>
              </w:rPr>
            </w:pPr>
            <w:r w:rsidRPr="00C115A2">
              <w:rPr>
                <w:b/>
                <w:bCs/>
                <w:sz w:val="26"/>
                <w:szCs w:val="26"/>
                <w:lang w:val="vi-VN"/>
              </w:rPr>
              <w:t>Tên mẫu đơn, mẫu tờ khai (Đính kèm thủ tục này)</w:t>
            </w:r>
          </w:p>
        </w:tc>
      </w:tr>
      <w:tr w:rsidR="006B124B" w:rsidRPr="00C115A2" w14:paraId="242F5C5B" w14:textId="77777777">
        <w:tc>
          <w:tcPr>
            <w:tcW w:w="156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0009D0"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 </w:t>
            </w:r>
          </w:p>
        </w:tc>
        <w:tc>
          <w:tcPr>
            <w:tcW w:w="8261"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78547EE" w14:textId="77777777" w:rsidR="006B124B" w:rsidRPr="004E42D5" w:rsidRDefault="006B124B" w:rsidP="006B124B">
            <w:pPr>
              <w:spacing w:before="60" w:after="60" w:line="320" w:lineRule="exact"/>
              <w:ind w:left="113" w:right="113" w:firstLine="567"/>
              <w:jc w:val="both"/>
              <w:rPr>
                <w:sz w:val="26"/>
                <w:szCs w:val="26"/>
              </w:rPr>
            </w:pPr>
            <w:r w:rsidRPr="00C115A2">
              <w:rPr>
                <w:sz w:val="26"/>
                <w:szCs w:val="26"/>
                <w:lang w:val="vi-VN"/>
              </w:rPr>
              <w:t>1. Mẫu số 02 phụ lục II: Đơn đề nghị cấp/điều chỉnh/cấp lại giấy phép hoạt động cơ sở khám bệnh, chữa bệnh</w:t>
            </w:r>
            <w:r w:rsidR="004E42D5">
              <w:rPr>
                <w:sz w:val="26"/>
                <w:szCs w:val="26"/>
              </w:rPr>
              <w:t>;</w:t>
            </w:r>
          </w:p>
          <w:p w14:paraId="0F25475C" w14:textId="77777777" w:rsidR="004E42D5" w:rsidRPr="004E42D5" w:rsidRDefault="004E42D5" w:rsidP="006B124B">
            <w:pPr>
              <w:spacing w:before="60" w:after="60" w:line="320" w:lineRule="exact"/>
              <w:ind w:left="113" w:right="113" w:firstLine="567"/>
              <w:jc w:val="both"/>
              <w:rPr>
                <w:sz w:val="26"/>
                <w:szCs w:val="26"/>
              </w:rPr>
            </w:pPr>
            <w:r>
              <w:rPr>
                <w:sz w:val="26"/>
                <w:szCs w:val="26"/>
              </w:rPr>
              <w:t>2. Mẫu số 08 Phụ lục II Nghị định số 96/2023/NĐ-CP: Bản kê khai cơ sở vật chất, danh mục thiết bị y tế, tổ chức và nhân sự của cơ sở khám bệnh, chữa bệnh.</w:t>
            </w:r>
          </w:p>
        </w:tc>
      </w:tr>
      <w:tr w:rsidR="006B124B" w:rsidRPr="00C115A2" w14:paraId="027AD7E1" w14:textId="77777777">
        <w:tc>
          <w:tcPr>
            <w:tcW w:w="9821"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F6D0EC" w14:textId="77777777" w:rsidR="006B124B" w:rsidRPr="00C115A2" w:rsidRDefault="006B124B" w:rsidP="006B124B">
            <w:pPr>
              <w:spacing w:before="60" w:after="60" w:line="320" w:lineRule="exact"/>
              <w:ind w:left="113" w:right="113" w:firstLine="567"/>
              <w:jc w:val="both"/>
              <w:rPr>
                <w:sz w:val="26"/>
                <w:szCs w:val="26"/>
                <w:lang w:val="vi-VN"/>
              </w:rPr>
            </w:pPr>
            <w:r w:rsidRPr="00C115A2">
              <w:rPr>
                <w:b/>
                <w:bCs/>
                <w:sz w:val="26"/>
                <w:szCs w:val="26"/>
                <w:lang w:val="vi-VN"/>
              </w:rPr>
              <w:lastRenderedPageBreak/>
              <w:t xml:space="preserve">Yêu cầu, Điều kiện thực hiện thủ tục hành chính (nếu có): </w:t>
            </w:r>
            <w:r w:rsidRPr="00C115A2">
              <w:rPr>
                <w:sz w:val="26"/>
                <w:szCs w:val="26"/>
                <w:lang w:val="vi-VN"/>
              </w:rPr>
              <w:t>Có</w:t>
            </w:r>
          </w:p>
          <w:p w14:paraId="62B9BA9C"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1. Các trường hợp điều chỉnh giấy phép hoạt động:</w:t>
            </w:r>
          </w:p>
          <w:p w14:paraId="0A38DA73"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a) Thay đổi tên, địa chỉ (không thay đổi địa điểm), thời gian làm việc;</w:t>
            </w:r>
          </w:p>
          <w:p w14:paraId="42213735"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b) Thay đổi quy mô hoạt động, phạm vi hoạt động chuyên môn hoặc bổ sung, giảm bớt danh mục kỹ thuật.</w:t>
            </w:r>
          </w:p>
          <w:p w14:paraId="0F4FC665"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2. Đáp ứng theo các điều kiện quy định tại Điều 40 đến Điều 58 Nghị định số 96/2023/NĐ-CP ngày 30 tháng 12 năm 2023 của Chính phủ quy định chi tiết một số điều của Luật Khám bệnh, chữa bệnh.</w:t>
            </w:r>
          </w:p>
        </w:tc>
      </w:tr>
      <w:tr w:rsidR="006B124B" w:rsidRPr="00C115A2" w14:paraId="68781AE1" w14:textId="77777777">
        <w:tc>
          <w:tcPr>
            <w:tcW w:w="9821"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3DB87548" w14:textId="77777777" w:rsidR="006B124B" w:rsidRPr="00C115A2" w:rsidRDefault="006B124B" w:rsidP="006B124B">
            <w:pPr>
              <w:spacing w:before="60" w:after="60" w:line="320" w:lineRule="exact"/>
              <w:ind w:left="113" w:right="113" w:firstLine="567"/>
              <w:jc w:val="both"/>
              <w:rPr>
                <w:sz w:val="26"/>
                <w:szCs w:val="26"/>
                <w:lang w:val="vi-VN"/>
              </w:rPr>
            </w:pPr>
            <w:r w:rsidRPr="00C115A2">
              <w:rPr>
                <w:b/>
                <w:bCs/>
                <w:sz w:val="26"/>
                <w:szCs w:val="26"/>
                <w:lang w:val="vi-VN"/>
              </w:rPr>
              <w:t xml:space="preserve"> Căn cứ pháp lý của thủ tục hành chính</w:t>
            </w:r>
          </w:p>
        </w:tc>
      </w:tr>
      <w:tr w:rsidR="006B124B" w:rsidRPr="00C115A2" w14:paraId="5682F8AF" w14:textId="77777777">
        <w:tc>
          <w:tcPr>
            <w:tcW w:w="156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2AC24C5"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 </w:t>
            </w:r>
          </w:p>
        </w:tc>
        <w:tc>
          <w:tcPr>
            <w:tcW w:w="8261"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10B7D26" w14:textId="77777777" w:rsidR="006B124B" w:rsidRPr="00C115A2" w:rsidRDefault="006B124B" w:rsidP="006B124B">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30CCDDA4" w14:textId="77777777" w:rsidR="006B124B" w:rsidRDefault="006B124B" w:rsidP="006B124B">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3E5FB751" w14:textId="77777777" w:rsidR="00E25346" w:rsidRPr="00C115A2" w:rsidRDefault="00E25346" w:rsidP="006B124B">
            <w:pPr>
              <w:spacing w:before="60" w:after="60" w:line="320" w:lineRule="exact"/>
              <w:ind w:left="113" w:right="113" w:firstLine="567"/>
              <w:jc w:val="both"/>
              <w:rPr>
                <w:sz w:val="26"/>
                <w:szCs w:val="26"/>
              </w:rPr>
            </w:pPr>
            <w:r>
              <w:rPr>
                <w:sz w:val="26"/>
                <w:szCs w:val="26"/>
              </w:rPr>
              <w:t xml:space="preserve">3. Nghị định số 148/2025/NĐ-CP ngày 12/6/2025 của Chính phủ </w:t>
            </w:r>
            <w:r w:rsidRPr="00C627CB">
              <w:rPr>
                <w:rFonts w:eastAsia="Calibri"/>
                <w:sz w:val="26"/>
                <w:szCs w:val="26"/>
              </w:rPr>
              <w:t>quy định về phân quyền, phân cấp trong lĩnh vực Y tế</w:t>
            </w:r>
            <w:r>
              <w:rPr>
                <w:rFonts w:eastAsia="Calibri"/>
                <w:sz w:val="26"/>
                <w:szCs w:val="26"/>
              </w:rPr>
              <w:t>;</w:t>
            </w:r>
          </w:p>
          <w:p w14:paraId="7908827D" w14:textId="77777777" w:rsidR="006B124B" w:rsidRPr="00C115A2" w:rsidRDefault="00E25346" w:rsidP="00E25346">
            <w:pPr>
              <w:spacing w:before="60" w:after="60" w:line="320" w:lineRule="exact"/>
              <w:ind w:left="113" w:right="113" w:firstLine="567"/>
              <w:jc w:val="both"/>
              <w:rPr>
                <w:sz w:val="26"/>
                <w:szCs w:val="26"/>
              </w:rPr>
            </w:pPr>
            <w:r>
              <w:rPr>
                <w:sz w:val="26"/>
                <w:szCs w:val="26"/>
              </w:rPr>
              <w:t>4</w:t>
            </w:r>
            <w:r w:rsidR="006B124B" w:rsidRPr="00C115A2">
              <w:rPr>
                <w:sz w:val="26"/>
                <w:szCs w:val="26"/>
                <w:lang w:val="vi-VN"/>
              </w:rPr>
              <w:t>. Thông tư số 59/2023/TT-BTC ngày 30</w:t>
            </w:r>
            <w:r w:rsidR="006B124B" w:rsidRPr="00C115A2">
              <w:rPr>
                <w:sz w:val="26"/>
                <w:szCs w:val="26"/>
              </w:rPr>
              <w:t>/</w:t>
            </w:r>
            <w:r w:rsidR="006B124B" w:rsidRPr="00C115A2">
              <w:rPr>
                <w:sz w:val="26"/>
                <w:szCs w:val="26"/>
                <w:lang w:val="vi-VN"/>
              </w:rPr>
              <w:t>8</w:t>
            </w:r>
            <w:r w:rsidR="006B124B" w:rsidRPr="00C115A2">
              <w:rPr>
                <w:sz w:val="26"/>
                <w:szCs w:val="26"/>
              </w:rPr>
              <w:t>/</w:t>
            </w:r>
            <w:r w:rsidR="006B124B" w:rsidRPr="00C115A2">
              <w:rPr>
                <w:sz w:val="26"/>
                <w:szCs w:val="26"/>
                <w:lang w:val="vi-VN"/>
              </w:rPr>
              <w:t>2023 của Bộ Tài chính quy định mức thu, nộp, quản lý và sử dụng phí trong lĩnh vực y tế</w:t>
            </w:r>
            <w:r w:rsidR="006B124B" w:rsidRPr="00C115A2">
              <w:rPr>
                <w:sz w:val="26"/>
                <w:szCs w:val="26"/>
              </w:rPr>
              <w:t>;</w:t>
            </w:r>
          </w:p>
        </w:tc>
      </w:tr>
    </w:tbl>
    <w:p w14:paraId="798B3467" w14:textId="77777777" w:rsidR="004E42D5" w:rsidRDefault="004E42D5" w:rsidP="00E25346">
      <w:pPr>
        <w:keepNext/>
        <w:keepLines/>
        <w:spacing w:before="40"/>
        <w:jc w:val="both"/>
        <w:rPr>
          <w:b/>
          <w:bCs/>
          <w:sz w:val="26"/>
          <w:szCs w:val="26"/>
          <w:lang w:val="vi-VN"/>
        </w:rPr>
      </w:pPr>
    </w:p>
    <w:p w14:paraId="6C6643A8" w14:textId="77777777" w:rsidR="004E42D5" w:rsidRDefault="004E42D5">
      <w:pPr>
        <w:rPr>
          <w:b/>
          <w:bCs/>
          <w:sz w:val="26"/>
          <w:szCs w:val="26"/>
          <w:lang w:val="vi-VN"/>
        </w:rPr>
      </w:pPr>
      <w:r>
        <w:rPr>
          <w:b/>
          <w:bCs/>
          <w:sz w:val="26"/>
          <w:szCs w:val="26"/>
          <w:lang w:val="vi-VN"/>
        </w:rPr>
        <w:br w:type="page"/>
      </w:r>
    </w:p>
    <w:p w14:paraId="2A3E8822" w14:textId="77777777" w:rsidR="00E25346" w:rsidRPr="00C115A2" w:rsidRDefault="00E25346" w:rsidP="00E25346">
      <w:pPr>
        <w:keepNext/>
        <w:keepLines/>
        <w:spacing w:before="40"/>
        <w:jc w:val="both"/>
        <w:rPr>
          <w:sz w:val="26"/>
          <w:szCs w:val="26"/>
          <w:lang w:val="vi-VN"/>
        </w:rPr>
      </w:pPr>
      <w:r w:rsidRPr="00C115A2">
        <w:rPr>
          <w:b/>
          <w:bCs/>
          <w:sz w:val="26"/>
          <w:szCs w:val="26"/>
          <w:lang w:val="vi-VN"/>
        </w:rPr>
        <w:t>Mẫu</w:t>
      </w:r>
      <w:r w:rsidRPr="00C115A2">
        <w:rPr>
          <w:rFonts w:eastAsia="等线 Light"/>
          <w:b/>
          <w:bCs/>
          <w:sz w:val="26"/>
          <w:szCs w:val="26"/>
          <w:lang w:val="vi-VN"/>
        </w:rPr>
        <w:t xml:space="preserve"> 02 - Đơn đề nghị cấp/điều chỉnh/cấp lại giấy phép hoạt động cơ sở khám bệnh, chữa bệnh</w:t>
      </w:r>
    </w:p>
    <w:p w14:paraId="3BF93CD2" w14:textId="77777777" w:rsidR="00E25346" w:rsidRPr="00C115A2" w:rsidRDefault="00E25346" w:rsidP="00E25346">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14:paraId="639F0E2B" w14:textId="77777777" w:rsidR="00E25346" w:rsidRPr="00C115A2" w:rsidRDefault="00E25346" w:rsidP="00E25346">
      <w:pPr>
        <w:jc w:val="center"/>
        <w:rPr>
          <w:sz w:val="26"/>
          <w:szCs w:val="26"/>
          <w:lang w:val="vi-VN"/>
        </w:rPr>
      </w:pPr>
      <w:r w:rsidRPr="00C115A2">
        <w:rPr>
          <w:b/>
          <w:bCs/>
          <w:sz w:val="26"/>
          <w:szCs w:val="26"/>
          <w:vertAlign w:val="superscript"/>
          <w:lang w:val="vi-VN"/>
        </w:rPr>
        <w:t>________________________________</w:t>
      </w:r>
      <w:r w:rsidRPr="00C115A2">
        <w:rPr>
          <w:b/>
          <w:bCs/>
          <w:sz w:val="26"/>
          <w:szCs w:val="26"/>
          <w:lang w:val="vi-VN"/>
        </w:rPr>
        <w:br/>
      </w:r>
      <w:r w:rsidRPr="00C115A2">
        <w:rPr>
          <w:i/>
          <w:iCs/>
          <w:sz w:val="26"/>
          <w:szCs w:val="26"/>
          <w:lang w:val="vi-VN"/>
        </w:rPr>
        <w:t>……</w:t>
      </w:r>
      <w:r w:rsidRPr="00C115A2">
        <w:rPr>
          <w:i/>
          <w:iCs/>
          <w:sz w:val="26"/>
          <w:szCs w:val="26"/>
          <w:vertAlign w:val="superscript"/>
          <w:lang w:val="vi-VN"/>
        </w:rPr>
        <w:footnoteReference w:id="1"/>
      </w:r>
      <w:r w:rsidRPr="00C115A2">
        <w:rPr>
          <w:i/>
          <w:iCs/>
          <w:sz w:val="26"/>
          <w:szCs w:val="26"/>
          <w:lang w:val="vi-VN"/>
        </w:rPr>
        <w:t>…….., ngày.... tháng... năm ......</w:t>
      </w:r>
    </w:p>
    <w:p w14:paraId="67EF6534" w14:textId="77777777" w:rsidR="00E25346" w:rsidRPr="00C115A2" w:rsidRDefault="00E25346" w:rsidP="00E25346">
      <w:pPr>
        <w:jc w:val="center"/>
        <w:rPr>
          <w:b/>
          <w:bCs/>
          <w:sz w:val="26"/>
          <w:szCs w:val="26"/>
          <w:lang w:val="vi-VN"/>
        </w:rPr>
      </w:pPr>
    </w:p>
    <w:p w14:paraId="660A7712" w14:textId="77777777" w:rsidR="00E25346" w:rsidRPr="00C115A2" w:rsidRDefault="00E25346" w:rsidP="00E25346">
      <w:pPr>
        <w:jc w:val="center"/>
        <w:rPr>
          <w:sz w:val="26"/>
          <w:szCs w:val="26"/>
          <w:lang w:val="vi-VN"/>
        </w:rPr>
      </w:pPr>
      <w:r w:rsidRPr="00C115A2">
        <w:rPr>
          <w:b/>
          <w:bCs/>
          <w:sz w:val="26"/>
          <w:szCs w:val="26"/>
          <w:lang w:val="vi-VN"/>
        </w:rPr>
        <w:t xml:space="preserve">ĐƠN ĐỀ NGHỊ </w:t>
      </w:r>
    </w:p>
    <w:p w14:paraId="3A86DF0E" w14:textId="77777777" w:rsidR="00E25346" w:rsidRPr="00C115A2" w:rsidRDefault="00E25346" w:rsidP="00E25346">
      <w:pPr>
        <w:jc w:val="center"/>
        <w:rPr>
          <w:b/>
          <w:bCs/>
          <w:sz w:val="26"/>
          <w:szCs w:val="26"/>
          <w:lang w:val="vi-VN"/>
        </w:rPr>
      </w:pPr>
      <w:r w:rsidRPr="00C115A2">
        <w:rPr>
          <w:b/>
          <w:bCs/>
          <w:sz w:val="26"/>
          <w:szCs w:val="26"/>
          <w:lang w:val="vi-VN"/>
        </w:rPr>
        <w:t>.............................</w:t>
      </w:r>
      <w:r w:rsidRPr="00C115A2">
        <w:rPr>
          <w:b/>
          <w:bCs/>
          <w:sz w:val="26"/>
          <w:szCs w:val="26"/>
          <w:vertAlign w:val="superscript"/>
          <w:lang w:val="vi-VN"/>
        </w:rPr>
        <w:footnoteReference w:id="2"/>
      </w:r>
      <w:r w:rsidRPr="00C115A2">
        <w:rPr>
          <w:b/>
          <w:bCs/>
          <w:sz w:val="26"/>
          <w:szCs w:val="26"/>
          <w:lang w:val="vi-VN"/>
        </w:rPr>
        <w:t>................................</w:t>
      </w:r>
    </w:p>
    <w:p w14:paraId="6327FD0B" w14:textId="77777777" w:rsidR="00E25346" w:rsidRPr="00C115A2" w:rsidRDefault="00E25346" w:rsidP="00E25346">
      <w:pPr>
        <w:jc w:val="center"/>
        <w:rPr>
          <w:sz w:val="26"/>
          <w:szCs w:val="26"/>
          <w:lang w:val="vi-VN"/>
        </w:rPr>
      </w:pPr>
    </w:p>
    <w:p w14:paraId="10236A7D" w14:textId="77777777" w:rsidR="00E25346" w:rsidRPr="00C115A2" w:rsidRDefault="00E25346" w:rsidP="00E25346">
      <w:pPr>
        <w:jc w:val="center"/>
        <w:rPr>
          <w:sz w:val="26"/>
          <w:szCs w:val="26"/>
          <w:lang w:val="vi-VN"/>
        </w:rPr>
      </w:pPr>
      <w:r w:rsidRPr="00C115A2">
        <w:rPr>
          <w:sz w:val="26"/>
          <w:szCs w:val="26"/>
          <w:lang w:val="vi-VN"/>
        </w:rPr>
        <w:t>Kính gửi: .................</w:t>
      </w:r>
      <w:r w:rsidRPr="00C115A2">
        <w:rPr>
          <w:sz w:val="26"/>
          <w:szCs w:val="26"/>
          <w:vertAlign w:val="superscript"/>
          <w:lang w:val="vi-VN"/>
        </w:rPr>
        <w:footnoteReference w:id="3"/>
      </w:r>
      <w:r w:rsidRPr="00C115A2">
        <w:rPr>
          <w:sz w:val="26"/>
          <w:szCs w:val="26"/>
          <w:lang w:val="vi-VN"/>
        </w:rPr>
        <w:t>..........................</w:t>
      </w:r>
    </w:p>
    <w:p w14:paraId="39B8E892" w14:textId="77777777" w:rsidR="00E25346" w:rsidRPr="00C115A2" w:rsidRDefault="00E25346" w:rsidP="00E25346">
      <w:pPr>
        <w:spacing w:before="120" w:after="120"/>
        <w:ind w:firstLine="720"/>
        <w:jc w:val="center"/>
        <w:rPr>
          <w:sz w:val="26"/>
          <w:szCs w:val="26"/>
          <w:lang w:val="vi-VN"/>
        </w:rPr>
      </w:pPr>
    </w:p>
    <w:p w14:paraId="05BEF47F" w14:textId="77777777" w:rsidR="00E25346" w:rsidRPr="00C115A2" w:rsidRDefault="00E25346" w:rsidP="00E25346">
      <w:pPr>
        <w:spacing w:before="120"/>
        <w:ind w:firstLine="567"/>
        <w:jc w:val="both"/>
        <w:rPr>
          <w:sz w:val="26"/>
          <w:szCs w:val="26"/>
          <w:lang w:val="vi-VN"/>
        </w:rPr>
      </w:pPr>
      <w:r w:rsidRPr="00C115A2">
        <w:rPr>
          <w:sz w:val="26"/>
          <w:szCs w:val="26"/>
          <w:lang w:val="vi-VN"/>
        </w:rPr>
        <w:t>Tên cơ sở đề nghị: ..........................................................................................</w:t>
      </w:r>
    </w:p>
    <w:p w14:paraId="09B65C3F" w14:textId="77777777" w:rsidR="00E25346" w:rsidRPr="00C115A2" w:rsidRDefault="00E25346" w:rsidP="00E25346">
      <w:pPr>
        <w:spacing w:before="120"/>
        <w:ind w:firstLine="567"/>
        <w:jc w:val="both"/>
        <w:rPr>
          <w:sz w:val="26"/>
          <w:szCs w:val="26"/>
          <w:lang w:val="vi-VN"/>
        </w:rPr>
      </w:pPr>
      <w:r w:rsidRPr="00C115A2">
        <w:rPr>
          <w:sz w:val="26"/>
          <w:szCs w:val="26"/>
          <w:lang w:val="vi-VN"/>
        </w:rPr>
        <w:t>Địa chỉ:</w:t>
      </w:r>
      <w:r w:rsidRPr="00C115A2">
        <w:rPr>
          <w:sz w:val="26"/>
          <w:szCs w:val="26"/>
          <w:vertAlign w:val="superscript"/>
          <w:lang w:val="vi-VN"/>
        </w:rPr>
        <w:t xml:space="preserve"> </w:t>
      </w:r>
      <w:r w:rsidRPr="00C115A2">
        <w:rPr>
          <w:sz w:val="26"/>
          <w:szCs w:val="26"/>
          <w:vertAlign w:val="superscript"/>
          <w:lang w:val="vi-VN"/>
        </w:rPr>
        <w:footnoteReference w:id="4"/>
      </w:r>
      <w:r w:rsidRPr="00C115A2">
        <w:rPr>
          <w:sz w:val="26"/>
          <w:szCs w:val="26"/>
          <w:lang w:val="vi-VN"/>
        </w:rPr>
        <w:t xml:space="preserve"> .......................................................................................................</w:t>
      </w:r>
    </w:p>
    <w:p w14:paraId="33FD8187" w14:textId="77777777" w:rsidR="00E25346" w:rsidRPr="00C115A2" w:rsidRDefault="00E25346" w:rsidP="00E25346">
      <w:pPr>
        <w:spacing w:before="120"/>
        <w:ind w:firstLine="567"/>
        <w:jc w:val="both"/>
        <w:rPr>
          <w:sz w:val="26"/>
          <w:szCs w:val="26"/>
          <w:lang w:val="vi-VN"/>
        </w:rPr>
      </w:pPr>
      <w:r w:rsidRPr="00C115A2">
        <w:rPr>
          <w:sz w:val="26"/>
          <w:szCs w:val="26"/>
          <w:lang w:val="vi-VN"/>
        </w:rPr>
        <w:t>Điện thoại: ..................... Số Fax: .................... Email (nếu có): .....................</w:t>
      </w:r>
    </w:p>
    <w:p w14:paraId="1F5EEB11" w14:textId="77777777" w:rsidR="00E25346" w:rsidRPr="00C115A2" w:rsidRDefault="00E25346" w:rsidP="00E25346">
      <w:pPr>
        <w:spacing w:before="120"/>
        <w:ind w:firstLine="567"/>
        <w:jc w:val="both"/>
        <w:rPr>
          <w:sz w:val="26"/>
          <w:szCs w:val="26"/>
          <w:lang w:val="vi-VN"/>
        </w:rPr>
      </w:pPr>
      <w:r w:rsidRPr="00C115A2">
        <w:rPr>
          <w:sz w:val="26"/>
          <w:szCs w:val="26"/>
          <w:lang w:val="vi-VN"/>
        </w:rPr>
        <w:t xml:space="preserve">Trường hợp đề nghị: </w:t>
      </w:r>
      <w:r w:rsidRPr="00C115A2">
        <w:rPr>
          <w:sz w:val="26"/>
          <w:szCs w:val="26"/>
          <w:vertAlign w:val="superscript"/>
          <w:lang w:val="vi-VN"/>
        </w:rPr>
        <w:footnoteReference w:id="5"/>
      </w:r>
      <w:r w:rsidRPr="00C115A2">
        <w:rPr>
          <w:sz w:val="26"/>
          <w:szCs w:val="26"/>
          <w:lang w:val="vi-VN"/>
        </w:rPr>
        <w:t>...................................................................................</w:t>
      </w:r>
    </w:p>
    <w:p w14:paraId="176CA88B" w14:textId="77777777" w:rsidR="00E25346" w:rsidRPr="00C115A2" w:rsidRDefault="00E25346" w:rsidP="00E25346">
      <w:pPr>
        <w:spacing w:before="120"/>
        <w:ind w:firstLine="567"/>
        <w:jc w:val="both"/>
        <w:rPr>
          <w:sz w:val="26"/>
          <w:szCs w:val="26"/>
          <w:lang w:val="vi-VN"/>
        </w:rPr>
      </w:pPr>
      <w:r w:rsidRPr="00C115A2">
        <w:rPr>
          <w:sz w:val="26"/>
          <w:szCs w:val="26"/>
          <w:lang w:val="vi-VN"/>
        </w:rPr>
        <w:t>Hình thức tổ chức đề nghị cấp phép:.......................................................... Thời gian làm việc hằng ngày: ...............................................................................</w:t>
      </w:r>
    </w:p>
    <w:p w14:paraId="3E8AAD45" w14:textId="77777777" w:rsidR="00E25346" w:rsidRPr="00C115A2" w:rsidRDefault="00E25346" w:rsidP="00E25346">
      <w:pPr>
        <w:spacing w:before="120"/>
        <w:ind w:firstLine="567"/>
        <w:jc w:val="both"/>
        <w:rPr>
          <w:sz w:val="26"/>
          <w:szCs w:val="26"/>
          <w:lang w:val="vi-VN"/>
        </w:rPr>
      </w:pPr>
      <w:r w:rsidRPr="00C115A2">
        <w:rPr>
          <w:sz w:val="26"/>
          <w:szCs w:val="26"/>
          <w:lang w:val="vi-VN"/>
        </w:rPr>
        <w:t xml:space="preserve">Hồ sơ gửi kèm theo đơn này gồm các giấy tờ sau đây: </w:t>
      </w:r>
      <w:r w:rsidRPr="00C115A2">
        <w:rPr>
          <w:sz w:val="26"/>
          <w:szCs w:val="26"/>
          <w:vertAlign w:val="superscript"/>
          <w:lang w:val="vi-VN"/>
        </w:rPr>
        <w:footnoteReference w:id="6"/>
      </w:r>
    </w:p>
    <w:p w14:paraId="6926028F" w14:textId="77777777" w:rsidR="00E25346" w:rsidRPr="00C115A2" w:rsidRDefault="00E25346" w:rsidP="00E25346">
      <w:pPr>
        <w:spacing w:before="120"/>
        <w:ind w:firstLine="567"/>
        <w:jc w:val="both"/>
        <w:rPr>
          <w:sz w:val="26"/>
          <w:szCs w:val="26"/>
          <w:lang w:val="vi-VN"/>
        </w:rPr>
      </w:pPr>
      <w:r w:rsidRPr="00C115A2">
        <w:rPr>
          <w:sz w:val="26"/>
          <w:szCs w:val="26"/>
          <w:lang w:val="vi-VN"/>
        </w:rPr>
        <w:t>(1) …………………………………………………………………………</w:t>
      </w:r>
    </w:p>
    <w:p w14:paraId="723D27A0" w14:textId="77777777" w:rsidR="00E25346" w:rsidRPr="00C115A2" w:rsidRDefault="00E25346" w:rsidP="00E25346">
      <w:pPr>
        <w:spacing w:before="120"/>
        <w:ind w:firstLine="567"/>
        <w:jc w:val="both"/>
        <w:rPr>
          <w:sz w:val="26"/>
          <w:szCs w:val="26"/>
          <w:lang w:val="vi-VN"/>
        </w:rPr>
      </w:pPr>
      <w:r w:rsidRPr="00C115A2">
        <w:rPr>
          <w:sz w:val="26"/>
          <w:szCs w:val="26"/>
          <w:lang w:val="vi-VN"/>
        </w:rPr>
        <w:t>(2) …………………………………………………………………………</w:t>
      </w:r>
    </w:p>
    <w:p w14:paraId="2F2612BF" w14:textId="77777777" w:rsidR="00E25346" w:rsidRPr="00C115A2" w:rsidRDefault="00E25346" w:rsidP="00E25346">
      <w:pPr>
        <w:spacing w:before="120"/>
        <w:ind w:firstLine="567"/>
        <w:jc w:val="both"/>
        <w:rPr>
          <w:sz w:val="26"/>
          <w:szCs w:val="26"/>
          <w:lang w:val="vi-VN"/>
        </w:rPr>
      </w:pPr>
      <w:r w:rsidRPr="00C115A2">
        <w:rPr>
          <w:sz w:val="26"/>
          <w:szCs w:val="26"/>
          <w:lang w:val="vi-VN"/>
        </w:rPr>
        <w:t>(3) …………………………………………………………………………</w:t>
      </w:r>
    </w:p>
    <w:p w14:paraId="62A9F955" w14:textId="77777777" w:rsidR="00E25346" w:rsidRPr="00C115A2" w:rsidRDefault="00E25346" w:rsidP="00E25346">
      <w:pPr>
        <w:spacing w:before="120"/>
        <w:ind w:firstLine="567"/>
        <w:jc w:val="both"/>
        <w:rPr>
          <w:sz w:val="26"/>
          <w:szCs w:val="26"/>
          <w:lang w:val="vi-VN"/>
        </w:rPr>
      </w:pPr>
      <w:r w:rsidRPr="00C115A2">
        <w:rPr>
          <w:sz w:val="26"/>
          <w:szCs w:val="26"/>
          <w:lang w:val="vi-VN"/>
        </w:rPr>
        <w:t>……………………………………………………………………………..</w:t>
      </w:r>
    </w:p>
    <w:p w14:paraId="2DCF2AD1" w14:textId="77777777" w:rsidR="00E25346" w:rsidRPr="00C115A2" w:rsidRDefault="00E25346" w:rsidP="00E25346">
      <w:pPr>
        <w:spacing w:before="120"/>
        <w:ind w:firstLine="567"/>
        <w:jc w:val="both"/>
        <w:rPr>
          <w:sz w:val="26"/>
          <w:szCs w:val="26"/>
          <w:lang w:val="vi-VN"/>
        </w:rPr>
      </w:pPr>
      <w:r w:rsidRPr="00C115A2">
        <w:rPr>
          <w:sz w:val="26"/>
          <w:szCs w:val="26"/>
          <w:lang w:val="vi-VN"/>
        </w:rPr>
        <w:t>Kính đề nghị quý cơ quan xem xét và cấp giấy phép hoạt động.</w:t>
      </w:r>
    </w:p>
    <w:p w14:paraId="7FAA4DD7" w14:textId="77777777" w:rsidR="00E25346" w:rsidRPr="00C115A2" w:rsidRDefault="00E25346" w:rsidP="00E25346">
      <w:pPr>
        <w:spacing w:before="120" w:after="120"/>
        <w:ind w:firstLine="720"/>
        <w:rPr>
          <w:sz w:val="26"/>
          <w:szCs w:val="26"/>
          <w:lang w:val="vi-VN"/>
        </w:rPr>
      </w:pPr>
      <w:r w:rsidRPr="00C115A2">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E25346" w:rsidRPr="00C115A2" w14:paraId="25D10A0D" w14:textId="77777777">
        <w:tc>
          <w:tcPr>
            <w:tcW w:w="4428" w:type="dxa"/>
            <w:tcBorders>
              <w:top w:val="nil"/>
              <w:left w:val="nil"/>
              <w:bottom w:val="nil"/>
              <w:right w:val="nil"/>
              <w:tl2br w:val="nil"/>
              <w:tr2bl w:val="nil"/>
            </w:tcBorders>
            <w:tcMar>
              <w:top w:w="0" w:type="dxa"/>
              <w:left w:w="108" w:type="dxa"/>
              <w:bottom w:w="0" w:type="dxa"/>
              <w:right w:w="108" w:type="dxa"/>
            </w:tcMar>
          </w:tcPr>
          <w:p w14:paraId="437940F8" w14:textId="77777777" w:rsidR="00E25346" w:rsidRPr="00C115A2" w:rsidRDefault="00E25346" w:rsidP="00445713">
            <w:pPr>
              <w:spacing w:before="120" w:after="120"/>
              <w:ind w:firstLine="7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1DBE3A58" w14:textId="77777777" w:rsidR="00E25346" w:rsidRPr="00C115A2" w:rsidRDefault="00E25346" w:rsidP="00445713">
            <w:pPr>
              <w:spacing w:before="60" w:after="60"/>
              <w:jc w:val="center"/>
              <w:rPr>
                <w:b/>
                <w:bCs/>
                <w:sz w:val="26"/>
                <w:szCs w:val="26"/>
                <w:lang w:val="vi-VN"/>
              </w:rPr>
            </w:pPr>
            <w:r w:rsidRPr="00C115A2">
              <w:rPr>
                <w:b/>
                <w:bCs/>
                <w:sz w:val="26"/>
                <w:szCs w:val="26"/>
                <w:lang w:val="vi-VN"/>
              </w:rPr>
              <w:t>ĐẠI DIỆN CƠ SỞ ĐỀ NGHỊ</w:t>
            </w:r>
            <w:r w:rsidRPr="00C115A2">
              <w:rPr>
                <w:b/>
                <w:bCs/>
                <w:sz w:val="26"/>
                <w:szCs w:val="26"/>
                <w:vertAlign w:val="superscript"/>
                <w:lang w:val="vi-VN"/>
              </w:rPr>
              <w:footnoteReference w:id="7"/>
            </w:r>
          </w:p>
        </w:tc>
      </w:tr>
    </w:tbl>
    <w:p w14:paraId="5F7B6485" w14:textId="77777777" w:rsidR="00E25346" w:rsidRPr="00C115A2" w:rsidRDefault="00E25346" w:rsidP="00E25346">
      <w:pPr>
        <w:rPr>
          <w:b/>
          <w:bCs/>
          <w:sz w:val="26"/>
          <w:szCs w:val="26"/>
          <w:lang w:val="vi-VN"/>
        </w:rPr>
      </w:pPr>
    </w:p>
    <w:p w14:paraId="1BCC2D51" w14:textId="77777777" w:rsidR="00E25346" w:rsidRPr="00C115A2" w:rsidRDefault="00E25346" w:rsidP="00E25346">
      <w:pPr>
        <w:rPr>
          <w:b/>
          <w:bCs/>
          <w:sz w:val="26"/>
          <w:szCs w:val="26"/>
          <w:lang w:val="vi-VN"/>
        </w:rPr>
      </w:pPr>
    </w:p>
    <w:p w14:paraId="02F33E97" w14:textId="77777777" w:rsidR="004E42D5" w:rsidRDefault="004E42D5">
      <w:pPr>
        <w:rPr>
          <w:b/>
          <w:bCs/>
          <w:sz w:val="26"/>
          <w:szCs w:val="26"/>
          <w:lang w:val="vi-VN"/>
        </w:rPr>
        <w:sectPr w:rsidR="004E42D5" w:rsidSect="00D31426">
          <w:headerReference w:type="default" r:id="rId7"/>
          <w:footnotePr>
            <w:numRestart w:val="eachSect"/>
          </w:footnotePr>
          <w:endnotePr>
            <w:numFmt w:val="decimal"/>
            <w:numRestart w:val="eachSect"/>
          </w:endnotePr>
          <w:pgSz w:w="11907" w:h="16840"/>
          <w:pgMar w:top="1134" w:right="1275" w:bottom="1134" w:left="1418" w:header="720" w:footer="720" w:gutter="0"/>
          <w:cols w:space="720"/>
          <w:titlePg/>
          <w:docGrid w:linePitch="381"/>
        </w:sectPr>
      </w:pPr>
    </w:p>
    <w:p w14:paraId="48B4E93E" w14:textId="77777777" w:rsidR="004E42D5" w:rsidRPr="00434B98" w:rsidRDefault="004E42D5" w:rsidP="004E42D5">
      <w:pPr>
        <w:keepNext/>
        <w:keepLines/>
        <w:spacing w:before="40"/>
        <w:rPr>
          <w:rFonts w:eastAsia="等线 Light"/>
          <w:b/>
          <w:bCs/>
          <w:sz w:val="26"/>
          <w:szCs w:val="26"/>
          <w:lang w:val="vi-VN"/>
        </w:rPr>
      </w:pPr>
      <w:r w:rsidRPr="00434B98">
        <w:rPr>
          <w:rFonts w:eastAsia="等线 Light"/>
          <w:b/>
          <w:bCs/>
          <w:sz w:val="26"/>
          <w:szCs w:val="26"/>
          <w:lang w:val="vi-VN"/>
        </w:rPr>
        <w:lastRenderedPageBreak/>
        <w:t>Mẫu 08 - Bản kê khai cơ sở vật chất, thiết bị y tế, tổ chức và nhân sự của cơ sở khám bệnh, chữa bệnh</w:t>
      </w:r>
    </w:p>
    <w:p w14:paraId="5F64C6D1" w14:textId="77777777" w:rsidR="004E42D5" w:rsidRPr="00434B98" w:rsidRDefault="004E42D5" w:rsidP="004E42D5">
      <w:pPr>
        <w:rPr>
          <w:sz w:val="26"/>
          <w:szCs w:val="26"/>
          <w:lang w:val="vi-VN"/>
        </w:rPr>
      </w:pPr>
    </w:p>
    <w:p w14:paraId="382C21DC" w14:textId="77777777" w:rsidR="004E42D5" w:rsidRPr="00434B98" w:rsidRDefault="004E42D5" w:rsidP="004E42D5">
      <w:pPr>
        <w:jc w:val="center"/>
        <w:rPr>
          <w:b/>
          <w:bCs/>
          <w:sz w:val="26"/>
          <w:szCs w:val="26"/>
          <w:lang w:val="vi-VN"/>
        </w:rPr>
      </w:pPr>
      <w:bookmarkStart w:id="3" w:name="loai_28_name"/>
      <w:r w:rsidRPr="00434B98">
        <w:rPr>
          <w:b/>
          <w:bCs/>
          <w:sz w:val="26"/>
          <w:szCs w:val="26"/>
          <w:lang w:val="vi-VN"/>
        </w:rPr>
        <w:t xml:space="preserve">BẢN KÊ KHAI CƠ SỞ VẬT CHẤT, DANH MỤC THIẾT BỊ Y TẾ, </w:t>
      </w:r>
    </w:p>
    <w:p w14:paraId="101BB7E9" w14:textId="77777777" w:rsidR="004E42D5" w:rsidRPr="00434B98" w:rsidRDefault="004E42D5" w:rsidP="004E42D5">
      <w:pPr>
        <w:jc w:val="center"/>
        <w:rPr>
          <w:b/>
          <w:bCs/>
          <w:sz w:val="26"/>
          <w:szCs w:val="26"/>
          <w:lang w:val="vi-VN"/>
        </w:rPr>
      </w:pPr>
      <w:r w:rsidRPr="00434B98">
        <w:rPr>
          <w:b/>
          <w:bCs/>
          <w:sz w:val="26"/>
          <w:szCs w:val="26"/>
          <w:lang w:val="vi-VN"/>
        </w:rPr>
        <w:t>TỔ CHỨC VÀ NHÂN SỰ CỦA CƠ SỞ KHÁM BỆNH, CHỮA BỆNH</w:t>
      </w:r>
      <w:bookmarkEnd w:id="3"/>
    </w:p>
    <w:p w14:paraId="126B27F6" w14:textId="77777777" w:rsidR="004E42D5" w:rsidRPr="00434B98" w:rsidRDefault="004E42D5" w:rsidP="004E42D5">
      <w:pPr>
        <w:jc w:val="center"/>
        <w:rPr>
          <w:sz w:val="26"/>
          <w:szCs w:val="26"/>
          <w:lang w:val="vi-VN"/>
        </w:rPr>
      </w:pPr>
    </w:p>
    <w:p w14:paraId="33E8B254" w14:textId="77777777" w:rsidR="004E42D5" w:rsidRPr="00434B98" w:rsidRDefault="004E42D5" w:rsidP="004E42D5">
      <w:pPr>
        <w:tabs>
          <w:tab w:val="left" w:pos="8618"/>
        </w:tabs>
        <w:spacing w:before="40"/>
        <w:ind w:firstLine="567"/>
        <w:jc w:val="both"/>
        <w:rPr>
          <w:sz w:val="26"/>
          <w:szCs w:val="26"/>
          <w:lang w:val="vi-VN"/>
        </w:rPr>
      </w:pPr>
      <w:r w:rsidRPr="00434B98">
        <w:rPr>
          <w:b/>
          <w:bCs/>
          <w:sz w:val="26"/>
          <w:szCs w:val="26"/>
          <w:lang w:val="vi-VN"/>
        </w:rPr>
        <w:t>I. THÔNG TIN CHUNG:</w:t>
      </w:r>
      <w:r w:rsidRPr="00434B98">
        <w:rPr>
          <w:b/>
          <w:bCs/>
          <w:sz w:val="26"/>
          <w:szCs w:val="26"/>
          <w:lang w:val="vi-VN"/>
        </w:rPr>
        <w:tab/>
      </w:r>
    </w:p>
    <w:p w14:paraId="010E0F92" w14:textId="77777777" w:rsidR="004E42D5" w:rsidRPr="00434B98" w:rsidRDefault="004E42D5" w:rsidP="004E42D5">
      <w:pPr>
        <w:spacing w:before="40"/>
        <w:ind w:firstLine="567"/>
        <w:jc w:val="both"/>
        <w:rPr>
          <w:sz w:val="26"/>
          <w:szCs w:val="26"/>
          <w:lang w:val="vi-VN"/>
        </w:rPr>
      </w:pPr>
      <w:r w:rsidRPr="00434B98">
        <w:rPr>
          <w:sz w:val="26"/>
          <w:szCs w:val="26"/>
          <w:lang w:val="vi-VN"/>
        </w:rPr>
        <w:t>1. Tên cơ sở khám bệnh, chữa bệnh: ...................................................................</w:t>
      </w:r>
    </w:p>
    <w:p w14:paraId="1377F95B" w14:textId="77777777" w:rsidR="004E42D5" w:rsidRPr="00434B98" w:rsidRDefault="004E42D5" w:rsidP="004E42D5">
      <w:pPr>
        <w:spacing w:before="40"/>
        <w:ind w:firstLine="567"/>
        <w:jc w:val="both"/>
        <w:rPr>
          <w:sz w:val="26"/>
          <w:szCs w:val="26"/>
          <w:lang w:val="vi-VN"/>
        </w:rPr>
      </w:pPr>
      <w:r w:rsidRPr="00434B98">
        <w:rPr>
          <w:sz w:val="26"/>
          <w:szCs w:val="26"/>
          <w:lang w:val="vi-VN"/>
        </w:rPr>
        <w:t>2. Địa chỉ:..........................................................................................................</w:t>
      </w:r>
    </w:p>
    <w:p w14:paraId="7CA5DD11" w14:textId="77777777" w:rsidR="004E42D5" w:rsidRPr="00434B98" w:rsidRDefault="004E42D5" w:rsidP="004E42D5">
      <w:pPr>
        <w:spacing w:before="40"/>
        <w:ind w:firstLine="567"/>
        <w:jc w:val="both"/>
        <w:rPr>
          <w:sz w:val="26"/>
          <w:szCs w:val="26"/>
          <w:lang w:val="vi-VN"/>
        </w:rPr>
      </w:pPr>
      <w:r w:rsidRPr="00434B98">
        <w:rPr>
          <w:sz w:val="26"/>
          <w:szCs w:val="26"/>
          <w:lang w:val="vi-VN"/>
        </w:rPr>
        <w:t>Điện thoại: ......................... Số Fax: ....................... Email: .................................</w:t>
      </w:r>
    </w:p>
    <w:p w14:paraId="021EC5AF" w14:textId="77777777" w:rsidR="004E42D5" w:rsidRPr="00434B98" w:rsidRDefault="004E42D5" w:rsidP="004E42D5">
      <w:pPr>
        <w:spacing w:before="40"/>
        <w:ind w:firstLine="567"/>
        <w:jc w:val="both"/>
        <w:rPr>
          <w:sz w:val="26"/>
          <w:szCs w:val="26"/>
          <w:lang w:val="vi-VN"/>
        </w:rPr>
      </w:pPr>
      <w:r w:rsidRPr="00434B98">
        <w:rPr>
          <w:sz w:val="26"/>
          <w:szCs w:val="26"/>
          <w:lang w:val="vi-VN"/>
        </w:rPr>
        <w:t>3. Quy mô:…………….. giường bệnh</w:t>
      </w:r>
    </w:p>
    <w:p w14:paraId="7192870A" w14:textId="77777777" w:rsidR="004E42D5" w:rsidRPr="00434B98" w:rsidRDefault="004E42D5" w:rsidP="004E42D5">
      <w:pPr>
        <w:spacing w:before="40"/>
        <w:ind w:firstLine="567"/>
        <w:jc w:val="both"/>
        <w:rPr>
          <w:sz w:val="26"/>
          <w:szCs w:val="26"/>
          <w:lang w:val="vi-VN"/>
        </w:rPr>
      </w:pPr>
      <w:r w:rsidRPr="00434B98">
        <w:rPr>
          <w:b/>
          <w:bCs/>
          <w:sz w:val="26"/>
          <w:szCs w:val="26"/>
          <w:lang w:val="vi-VN"/>
        </w:rPr>
        <w:t>II. TỔ CHỨC:</w:t>
      </w:r>
    </w:p>
    <w:p w14:paraId="1D537AE1" w14:textId="77777777" w:rsidR="004E42D5" w:rsidRPr="00434B98" w:rsidRDefault="004E42D5" w:rsidP="004E42D5">
      <w:pPr>
        <w:spacing w:before="40"/>
        <w:ind w:firstLine="567"/>
        <w:jc w:val="both"/>
        <w:rPr>
          <w:sz w:val="26"/>
          <w:szCs w:val="26"/>
          <w:lang w:val="vi-VN"/>
        </w:rPr>
      </w:pPr>
      <w:r w:rsidRPr="00434B98">
        <w:rPr>
          <w:sz w:val="26"/>
          <w:szCs w:val="26"/>
          <w:lang w:val="vi-VN"/>
        </w:rPr>
        <w:t>1. Hình thức tổ chức: .........................................</w:t>
      </w:r>
      <w:r w:rsidRPr="00434B98">
        <w:rPr>
          <w:sz w:val="26"/>
          <w:szCs w:val="26"/>
          <w:vertAlign w:val="superscript"/>
          <w:lang w:val="vi-VN"/>
        </w:rPr>
        <w:footnoteReference w:id="8"/>
      </w:r>
      <w:r w:rsidRPr="00434B98">
        <w:rPr>
          <w:sz w:val="26"/>
          <w:szCs w:val="26"/>
          <w:lang w:val="vi-VN"/>
        </w:rPr>
        <w:t>.................................................</w:t>
      </w:r>
    </w:p>
    <w:p w14:paraId="269DD80A" w14:textId="77777777" w:rsidR="004E42D5" w:rsidRPr="00434B98" w:rsidRDefault="004E42D5" w:rsidP="004E42D5">
      <w:pPr>
        <w:spacing w:before="40"/>
        <w:ind w:firstLine="567"/>
        <w:jc w:val="both"/>
        <w:rPr>
          <w:sz w:val="26"/>
          <w:szCs w:val="26"/>
          <w:lang w:val="vi-VN"/>
        </w:rPr>
      </w:pPr>
      <w:r w:rsidRPr="00434B98">
        <w:rPr>
          <w:sz w:val="26"/>
          <w:szCs w:val="26"/>
          <w:lang w:val="vi-VN"/>
        </w:rPr>
        <w:t>2. Cơ cấu tổ chức: ...............................................</w:t>
      </w:r>
      <w:r w:rsidRPr="00434B98">
        <w:rPr>
          <w:sz w:val="26"/>
          <w:szCs w:val="26"/>
          <w:vertAlign w:val="superscript"/>
          <w:lang w:val="vi-VN"/>
        </w:rPr>
        <w:footnoteReference w:id="9"/>
      </w:r>
      <w:r w:rsidRPr="00434B98">
        <w:rPr>
          <w:sz w:val="26"/>
          <w:szCs w:val="26"/>
          <w:lang w:val="vi-VN"/>
        </w:rPr>
        <w:t>..............................................</w:t>
      </w:r>
    </w:p>
    <w:p w14:paraId="1075CA5B" w14:textId="77777777" w:rsidR="004E42D5" w:rsidRPr="00434B98" w:rsidRDefault="004E42D5" w:rsidP="004E42D5">
      <w:pPr>
        <w:spacing w:before="40"/>
        <w:ind w:firstLine="567"/>
        <w:jc w:val="both"/>
        <w:rPr>
          <w:sz w:val="26"/>
          <w:szCs w:val="26"/>
          <w:lang w:val="vi-VN"/>
        </w:rPr>
      </w:pPr>
      <w:r w:rsidRPr="00434B98">
        <w:rPr>
          <w:b/>
          <w:bCs/>
          <w:sz w:val="26"/>
          <w:szCs w:val="26"/>
          <w:lang w:val="vi-VN"/>
        </w:rPr>
        <w:t>III. NHÂN SỰ:</w:t>
      </w:r>
    </w:p>
    <w:p w14:paraId="11E0CCEB" w14:textId="77777777" w:rsidR="004E42D5" w:rsidRPr="00434B98" w:rsidRDefault="004E42D5" w:rsidP="004E42D5">
      <w:pPr>
        <w:spacing w:before="40"/>
        <w:ind w:firstLine="567"/>
        <w:jc w:val="both"/>
        <w:rPr>
          <w:sz w:val="26"/>
          <w:szCs w:val="26"/>
          <w:lang w:val="vi-VN"/>
        </w:rPr>
      </w:pPr>
      <w:r w:rsidRPr="00434B98">
        <w:rPr>
          <w:sz w:val="26"/>
          <w:szCs w:val="26"/>
          <w:lang w:val="vi-VN"/>
        </w:rPr>
        <w:t>1. Danh sách trưởng khoa, phụ trách phòng, bộ phận chuyên môn:</w:t>
      </w:r>
    </w:p>
    <w:tbl>
      <w:tblPr>
        <w:tblW w:w="8941" w:type="dxa"/>
        <w:tblCellMar>
          <w:left w:w="0" w:type="dxa"/>
          <w:right w:w="0" w:type="dxa"/>
        </w:tblCellMar>
        <w:tblLook w:val="04A0" w:firstRow="1" w:lastRow="0" w:firstColumn="1" w:lastColumn="0" w:noHBand="0" w:noVBand="1"/>
      </w:tblPr>
      <w:tblGrid>
        <w:gridCol w:w="654"/>
        <w:gridCol w:w="1205"/>
        <w:gridCol w:w="1184"/>
        <w:gridCol w:w="1177"/>
        <w:gridCol w:w="2149"/>
        <w:gridCol w:w="1184"/>
        <w:gridCol w:w="1388"/>
      </w:tblGrid>
      <w:tr w:rsidR="004E42D5" w:rsidRPr="00434B98" w14:paraId="31CDED81" w14:textId="77777777">
        <w:tc>
          <w:tcPr>
            <w:tcW w:w="36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220E43" w14:textId="77777777" w:rsidR="004E42D5" w:rsidRPr="00434B98" w:rsidRDefault="004E42D5" w:rsidP="00445713">
            <w:pPr>
              <w:jc w:val="center"/>
              <w:rPr>
                <w:sz w:val="26"/>
                <w:szCs w:val="26"/>
                <w:lang w:val="vi-VN"/>
              </w:rPr>
            </w:pPr>
            <w:r w:rsidRPr="00434B98">
              <w:rPr>
                <w:b/>
                <w:bCs/>
                <w:sz w:val="26"/>
                <w:szCs w:val="26"/>
                <w:lang w:val="vi-VN"/>
              </w:rPr>
              <w:t>STT</w:t>
            </w:r>
          </w:p>
        </w:tc>
        <w:tc>
          <w:tcPr>
            <w:tcW w:w="6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8A17B3" w14:textId="77777777" w:rsidR="004E42D5" w:rsidRPr="00434B98" w:rsidRDefault="004E42D5" w:rsidP="00445713">
            <w:pPr>
              <w:jc w:val="center"/>
              <w:rPr>
                <w:sz w:val="26"/>
                <w:szCs w:val="26"/>
                <w:lang w:val="vi-VN"/>
              </w:rPr>
            </w:pPr>
            <w:r w:rsidRPr="00434B98">
              <w:rPr>
                <w:b/>
                <w:bCs/>
                <w:sz w:val="26"/>
                <w:szCs w:val="26"/>
                <w:lang w:val="vi-VN"/>
              </w:rPr>
              <w:t>Họ và tên</w:t>
            </w:r>
          </w:p>
        </w:tc>
        <w:tc>
          <w:tcPr>
            <w:tcW w:w="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BC1581" w14:textId="77777777" w:rsidR="004E42D5" w:rsidRPr="00434B98" w:rsidRDefault="004E42D5" w:rsidP="00445713">
            <w:pPr>
              <w:jc w:val="center"/>
              <w:rPr>
                <w:sz w:val="26"/>
                <w:szCs w:val="26"/>
                <w:lang w:val="vi-VN"/>
              </w:rPr>
            </w:pPr>
            <w:r w:rsidRPr="00434B98">
              <w:rPr>
                <w:b/>
                <w:bCs/>
                <w:sz w:val="26"/>
                <w:szCs w:val="26"/>
                <w:lang w:val="vi-VN"/>
              </w:rPr>
              <w:t>Số chứng chỉ hành nghề đã được cấp</w:t>
            </w:r>
          </w:p>
        </w:tc>
        <w:tc>
          <w:tcPr>
            <w:tcW w:w="6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91C9C8" w14:textId="77777777" w:rsidR="004E42D5" w:rsidRPr="00434B98" w:rsidRDefault="004E42D5" w:rsidP="00445713">
            <w:pPr>
              <w:jc w:val="center"/>
              <w:rPr>
                <w:sz w:val="26"/>
                <w:szCs w:val="26"/>
                <w:lang w:val="vi-VN"/>
              </w:rPr>
            </w:pPr>
            <w:r w:rsidRPr="00434B98">
              <w:rPr>
                <w:b/>
                <w:bCs/>
                <w:sz w:val="26"/>
                <w:szCs w:val="26"/>
                <w:lang w:val="vi-VN"/>
              </w:rPr>
              <w:t>Phạm vi hoạt động chuyên môn</w:t>
            </w:r>
          </w:p>
        </w:tc>
        <w:tc>
          <w:tcPr>
            <w:tcW w:w="12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F6E849" w14:textId="77777777" w:rsidR="004E42D5" w:rsidRPr="00434B98" w:rsidRDefault="004E42D5" w:rsidP="00445713">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6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9D7D7" w14:textId="77777777" w:rsidR="004E42D5" w:rsidRPr="00434B98" w:rsidRDefault="004E42D5" w:rsidP="00445713">
            <w:pPr>
              <w:jc w:val="center"/>
              <w:rPr>
                <w:sz w:val="26"/>
                <w:szCs w:val="26"/>
                <w:lang w:val="vi-VN"/>
              </w:rPr>
            </w:pPr>
            <w:r w:rsidRPr="00434B98">
              <w:rPr>
                <w:b/>
                <w:bCs/>
                <w:sz w:val="26"/>
                <w:szCs w:val="26"/>
                <w:lang w:val="vi-VN"/>
              </w:rPr>
              <w:t>Tên khoa, phòng, bộ phận chuyên môn</w:t>
            </w:r>
          </w:p>
        </w:tc>
        <w:tc>
          <w:tcPr>
            <w:tcW w:w="7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1A2A1A" w14:textId="77777777" w:rsidR="004E42D5" w:rsidRPr="00434B98" w:rsidRDefault="004E42D5" w:rsidP="00445713">
            <w:pPr>
              <w:jc w:val="center"/>
              <w:rPr>
                <w:sz w:val="26"/>
                <w:szCs w:val="26"/>
                <w:lang w:val="vi-VN"/>
              </w:rPr>
            </w:pPr>
            <w:r w:rsidRPr="00434B98">
              <w:rPr>
                <w:b/>
                <w:bCs/>
                <w:sz w:val="26"/>
                <w:szCs w:val="26"/>
                <w:lang w:val="vi-VN"/>
              </w:rPr>
              <w:t>Vị trí, chức danh được bổ nhiệm</w:t>
            </w:r>
          </w:p>
        </w:tc>
      </w:tr>
      <w:tr w:rsidR="004E42D5" w:rsidRPr="00434B98" w14:paraId="17D00FF5" w14:textId="77777777">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1D4155" w14:textId="77777777" w:rsidR="004E42D5" w:rsidRPr="00434B98" w:rsidRDefault="004E42D5" w:rsidP="00445713">
            <w:pPr>
              <w:jc w:val="center"/>
              <w:rPr>
                <w:sz w:val="26"/>
                <w:szCs w:val="26"/>
                <w:lang w:val="vi-VN"/>
              </w:rPr>
            </w:pPr>
            <w:r w:rsidRPr="00434B98">
              <w:rPr>
                <w:sz w:val="26"/>
                <w:szCs w:val="26"/>
                <w:lang w:val="vi-VN"/>
              </w:rPr>
              <w:t>1</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60410E"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AC947F" w14:textId="77777777" w:rsidR="004E42D5" w:rsidRPr="00434B98" w:rsidRDefault="004E42D5" w:rsidP="00445713">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C9A0E1" w14:textId="77777777" w:rsidR="004E42D5" w:rsidRPr="00434B98" w:rsidRDefault="004E42D5" w:rsidP="00445713">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2DC24A"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34FBF" w14:textId="77777777" w:rsidR="004E42D5" w:rsidRPr="00434B98" w:rsidRDefault="004E42D5" w:rsidP="00445713">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973B6F"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7E1F326A" w14:textId="77777777">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00DC95" w14:textId="77777777" w:rsidR="004E42D5" w:rsidRPr="00434B98" w:rsidRDefault="004E42D5" w:rsidP="00445713">
            <w:pPr>
              <w:jc w:val="center"/>
              <w:rPr>
                <w:sz w:val="26"/>
                <w:szCs w:val="26"/>
                <w:lang w:val="vi-VN"/>
              </w:rPr>
            </w:pPr>
            <w:r w:rsidRPr="00434B98">
              <w:rPr>
                <w:sz w:val="26"/>
                <w:szCs w:val="26"/>
                <w:lang w:val="vi-VN"/>
              </w:rPr>
              <w:t>2</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B0AE8"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7E4AC3" w14:textId="77777777" w:rsidR="004E42D5" w:rsidRPr="00434B98" w:rsidRDefault="004E42D5" w:rsidP="00445713">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6E491" w14:textId="77777777" w:rsidR="004E42D5" w:rsidRPr="00434B98" w:rsidRDefault="004E42D5" w:rsidP="00445713">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B84B1"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9E3100" w14:textId="77777777" w:rsidR="004E42D5" w:rsidRPr="00434B98" w:rsidRDefault="004E42D5" w:rsidP="00445713">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CA9768"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16D4A9E1" w14:textId="77777777">
        <w:tc>
          <w:tcPr>
            <w:tcW w:w="36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DE1136" w14:textId="77777777" w:rsidR="004E42D5" w:rsidRPr="00434B98" w:rsidRDefault="004E42D5" w:rsidP="00445713">
            <w:pPr>
              <w:jc w:val="center"/>
              <w:rPr>
                <w:sz w:val="26"/>
                <w:szCs w:val="26"/>
                <w:lang w:val="vi-VN"/>
              </w:rPr>
            </w:pPr>
            <w:r w:rsidRPr="00434B98">
              <w:rPr>
                <w:sz w:val="26"/>
                <w:szCs w:val="26"/>
                <w:lang w:val="vi-VN"/>
              </w:rPr>
              <w:t>...</w:t>
            </w:r>
          </w:p>
        </w:tc>
        <w:tc>
          <w:tcPr>
            <w:tcW w:w="6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6EC1B"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DC9716" w14:textId="77777777" w:rsidR="004E42D5" w:rsidRPr="00434B98" w:rsidRDefault="004E42D5" w:rsidP="00445713">
            <w:pPr>
              <w:jc w:val="center"/>
              <w:rPr>
                <w:sz w:val="26"/>
                <w:szCs w:val="26"/>
                <w:lang w:val="vi-VN"/>
              </w:rPr>
            </w:pPr>
            <w:r w:rsidRPr="00434B98">
              <w:rPr>
                <w:sz w:val="26"/>
                <w:szCs w:val="26"/>
                <w:lang w:val="vi-VN"/>
              </w:rPr>
              <w:t> </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9CE136" w14:textId="77777777" w:rsidR="004E42D5" w:rsidRPr="00434B98" w:rsidRDefault="004E42D5" w:rsidP="00445713">
            <w:pPr>
              <w:jc w:val="center"/>
              <w:rPr>
                <w:sz w:val="26"/>
                <w:szCs w:val="26"/>
                <w:lang w:val="vi-VN"/>
              </w:rPr>
            </w:pPr>
            <w:r w:rsidRPr="00434B98">
              <w:rPr>
                <w:sz w:val="26"/>
                <w:szCs w:val="26"/>
                <w:lang w:val="vi-VN"/>
              </w:rPr>
              <w:t> </w:t>
            </w:r>
          </w:p>
        </w:tc>
        <w:tc>
          <w:tcPr>
            <w:tcW w:w="12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78B3A0" w14:textId="77777777" w:rsidR="004E42D5" w:rsidRPr="00434B98" w:rsidRDefault="004E42D5" w:rsidP="00445713">
            <w:pPr>
              <w:jc w:val="center"/>
              <w:rPr>
                <w:sz w:val="26"/>
                <w:szCs w:val="26"/>
                <w:lang w:val="vi-VN"/>
              </w:rPr>
            </w:pPr>
            <w:r w:rsidRPr="00434B98">
              <w:rPr>
                <w:sz w:val="26"/>
                <w:szCs w:val="26"/>
                <w:lang w:val="vi-VN"/>
              </w:rPr>
              <w:t> </w:t>
            </w:r>
          </w:p>
        </w:tc>
        <w:tc>
          <w:tcPr>
            <w:tcW w:w="66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FE741" w14:textId="77777777" w:rsidR="004E42D5" w:rsidRPr="00434B98" w:rsidRDefault="004E42D5" w:rsidP="00445713">
            <w:pPr>
              <w:jc w:val="center"/>
              <w:rPr>
                <w:sz w:val="26"/>
                <w:szCs w:val="26"/>
                <w:lang w:val="vi-VN"/>
              </w:rPr>
            </w:pPr>
            <w:r w:rsidRPr="00434B98">
              <w:rPr>
                <w:sz w:val="26"/>
                <w:szCs w:val="26"/>
                <w:lang w:val="vi-VN"/>
              </w:rPr>
              <w:t> </w:t>
            </w:r>
          </w:p>
        </w:tc>
        <w:tc>
          <w:tcPr>
            <w:tcW w:w="7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77232" w14:textId="77777777" w:rsidR="004E42D5" w:rsidRPr="00434B98" w:rsidRDefault="004E42D5" w:rsidP="00445713">
            <w:pPr>
              <w:jc w:val="center"/>
              <w:rPr>
                <w:sz w:val="26"/>
                <w:szCs w:val="26"/>
                <w:lang w:val="vi-VN"/>
              </w:rPr>
            </w:pPr>
            <w:r w:rsidRPr="00434B98">
              <w:rPr>
                <w:sz w:val="26"/>
                <w:szCs w:val="26"/>
                <w:lang w:val="vi-VN"/>
              </w:rPr>
              <w:t> </w:t>
            </w:r>
          </w:p>
        </w:tc>
      </w:tr>
    </w:tbl>
    <w:p w14:paraId="7785DBAD" w14:textId="77777777" w:rsidR="004E42D5" w:rsidRPr="00434B98" w:rsidRDefault="004E42D5" w:rsidP="004E42D5">
      <w:pPr>
        <w:spacing w:before="60" w:after="60"/>
        <w:ind w:firstLine="567"/>
        <w:rPr>
          <w:sz w:val="26"/>
          <w:szCs w:val="26"/>
          <w:lang w:val="vi-VN"/>
        </w:rPr>
      </w:pPr>
      <w:r w:rsidRPr="00434B98">
        <w:rPr>
          <w:sz w:val="26"/>
          <w:szCs w:val="26"/>
          <w:lang w:val="vi-VN"/>
        </w:rPr>
        <w:t>2. Danh sách người hành nghề:</w:t>
      </w:r>
    </w:p>
    <w:tbl>
      <w:tblPr>
        <w:tblW w:w="8941" w:type="dxa"/>
        <w:tblCellMar>
          <w:left w:w="0" w:type="dxa"/>
          <w:right w:w="0" w:type="dxa"/>
        </w:tblCellMar>
        <w:tblLook w:val="04A0" w:firstRow="1" w:lastRow="0" w:firstColumn="1" w:lastColumn="0" w:noHBand="0" w:noVBand="1"/>
      </w:tblPr>
      <w:tblGrid>
        <w:gridCol w:w="648"/>
        <w:gridCol w:w="1550"/>
        <w:gridCol w:w="1500"/>
        <w:gridCol w:w="1440"/>
        <w:gridCol w:w="2244"/>
        <w:gridCol w:w="1559"/>
      </w:tblGrid>
      <w:tr w:rsidR="004E42D5" w:rsidRPr="00434B98" w14:paraId="026FD710" w14:textId="77777777">
        <w:tc>
          <w:tcPr>
            <w:tcW w:w="3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496BDD" w14:textId="77777777" w:rsidR="004E42D5" w:rsidRPr="00434B98" w:rsidRDefault="004E42D5" w:rsidP="00445713">
            <w:pPr>
              <w:jc w:val="center"/>
              <w:rPr>
                <w:sz w:val="26"/>
                <w:szCs w:val="26"/>
                <w:lang w:val="vi-VN"/>
              </w:rPr>
            </w:pPr>
            <w:r w:rsidRPr="00434B98">
              <w:rPr>
                <w:b/>
                <w:bCs/>
                <w:sz w:val="26"/>
                <w:szCs w:val="26"/>
                <w:lang w:val="vi-VN"/>
              </w:rPr>
              <w:t>STT</w:t>
            </w:r>
          </w:p>
        </w:tc>
        <w:tc>
          <w:tcPr>
            <w:tcW w:w="8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CBBEC67" w14:textId="77777777" w:rsidR="004E42D5" w:rsidRPr="00434B98" w:rsidRDefault="004E42D5" w:rsidP="00445713">
            <w:pPr>
              <w:jc w:val="center"/>
              <w:rPr>
                <w:sz w:val="26"/>
                <w:szCs w:val="26"/>
                <w:lang w:val="vi-VN"/>
              </w:rPr>
            </w:pPr>
            <w:r w:rsidRPr="00434B98">
              <w:rPr>
                <w:b/>
                <w:bCs/>
                <w:sz w:val="26"/>
                <w:szCs w:val="26"/>
                <w:lang w:val="vi-VN"/>
              </w:rPr>
              <w:t>Họ và tên</w:t>
            </w:r>
          </w:p>
        </w:tc>
        <w:tc>
          <w:tcPr>
            <w:tcW w:w="83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691391" w14:textId="77777777" w:rsidR="004E42D5" w:rsidRPr="00434B98" w:rsidRDefault="004E42D5" w:rsidP="00445713">
            <w:pPr>
              <w:jc w:val="center"/>
              <w:rPr>
                <w:sz w:val="26"/>
                <w:szCs w:val="26"/>
                <w:lang w:val="vi-VN"/>
              </w:rPr>
            </w:pPr>
            <w:r w:rsidRPr="00434B98">
              <w:rPr>
                <w:b/>
                <w:bCs/>
                <w:sz w:val="26"/>
                <w:szCs w:val="26"/>
                <w:lang w:val="vi-VN"/>
              </w:rPr>
              <w:t>Số chứng chỉ hành nghề đã được cấp</w:t>
            </w:r>
          </w:p>
        </w:tc>
        <w:tc>
          <w:tcPr>
            <w:tcW w:w="8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208DF3" w14:textId="77777777" w:rsidR="004E42D5" w:rsidRPr="00434B98" w:rsidRDefault="004E42D5" w:rsidP="00445713">
            <w:pPr>
              <w:jc w:val="center"/>
              <w:rPr>
                <w:sz w:val="26"/>
                <w:szCs w:val="26"/>
                <w:lang w:val="vi-VN"/>
              </w:rPr>
            </w:pPr>
            <w:r w:rsidRPr="00434B98">
              <w:rPr>
                <w:b/>
                <w:bCs/>
                <w:sz w:val="26"/>
                <w:szCs w:val="26"/>
                <w:lang w:val="vi-VN"/>
              </w:rPr>
              <w:t>Phạm vi hoạt động chuyên môn</w:t>
            </w:r>
          </w:p>
        </w:tc>
        <w:tc>
          <w:tcPr>
            <w:tcW w:w="12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F268D0" w14:textId="77777777" w:rsidR="004E42D5" w:rsidRPr="00434B98" w:rsidRDefault="004E42D5" w:rsidP="00445713">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8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ABBC9F" w14:textId="77777777" w:rsidR="004E42D5" w:rsidRPr="00434B98" w:rsidRDefault="004E42D5" w:rsidP="00445713">
            <w:pPr>
              <w:jc w:val="center"/>
              <w:rPr>
                <w:sz w:val="26"/>
                <w:szCs w:val="26"/>
                <w:lang w:val="vi-VN"/>
              </w:rPr>
            </w:pPr>
            <w:r w:rsidRPr="00434B98">
              <w:rPr>
                <w:b/>
                <w:bCs/>
                <w:sz w:val="26"/>
                <w:szCs w:val="26"/>
                <w:lang w:val="vi-VN"/>
              </w:rPr>
              <w:t>Vị trí chuyên môn</w:t>
            </w:r>
          </w:p>
        </w:tc>
      </w:tr>
      <w:tr w:rsidR="004E42D5" w:rsidRPr="00434B98" w14:paraId="59CE0DD8" w14:textId="77777777">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9A363D" w14:textId="77777777" w:rsidR="004E42D5" w:rsidRPr="00434B98" w:rsidRDefault="004E42D5" w:rsidP="00445713">
            <w:pPr>
              <w:jc w:val="center"/>
              <w:rPr>
                <w:sz w:val="26"/>
                <w:szCs w:val="26"/>
                <w:lang w:val="vi-VN"/>
              </w:rPr>
            </w:pPr>
            <w:r w:rsidRPr="00434B98">
              <w:rPr>
                <w:sz w:val="26"/>
                <w:szCs w:val="26"/>
                <w:lang w:val="vi-VN"/>
              </w:rPr>
              <w:t>1</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1F8933" w14:textId="77777777" w:rsidR="004E42D5" w:rsidRPr="00434B98" w:rsidRDefault="004E42D5" w:rsidP="00445713">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F1522" w14:textId="77777777" w:rsidR="004E42D5" w:rsidRPr="00434B98" w:rsidRDefault="004E42D5" w:rsidP="00445713">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AAE9E" w14:textId="77777777" w:rsidR="004E42D5" w:rsidRPr="00434B98" w:rsidRDefault="004E42D5" w:rsidP="00445713">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9A123" w14:textId="77777777" w:rsidR="004E42D5" w:rsidRPr="00434B98" w:rsidRDefault="004E42D5" w:rsidP="00445713">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7AF55"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17F21A1C" w14:textId="77777777">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F5F9A0" w14:textId="77777777" w:rsidR="004E42D5" w:rsidRPr="00434B98" w:rsidRDefault="004E42D5" w:rsidP="00445713">
            <w:pPr>
              <w:jc w:val="center"/>
              <w:rPr>
                <w:sz w:val="26"/>
                <w:szCs w:val="26"/>
                <w:lang w:val="vi-VN"/>
              </w:rPr>
            </w:pPr>
            <w:r w:rsidRPr="00434B98">
              <w:rPr>
                <w:sz w:val="26"/>
                <w:szCs w:val="26"/>
                <w:lang w:val="vi-VN"/>
              </w:rPr>
              <w:t>2</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64705" w14:textId="77777777" w:rsidR="004E42D5" w:rsidRPr="00434B98" w:rsidRDefault="004E42D5" w:rsidP="00445713">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F40C3" w14:textId="77777777" w:rsidR="004E42D5" w:rsidRPr="00434B98" w:rsidRDefault="004E42D5" w:rsidP="00445713">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B470A7" w14:textId="77777777" w:rsidR="004E42D5" w:rsidRPr="00434B98" w:rsidRDefault="004E42D5" w:rsidP="00445713">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527B27" w14:textId="77777777" w:rsidR="004E42D5" w:rsidRPr="00434B98" w:rsidRDefault="004E42D5" w:rsidP="00445713">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4B61C1"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279F70AA" w14:textId="77777777">
        <w:tc>
          <w:tcPr>
            <w:tcW w:w="3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E0545A" w14:textId="77777777" w:rsidR="004E42D5" w:rsidRPr="00434B98" w:rsidRDefault="004E42D5" w:rsidP="00445713">
            <w:pPr>
              <w:jc w:val="center"/>
              <w:rPr>
                <w:sz w:val="26"/>
                <w:szCs w:val="26"/>
                <w:lang w:val="vi-VN"/>
              </w:rPr>
            </w:pPr>
            <w:r w:rsidRPr="00434B98">
              <w:rPr>
                <w:sz w:val="26"/>
                <w:szCs w:val="26"/>
                <w:lang w:val="vi-VN"/>
              </w:rPr>
              <w:t>…</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10D2AA" w14:textId="77777777" w:rsidR="004E42D5" w:rsidRPr="00434B98" w:rsidRDefault="004E42D5" w:rsidP="00445713">
            <w:pPr>
              <w:jc w:val="center"/>
              <w:rPr>
                <w:sz w:val="26"/>
                <w:szCs w:val="26"/>
                <w:lang w:val="vi-VN"/>
              </w:rPr>
            </w:pPr>
            <w:r w:rsidRPr="00434B98">
              <w:rPr>
                <w:sz w:val="26"/>
                <w:szCs w:val="26"/>
                <w:lang w:val="vi-VN"/>
              </w:rPr>
              <w:t> </w:t>
            </w:r>
          </w:p>
        </w:tc>
        <w:tc>
          <w:tcPr>
            <w:tcW w:w="83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6EB905" w14:textId="77777777" w:rsidR="004E42D5" w:rsidRPr="00434B98" w:rsidRDefault="004E42D5" w:rsidP="00445713">
            <w:pPr>
              <w:jc w:val="center"/>
              <w:rPr>
                <w:sz w:val="26"/>
                <w:szCs w:val="26"/>
                <w:lang w:val="vi-VN"/>
              </w:rPr>
            </w:pPr>
            <w:r w:rsidRPr="00434B98">
              <w:rPr>
                <w:sz w:val="26"/>
                <w:szCs w:val="26"/>
                <w:lang w:val="vi-VN"/>
              </w:rPr>
              <w:t> </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CD8EC" w14:textId="77777777" w:rsidR="004E42D5" w:rsidRPr="00434B98" w:rsidRDefault="004E42D5" w:rsidP="00445713">
            <w:pPr>
              <w:jc w:val="center"/>
              <w:rPr>
                <w:sz w:val="26"/>
                <w:szCs w:val="26"/>
                <w:lang w:val="vi-VN"/>
              </w:rPr>
            </w:pPr>
            <w:r w:rsidRPr="00434B98">
              <w:rPr>
                <w:sz w:val="26"/>
                <w:szCs w:val="26"/>
                <w:lang w:val="vi-VN"/>
              </w:rPr>
              <w:t> </w:t>
            </w:r>
          </w:p>
        </w:tc>
        <w:tc>
          <w:tcPr>
            <w:tcW w:w="12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AA2FD" w14:textId="77777777" w:rsidR="004E42D5" w:rsidRPr="00434B98" w:rsidRDefault="004E42D5" w:rsidP="00445713">
            <w:pPr>
              <w:jc w:val="center"/>
              <w:rPr>
                <w:sz w:val="26"/>
                <w:szCs w:val="26"/>
                <w:lang w:val="vi-VN"/>
              </w:rPr>
            </w:pPr>
            <w:r w:rsidRPr="00434B98">
              <w:rPr>
                <w:sz w:val="26"/>
                <w:szCs w:val="26"/>
                <w:lang w:val="vi-VN"/>
              </w:rPr>
              <w:t> </w:t>
            </w:r>
          </w:p>
        </w:tc>
        <w:tc>
          <w:tcPr>
            <w:tcW w:w="8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B81CD" w14:textId="77777777" w:rsidR="004E42D5" w:rsidRPr="00434B98" w:rsidRDefault="004E42D5" w:rsidP="00445713">
            <w:pPr>
              <w:jc w:val="center"/>
              <w:rPr>
                <w:sz w:val="26"/>
                <w:szCs w:val="26"/>
                <w:lang w:val="vi-VN"/>
              </w:rPr>
            </w:pPr>
            <w:r w:rsidRPr="00434B98">
              <w:rPr>
                <w:sz w:val="26"/>
                <w:szCs w:val="26"/>
                <w:lang w:val="vi-VN"/>
              </w:rPr>
              <w:t> </w:t>
            </w:r>
          </w:p>
        </w:tc>
      </w:tr>
    </w:tbl>
    <w:p w14:paraId="2AB1DF68" w14:textId="77777777" w:rsidR="004E42D5" w:rsidRPr="00434B98" w:rsidRDefault="004E42D5" w:rsidP="004E42D5">
      <w:pPr>
        <w:spacing w:before="120" w:after="120"/>
        <w:ind w:firstLine="567"/>
        <w:rPr>
          <w:sz w:val="26"/>
          <w:szCs w:val="26"/>
          <w:lang w:val="vi-VN"/>
        </w:rPr>
      </w:pPr>
      <w:r w:rsidRPr="00434B98">
        <w:rPr>
          <w:sz w:val="26"/>
          <w:szCs w:val="26"/>
          <w:lang w:val="vi-VN"/>
        </w:rPr>
        <w:t>3. Danh sách người làm việc:</w:t>
      </w:r>
    </w:p>
    <w:tbl>
      <w:tblPr>
        <w:tblW w:w="8941" w:type="dxa"/>
        <w:tblCellMar>
          <w:left w:w="0" w:type="dxa"/>
          <w:right w:w="0" w:type="dxa"/>
        </w:tblCellMar>
        <w:tblLook w:val="04A0" w:firstRow="1" w:lastRow="0" w:firstColumn="1" w:lastColumn="0" w:noHBand="0" w:noVBand="1"/>
      </w:tblPr>
      <w:tblGrid>
        <w:gridCol w:w="694"/>
        <w:gridCol w:w="2475"/>
        <w:gridCol w:w="1792"/>
        <w:gridCol w:w="2210"/>
        <w:gridCol w:w="1770"/>
      </w:tblGrid>
      <w:tr w:rsidR="004E42D5" w:rsidRPr="00434B98" w14:paraId="0C782796" w14:textId="77777777">
        <w:tc>
          <w:tcPr>
            <w:tcW w:w="38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D474B9" w14:textId="77777777" w:rsidR="004E42D5" w:rsidRPr="00434B98" w:rsidRDefault="004E42D5" w:rsidP="00445713">
            <w:pPr>
              <w:jc w:val="center"/>
              <w:rPr>
                <w:sz w:val="26"/>
                <w:szCs w:val="26"/>
                <w:lang w:val="vi-VN"/>
              </w:rPr>
            </w:pPr>
            <w:r w:rsidRPr="00434B98">
              <w:rPr>
                <w:b/>
                <w:bCs/>
                <w:sz w:val="26"/>
                <w:szCs w:val="26"/>
                <w:lang w:val="vi-VN"/>
              </w:rPr>
              <w:t>STT</w:t>
            </w:r>
          </w:p>
        </w:tc>
        <w:tc>
          <w:tcPr>
            <w:tcW w:w="13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8E8BCF" w14:textId="77777777" w:rsidR="004E42D5" w:rsidRPr="00434B98" w:rsidRDefault="004E42D5" w:rsidP="00445713">
            <w:pPr>
              <w:jc w:val="center"/>
              <w:rPr>
                <w:sz w:val="26"/>
                <w:szCs w:val="26"/>
                <w:lang w:val="vi-VN"/>
              </w:rPr>
            </w:pPr>
            <w:r w:rsidRPr="00434B98">
              <w:rPr>
                <w:b/>
                <w:bCs/>
                <w:sz w:val="26"/>
                <w:szCs w:val="26"/>
                <w:lang w:val="vi-VN"/>
              </w:rPr>
              <w:t>Họ và tên</w:t>
            </w:r>
          </w:p>
        </w:tc>
        <w:tc>
          <w:tcPr>
            <w:tcW w:w="10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9683A7" w14:textId="77777777" w:rsidR="004E42D5" w:rsidRPr="00434B98" w:rsidRDefault="004E42D5" w:rsidP="00445713">
            <w:pPr>
              <w:jc w:val="center"/>
              <w:rPr>
                <w:sz w:val="26"/>
                <w:szCs w:val="26"/>
                <w:lang w:val="vi-VN"/>
              </w:rPr>
            </w:pPr>
            <w:r w:rsidRPr="00434B98">
              <w:rPr>
                <w:b/>
                <w:bCs/>
                <w:sz w:val="26"/>
                <w:szCs w:val="26"/>
                <w:lang w:val="vi-VN"/>
              </w:rPr>
              <w:t>Văn bằng chuyên môn</w:t>
            </w:r>
          </w:p>
        </w:tc>
        <w:tc>
          <w:tcPr>
            <w:tcW w:w="123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457662" w14:textId="77777777" w:rsidR="004E42D5" w:rsidRPr="00434B98" w:rsidRDefault="004E42D5" w:rsidP="00445713">
            <w:pPr>
              <w:jc w:val="center"/>
              <w:rPr>
                <w:sz w:val="26"/>
                <w:szCs w:val="26"/>
                <w:lang w:val="vi-VN"/>
              </w:rPr>
            </w:pPr>
            <w:r w:rsidRPr="00434B98">
              <w:rPr>
                <w:b/>
                <w:bCs/>
                <w:sz w:val="26"/>
                <w:szCs w:val="26"/>
                <w:lang w:val="vi-VN"/>
              </w:rPr>
              <w:t>Thời gian đăng ký làm việc tại cơ sở khám bệnh, chữa bệnh (ghi cụ thể thời gian làm việc)</w:t>
            </w:r>
          </w:p>
        </w:tc>
        <w:tc>
          <w:tcPr>
            <w:tcW w:w="99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DB69D6" w14:textId="77777777" w:rsidR="004E42D5" w:rsidRPr="00434B98" w:rsidRDefault="004E42D5" w:rsidP="00445713">
            <w:pPr>
              <w:jc w:val="center"/>
              <w:rPr>
                <w:sz w:val="26"/>
                <w:szCs w:val="26"/>
                <w:lang w:val="vi-VN"/>
              </w:rPr>
            </w:pPr>
            <w:r w:rsidRPr="00434B98">
              <w:rPr>
                <w:b/>
                <w:bCs/>
                <w:sz w:val="26"/>
                <w:szCs w:val="26"/>
                <w:lang w:val="vi-VN"/>
              </w:rPr>
              <w:t>Vị trí làm việc</w:t>
            </w:r>
            <w:r w:rsidRPr="00434B98">
              <w:rPr>
                <w:b/>
                <w:bCs/>
                <w:sz w:val="26"/>
                <w:szCs w:val="26"/>
                <w:vertAlign w:val="superscript"/>
                <w:lang w:val="vi-VN"/>
              </w:rPr>
              <w:footnoteReference w:id="10"/>
            </w:r>
          </w:p>
        </w:tc>
      </w:tr>
      <w:tr w:rsidR="004E42D5" w:rsidRPr="00434B98" w14:paraId="6456E5F4" w14:textId="77777777">
        <w:tc>
          <w:tcPr>
            <w:tcW w:w="3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936E18" w14:textId="77777777" w:rsidR="004E42D5" w:rsidRPr="00434B98" w:rsidRDefault="004E42D5" w:rsidP="00445713">
            <w:pPr>
              <w:jc w:val="center"/>
              <w:rPr>
                <w:sz w:val="26"/>
                <w:szCs w:val="26"/>
                <w:lang w:val="vi-VN"/>
              </w:rPr>
            </w:pPr>
            <w:r w:rsidRPr="00434B98">
              <w:rPr>
                <w:sz w:val="26"/>
                <w:szCs w:val="26"/>
                <w:lang w:val="vi-VN"/>
              </w:rPr>
              <w:t>1</w:t>
            </w:r>
          </w:p>
        </w:tc>
        <w:tc>
          <w:tcPr>
            <w:tcW w:w="1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F38F4C" w14:textId="77777777" w:rsidR="004E42D5" w:rsidRPr="00434B98" w:rsidRDefault="004E42D5" w:rsidP="00445713">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CD24C2" w14:textId="77777777" w:rsidR="004E42D5" w:rsidRPr="00434B98" w:rsidRDefault="004E42D5" w:rsidP="00445713">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8119F" w14:textId="77777777" w:rsidR="004E42D5" w:rsidRPr="00434B98" w:rsidRDefault="004E42D5" w:rsidP="00445713">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8F761"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2EE00C2C" w14:textId="77777777">
        <w:tc>
          <w:tcPr>
            <w:tcW w:w="3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C0B7CD" w14:textId="77777777" w:rsidR="004E42D5" w:rsidRPr="00434B98" w:rsidRDefault="004E42D5" w:rsidP="00445713">
            <w:pPr>
              <w:jc w:val="center"/>
              <w:rPr>
                <w:sz w:val="26"/>
                <w:szCs w:val="26"/>
                <w:lang w:val="vi-VN"/>
              </w:rPr>
            </w:pPr>
            <w:r w:rsidRPr="00434B98">
              <w:rPr>
                <w:sz w:val="26"/>
                <w:szCs w:val="26"/>
                <w:lang w:val="vi-VN"/>
              </w:rPr>
              <w:lastRenderedPageBreak/>
              <w:t>2</w:t>
            </w:r>
          </w:p>
        </w:tc>
        <w:tc>
          <w:tcPr>
            <w:tcW w:w="1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5829F0" w14:textId="77777777" w:rsidR="004E42D5" w:rsidRPr="00434B98" w:rsidRDefault="004E42D5" w:rsidP="00445713">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4D9667" w14:textId="77777777" w:rsidR="004E42D5" w:rsidRPr="00434B98" w:rsidRDefault="004E42D5" w:rsidP="00445713">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FF2CA" w14:textId="77777777" w:rsidR="004E42D5" w:rsidRPr="00434B98" w:rsidRDefault="004E42D5" w:rsidP="00445713">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621582"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5DA4B75C" w14:textId="77777777">
        <w:tc>
          <w:tcPr>
            <w:tcW w:w="38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3FB5B2" w14:textId="77777777" w:rsidR="004E42D5" w:rsidRPr="00434B98" w:rsidRDefault="004E42D5" w:rsidP="00445713">
            <w:pPr>
              <w:jc w:val="center"/>
              <w:rPr>
                <w:sz w:val="26"/>
                <w:szCs w:val="26"/>
                <w:lang w:val="vi-VN"/>
              </w:rPr>
            </w:pPr>
            <w:r w:rsidRPr="00434B98">
              <w:rPr>
                <w:sz w:val="26"/>
                <w:szCs w:val="26"/>
                <w:lang w:val="vi-VN"/>
              </w:rPr>
              <w:t>...</w:t>
            </w:r>
          </w:p>
        </w:tc>
        <w:tc>
          <w:tcPr>
            <w:tcW w:w="13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2A52F7" w14:textId="77777777" w:rsidR="004E42D5" w:rsidRPr="00434B98" w:rsidRDefault="004E42D5" w:rsidP="00445713">
            <w:pPr>
              <w:jc w:val="center"/>
              <w:rPr>
                <w:sz w:val="26"/>
                <w:szCs w:val="26"/>
                <w:lang w:val="vi-VN"/>
              </w:rPr>
            </w:pPr>
            <w:r w:rsidRPr="00434B98">
              <w:rPr>
                <w:sz w:val="26"/>
                <w:szCs w:val="26"/>
                <w:lang w:val="vi-VN"/>
              </w:rPr>
              <w:t> </w:t>
            </w:r>
          </w:p>
        </w:tc>
        <w:tc>
          <w:tcPr>
            <w:tcW w:w="10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BDBDC0" w14:textId="77777777" w:rsidR="004E42D5" w:rsidRPr="00434B98" w:rsidRDefault="004E42D5" w:rsidP="00445713">
            <w:pPr>
              <w:jc w:val="center"/>
              <w:rPr>
                <w:sz w:val="26"/>
                <w:szCs w:val="26"/>
                <w:lang w:val="vi-VN"/>
              </w:rPr>
            </w:pPr>
            <w:r w:rsidRPr="00434B98">
              <w:rPr>
                <w:sz w:val="26"/>
                <w:szCs w:val="26"/>
                <w:lang w:val="vi-VN"/>
              </w:rPr>
              <w:t> </w:t>
            </w:r>
          </w:p>
        </w:tc>
        <w:tc>
          <w:tcPr>
            <w:tcW w:w="123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253782" w14:textId="77777777" w:rsidR="004E42D5" w:rsidRPr="00434B98" w:rsidRDefault="004E42D5" w:rsidP="00445713">
            <w:pPr>
              <w:jc w:val="center"/>
              <w:rPr>
                <w:sz w:val="26"/>
                <w:szCs w:val="26"/>
                <w:lang w:val="vi-VN"/>
              </w:rPr>
            </w:pPr>
            <w:r w:rsidRPr="00434B98">
              <w:rPr>
                <w:sz w:val="26"/>
                <w:szCs w:val="26"/>
                <w:lang w:val="vi-VN"/>
              </w:rPr>
              <w:t> </w:t>
            </w:r>
          </w:p>
        </w:tc>
        <w:tc>
          <w:tcPr>
            <w:tcW w:w="9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CF3804" w14:textId="77777777" w:rsidR="004E42D5" w:rsidRPr="00434B98" w:rsidRDefault="004E42D5" w:rsidP="00445713">
            <w:pPr>
              <w:jc w:val="center"/>
              <w:rPr>
                <w:sz w:val="26"/>
                <w:szCs w:val="26"/>
                <w:lang w:val="vi-VN"/>
              </w:rPr>
            </w:pPr>
            <w:r w:rsidRPr="00434B98">
              <w:rPr>
                <w:sz w:val="26"/>
                <w:szCs w:val="26"/>
                <w:lang w:val="vi-VN"/>
              </w:rPr>
              <w:t> </w:t>
            </w:r>
          </w:p>
        </w:tc>
      </w:tr>
    </w:tbl>
    <w:p w14:paraId="131B3052" w14:textId="77777777" w:rsidR="004E42D5" w:rsidRPr="00434B98" w:rsidRDefault="004E42D5" w:rsidP="004E42D5">
      <w:pPr>
        <w:spacing w:before="120" w:after="120"/>
        <w:ind w:firstLine="567"/>
        <w:jc w:val="both"/>
        <w:rPr>
          <w:sz w:val="26"/>
          <w:szCs w:val="26"/>
          <w:lang w:val="vi-VN"/>
        </w:rPr>
      </w:pPr>
      <w:r w:rsidRPr="00434B98">
        <w:rPr>
          <w:b/>
          <w:bCs/>
          <w:sz w:val="26"/>
          <w:szCs w:val="26"/>
          <w:lang w:val="vi-VN"/>
        </w:rPr>
        <w:t>IV. THIẾT BỊ Y TẾ:</w:t>
      </w:r>
    </w:p>
    <w:tbl>
      <w:tblPr>
        <w:tblW w:w="0" w:type="dxa"/>
        <w:tblCellMar>
          <w:left w:w="0" w:type="dxa"/>
          <w:right w:w="0" w:type="dxa"/>
        </w:tblCellMar>
        <w:tblLook w:val="04A0" w:firstRow="1" w:lastRow="0" w:firstColumn="1" w:lastColumn="0" w:noHBand="0" w:noVBand="1"/>
      </w:tblPr>
      <w:tblGrid>
        <w:gridCol w:w="738"/>
        <w:gridCol w:w="1089"/>
        <w:gridCol w:w="1385"/>
        <w:gridCol w:w="1109"/>
        <w:gridCol w:w="1063"/>
        <w:gridCol w:w="1004"/>
        <w:gridCol w:w="879"/>
        <w:gridCol w:w="1083"/>
        <w:gridCol w:w="844"/>
      </w:tblGrid>
      <w:tr w:rsidR="004E42D5" w:rsidRPr="00434B98" w14:paraId="349B17CC" w14:textId="77777777">
        <w:tc>
          <w:tcPr>
            <w:tcW w:w="40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1982D9" w14:textId="77777777" w:rsidR="004E42D5" w:rsidRPr="00434B98" w:rsidRDefault="004E42D5" w:rsidP="00445713">
            <w:pPr>
              <w:jc w:val="center"/>
              <w:rPr>
                <w:sz w:val="26"/>
                <w:szCs w:val="26"/>
                <w:lang w:val="vi-VN"/>
              </w:rPr>
            </w:pPr>
            <w:r w:rsidRPr="00434B98">
              <w:rPr>
                <w:b/>
                <w:bCs/>
                <w:sz w:val="26"/>
                <w:szCs w:val="26"/>
                <w:lang w:val="vi-VN"/>
              </w:rPr>
              <w:t>STT</w:t>
            </w:r>
          </w:p>
        </w:tc>
        <w:tc>
          <w:tcPr>
            <w:tcW w:w="5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BD7622" w14:textId="77777777" w:rsidR="004E42D5" w:rsidRPr="00434B98" w:rsidRDefault="004E42D5" w:rsidP="00445713">
            <w:pPr>
              <w:jc w:val="center"/>
              <w:rPr>
                <w:sz w:val="26"/>
                <w:szCs w:val="26"/>
                <w:lang w:val="vi-VN"/>
              </w:rPr>
            </w:pPr>
            <w:r w:rsidRPr="00434B98">
              <w:rPr>
                <w:b/>
                <w:bCs/>
                <w:sz w:val="26"/>
                <w:szCs w:val="26"/>
                <w:lang w:val="vi-VN"/>
              </w:rPr>
              <w:t>Tên thiết bị</w:t>
            </w:r>
          </w:p>
        </w:tc>
        <w:tc>
          <w:tcPr>
            <w:tcW w:w="7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69ABC7" w14:textId="77777777" w:rsidR="004E42D5" w:rsidRPr="00434B98" w:rsidRDefault="004E42D5" w:rsidP="00445713">
            <w:pPr>
              <w:jc w:val="center"/>
              <w:rPr>
                <w:sz w:val="26"/>
                <w:szCs w:val="26"/>
                <w:lang w:val="vi-VN"/>
              </w:rPr>
            </w:pPr>
            <w:r w:rsidRPr="00434B98">
              <w:rPr>
                <w:b/>
                <w:bCs/>
                <w:sz w:val="26"/>
                <w:szCs w:val="26"/>
                <w:lang w:val="vi-VN"/>
              </w:rPr>
              <w:t>Ký hiệu (MODEL)</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EFB854" w14:textId="77777777" w:rsidR="004E42D5" w:rsidRPr="00434B98" w:rsidRDefault="004E42D5" w:rsidP="00445713">
            <w:pPr>
              <w:jc w:val="center"/>
              <w:rPr>
                <w:sz w:val="26"/>
                <w:szCs w:val="26"/>
                <w:lang w:val="vi-VN"/>
              </w:rPr>
            </w:pPr>
            <w:r w:rsidRPr="00434B98">
              <w:rPr>
                <w:b/>
                <w:bCs/>
                <w:sz w:val="26"/>
                <w:szCs w:val="26"/>
                <w:lang w:val="vi-VN"/>
              </w:rPr>
              <w:t>Hãng sản xuất</w:t>
            </w:r>
          </w:p>
        </w:tc>
        <w:tc>
          <w:tcPr>
            <w:tcW w:w="5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7F297C" w14:textId="77777777" w:rsidR="004E42D5" w:rsidRPr="00434B98" w:rsidRDefault="004E42D5" w:rsidP="00445713">
            <w:pPr>
              <w:jc w:val="center"/>
              <w:rPr>
                <w:sz w:val="26"/>
                <w:szCs w:val="26"/>
                <w:lang w:val="vi-VN"/>
              </w:rPr>
            </w:pPr>
            <w:r w:rsidRPr="00434B98">
              <w:rPr>
                <w:b/>
                <w:bCs/>
                <w:sz w:val="26"/>
                <w:szCs w:val="26"/>
                <w:lang w:val="vi-VN"/>
              </w:rPr>
              <w:t>Xuất xứ</w:t>
            </w:r>
          </w:p>
        </w:tc>
        <w:tc>
          <w:tcPr>
            <w:tcW w:w="5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675204" w14:textId="77777777" w:rsidR="004E42D5" w:rsidRPr="00434B98" w:rsidRDefault="004E42D5" w:rsidP="00445713">
            <w:pPr>
              <w:jc w:val="center"/>
              <w:rPr>
                <w:sz w:val="26"/>
                <w:szCs w:val="26"/>
                <w:lang w:val="vi-VN"/>
              </w:rPr>
            </w:pPr>
            <w:r w:rsidRPr="00434B98">
              <w:rPr>
                <w:b/>
                <w:bCs/>
                <w:sz w:val="26"/>
                <w:szCs w:val="26"/>
                <w:lang w:val="vi-VN"/>
              </w:rPr>
              <w:t>Năm sản xuất</w:t>
            </w:r>
          </w:p>
        </w:tc>
        <w:tc>
          <w:tcPr>
            <w:tcW w:w="4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C2205F" w14:textId="77777777" w:rsidR="004E42D5" w:rsidRPr="00434B98" w:rsidRDefault="004E42D5" w:rsidP="00445713">
            <w:pPr>
              <w:jc w:val="center"/>
              <w:rPr>
                <w:sz w:val="26"/>
                <w:szCs w:val="26"/>
                <w:lang w:val="vi-VN"/>
              </w:rPr>
            </w:pPr>
            <w:r w:rsidRPr="00434B98">
              <w:rPr>
                <w:b/>
                <w:bCs/>
                <w:sz w:val="26"/>
                <w:szCs w:val="26"/>
                <w:lang w:val="vi-VN"/>
              </w:rPr>
              <w:t>Số lượng</w:t>
            </w:r>
          </w:p>
        </w:tc>
        <w:tc>
          <w:tcPr>
            <w:tcW w:w="5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560A9D6" w14:textId="77777777" w:rsidR="004E42D5" w:rsidRPr="00434B98" w:rsidRDefault="004E42D5" w:rsidP="00445713">
            <w:pPr>
              <w:jc w:val="center"/>
              <w:rPr>
                <w:sz w:val="26"/>
                <w:szCs w:val="26"/>
                <w:lang w:val="vi-VN"/>
              </w:rPr>
            </w:pPr>
            <w:r w:rsidRPr="00434B98">
              <w:rPr>
                <w:b/>
                <w:bCs/>
                <w:sz w:val="26"/>
                <w:szCs w:val="26"/>
                <w:lang w:val="vi-VN"/>
              </w:rPr>
              <w:t>Tình trạng sử dụng (%)</w:t>
            </w:r>
          </w:p>
        </w:tc>
        <w:tc>
          <w:tcPr>
            <w:tcW w:w="4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6061F7" w14:textId="77777777" w:rsidR="004E42D5" w:rsidRPr="00434B98" w:rsidRDefault="004E42D5" w:rsidP="00445713">
            <w:pPr>
              <w:jc w:val="center"/>
              <w:rPr>
                <w:sz w:val="26"/>
                <w:szCs w:val="26"/>
                <w:lang w:val="vi-VN"/>
              </w:rPr>
            </w:pPr>
            <w:r w:rsidRPr="00434B98">
              <w:rPr>
                <w:b/>
                <w:bCs/>
                <w:sz w:val="26"/>
                <w:szCs w:val="26"/>
                <w:lang w:val="vi-VN"/>
              </w:rPr>
              <w:t>Ghi chú</w:t>
            </w:r>
          </w:p>
        </w:tc>
      </w:tr>
      <w:tr w:rsidR="004E42D5" w:rsidRPr="00434B98" w14:paraId="24BDE97E" w14:textId="77777777">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CC97F" w14:textId="77777777" w:rsidR="004E42D5" w:rsidRPr="00434B98" w:rsidRDefault="004E42D5" w:rsidP="00445713">
            <w:pPr>
              <w:jc w:val="center"/>
              <w:rPr>
                <w:sz w:val="26"/>
                <w:szCs w:val="26"/>
                <w:lang w:val="vi-VN"/>
              </w:rPr>
            </w:pPr>
            <w:r w:rsidRPr="00434B98">
              <w:rPr>
                <w:sz w:val="26"/>
                <w:szCs w:val="26"/>
                <w:lang w:val="vi-VN"/>
              </w:rPr>
              <w:t>1</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AE58D" w14:textId="77777777" w:rsidR="004E42D5" w:rsidRPr="00434B98" w:rsidRDefault="004E42D5" w:rsidP="00445713">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4538F3" w14:textId="77777777" w:rsidR="004E42D5" w:rsidRPr="00434B98" w:rsidRDefault="004E42D5" w:rsidP="00445713">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A69D3D" w14:textId="77777777" w:rsidR="004E42D5" w:rsidRPr="00434B98" w:rsidRDefault="004E42D5" w:rsidP="00445713">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EB1AA2" w14:textId="77777777" w:rsidR="004E42D5" w:rsidRPr="00434B98" w:rsidRDefault="004E42D5" w:rsidP="00445713">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697ACA" w14:textId="77777777" w:rsidR="004E42D5" w:rsidRPr="00434B98" w:rsidRDefault="004E42D5" w:rsidP="00445713">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86B3A" w14:textId="77777777" w:rsidR="004E42D5" w:rsidRPr="00434B98" w:rsidRDefault="004E42D5" w:rsidP="00445713">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5673BA" w14:textId="77777777" w:rsidR="004E42D5" w:rsidRPr="00434B98" w:rsidRDefault="004E42D5" w:rsidP="00445713">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27060"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7E4323A1" w14:textId="77777777">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B35FB7" w14:textId="77777777" w:rsidR="004E42D5" w:rsidRPr="00434B98" w:rsidRDefault="004E42D5" w:rsidP="00445713">
            <w:pPr>
              <w:jc w:val="center"/>
              <w:rPr>
                <w:sz w:val="26"/>
                <w:szCs w:val="26"/>
                <w:lang w:val="vi-VN"/>
              </w:rPr>
            </w:pPr>
            <w:r w:rsidRPr="00434B98">
              <w:rPr>
                <w:sz w:val="26"/>
                <w:szCs w:val="26"/>
                <w:lang w:val="vi-VN"/>
              </w:rPr>
              <w:t>2</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6BBA43" w14:textId="77777777" w:rsidR="004E42D5" w:rsidRPr="00434B98" w:rsidRDefault="004E42D5" w:rsidP="00445713">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D55A75" w14:textId="77777777" w:rsidR="004E42D5" w:rsidRPr="00434B98" w:rsidRDefault="004E42D5" w:rsidP="00445713">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C043D" w14:textId="77777777" w:rsidR="004E42D5" w:rsidRPr="00434B98" w:rsidRDefault="004E42D5" w:rsidP="00445713">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B4173" w14:textId="77777777" w:rsidR="004E42D5" w:rsidRPr="00434B98" w:rsidRDefault="004E42D5" w:rsidP="00445713">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A8F7A" w14:textId="77777777" w:rsidR="004E42D5" w:rsidRPr="00434B98" w:rsidRDefault="004E42D5" w:rsidP="00445713">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F05BA" w14:textId="77777777" w:rsidR="004E42D5" w:rsidRPr="00434B98" w:rsidRDefault="004E42D5" w:rsidP="00445713">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3B7236" w14:textId="77777777" w:rsidR="004E42D5" w:rsidRPr="00434B98" w:rsidRDefault="004E42D5" w:rsidP="00445713">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993996" w14:textId="77777777" w:rsidR="004E42D5" w:rsidRPr="00434B98" w:rsidRDefault="004E42D5" w:rsidP="00445713">
            <w:pPr>
              <w:jc w:val="center"/>
              <w:rPr>
                <w:sz w:val="26"/>
                <w:szCs w:val="26"/>
                <w:lang w:val="vi-VN"/>
              </w:rPr>
            </w:pPr>
            <w:r w:rsidRPr="00434B98">
              <w:rPr>
                <w:sz w:val="26"/>
                <w:szCs w:val="26"/>
                <w:lang w:val="vi-VN"/>
              </w:rPr>
              <w:t> </w:t>
            </w:r>
          </w:p>
        </w:tc>
      </w:tr>
      <w:tr w:rsidR="004E42D5" w:rsidRPr="00434B98" w14:paraId="3EEA40F2" w14:textId="77777777">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BAC628" w14:textId="77777777" w:rsidR="004E42D5" w:rsidRPr="00434B98" w:rsidRDefault="004E42D5" w:rsidP="00445713">
            <w:pPr>
              <w:jc w:val="center"/>
              <w:rPr>
                <w:sz w:val="26"/>
                <w:szCs w:val="26"/>
                <w:lang w:val="vi-VN"/>
              </w:rPr>
            </w:pPr>
            <w:r w:rsidRPr="00434B98">
              <w:rPr>
                <w:sz w:val="26"/>
                <w:szCs w:val="26"/>
                <w:lang w:val="vi-VN"/>
              </w:rPr>
              <w:t>3</w:t>
            </w:r>
          </w:p>
        </w:tc>
        <w:tc>
          <w:tcPr>
            <w:tcW w:w="5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50D14F" w14:textId="77777777" w:rsidR="004E42D5" w:rsidRPr="00434B98" w:rsidRDefault="004E42D5" w:rsidP="00445713">
            <w:pPr>
              <w:jc w:val="center"/>
              <w:rPr>
                <w:sz w:val="26"/>
                <w:szCs w:val="26"/>
                <w:lang w:val="vi-VN"/>
              </w:rPr>
            </w:pPr>
            <w:r w:rsidRPr="00434B98">
              <w:rPr>
                <w:sz w:val="26"/>
                <w:szCs w:val="26"/>
                <w:lang w:val="vi-VN"/>
              </w:rPr>
              <w:t> </w:t>
            </w:r>
          </w:p>
        </w:tc>
        <w:tc>
          <w:tcPr>
            <w:tcW w:w="7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7AA960" w14:textId="77777777" w:rsidR="004E42D5" w:rsidRPr="00434B98" w:rsidRDefault="004E42D5" w:rsidP="00445713">
            <w:pPr>
              <w:jc w:val="center"/>
              <w:rPr>
                <w:sz w:val="26"/>
                <w:szCs w:val="26"/>
                <w:lang w:val="vi-VN"/>
              </w:rPr>
            </w:pPr>
            <w:r w:rsidRPr="00434B98">
              <w:rPr>
                <w:sz w:val="26"/>
                <w:szCs w:val="26"/>
                <w:lang w:val="vi-VN"/>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C0B45E" w14:textId="77777777" w:rsidR="004E42D5" w:rsidRPr="00434B98" w:rsidRDefault="004E42D5" w:rsidP="00445713">
            <w:pPr>
              <w:jc w:val="center"/>
              <w:rPr>
                <w:sz w:val="26"/>
                <w:szCs w:val="26"/>
                <w:lang w:val="vi-VN"/>
              </w:rPr>
            </w:pPr>
            <w:r w:rsidRPr="00434B98">
              <w:rPr>
                <w:sz w:val="26"/>
                <w:szCs w:val="26"/>
                <w:lang w:val="vi-VN"/>
              </w:rPr>
              <w:t> </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47AF4" w14:textId="77777777" w:rsidR="004E42D5" w:rsidRPr="00434B98" w:rsidRDefault="004E42D5" w:rsidP="00445713">
            <w:pPr>
              <w:jc w:val="center"/>
              <w:rPr>
                <w:sz w:val="26"/>
                <w:szCs w:val="26"/>
                <w:lang w:val="vi-VN"/>
              </w:rPr>
            </w:pPr>
            <w:r w:rsidRPr="00434B98">
              <w:rPr>
                <w:sz w:val="26"/>
                <w:szCs w:val="26"/>
                <w:lang w:val="vi-VN"/>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7D9F68" w14:textId="77777777" w:rsidR="004E42D5" w:rsidRPr="00434B98" w:rsidRDefault="004E42D5" w:rsidP="00445713">
            <w:pPr>
              <w:jc w:val="center"/>
              <w:rPr>
                <w:sz w:val="26"/>
                <w:szCs w:val="26"/>
                <w:lang w:val="vi-VN"/>
              </w:rPr>
            </w:pPr>
            <w:r w:rsidRPr="00434B98">
              <w:rPr>
                <w:sz w:val="26"/>
                <w:szCs w:val="26"/>
                <w:lang w:val="vi-VN"/>
              </w:rPr>
              <w:t> </w:t>
            </w:r>
          </w:p>
        </w:tc>
        <w:tc>
          <w:tcPr>
            <w:tcW w:w="4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593E88" w14:textId="77777777" w:rsidR="004E42D5" w:rsidRPr="00434B98" w:rsidRDefault="004E42D5" w:rsidP="00445713">
            <w:pPr>
              <w:jc w:val="center"/>
              <w:rPr>
                <w:sz w:val="26"/>
                <w:szCs w:val="26"/>
                <w:lang w:val="vi-VN"/>
              </w:rPr>
            </w:pPr>
            <w:r w:rsidRPr="00434B98">
              <w:rPr>
                <w:sz w:val="26"/>
                <w:szCs w:val="26"/>
                <w:lang w:val="vi-VN"/>
              </w:rPr>
              <w:t> </w:t>
            </w:r>
          </w:p>
        </w:tc>
        <w:tc>
          <w:tcPr>
            <w:tcW w:w="5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C0DAE0" w14:textId="77777777" w:rsidR="004E42D5" w:rsidRPr="00434B98" w:rsidRDefault="004E42D5" w:rsidP="00445713">
            <w:pPr>
              <w:jc w:val="center"/>
              <w:rPr>
                <w:sz w:val="26"/>
                <w:szCs w:val="26"/>
                <w:lang w:val="vi-VN"/>
              </w:rPr>
            </w:pPr>
            <w:r w:rsidRPr="00434B98">
              <w:rPr>
                <w:sz w:val="26"/>
                <w:szCs w:val="26"/>
                <w:lang w:val="vi-VN"/>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97354" w14:textId="77777777" w:rsidR="004E42D5" w:rsidRPr="00434B98" w:rsidRDefault="004E42D5" w:rsidP="00445713">
            <w:pPr>
              <w:jc w:val="center"/>
              <w:rPr>
                <w:sz w:val="26"/>
                <w:szCs w:val="26"/>
                <w:lang w:val="vi-VN"/>
              </w:rPr>
            </w:pPr>
            <w:r w:rsidRPr="00434B98">
              <w:rPr>
                <w:sz w:val="26"/>
                <w:szCs w:val="26"/>
                <w:lang w:val="vi-VN"/>
              </w:rPr>
              <w:t> </w:t>
            </w:r>
          </w:p>
        </w:tc>
      </w:tr>
    </w:tbl>
    <w:p w14:paraId="3BCA5F2D" w14:textId="77777777" w:rsidR="004E42D5" w:rsidRPr="00434B98" w:rsidRDefault="004E42D5" w:rsidP="004E42D5">
      <w:pPr>
        <w:rPr>
          <w:b/>
          <w:bCs/>
          <w:sz w:val="26"/>
          <w:szCs w:val="26"/>
          <w:lang w:val="vi-VN"/>
        </w:rPr>
      </w:pPr>
    </w:p>
    <w:p w14:paraId="5DB22454" w14:textId="77777777" w:rsidR="004E42D5" w:rsidRPr="00434B98" w:rsidRDefault="004E42D5" w:rsidP="004E42D5">
      <w:pPr>
        <w:spacing w:before="120" w:after="120"/>
        <w:ind w:firstLine="567"/>
        <w:jc w:val="both"/>
        <w:rPr>
          <w:sz w:val="26"/>
          <w:szCs w:val="26"/>
          <w:lang w:val="vi-VN"/>
        </w:rPr>
      </w:pPr>
      <w:r w:rsidRPr="00434B98">
        <w:rPr>
          <w:b/>
          <w:bCs/>
          <w:sz w:val="26"/>
          <w:szCs w:val="26"/>
          <w:lang w:val="vi-VN"/>
        </w:rPr>
        <w:t>V. CƠ SỞ VẬT CHẤT:</w:t>
      </w:r>
    </w:p>
    <w:p w14:paraId="16288256"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1. Tổng diện tích mặt bằng:</w:t>
      </w:r>
    </w:p>
    <w:p w14:paraId="2B1CCC39"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2. Diện tích xây dựng trung bình cho 01 giường bệnh (đối với bệnh viện):</w:t>
      </w:r>
    </w:p>
    <w:p w14:paraId="0AD37C47" w14:textId="77777777" w:rsidR="004E42D5" w:rsidRPr="00434B98" w:rsidRDefault="004E42D5" w:rsidP="004E42D5">
      <w:pPr>
        <w:spacing w:before="120" w:after="120"/>
        <w:ind w:firstLine="567"/>
        <w:jc w:val="both"/>
        <w:rPr>
          <w:spacing w:val="-6"/>
          <w:sz w:val="26"/>
          <w:szCs w:val="26"/>
          <w:lang w:val="vi-VN"/>
        </w:rPr>
      </w:pPr>
      <w:r w:rsidRPr="00434B98">
        <w:rPr>
          <w:spacing w:val="-6"/>
          <w:sz w:val="26"/>
          <w:szCs w:val="26"/>
          <w:lang w:val="vi-VN"/>
        </w:rPr>
        <w:t>3. Diện tích các khoa, phòng, buồng kỹ thuật chuyên môn, xét nghiệm, buồng bệnh:</w:t>
      </w:r>
    </w:p>
    <w:p w14:paraId="6E5373E6"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4. Bố trí các bộ phận chuyên môn (liệt kê cụ thể):</w:t>
      </w:r>
    </w:p>
    <w:p w14:paraId="12924308"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5. Các điều kiện vệ sinh môi trường:</w:t>
      </w:r>
    </w:p>
    <w:p w14:paraId="102242C8"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a) Xử lý nước thải:</w:t>
      </w:r>
    </w:p>
    <w:p w14:paraId="0D68A0F7"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b) Xử lý rác y tế, rác sinh hoạt:</w:t>
      </w:r>
    </w:p>
    <w:p w14:paraId="01F3E0F3"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6. An toàn bức xạ:</w:t>
      </w:r>
    </w:p>
    <w:p w14:paraId="04098D1E"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7. Hệ thống phụ trợ:</w:t>
      </w:r>
    </w:p>
    <w:p w14:paraId="7D776C46"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a) Phòng cháy chữa cháy:</w:t>
      </w:r>
    </w:p>
    <w:p w14:paraId="6981A8FD"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 xml:space="preserve">b) Khí y tế: </w:t>
      </w:r>
    </w:p>
    <w:p w14:paraId="2E3CCE4C"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c) Máy phát điện:</w:t>
      </w:r>
    </w:p>
    <w:p w14:paraId="6DC31206"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d) Thông tin liên lạc:</w:t>
      </w:r>
    </w:p>
    <w:p w14:paraId="6F9756E7" w14:textId="77777777" w:rsidR="004E42D5" w:rsidRPr="00434B98" w:rsidRDefault="004E42D5" w:rsidP="004E42D5">
      <w:pPr>
        <w:spacing w:before="120" w:after="120"/>
        <w:ind w:firstLine="567"/>
        <w:jc w:val="both"/>
        <w:rPr>
          <w:sz w:val="26"/>
          <w:szCs w:val="26"/>
          <w:lang w:val="vi-VN"/>
        </w:rPr>
      </w:pPr>
      <w:r w:rsidRPr="00434B98">
        <w:rPr>
          <w:sz w:val="26"/>
          <w:szCs w:val="26"/>
          <w:lang w:val="vi-VN"/>
        </w:rPr>
        <w:t>8. Cơ sở vật chất khác (nếu có):</w:t>
      </w:r>
    </w:p>
    <w:p w14:paraId="1BEDDD52" w14:textId="77777777" w:rsidR="004E42D5" w:rsidRPr="00434B98" w:rsidRDefault="004E42D5" w:rsidP="004E42D5">
      <w:pPr>
        <w:rPr>
          <w:sz w:val="26"/>
          <w:szCs w:val="26"/>
          <w:lang w:val="vi-VN"/>
        </w:rPr>
      </w:pPr>
      <w:r w:rsidRPr="00434B98">
        <w:rPr>
          <w:sz w:val="26"/>
          <w:szCs w:val="26"/>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4E42D5" w:rsidRPr="00434B98" w14:paraId="3A632D57" w14:textId="77777777">
        <w:tc>
          <w:tcPr>
            <w:tcW w:w="4428" w:type="dxa"/>
            <w:tcBorders>
              <w:top w:val="nil"/>
              <w:left w:val="nil"/>
              <w:bottom w:val="nil"/>
              <w:right w:val="nil"/>
              <w:tl2br w:val="nil"/>
              <w:tr2bl w:val="nil"/>
            </w:tcBorders>
            <w:tcMar>
              <w:top w:w="0" w:type="dxa"/>
              <w:left w:w="108" w:type="dxa"/>
              <w:bottom w:w="0" w:type="dxa"/>
              <w:right w:w="108" w:type="dxa"/>
            </w:tcMar>
          </w:tcPr>
          <w:p w14:paraId="0F5060F1" w14:textId="77777777" w:rsidR="004E42D5" w:rsidRPr="00434B98" w:rsidRDefault="004E42D5" w:rsidP="00445713">
            <w:pPr>
              <w:rPr>
                <w:sz w:val="26"/>
                <w:szCs w:val="26"/>
                <w:lang w:val="vi-VN"/>
              </w:rPr>
            </w:pPr>
            <w:r w:rsidRPr="00434B98">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19A3C256" w14:textId="77777777" w:rsidR="004E42D5" w:rsidRPr="00434B98" w:rsidRDefault="004E42D5" w:rsidP="00445713">
            <w:pPr>
              <w:jc w:val="center"/>
              <w:rPr>
                <w:sz w:val="26"/>
                <w:szCs w:val="26"/>
                <w:lang w:val="vi-VN"/>
              </w:rPr>
            </w:pPr>
            <w:r w:rsidRPr="00434B98">
              <w:rPr>
                <w:b/>
                <w:bCs/>
                <w:sz w:val="26"/>
                <w:szCs w:val="26"/>
                <w:lang w:val="vi-VN"/>
              </w:rPr>
              <w:t>ĐẠI DIỆN CƠ SỞ ĐỀ NGHỊ</w:t>
            </w:r>
            <w:r w:rsidRPr="00434B98">
              <w:rPr>
                <w:b/>
                <w:bCs/>
                <w:sz w:val="26"/>
                <w:szCs w:val="26"/>
                <w:vertAlign w:val="superscript"/>
                <w:lang w:val="vi-VN"/>
              </w:rPr>
              <w:footnoteReference w:id="11"/>
            </w:r>
          </w:p>
        </w:tc>
      </w:tr>
    </w:tbl>
    <w:p w14:paraId="09CF431E" w14:textId="77777777" w:rsidR="004E42D5" w:rsidRDefault="004E42D5" w:rsidP="00E25346">
      <w:pPr>
        <w:rPr>
          <w:b/>
          <w:bCs/>
          <w:sz w:val="26"/>
          <w:szCs w:val="26"/>
          <w:lang w:val="vi-VN"/>
        </w:rPr>
        <w:sectPr w:rsidR="004E42D5" w:rsidSect="00202AF6">
          <w:footnotePr>
            <w:numRestart w:val="eachSect"/>
          </w:footnotePr>
          <w:endnotePr>
            <w:numFmt w:val="decimal"/>
            <w:numRestart w:val="eachSect"/>
          </w:endnotePr>
          <w:pgSz w:w="11907" w:h="16840"/>
          <w:pgMar w:top="1134" w:right="1275" w:bottom="1134" w:left="1418" w:header="720" w:footer="720" w:gutter="0"/>
          <w:cols w:space="720"/>
          <w:docGrid w:linePitch="381"/>
        </w:sectPr>
      </w:pPr>
    </w:p>
    <w:tbl>
      <w:tblPr>
        <w:tblW w:w="5457" w:type="pct"/>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399"/>
        <w:gridCol w:w="8480"/>
      </w:tblGrid>
      <w:tr w:rsidR="004E42D5" w:rsidRPr="00C115A2" w14:paraId="3DF05C06" w14:textId="77777777">
        <w:tc>
          <w:tcPr>
            <w:tcW w:w="7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4E8793" w14:textId="77777777" w:rsidR="004E42D5" w:rsidRPr="00C115A2" w:rsidRDefault="004E42D5" w:rsidP="00445713">
            <w:pPr>
              <w:spacing w:before="60" w:after="60"/>
              <w:ind w:left="113" w:right="113"/>
              <w:jc w:val="both"/>
              <w:rPr>
                <w:rFonts w:ascii="Times New Roman Bold" w:hAnsi="Times New Roman Bold"/>
                <w:sz w:val="26"/>
                <w:szCs w:val="26"/>
                <w:lang w:val="vi-VN"/>
              </w:rPr>
            </w:pPr>
            <w:r w:rsidRPr="00C115A2">
              <w:rPr>
                <w:sz w:val="26"/>
                <w:szCs w:val="26"/>
                <w:lang w:val="vi-VN"/>
              </w:rPr>
              <w:lastRenderedPageBreak/>
              <w:br w:type="page"/>
            </w:r>
            <w:bookmarkStart w:id="4" w:name="dieu_2_1"/>
            <w:r>
              <w:rPr>
                <w:b/>
                <w:bCs/>
                <w:sz w:val="26"/>
                <w:szCs w:val="26"/>
              </w:rPr>
              <w:t>2</w:t>
            </w:r>
            <w:r w:rsidRPr="00C115A2">
              <w:rPr>
                <w:rFonts w:ascii="Times New Roman Bold" w:hAnsi="Times New Roman Bold"/>
                <w:b/>
                <w:bCs/>
                <w:sz w:val="26"/>
                <w:szCs w:val="26"/>
                <w:lang w:val="vi-VN"/>
              </w:rPr>
              <w:t>. Thủ tục</w:t>
            </w:r>
            <w:bookmarkEnd w:id="4"/>
          </w:p>
        </w:tc>
        <w:tc>
          <w:tcPr>
            <w:tcW w:w="42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2B3FCA7" w14:textId="77777777" w:rsidR="004E42D5" w:rsidRPr="00C115A2" w:rsidRDefault="004E42D5" w:rsidP="00445713">
            <w:pPr>
              <w:spacing w:before="60" w:after="60"/>
              <w:ind w:left="113" w:right="113"/>
              <w:jc w:val="both"/>
              <w:rPr>
                <w:sz w:val="26"/>
                <w:szCs w:val="26"/>
              </w:rPr>
            </w:pPr>
            <w:r w:rsidRPr="00C115A2">
              <w:rPr>
                <w:rFonts w:eastAsia="Calibri"/>
                <w:b/>
                <w:bCs/>
                <w:sz w:val="26"/>
                <w:szCs w:val="26"/>
                <w:lang w:val="vi-VN"/>
              </w:rP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r w:rsidRPr="00C115A2">
              <w:rPr>
                <w:rFonts w:eastAsia="Calibri"/>
                <w:bCs/>
                <w:i/>
                <w:sz w:val="26"/>
                <w:szCs w:val="26"/>
              </w:rPr>
              <w:t xml:space="preserve"> (sửa đổi bổ sung </w:t>
            </w:r>
            <w:r w:rsidR="00580010">
              <w:rPr>
                <w:rFonts w:eastAsia="Calibri"/>
                <w:bCs/>
                <w:i/>
                <w:sz w:val="26"/>
                <w:szCs w:val="26"/>
              </w:rPr>
              <w:t>Cơ quan giải quyết</w:t>
            </w:r>
            <w:r w:rsidRPr="00C115A2">
              <w:rPr>
                <w:rFonts w:eastAsia="Calibri"/>
                <w:bCs/>
                <w:i/>
                <w:sz w:val="26"/>
                <w:szCs w:val="26"/>
              </w:rPr>
              <w:t>)</w:t>
            </w:r>
          </w:p>
        </w:tc>
      </w:tr>
      <w:tr w:rsidR="004E42D5" w:rsidRPr="00C115A2" w14:paraId="3230B900"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07255A" w14:textId="77777777" w:rsidR="004E42D5" w:rsidRPr="00C115A2" w:rsidRDefault="004E42D5" w:rsidP="00445713">
            <w:pPr>
              <w:spacing w:before="60" w:after="60"/>
              <w:ind w:left="113" w:right="113" w:firstLine="567"/>
              <w:jc w:val="both"/>
              <w:rPr>
                <w:sz w:val="26"/>
                <w:szCs w:val="26"/>
                <w:lang w:val="vi-VN"/>
              </w:rPr>
            </w:pPr>
            <w:r w:rsidRPr="00C115A2">
              <w:rPr>
                <w:b/>
                <w:bCs/>
                <w:sz w:val="26"/>
                <w:szCs w:val="26"/>
                <w:lang w:val="vi-VN"/>
              </w:rPr>
              <w:t xml:space="preserve"> Trình tự thực hiện</w:t>
            </w:r>
          </w:p>
        </w:tc>
      </w:tr>
      <w:tr w:rsidR="004E42D5" w:rsidRPr="00C115A2" w14:paraId="41EA95CD"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35FD89" w14:textId="77777777" w:rsidR="004E42D5" w:rsidRPr="00C115A2" w:rsidRDefault="004E42D5" w:rsidP="00445713">
            <w:pPr>
              <w:spacing w:before="60" w:after="60"/>
              <w:ind w:left="113" w:right="113" w:firstLine="567"/>
              <w:jc w:val="both"/>
              <w:rPr>
                <w:sz w:val="26"/>
                <w:szCs w:val="26"/>
                <w:lang w:val="vi-VN"/>
              </w:rPr>
            </w:pPr>
            <w:r w:rsidRPr="00C115A2">
              <w:rPr>
                <w:sz w:val="26"/>
                <w:szCs w:val="26"/>
                <w:lang w:val="vi-VN"/>
              </w:rPr>
              <w:t> </w:t>
            </w:r>
          </w:p>
        </w:tc>
        <w:tc>
          <w:tcPr>
            <w:tcW w:w="42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C1DA7" w14:textId="77777777" w:rsidR="004E42D5" w:rsidRPr="00C115A2" w:rsidRDefault="004E42D5" w:rsidP="00445713">
            <w:pPr>
              <w:spacing w:after="60" w:line="380" w:lineRule="exact"/>
              <w:ind w:left="113" w:right="113" w:firstLine="567"/>
              <w:jc w:val="both"/>
              <w:rPr>
                <w:sz w:val="26"/>
                <w:szCs w:val="26"/>
                <w:lang w:val="vi-VN"/>
              </w:rPr>
            </w:pPr>
            <w:r w:rsidRPr="00C115A2">
              <w:rPr>
                <w:b/>
                <w:bCs/>
                <w:i/>
                <w:iCs/>
                <w:sz w:val="26"/>
                <w:szCs w:val="26"/>
                <w:lang w:val="vi-VN"/>
              </w:rPr>
              <w:t>Bước 1:</w:t>
            </w:r>
            <w:r w:rsidRPr="00C115A2">
              <w:rPr>
                <w:sz w:val="26"/>
                <w:szCs w:val="26"/>
                <w:lang w:val="vi-VN"/>
              </w:rPr>
              <w:t xml:space="preserve"> </w:t>
            </w:r>
          </w:p>
          <w:p w14:paraId="4F1A61F0" w14:textId="77777777" w:rsidR="004E42D5" w:rsidRPr="00C115A2" w:rsidRDefault="004E42D5" w:rsidP="00445713">
            <w:pPr>
              <w:spacing w:after="60" w:line="380" w:lineRule="exact"/>
              <w:ind w:left="113" w:right="113" w:firstLine="567"/>
              <w:jc w:val="both"/>
              <w:rPr>
                <w:iCs/>
                <w:sz w:val="26"/>
                <w:szCs w:val="26"/>
                <w:lang w:val="vi-VN"/>
              </w:rPr>
            </w:pPr>
            <w:r w:rsidRPr="00C115A2">
              <w:rPr>
                <w:sz w:val="26"/>
                <w:szCs w:val="26"/>
                <w:lang w:val="vi-VN"/>
              </w:rPr>
              <w:t xml:space="preserve"> </w:t>
            </w:r>
            <w:r w:rsidRPr="00C115A2">
              <w:rPr>
                <w:iCs/>
                <w:sz w:val="26"/>
                <w:szCs w:val="26"/>
                <w:lang w:val="vi-VN"/>
              </w:rPr>
              <w:t xml:space="preserve">Người đề nghị cấp giấy phép hành nghề gửi 01 bộ hồ sơ tương ứng với từng trường hợp quy định tại khoản 1 đến khoản 5 Điều 14 Nghị định số 96/2023/NĐ-CP và nộp phí theo quy định của pháp luật về phí, lệ phí cho </w:t>
            </w:r>
            <w:r w:rsidR="004A677C">
              <w:rPr>
                <w:iCs/>
                <w:sz w:val="26"/>
                <w:szCs w:val="26"/>
              </w:rPr>
              <w:t>cơ quan tiếp nhận hồ sơ</w:t>
            </w:r>
            <w:r w:rsidRPr="00C115A2">
              <w:rPr>
                <w:iCs/>
                <w:sz w:val="26"/>
                <w:szCs w:val="26"/>
                <w:lang w:val="vi-VN"/>
              </w:rPr>
              <w:t xml:space="preserve"> cụ thể như sau:</w:t>
            </w:r>
          </w:p>
          <w:p w14:paraId="422C1EF6"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1. Cơ quan chuyên môn về Y tế thuộc Ủy ban nhân dân cấp Tỉnh:</w:t>
            </w:r>
          </w:p>
          <w:p w14:paraId="31AC96FD"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452936A9"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b) Đối với người làm việc tại cơ sở khám bệnh, chữa bệnh tư nhân (bao gồm cả bệnh viện tư nhân);</w:t>
            </w:r>
          </w:p>
          <w:p w14:paraId="5922C790"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c) Đối với người đang không làm việc tại cơ sở khám bệnh, chữa bệnh.</w:t>
            </w:r>
          </w:p>
          <w:p w14:paraId="264EB4CF"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2. Đối với người đề nghị cấp chức danh chuyên môn tâm lý lâm sàng:</w:t>
            </w:r>
          </w:p>
          <w:p w14:paraId="347B2657"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a) Cục Quản lý Khám, chữa bệnh: đối với người làm việc tại cơ sở khám bệnh, chữa bệnh Nhà nước trực thuộc Bộ Y tế trừ các trường hợp thuộc mục b;</w:t>
            </w:r>
          </w:p>
          <w:p w14:paraId="737AB9D5"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4638259A"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 xml:space="preserve">c) </w:t>
            </w:r>
            <w:r w:rsidR="00092CF1">
              <w:rPr>
                <w:i/>
                <w:iCs/>
                <w:sz w:val="26"/>
                <w:szCs w:val="26"/>
                <w:lang w:val="vi-VN"/>
              </w:rPr>
              <w:t>Cơ quan chuyên môn về Y tế thuộc Ủy ban nhân dân cấp Tỉnh</w:t>
            </w:r>
            <w:r w:rsidRPr="007C414A">
              <w:rPr>
                <w:i/>
                <w:iCs/>
                <w:sz w:val="26"/>
                <w:szCs w:val="26"/>
                <w:lang w:val="vi-VN"/>
              </w:rPr>
              <w:t>:</w:t>
            </w:r>
          </w:p>
          <w:p w14:paraId="73075D48"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 xml:space="preserve">- Đối với người làm việc tại cơ sở khám bệnh, chữa bệnh trên địa bàn quản lý của </w:t>
            </w:r>
            <w:r w:rsidR="00092CF1">
              <w:rPr>
                <w:i/>
                <w:iCs/>
                <w:sz w:val="26"/>
                <w:szCs w:val="26"/>
                <w:lang w:val="vi-VN"/>
              </w:rPr>
              <w:t>Cơ quan chuyên môn về Y tế thuộc Ủy ban nhân dân cấp Tỉnh</w:t>
            </w:r>
            <w:r w:rsidRPr="007C414A">
              <w:rPr>
                <w:i/>
                <w:iCs/>
                <w:sz w:val="26"/>
                <w:szCs w:val="26"/>
                <w:lang w:val="vi-VN"/>
              </w:rPr>
              <w:t xml:space="preserve"> (bao gồm cả các cơ sở khám bệnh, chữa bệnh thuộc Bộ, ngành) trừ cơ sở khám bệnh, chữa bệnh trực thuộc Bộ Y tế, Bộ Quốc phòng, Bộ Công an;</w:t>
            </w:r>
          </w:p>
          <w:p w14:paraId="7C929946" w14:textId="77777777" w:rsidR="007C414A" w:rsidRPr="007C414A" w:rsidRDefault="007C414A" w:rsidP="007C414A">
            <w:pPr>
              <w:spacing w:after="60" w:line="380" w:lineRule="exact"/>
              <w:ind w:left="113" w:right="113" w:firstLine="567"/>
              <w:jc w:val="both"/>
              <w:rPr>
                <w:i/>
                <w:iCs/>
                <w:sz w:val="26"/>
                <w:szCs w:val="26"/>
                <w:lang w:val="vi-VN"/>
              </w:rPr>
            </w:pPr>
            <w:r w:rsidRPr="007C414A">
              <w:rPr>
                <w:i/>
                <w:iCs/>
                <w:sz w:val="26"/>
                <w:szCs w:val="26"/>
                <w:lang w:val="vi-VN"/>
              </w:rPr>
              <w:t>- Đối với người làm việc tại cơ sở khám bệnh, chữa bệnh tư nhân (bao gồm cả bệnh viện tư nhân);</w:t>
            </w:r>
          </w:p>
          <w:p w14:paraId="1F0F1807" w14:textId="77777777" w:rsidR="004E42D5" w:rsidRDefault="007C414A" w:rsidP="007C414A">
            <w:pPr>
              <w:spacing w:after="60" w:line="380" w:lineRule="exact"/>
              <w:ind w:left="113" w:right="113" w:firstLine="567"/>
              <w:jc w:val="both"/>
              <w:rPr>
                <w:i/>
                <w:iCs/>
                <w:sz w:val="26"/>
                <w:szCs w:val="26"/>
              </w:rPr>
            </w:pPr>
            <w:r w:rsidRPr="007C414A">
              <w:rPr>
                <w:i/>
                <w:iCs/>
                <w:sz w:val="26"/>
                <w:szCs w:val="26"/>
                <w:lang w:val="vi-VN"/>
              </w:rPr>
              <w:t>- Đối với người đang không làm việc tại cơ sở khám bệnh, chữa bệnh.</w:t>
            </w:r>
          </w:p>
          <w:p w14:paraId="2119994A" w14:textId="77777777" w:rsidR="004E42D5" w:rsidRPr="00C115A2" w:rsidRDefault="004E42D5" w:rsidP="004E42D5">
            <w:pPr>
              <w:spacing w:after="60" w:line="380" w:lineRule="exact"/>
              <w:ind w:left="113" w:right="113" w:firstLine="567"/>
              <w:jc w:val="both"/>
              <w:rPr>
                <w:sz w:val="26"/>
                <w:szCs w:val="26"/>
                <w:lang w:val="vi-VN"/>
              </w:rPr>
            </w:pPr>
            <w:r w:rsidRPr="00C115A2">
              <w:rPr>
                <w:b/>
                <w:bCs/>
                <w:i/>
                <w:iCs/>
                <w:sz w:val="26"/>
                <w:szCs w:val="26"/>
                <w:lang w:val="vi-VN"/>
              </w:rPr>
              <w:t>Bước 2:</w:t>
            </w:r>
            <w:r w:rsidRPr="00C115A2">
              <w:rPr>
                <w:sz w:val="26"/>
                <w:szCs w:val="26"/>
                <w:lang w:val="vi-VN"/>
              </w:rPr>
              <w:t xml:space="preserve"> </w:t>
            </w:r>
          </w:p>
          <w:p w14:paraId="6E1A7011" w14:textId="77777777" w:rsidR="004E42D5" w:rsidRPr="00C115A2" w:rsidRDefault="004E42D5" w:rsidP="00445713">
            <w:pPr>
              <w:spacing w:after="60" w:line="380" w:lineRule="exact"/>
              <w:ind w:left="113" w:right="113" w:firstLine="567"/>
              <w:jc w:val="both"/>
              <w:rPr>
                <w:iCs/>
                <w:sz w:val="26"/>
                <w:szCs w:val="26"/>
                <w:lang w:val="vi-VN"/>
              </w:rPr>
            </w:pPr>
            <w:r w:rsidRPr="00C115A2">
              <w:rPr>
                <w:sz w:val="26"/>
                <w:szCs w:val="26"/>
                <w:lang w:val="vi-VN"/>
              </w:rPr>
              <w:t xml:space="preserve"> </w:t>
            </w:r>
            <w:r w:rsidR="004A677C">
              <w:rPr>
                <w:iCs/>
                <w:sz w:val="26"/>
                <w:szCs w:val="26"/>
                <w:lang w:val="vi-VN"/>
              </w:rPr>
              <w:t>Cơ quan tiếp nhận hồ sơ</w:t>
            </w:r>
            <w:r w:rsidRPr="00C115A2">
              <w:rPr>
                <w:iCs/>
                <w:sz w:val="26"/>
                <w:szCs w:val="26"/>
                <w:lang w:val="vi-VN"/>
              </w:rPr>
              <w:t xml:space="preserve"> thực hiện việc cấp giấy phép hành nghề trong </w:t>
            </w:r>
            <w:r w:rsidRPr="00C115A2">
              <w:rPr>
                <w:iCs/>
                <w:sz w:val="26"/>
                <w:szCs w:val="26"/>
                <w:lang w:val="vi-VN"/>
              </w:rPr>
              <w:lastRenderedPageBreak/>
              <w:t>thời hạn 30 ngày, kể từ ngày nhận đủ hồ sơ. Trường hợp không cấp giấy phép hành nghề thì phải trả lời bằng văn bản và nêu rõ lý do.</w:t>
            </w:r>
          </w:p>
          <w:p w14:paraId="074A2142" w14:textId="77777777" w:rsidR="004E42D5" w:rsidRPr="00C115A2" w:rsidRDefault="004E42D5" w:rsidP="00445713">
            <w:pPr>
              <w:spacing w:after="60" w:line="380" w:lineRule="exact"/>
              <w:ind w:left="113" w:right="113" w:firstLine="567"/>
              <w:jc w:val="both"/>
              <w:rPr>
                <w:b/>
                <w:bCs/>
                <w:i/>
                <w:iCs/>
                <w:sz w:val="26"/>
                <w:szCs w:val="26"/>
                <w:lang w:val="vi-VN"/>
              </w:rPr>
            </w:pPr>
            <w:r w:rsidRPr="00C115A2">
              <w:rPr>
                <w:iCs/>
                <w:sz w:val="26"/>
                <w:szCs w:val="26"/>
                <w:lang w:val="vi-VN"/>
              </w:rPr>
              <w:t>Trường hợp cần xác minh tài liệu có yếu tố nước ngoài trong hồ sơ đề nghị cấp giấy phép hành nghề thì thời hạn cấp giấy phép hành nghề là 30 ngày kể từ ngày có kết quả xác minh</w:t>
            </w:r>
            <w:r w:rsidRPr="00C115A2">
              <w:rPr>
                <w:b/>
                <w:bCs/>
                <w:iCs/>
                <w:sz w:val="26"/>
                <w:szCs w:val="26"/>
                <w:lang w:val="vi-VN"/>
              </w:rPr>
              <w:t>.</w:t>
            </w:r>
          </w:p>
        </w:tc>
      </w:tr>
      <w:tr w:rsidR="004E42D5" w:rsidRPr="00C115A2" w14:paraId="0E1C31FD"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81B57C" w14:textId="77777777" w:rsidR="004E42D5" w:rsidRPr="00C115A2" w:rsidRDefault="004E42D5" w:rsidP="00445713">
            <w:pPr>
              <w:spacing w:after="60"/>
              <w:ind w:left="113" w:right="113" w:firstLine="567"/>
              <w:jc w:val="both"/>
              <w:rPr>
                <w:sz w:val="26"/>
                <w:szCs w:val="26"/>
                <w:lang w:val="vi-VN"/>
              </w:rPr>
            </w:pPr>
            <w:r w:rsidRPr="00C115A2">
              <w:rPr>
                <w:b/>
                <w:bCs/>
                <w:sz w:val="26"/>
                <w:szCs w:val="26"/>
                <w:lang w:val="vi-VN"/>
              </w:rPr>
              <w:lastRenderedPageBreak/>
              <w:t xml:space="preserve"> Cách thức thực hiện</w:t>
            </w:r>
          </w:p>
        </w:tc>
      </w:tr>
      <w:tr w:rsidR="004E42D5" w:rsidRPr="00C115A2" w14:paraId="3B184F8A"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6AB66583" w14:textId="77777777" w:rsidR="004E42D5" w:rsidRPr="00C115A2" w:rsidRDefault="004E42D5" w:rsidP="00445713">
            <w:pPr>
              <w:spacing w:before="60" w:after="60"/>
              <w:ind w:left="113" w:right="113" w:firstLine="567"/>
              <w:jc w:val="both"/>
              <w:rPr>
                <w:sz w:val="26"/>
                <w:szCs w:val="26"/>
                <w:lang w:val="vi-VN"/>
              </w:rPr>
            </w:pPr>
            <w:r w:rsidRPr="00C115A2">
              <w:rPr>
                <w:sz w:val="26"/>
                <w:szCs w:val="26"/>
                <w:lang w:val="vi-VN"/>
              </w:rPr>
              <w:t> </w:t>
            </w:r>
          </w:p>
        </w:tc>
        <w:tc>
          <w:tcPr>
            <w:tcW w:w="4292" w:type="pct"/>
            <w:tcBorders>
              <w:top w:val="nil"/>
              <w:left w:val="nil"/>
              <w:bottom w:val="single" w:sz="4" w:space="0" w:color="auto"/>
              <w:right w:val="single" w:sz="8" w:space="0" w:color="auto"/>
              <w:tl2br w:val="nil"/>
              <w:tr2bl w:val="nil"/>
            </w:tcBorders>
            <w:tcMar>
              <w:top w:w="0" w:type="dxa"/>
              <w:left w:w="0" w:type="dxa"/>
              <w:bottom w:w="0" w:type="dxa"/>
              <w:right w:w="0" w:type="dxa"/>
            </w:tcMar>
          </w:tcPr>
          <w:p w14:paraId="7261520A" w14:textId="77777777" w:rsidR="004E42D5" w:rsidRPr="00C115A2" w:rsidRDefault="004E42D5" w:rsidP="00445713">
            <w:pPr>
              <w:spacing w:before="60" w:after="60"/>
              <w:ind w:left="113" w:right="113" w:firstLine="567"/>
              <w:jc w:val="both"/>
              <w:rPr>
                <w:i/>
                <w:iCs/>
                <w:sz w:val="26"/>
                <w:szCs w:val="26"/>
                <w:lang w:val="vi-VN"/>
              </w:rPr>
            </w:pPr>
            <w:r w:rsidRPr="00C115A2">
              <w:rPr>
                <w:bCs/>
                <w:i/>
                <w:iCs/>
                <w:sz w:val="26"/>
                <w:szCs w:val="26"/>
                <w:lang w:val="vi-VN"/>
              </w:rPr>
              <w:t xml:space="preserve">  </w:t>
            </w:r>
            <w:r w:rsidRPr="00C115A2">
              <w:rPr>
                <w:i/>
                <w:iCs/>
                <w:sz w:val="26"/>
                <w:szCs w:val="26"/>
                <w:lang w:val="vi-VN"/>
              </w:rPr>
              <w:t>- Trực tuyến</w:t>
            </w:r>
          </w:p>
          <w:p w14:paraId="1A9548B7" w14:textId="77777777" w:rsidR="004E42D5" w:rsidRPr="00C115A2" w:rsidRDefault="004E42D5" w:rsidP="00445713">
            <w:pPr>
              <w:spacing w:before="60" w:after="60"/>
              <w:ind w:left="113" w:right="113" w:firstLine="567"/>
              <w:jc w:val="both"/>
              <w:rPr>
                <w:i/>
                <w:iCs/>
                <w:sz w:val="26"/>
                <w:szCs w:val="26"/>
                <w:lang w:val="vi-VN"/>
              </w:rPr>
            </w:pPr>
            <w:r w:rsidRPr="00C115A2">
              <w:rPr>
                <w:i/>
                <w:iCs/>
                <w:sz w:val="26"/>
                <w:szCs w:val="26"/>
                <w:lang w:val="vi-VN"/>
              </w:rPr>
              <w:t xml:space="preserve">  - Trực tiếp</w:t>
            </w:r>
          </w:p>
          <w:p w14:paraId="6C134A5A" w14:textId="77777777" w:rsidR="004E42D5" w:rsidRPr="00C115A2" w:rsidRDefault="004E42D5" w:rsidP="00445713">
            <w:pPr>
              <w:spacing w:after="60"/>
              <w:ind w:left="113" w:right="113" w:firstLine="567"/>
              <w:jc w:val="both"/>
              <w:rPr>
                <w:sz w:val="26"/>
                <w:szCs w:val="26"/>
                <w:lang w:val="vi-VN"/>
              </w:rPr>
            </w:pPr>
            <w:r w:rsidRPr="00C115A2">
              <w:rPr>
                <w:i/>
                <w:iCs/>
                <w:sz w:val="26"/>
                <w:szCs w:val="26"/>
                <w:lang w:val="vi-VN"/>
              </w:rPr>
              <w:t xml:space="preserve">  - Bưu chính công ích</w:t>
            </w:r>
          </w:p>
        </w:tc>
      </w:tr>
      <w:tr w:rsidR="004E42D5" w:rsidRPr="00C115A2" w14:paraId="3743D19E"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EB029E4" w14:textId="77777777" w:rsidR="004E42D5" w:rsidRPr="00C115A2" w:rsidRDefault="004E42D5" w:rsidP="00445713">
            <w:pPr>
              <w:spacing w:after="60"/>
              <w:ind w:left="113" w:right="113" w:firstLine="567"/>
              <w:jc w:val="both"/>
              <w:rPr>
                <w:sz w:val="26"/>
                <w:szCs w:val="26"/>
                <w:lang w:val="vi-VN"/>
              </w:rPr>
            </w:pPr>
            <w:r w:rsidRPr="00C115A2">
              <w:rPr>
                <w:b/>
                <w:bCs/>
                <w:sz w:val="26"/>
                <w:szCs w:val="26"/>
                <w:lang w:val="vi-VN"/>
              </w:rPr>
              <w:t xml:space="preserve"> Thành phần, số lượng hồ sơ</w:t>
            </w:r>
          </w:p>
        </w:tc>
      </w:tr>
      <w:tr w:rsidR="004E42D5" w:rsidRPr="00C115A2" w14:paraId="78A9D70F" w14:textId="77777777">
        <w:tblPrEx>
          <w:tblBorders>
            <w:top w:val="none" w:sz="0" w:space="0" w:color="auto"/>
            <w:bottom w:val="none" w:sz="0" w:space="0" w:color="auto"/>
            <w:insideH w:val="none" w:sz="0" w:space="0" w:color="auto"/>
            <w:insideV w:val="none" w:sz="0" w:space="0" w:color="auto"/>
          </w:tblBorders>
        </w:tblPrEx>
        <w:tc>
          <w:tcPr>
            <w:tcW w:w="7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FCD604F" w14:textId="77777777" w:rsidR="004E42D5" w:rsidRPr="00C115A2" w:rsidRDefault="004E42D5" w:rsidP="00445713">
            <w:pPr>
              <w:spacing w:before="60" w:after="60"/>
              <w:ind w:left="113" w:right="113" w:firstLine="567"/>
              <w:jc w:val="both"/>
              <w:rPr>
                <w:sz w:val="26"/>
                <w:szCs w:val="26"/>
                <w:lang w:val="vi-VN"/>
              </w:rPr>
            </w:pPr>
            <w:r w:rsidRPr="00C115A2">
              <w:rPr>
                <w:sz w:val="26"/>
                <w:szCs w:val="26"/>
                <w:lang w:val="vi-VN"/>
              </w:rPr>
              <w:t> </w:t>
            </w:r>
          </w:p>
        </w:tc>
        <w:tc>
          <w:tcPr>
            <w:tcW w:w="42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4F47C3C" w14:textId="77777777" w:rsidR="004E42D5" w:rsidRPr="00C115A2" w:rsidRDefault="004E42D5" w:rsidP="00445713">
            <w:pPr>
              <w:spacing w:after="20" w:line="300" w:lineRule="exact"/>
              <w:ind w:left="113" w:right="113" w:firstLine="567"/>
              <w:jc w:val="both"/>
              <w:rPr>
                <w:sz w:val="26"/>
                <w:szCs w:val="26"/>
                <w:lang w:val="vi-VN"/>
              </w:rPr>
            </w:pPr>
            <w:r w:rsidRPr="00C115A2">
              <w:rPr>
                <w:b/>
                <w:bCs/>
                <w:i/>
                <w:iCs/>
                <w:sz w:val="26"/>
                <w:szCs w:val="26"/>
                <w:lang w:val="vi-VN"/>
              </w:rPr>
              <w:t>I. Thành phần hồ sơ bao gồm:</w:t>
            </w:r>
          </w:p>
          <w:p w14:paraId="724ED2D9"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b/>
                <w:iCs/>
                <w:spacing w:val="-2"/>
                <w:sz w:val="26"/>
                <w:szCs w:val="26"/>
                <w:lang w:val="vi-VN"/>
              </w:rPr>
              <w:t>1.</w:t>
            </w:r>
            <w:r w:rsidRPr="00C115A2">
              <w:rPr>
                <w:iCs/>
                <w:spacing w:val="-2"/>
                <w:sz w:val="26"/>
                <w:szCs w:val="26"/>
                <w:lang w:val="vi-VN"/>
              </w:rPr>
              <w:t xml:space="preserve"> </w:t>
            </w:r>
            <w:r w:rsidRPr="00C115A2">
              <w:rPr>
                <w:b/>
                <w:bCs/>
                <w:iCs/>
                <w:spacing w:val="-2"/>
                <w:sz w:val="26"/>
                <w:szCs w:val="26"/>
                <w:lang w:val="vi-VN"/>
              </w:rPr>
              <w:t>Trường hợp 1</w:t>
            </w:r>
            <w:r w:rsidRPr="00C115A2">
              <w:rPr>
                <w:iCs/>
                <w:spacing w:val="-2"/>
                <w:sz w:val="26"/>
                <w:szCs w:val="26"/>
                <w:lang w:val="vi-VN"/>
              </w:rPr>
              <w:t>: Hồ sơ đề nghị cấp mới giấy phép hành nghề đối với trường hợp người lần đầu tiên đề nghị cấp giấy phép hành nghề quy định tại điểm a, điểm b khoản 1 Điều 30 của Luật Khám bệnh</w:t>
            </w:r>
            <w:r>
              <w:rPr>
                <w:iCs/>
                <w:spacing w:val="-2"/>
                <w:sz w:val="26"/>
                <w:szCs w:val="26"/>
              </w:rPr>
              <w:t>, chữa bệnh</w:t>
            </w:r>
            <w:r w:rsidRPr="00C115A2">
              <w:rPr>
                <w:iCs/>
                <w:spacing w:val="-2"/>
                <w:sz w:val="26"/>
                <w:szCs w:val="26"/>
                <w:lang w:val="vi-VN"/>
              </w:rPr>
              <w:t>:</w:t>
            </w:r>
          </w:p>
          <w:p w14:paraId="54FBD2DB" w14:textId="77777777" w:rsidR="004E42D5" w:rsidRPr="004E42D5" w:rsidRDefault="004E42D5" w:rsidP="00445713">
            <w:pPr>
              <w:spacing w:before="60" w:after="60" w:line="300" w:lineRule="exact"/>
              <w:ind w:left="113" w:right="113" w:firstLine="567"/>
              <w:jc w:val="both"/>
              <w:rPr>
                <w:iCs/>
                <w:spacing w:val="4"/>
                <w:sz w:val="26"/>
                <w:szCs w:val="26"/>
                <w:lang w:val="vi-VN"/>
              </w:rPr>
            </w:pPr>
            <w:r w:rsidRPr="004E42D5">
              <w:rPr>
                <w:iCs/>
                <w:spacing w:val="4"/>
                <w:sz w:val="26"/>
                <w:szCs w:val="26"/>
                <w:lang w:val="vi-VN"/>
              </w:rPr>
              <w:t>a) Đơn theo Mẫu 08 Phụ lục I ban hành kèm theo Nghị định số 96/2023/NĐ-CP.</w:t>
            </w:r>
          </w:p>
          <w:p w14:paraId="5BD4F77F"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b) Bản sao hợp lệ của một trong các giấy tờ sau:</w:t>
            </w:r>
          </w:p>
          <w:p w14:paraId="1427981C"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14:paraId="4E031CE6"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68787C45"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14:paraId="71443F4D"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623D5DD0"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đ) Bản sao hợp lệ của một trong các giấy tờ sau đây:</w:t>
            </w:r>
          </w:p>
          <w:p w14:paraId="6744E3AE"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14:paraId="58DF725C"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xml:space="preserve">- Giấy chứng nhận đủ trình độ phiên dịch của người phiên dịch theo quy </w:t>
            </w:r>
            <w:r w:rsidRPr="00C115A2">
              <w:rPr>
                <w:iCs/>
                <w:spacing w:val="-2"/>
                <w:sz w:val="26"/>
                <w:szCs w:val="26"/>
                <w:lang w:val="vi-VN"/>
              </w:rPr>
              <w:lastRenderedPageBreak/>
              <w:t>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0F331FB2"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3753B533"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215B2E96"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4216E7CA"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b/>
                <w:spacing w:val="-2"/>
                <w:sz w:val="26"/>
                <w:szCs w:val="26"/>
                <w:lang w:val="vi-VN"/>
              </w:rPr>
              <w:t>2.</w:t>
            </w:r>
            <w:r w:rsidRPr="00C115A2">
              <w:rPr>
                <w:spacing w:val="-2"/>
                <w:sz w:val="26"/>
                <w:szCs w:val="26"/>
                <w:lang w:val="vi-VN"/>
              </w:rPr>
              <w:t xml:space="preserve"> </w:t>
            </w:r>
            <w:r w:rsidRPr="00C115A2">
              <w:rPr>
                <w:b/>
                <w:bCs/>
                <w:spacing w:val="-2"/>
                <w:sz w:val="26"/>
                <w:szCs w:val="26"/>
                <w:lang w:val="vi-VN"/>
              </w:rPr>
              <w:t>Trường hợp 2</w:t>
            </w:r>
            <w:r w:rsidRPr="00C115A2">
              <w:rPr>
                <w:spacing w:val="-2"/>
                <w:sz w:val="26"/>
                <w:szCs w:val="26"/>
                <w:lang w:val="vi-VN"/>
              </w:rPr>
              <w:t xml:space="preserve">: </w:t>
            </w:r>
            <w:r w:rsidRPr="00C115A2">
              <w:rPr>
                <w:iCs/>
                <w:spacing w:val="-2"/>
                <w:sz w:val="26"/>
                <w:szCs w:val="26"/>
                <w:lang w:val="vi-VN"/>
              </w:rPr>
              <w:t>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 gồm:</w:t>
            </w:r>
          </w:p>
          <w:p w14:paraId="03C70C2D" w14:textId="77777777" w:rsidR="004E42D5" w:rsidRPr="00C115A2" w:rsidRDefault="004E42D5" w:rsidP="00445713">
            <w:pPr>
              <w:spacing w:before="60" w:after="60" w:line="340" w:lineRule="exact"/>
              <w:ind w:left="113" w:right="113" w:firstLine="567"/>
              <w:jc w:val="both"/>
              <w:rPr>
                <w:iCs/>
                <w:spacing w:val="4"/>
                <w:sz w:val="26"/>
                <w:szCs w:val="26"/>
                <w:lang w:val="vi-VN"/>
              </w:rPr>
            </w:pPr>
            <w:r w:rsidRPr="00C115A2">
              <w:rPr>
                <w:iCs/>
                <w:spacing w:val="4"/>
                <w:sz w:val="26"/>
                <w:szCs w:val="26"/>
                <w:lang w:val="vi-VN"/>
              </w:rPr>
              <w:t>a) Đơn theo Mẫu 08 Phụ lục I ban hành kèm theo Nghị định số 96/2023/NĐ-CP.</w:t>
            </w:r>
          </w:p>
          <w:p w14:paraId="062ABB05"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b) Bản sao hợp lệ của một trong các giấy tờ sau:</w:t>
            </w:r>
          </w:p>
          <w:p w14:paraId="305569C9"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14:paraId="57C81BFC"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32E675D4"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 xml:space="preserve">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w:t>
            </w:r>
            <w:r w:rsidRPr="00C115A2">
              <w:rPr>
                <w:iCs/>
                <w:spacing w:val="-2"/>
                <w:sz w:val="26"/>
                <w:szCs w:val="26"/>
                <w:lang w:val="vi-VN"/>
              </w:rPr>
              <w:lastRenderedPageBreak/>
              <w:t>gia về y tế).</w:t>
            </w:r>
          </w:p>
          <w:p w14:paraId="4E431357"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7E49DBD3"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đ) Bản sao hợp lệ của một trong các giấy tờ sau đây:</w:t>
            </w:r>
          </w:p>
          <w:p w14:paraId="72832B14"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14:paraId="2D18A12B"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24EBAEB0"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00995508"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155FC523"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61A9028"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i)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1419159B"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b/>
                <w:spacing w:val="-2"/>
                <w:sz w:val="26"/>
                <w:szCs w:val="26"/>
                <w:lang w:val="vi-VN"/>
              </w:rPr>
              <w:t>3.</w:t>
            </w:r>
            <w:r w:rsidRPr="00C115A2">
              <w:rPr>
                <w:spacing w:val="-2"/>
                <w:sz w:val="26"/>
                <w:szCs w:val="26"/>
                <w:lang w:val="vi-VN"/>
              </w:rPr>
              <w:t xml:space="preserve"> </w:t>
            </w:r>
            <w:r w:rsidRPr="00C115A2">
              <w:rPr>
                <w:b/>
                <w:bCs/>
                <w:spacing w:val="-2"/>
                <w:sz w:val="26"/>
                <w:szCs w:val="26"/>
                <w:lang w:val="vi-VN"/>
              </w:rPr>
              <w:t>Trường hợp 3</w:t>
            </w:r>
            <w:r w:rsidRPr="00C115A2">
              <w:rPr>
                <w:spacing w:val="-2"/>
                <w:sz w:val="26"/>
                <w:szCs w:val="26"/>
                <w:lang w:val="vi-VN"/>
              </w:rPr>
              <w:t xml:space="preserve">: </w:t>
            </w:r>
            <w:r w:rsidRPr="00C115A2">
              <w:rPr>
                <w:iCs/>
                <w:spacing w:val="-2"/>
                <w:sz w:val="26"/>
                <w:szCs w:val="26"/>
                <w:lang w:val="vi-VN"/>
              </w:rPr>
              <w:t>Hồ sơ đề nghị cấp mới giấy phép hành nghề đối với trường hợp giấy phép hành nghề bị thu hồi theo quy định tại điểm c khoản 6 Điều 137 Nghị định số 96/2023/NĐ-CP do thuộc một trong các trường hợp quy định tại các khoản 1, 2, 3, 4 hoặc 6 Điều 20 của Luật Khám bệnh, chữa bệnh (điểm đ khoản 1 Điều 35 của Luật Khám bệnh, chữa bệnh):</w:t>
            </w:r>
          </w:p>
          <w:p w14:paraId="215E8695"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a) Đơn theo Mẫu 08 Phụ lục I ban hành kèm theo Nghị định số 96/2023/NĐ-CP.</w:t>
            </w:r>
          </w:p>
          <w:p w14:paraId="425DC4DA"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lastRenderedPageBreak/>
              <w:t>b) Bản sao hợp lệ của một trong các giấy tờ sau:</w:t>
            </w:r>
          </w:p>
          <w:p w14:paraId="2255C2AA"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14:paraId="4F19BF49"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29CC30F5"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14:paraId="197EEDE4"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3578F0DC"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đ) Bản sao hợp lệ của một trong các giấy tờ sau đây:</w:t>
            </w:r>
          </w:p>
          <w:p w14:paraId="7BBD0820"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14:paraId="1DEDBC85"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44660EC3"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1A511D84"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34E62027"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xml:space="preserve">h) 02 ảnh chân dung cỡ 04 cm x 06 cm, chụp trên nền trắng trong thời gian </w:t>
            </w:r>
            <w:r w:rsidRPr="00C115A2">
              <w:rPr>
                <w:iCs/>
                <w:spacing w:val="-2"/>
                <w:sz w:val="26"/>
                <w:szCs w:val="26"/>
                <w:lang w:val="vi-VN"/>
              </w:rPr>
              <w:lastRenderedPageBreak/>
              <w:t>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7B6C51C7" w14:textId="77777777" w:rsidR="004E42D5" w:rsidRPr="00C115A2" w:rsidRDefault="004E42D5" w:rsidP="00445713">
            <w:pPr>
              <w:spacing w:before="60" w:after="60" w:line="340" w:lineRule="exact"/>
              <w:ind w:left="113" w:right="113" w:firstLine="567"/>
              <w:jc w:val="both"/>
              <w:rPr>
                <w:iCs/>
                <w:spacing w:val="-2"/>
                <w:sz w:val="26"/>
                <w:szCs w:val="26"/>
                <w:lang w:val="vi-VN"/>
              </w:rPr>
            </w:pPr>
            <w:r w:rsidRPr="00C115A2">
              <w:rPr>
                <w:iCs/>
                <w:spacing w:val="-2"/>
                <w:sz w:val="26"/>
                <w:szCs w:val="26"/>
                <w:lang w:val="vi-VN"/>
              </w:rPr>
              <w:t>i)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058A48CA"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k) Một trong các giấy tờ sau đây:</w:t>
            </w:r>
          </w:p>
          <w:p w14:paraId="25172CD9"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052054E8"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4465F41D"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1652E058"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b/>
                <w:iCs/>
                <w:spacing w:val="-2"/>
                <w:sz w:val="26"/>
                <w:szCs w:val="26"/>
                <w:lang w:val="vi-VN"/>
              </w:rPr>
              <w:t xml:space="preserve">4. </w:t>
            </w:r>
            <w:r w:rsidRPr="00C115A2">
              <w:rPr>
                <w:b/>
                <w:bCs/>
                <w:iCs/>
                <w:spacing w:val="-2"/>
                <w:sz w:val="26"/>
                <w:szCs w:val="26"/>
                <w:lang w:val="vi-VN"/>
              </w:rPr>
              <w:t>Trường hợp 4</w:t>
            </w:r>
            <w:r w:rsidRPr="00C115A2">
              <w:rPr>
                <w:iCs/>
                <w:spacing w:val="-2"/>
                <w:sz w:val="26"/>
                <w:szCs w:val="26"/>
                <w:lang w:val="vi-VN"/>
              </w:rPr>
              <w:t>: Hồ sơ đề nghị cấp mới giấy phép hành nghề theo quy định tại điểm a khoản 7 Điều 125 Nghị định số 96/2023/NĐ-CP:</w:t>
            </w:r>
          </w:p>
          <w:p w14:paraId="0475415A"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a) Đơn theo Mẫu 08 Phụ lục I ban hành kèm theo Nghị định số 96/2023/NĐ-CP.</w:t>
            </w:r>
          </w:p>
          <w:p w14:paraId="2158C1B6"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b) Bản sao hợp lệ của một trong các giấy tờ sau:</w:t>
            </w:r>
          </w:p>
          <w:p w14:paraId="650C1671"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14:paraId="1BC5D727"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0FDBAE71"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14:paraId="79BFCC29"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xml:space="preserve">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w:t>
            </w:r>
            <w:r w:rsidRPr="00C115A2">
              <w:rPr>
                <w:iCs/>
                <w:spacing w:val="-2"/>
                <w:sz w:val="26"/>
                <w:szCs w:val="26"/>
                <w:lang w:val="vi-VN"/>
              </w:rPr>
              <w:lastRenderedPageBreak/>
              <w:t>giấy phép lao động đối với trường hợp phải có giấy phép lao động theo quy định của Bộ luật Lao động.</w:t>
            </w:r>
          </w:p>
          <w:p w14:paraId="4E083A0E"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đ) Bản sao hợp lệ của một trong các giấy tờ sau đây:</w:t>
            </w:r>
          </w:p>
          <w:p w14:paraId="2CA7F9FD" w14:textId="77777777" w:rsidR="004E42D5" w:rsidRPr="00C115A2" w:rsidRDefault="004E42D5" w:rsidP="00445713">
            <w:pPr>
              <w:spacing w:before="60" w:after="60" w:line="320" w:lineRule="exact"/>
              <w:ind w:left="113" w:right="113" w:firstLine="567"/>
              <w:jc w:val="both"/>
              <w:rPr>
                <w:iCs/>
                <w:spacing w:val="-2"/>
                <w:sz w:val="26"/>
                <w:szCs w:val="26"/>
                <w:lang w:val="vi-VN"/>
              </w:rPr>
            </w:pPr>
            <w:r w:rsidRPr="00C115A2">
              <w:rPr>
                <w:iCs/>
                <w:spacing w:val="-2"/>
                <w:sz w:val="26"/>
                <w:szCs w:val="26"/>
                <w:lang w:val="vi-VN"/>
              </w:rP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14:paraId="432E1CA7"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14:paraId="5B0DFFEB"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431FBEA0"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33E0DB50"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544A6813"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i)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14:paraId="45877CD7"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chứng nhận lương y;</w:t>
            </w:r>
          </w:p>
          <w:p w14:paraId="79CD1912" w14:textId="77777777" w:rsidR="004E42D5" w:rsidRPr="00C115A2" w:rsidRDefault="004E42D5" w:rsidP="00445713">
            <w:pPr>
              <w:spacing w:before="60" w:after="60" w:line="300" w:lineRule="exact"/>
              <w:ind w:left="113" w:right="113" w:firstLine="567"/>
              <w:jc w:val="both"/>
              <w:rPr>
                <w:iCs/>
                <w:spacing w:val="-2"/>
                <w:sz w:val="26"/>
                <w:szCs w:val="26"/>
                <w:lang w:val="vi-VN"/>
              </w:rPr>
            </w:pPr>
            <w:r w:rsidRPr="00C115A2">
              <w:rPr>
                <w:iCs/>
                <w:spacing w:val="-2"/>
                <w:sz w:val="26"/>
                <w:szCs w:val="26"/>
                <w:lang w:val="vi-VN"/>
              </w:rPr>
              <w:t>- Giấy chứng nhận bài thuốc gia truyền;</w:t>
            </w:r>
          </w:p>
          <w:p w14:paraId="4C47C6FE" w14:textId="77777777" w:rsidR="004E42D5" w:rsidRPr="00C115A2" w:rsidRDefault="004E42D5" w:rsidP="00445713">
            <w:pPr>
              <w:spacing w:before="60" w:after="60" w:line="300" w:lineRule="exact"/>
              <w:ind w:left="113" w:right="113" w:firstLine="567"/>
              <w:jc w:val="both"/>
              <w:rPr>
                <w:iCs/>
                <w:sz w:val="26"/>
                <w:szCs w:val="26"/>
                <w:lang w:val="vi-VN"/>
              </w:rPr>
            </w:pPr>
            <w:r w:rsidRPr="00C115A2">
              <w:rPr>
                <w:iCs/>
                <w:spacing w:val="-2"/>
                <w:sz w:val="26"/>
                <w:szCs w:val="26"/>
                <w:lang w:val="vi-VN"/>
              </w:rPr>
              <w:t>- Giấy chứng nhận phương pháp chữa bệnh gia truyền.</w:t>
            </w:r>
          </w:p>
        </w:tc>
      </w:tr>
      <w:tr w:rsidR="004E42D5" w:rsidRPr="00C115A2" w14:paraId="300FB954" w14:textId="77777777">
        <w:tblPrEx>
          <w:tblBorders>
            <w:top w:val="none" w:sz="0" w:space="0" w:color="auto"/>
            <w:bottom w:val="none" w:sz="0" w:space="0" w:color="auto"/>
            <w:insideH w:val="none" w:sz="0" w:space="0" w:color="auto"/>
            <w:insideV w:val="none" w:sz="0" w:space="0" w:color="auto"/>
          </w:tblBorders>
        </w:tblPrEx>
        <w:tc>
          <w:tcPr>
            <w:tcW w:w="708"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AC6405" w14:textId="77777777" w:rsidR="004E42D5" w:rsidRPr="00C115A2" w:rsidRDefault="004E42D5" w:rsidP="00445713">
            <w:pPr>
              <w:spacing w:before="60" w:after="60"/>
              <w:ind w:left="113" w:right="113" w:firstLine="567"/>
              <w:jc w:val="both"/>
              <w:rPr>
                <w:b/>
                <w:bCs/>
                <w:i/>
                <w:iCs/>
                <w:sz w:val="26"/>
                <w:szCs w:val="26"/>
                <w:lang w:val="vi-VN"/>
              </w:rPr>
            </w:pPr>
          </w:p>
        </w:tc>
        <w:tc>
          <w:tcPr>
            <w:tcW w:w="4292" w:type="pct"/>
            <w:tcBorders>
              <w:top w:val="single" w:sz="4" w:space="0" w:color="auto"/>
              <w:left w:val="single" w:sz="8" w:space="0" w:color="auto"/>
              <w:bottom w:val="single" w:sz="8" w:space="0" w:color="auto"/>
              <w:right w:val="single" w:sz="8" w:space="0" w:color="auto"/>
              <w:tl2br w:val="nil"/>
              <w:tr2bl w:val="nil"/>
            </w:tcBorders>
          </w:tcPr>
          <w:p w14:paraId="3E85DA2D" w14:textId="77777777" w:rsidR="004E42D5" w:rsidRPr="00C115A2" w:rsidRDefault="004E42D5" w:rsidP="00445713">
            <w:pPr>
              <w:spacing w:after="20"/>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4E42D5" w:rsidRPr="00C115A2" w14:paraId="186CAB2A"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645A235" w14:textId="77777777" w:rsidR="004E42D5" w:rsidRPr="00C115A2" w:rsidRDefault="004E42D5" w:rsidP="00445713">
            <w:pPr>
              <w:spacing w:after="20"/>
              <w:ind w:left="113" w:right="113" w:firstLine="567"/>
              <w:jc w:val="both"/>
              <w:rPr>
                <w:sz w:val="26"/>
                <w:szCs w:val="26"/>
                <w:lang w:val="vi-VN"/>
              </w:rPr>
            </w:pPr>
            <w:r w:rsidRPr="00C115A2">
              <w:rPr>
                <w:b/>
                <w:bCs/>
                <w:i/>
                <w:iCs/>
                <w:sz w:val="26"/>
                <w:szCs w:val="26"/>
                <w:lang w:val="vi-VN"/>
              </w:rPr>
              <w:t xml:space="preserve"> Thời hạn giải quyết:</w:t>
            </w:r>
            <w:r w:rsidRPr="00C115A2">
              <w:rPr>
                <w:sz w:val="26"/>
                <w:szCs w:val="26"/>
                <w:lang w:val="vi-VN"/>
              </w:rPr>
              <w:t xml:space="preserve"> </w:t>
            </w:r>
            <w:r w:rsidRPr="00C115A2">
              <w:rPr>
                <w:iCs/>
                <w:sz w:val="26"/>
                <w:szCs w:val="26"/>
                <w:lang w:val="vi-VN"/>
              </w:rPr>
              <w:t>30 ngày, kể từ ngày nhận đủ hồ sơ</w:t>
            </w:r>
          </w:p>
        </w:tc>
      </w:tr>
      <w:tr w:rsidR="004E42D5" w:rsidRPr="00C115A2" w14:paraId="423465DD"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EF30EB"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t xml:space="preserve"> 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cá nhân </w:t>
            </w:r>
          </w:p>
        </w:tc>
      </w:tr>
      <w:tr w:rsidR="004E42D5" w:rsidRPr="00C115A2" w14:paraId="0E77F097"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34957E" w14:textId="77777777" w:rsidR="004E42D5" w:rsidRPr="00C115A2" w:rsidRDefault="004E42D5" w:rsidP="00445713">
            <w:pPr>
              <w:spacing w:after="20" w:line="320" w:lineRule="exact"/>
              <w:ind w:left="57" w:right="57" w:firstLine="567"/>
              <w:jc w:val="both"/>
              <w:rPr>
                <w:sz w:val="26"/>
                <w:szCs w:val="26"/>
                <w:lang w:val="vi-VN"/>
              </w:rPr>
            </w:pPr>
            <w:r w:rsidRPr="00C115A2">
              <w:rPr>
                <w:b/>
                <w:bCs/>
                <w:sz w:val="26"/>
                <w:szCs w:val="26"/>
                <w:lang w:val="vi-VN"/>
              </w:rPr>
              <w:t xml:space="preserve">Cơ quan </w:t>
            </w:r>
            <w:r w:rsidR="00580010">
              <w:rPr>
                <w:b/>
                <w:bCs/>
                <w:sz w:val="26"/>
                <w:szCs w:val="26"/>
              </w:rPr>
              <w:t>giải quyết</w:t>
            </w:r>
            <w:r w:rsidRPr="00C115A2">
              <w:rPr>
                <w:b/>
                <w:bCs/>
                <w:sz w:val="26"/>
                <w:szCs w:val="26"/>
                <w:lang w:val="vi-VN"/>
              </w:rPr>
              <w:t xml:space="preserve"> thủ tục hành chính: </w:t>
            </w:r>
          </w:p>
          <w:p w14:paraId="4F57E42E"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1. Cơ quan chuyên môn về Y tế thuộc Ủy ban nhân dân cấp Tỉnh:</w:t>
            </w:r>
          </w:p>
          <w:p w14:paraId="79D997A4"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 xml:space="preserve">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w:t>
            </w:r>
            <w:r w:rsidRPr="00176FAF">
              <w:rPr>
                <w:i/>
                <w:iCs/>
                <w:sz w:val="26"/>
                <w:szCs w:val="26"/>
                <w:lang w:val="vi-VN"/>
              </w:rPr>
              <w:lastRenderedPageBreak/>
              <w:t>thuộc Bộ Quốc phòng, Bộ Công an;</w:t>
            </w:r>
          </w:p>
          <w:p w14:paraId="2B9B741A"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b) Đối với người làm việc tại cơ sở khám bệnh, chữa bệnh tư nhân (bao gồm cả bệnh viện tư nhân);</w:t>
            </w:r>
          </w:p>
          <w:p w14:paraId="05C1D74D"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c) Đối với người đang không làm việc tại cơ sở khám bệnh, chữa bệnh.</w:t>
            </w:r>
          </w:p>
          <w:p w14:paraId="786D4DE1"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2. Đối với người đề nghị cấp chức danh chuyên môn tâm lý lâm sàng:</w:t>
            </w:r>
          </w:p>
          <w:p w14:paraId="1451B7B0"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a) Cục Quản lý Khám, chữa bệnh: đối với người làm việc tại cơ sở khám bệnh, chữa bệnh Nhà nước trực thuộc Bộ Y tế trừ các trường hợp thuộc mục b;</w:t>
            </w:r>
          </w:p>
          <w:p w14:paraId="1E0093A9"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172D8121"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 xml:space="preserve">c) </w:t>
            </w:r>
            <w:r w:rsidR="00092CF1">
              <w:rPr>
                <w:i/>
                <w:iCs/>
                <w:sz w:val="26"/>
                <w:szCs w:val="26"/>
                <w:lang w:val="vi-VN"/>
              </w:rPr>
              <w:t>Cơ quan chuyên môn về Y tế thuộc Ủy ban nhân dân cấp Tỉnh</w:t>
            </w:r>
            <w:r w:rsidRPr="00176FAF">
              <w:rPr>
                <w:i/>
                <w:iCs/>
                <w:sz w:val="26"/>
                <w:szCs w:val="26"/>
                <w:lang w:val="vi-VN"/>
              </w:rPr>
              <w:t>:</w:t>
            </w:r>
          </w:p>
          <w:p w14:paraId="47BF9472"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 xml:space="preserve">- Đối với người làm việc tại cơ sở khám bệnh, chữa bệnh trên địa bàn quản lý của </w:t>
            </w:r>
            <w:r w:rsidR="00092CF1">
              <w:rPr>
                <w:i/>
                <w:iCs/>
                <w:sz w:val="26"/>
                <w:szCs w:val="26"/>
                <w:lang w:val="vi-VN"/>
              </w:rPr>
              <w:t>Cơ quan chuyên môn về Y tế thuộc Ủy ban nhân dân cấp Tỉnh</w:t>
            </w:r>
            <w:r w:rsidRPr="00176FAF">
              <w:rPr>
                <w:i/>
                <w:iCs/>
                <w:sz w:val="26"/>
                <w:szCs w:val="26"/>
                <w:lang w:val="vi-VN"/>
              </w:rPr>
              <w:t xml:space="preserve"> (bao gồm cả các cơ sở khám bệnh, chữa bệnh thuộc Bộ, ngành) trừ cơ sở khám bệnh, chữa bệnh trực thuộc Bộ Y tế, Bộ Quốc phòng, Bộ Công an;</w:t>
            </w:r>
          </w:p>
          <w:p w14:paraId="1BAEC1DE" w14:textId="77777777" w:rsidR="00176FAF" w:rsidRPr="00176FAF" w:rsidRDefault="00176FAF" w:rsidP="00176FAF">
            <w:pPr>
              <w:spacing w:after="60" w:line="380" w:lineRule="exact"/>
              <w:ind w:left="113" w:right="113" w:firstLine="567"/>
              <w:jc w:val="both"/>
              <w:rPr>
                <w:i/>
                <w:iCs/>
                <w:sz w:val="26"/>
                <w:szCs w:val="26"/>
                <w:lang w:val="vi-VN"/>
              </w:rPr>
            </w:pPr>
            <w:r w:rsidRPr="00176FAF">
              <w:rPr>
                <w:i/>
                <w:iCs/>
                <w:sz w:val="26"/>
                <w:szCs w:val="26"/>
                <w:lang w:val="vi-VN"/>
              </w:rPr>
              <w:t>- Đối với người làm việc tại cơ sở khám bệnh, chữa bệnh tư nhân (bao gồm cả bệnh viện tư nhân);</w:t>
            </w:r>
          </w:p>
          <w:p w14:paraId="1A501D12" w14:textId="77777777" w:rsidR="004E42D5" w:rsidRPr="004E42D5" w:rsidRDefault="00176FAF" w:rsidP="00176FAF">
            <w:pPr>
              <w:spacing w:after="60" w:line="380" w:lineRule="exact"/>
              <w:ind w:left="113" w:right="113" w:firstLine="567"/>
              <w:jc w:val="both"/>
              <w:rPr>
                <w:i/>
                <w:iCs/>
                <w:sz w:val="26"/>
                <w:szCs w:val="26"/>
              </w:rPr>
            </w:pPr>
            <w:r w:rsidRPr="00176FAF">
              <w:rPr>
                <w:i/>
                <w:iCs/>
                <w:sz w:val="26"/>
                <w:szCs w:val="26"/>
                <w:lang w:val="vi-VN"/>
              </w:rPr>
              <w:t>- Đối với người đang không làm việc tại cơ sở khám bệnh, chữa bệnh.</w:t>
            </w:r>
          </w:p>
        </w:tc>
      </w:tr>
      <w:tr w:rsidR="004E42D5" w:rsidRPr="00C115A2" w14:paraId="3137DAB8"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559B69"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lastRenderedPageBreak/>
              <w:t xml:space="preserve"> Kết quả thực hiện thủ tục hành chính: </w:t>
            </w:r>
            <w:bookmarkStart w:id="5" w:name="bieumau_ms_2_06_09_tt_49_2015_byt"/>
            <w:r w:rsidRPr="00C115A2">
              <w:rPr>
                <w:sz w:val="26"/>
                <w:szCs w:val="26"/>
                <w:lang w:val="vi-VN"/>
              </w:rPr>
              <w:t xml:space="preserve">Giấy </w:t>
            </w:r>
            <w:bookmarkEnd w:id="5"/>
            <w:r w:rsidRPr="00C115A2">
              <w:rPr>
                <w:sz w:val="26"/>
                <w:szCs w:val="26"/>
                <w:lang w:val="vi-VN"/>
              </w:rPr>
              <w:t>phép hành nghề.</w:t>
            </w:r>
          </w:p>
        </w:tc>
      </w:tr>
      <w:tr w:rsidR="004E42D5" w:rsidRPr="00C115A2" w14:paraId="7F1AB7B5"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CE9AF0"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t>Phí:</w:t>
            </w:r>
            <w:r w:rsidRPr="00C115A2">
              <w:rPr>
                <w:sz w:val="26"/>
                <w:szCs w:val="26"/>
                <w:lang w:val="vi-VN"/>
              </w:rPr>
              <w:t xml:space="preserve"> 430.000 đồng/hồ sơ</w:t>
            </w:r>
          </w:p>
        </w:tc>
      </w:tr>
      <w:tr w:rsidR="004E42D5" w:rsidRPr="00C115A2" w14:paraId="7D8462F4"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06A8BE"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t xml:space="preserve"> Tên mẫu đơn, mẫu tờ khai (Đính kèm thủ tục này)</w:t>
            </w:r>
          </w:p>
        </w:tc>
      </w:tr>
      <w:tr w:rsidR="004E42D5" w:rsidRPr="00C115A2" w14:paraId="047917C3"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D513FD" w14:textId="77777777" w:rsidR="004E42D5" w:rsidRPr="00C115A2" w:rsidRDefault="004E42D5" w:rsidP="00445713">
            <w:pPr>
              <w:spacing w:before="60" w:after="60"/>
              <w:ind w:left="113" w:right="113" w:firstLine="567"/>
              <w:jc w:val="both"/>
              <w:rPr>
                <w:sz w:val="26"/>
                <w:szCs w:val="26"/>
                <w:lang w:val="vi-VN"/>
              </w:rPr>
            </w:pPr>
            <w:r w:rsidRPr="00C115A2">
              <w:rPr>
                <w:sz w:val="26"/>
                <w:szCs w:val="26"/>
                <w:lang w:val="vi-VN"/>
              </w:rPr>
              <w:t> </w:t>
            </w:r>
          </w:p>
        </w:tc>
        <w:tc>
          <w:tcPr>
            <w:tcW w:w="429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6CB9BC" w14:textId="77777777" w:rsidR="004E42D5" w:rsidRPr="00C115A2" w:rsidRDefault="004E42D5" w:rsidP="00445713">
            <w:pPr>
              <w:spacing w:after="20"/>
              <w:ind w:left="113" w:right="113" w:firstLine="567"/>
              <w:jc w:val="both"/>
              <w:rPr>
                <w:sz w:val="26"/>
                <w:szCs w:val="26"/>
                <w:lang w:val="vi-VN"/>
              </w:rPr>
            </w:pPr>
            <w:r w:rsidRPr="00C115A2">
              <w:rPr>
                <w:sz w:val="26"/>
                <w:szCs w:val="26"/>
                <w:lang w:val="vi-VN"/>
              </w:rPr>
              <w:t xml:space="preserve">1. </w:t>
            </w:r>
            <w:bookmarkStart w:id="6" w:name="bieumau_ms_4_01_tt_49_2015_byt"/>
            <w:r w:rsidRPr="00C115A2">
              <w:rPr>
                <w:sz w:val="26"/>
                <w:szCs w:val="26"/>
                <w:lang w:val="vi-VN"/>
              </w:rPr>
              <w:t>Mẫu số 0</w:t>
            </w:r>
            <w:bookmarkEnd w:id="6"/>
            <w:r w:rsidRPr="00C115A2">
              <w:rPr>
                <w:sz w:val="26"/>
                <w:szCs w:val="26"/>
                <w:lang w:val="vi-VN"/>
              </w:rPr>
              <w:t>8 phụ lục I: Đơn đề nghị cấp giấy phép hành nghề khám bệnh, chữa bệnh/Thừa nhận giấy phép hành nghề</w:t>
            </w:r>
          </w:p>
          <w:p w14:paraId="551E3F8E" w14:textId="77777777" w:rsidR="004E42D5" w:rsidRPr="00C115A2" w:rsidRDefault="004E42D5" w:rsidP="00445713">
            <w:pPr>
              <w:spacing w:after="20"/>
              <w:ind w:left="113" w:right="113" w:firstLine="567"/>
              <w:jc w:val="both"/>
              <w:rPr>
                <w:sz w:val="26"/>
                <w:szCs w:val="26"/>
                <w:lang w:val="vi-VN"/>
              </w:rPr>
            </w:pPr>
            <w:r w:rsidRPr="00C115A2">
              <w:rPr>
                <w:sz w:val="26"/>
                <w:szCs w:val="26"/>
                <w:lang w:val="vi-VN"/>
              </w:rPr>
              <w:t xml:space="preserve">2. </w:t>
            </w:r>
            <w:bookmarkStart w:id="7" w:name="bieumau_ms_4_02_tt_49_2015_byt"/>
            <w:r w:rsidRPr="00C115A2">
              <w:rPr>
                <w:sz w:val="26"/>
                <w:szCs w:val="26"/>
                <w:lang w:val="vi-VN"/>
              </w:rPr>
              <w:t>Mẫu số 0</w:t>
            </w:r>
            <w:bookmarkEnd w:id="7"/>
            <w:r w:rsidRPr="00C115A2">
              <w:rPr>
                <w:sz w:val="26"/>
                <w:szCs w:val="26"/>
                <w:lang w:val="vi-VN"/>
              </w:rPr>
              <w:t xml:space="preserve">9 phụ lục I: </w:t>
            </w:r>
            <w:r w:rsidRPr="00C115A2">
              <w:rPr>
                <w:iCs/>
                <w:sz w:val="26"/>
                <w:szCs w:val="26"/>
                <w:lang w:val="vi-VN"/>
              </w:rPr>
              <w:t xml:space="preserve">Sơ yếu lý lịch tự thuật của người hành nghề </w:t>
            </w:r>
          </w:p>
        </w:tc>
      </w:tr>
      <w:tr w:rsidR="004E42D5" w:rsidRPr="00C115A2" w14:paraId="24671CD1"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9139E8"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t xml:space="preserve"> Yêu cầu, Điều kiện thực hiện thủ tục hành chính (nếu có): </w:t>
            </w:r>
            <w:r w:rsidRPr="00C115A2">
              <w:rPr>
                <w:sz w:val="26"/>
                <w:szCs w:val="26"/>
                <w:lang w:val="vi-VN"/>
              </w:rPr>
              <w:t>Có</w:t>
            </w:r>
          </w:p>
          <w:p w14:paraId="4267373F" w14:textId="77777777" w:rsidR="004E42D5" w:rsidRPr="00C115A2" w:rsidRDefault="004E42D5" w:rsidP="00445713">
            <w:pPr>
              <w:spacing w:before="60" w:after="60" w:line="300" w:lineRule="exact"/>
              <w:ind w:left="113" w:right="113" w:firstLine="567"/>
              <w:jc w:val="both"/>
              <w:outlineLvl w:val="2"/>
              <w:rPr>
                <w:bCs/>
                <w:sz w:val="26"/>
                <w:szCs w:val="26"/>
                <w:lang w:val="vi-VN"/>
              </w:rPr>
            </w:pPr>
            <w:r w:rsidRPr="00C115A2">
              <w:rPr>
                <w:bCs/>
                <w:sz w:val="26"/>
                <w:szCs w:val="26"/>
                <w:lang w:val="vi-VN"/>
              </w:rPr>
              <w:t>Điều kiện cấp mới giấy phép hành nghề đối với các chức danh bác sỹ, y sỹ, điều dưỡng, hộ sinh, kỹ thuật y, dinh dưỡng lâm sàng, cấp cứu viên ngoại viện và tâm lý lâm sàng bao gồm:</w:t>
            </w:r>
          </w:p>
          <w:p w14:paraId="0CBF4E0C" w14:textId="77777777" w:rsidR="004E42D5" w:rsidRPr="00C115A2" w:rsidRDefault="004E42D5" w:rsidP="00445713">
            <w:pPr>
              <w:spacing w:before="60" w:after="60" w:line="300" w:lineRule="exact"/>
              <w:ind w:left="113" w:right="113" w:firstLine="567"/>
              <w:jc w:val="both"/>
              <w:outlineLvl w:val="2"/>
              <w:rPr>
                <w:bCs/>
                <w:sz w:val="26"/>
                <w:szCs w:val="26"/>
                <w:lang w:val="vi-VN"/>
              </w:rPr>
            </w:pPr>
            <w:bookmarkStart w:id="8" w:name="_Hlk152698372"/>
            <w:bookmarkStart w:id="9" w:name="_Hlk152698208"/>
            <w:r w:rsidRPr="00C115A2">
              <w:rPr>
                <w:bCs/>
                <w:sz w:val="26"/>
                <w:szCs w:val="26"/>
                <w:lang w:val="vi-VN"/>
              </w:rPr>
              <w:t>a) Có văn bằng chuyên môn theo quy định tại Điều 127 Nghị định số 96/2023/NĐ-CP hoặc g</w:t>
            </w:r>
            <w:r w:rsidRPr="00C115A2">
              <w:rPr>
                <w:bCs/>
                <w:iCs/>
                <w:sz w:val="26"/>
                <w:szCs w:val="26"/>
                <w:lang w:val="vi-VN"/>
              </w:rPr>
              <w:t xml:space="preserve">iấy phép hành nghề đã được thừa nhận theo quy định tại Điều 37 Nghị định số 96/2023/NĐ-CP </w:t>
            </w:r>
            <w:r w:rsidRPr="00C115A2">
              <w:rPr>
                <w:bCs/>
                <w:sz w:val="26"/>
                <w:szCs w:val="26"/>
                <w:lang w:val="vi-VN"/>
              </w:rPr>
              <w:t>phù hợp với chức danh đề nghị cấp mới giấy phép hành nghề;</w:t>
            </w:r>
            <w:bookmarkEnd w:id="8"/>
          </w:p>
          <w:p w14:paraId="2221D3E4" w14:textId="77777777" w:rsidR="004E42D5" w:rsidRPr="00C115A2" w:rsidRDefault="004E42D5" w:rsidP="00445713">
            <w:pPr>
              <w:spacing w:before="60" w:after="60" w:line="300" w:lineRule="exact"/>
              <w:ind w:left="113" w:right="113" w:firstLine="567"/>
              <w:jc w:val="both"/>
              <w:outlineLvl w:val="2"/>
              <w:rPr>
                <w:bCs/>
                <w:sz w:val="26"/>
                <w:szCs w:val="26"/>
                <w:lang w:val="vi-VN"/>
              </w:rPr>
            </w:pPr>
            <w:r w:rsidRPr="00C115A2">
              <w:rPr>
                <w:bCs/>
                <w:sz w:val="26"/>
                <w:szCs w:val="26"/>
                <w:lang w:val="vi-VN"/>
              </w:rPr>
              <w:t>b) Có đủ sức khỏe để hành nghề;</w:t>
            </w:r>
          </w:p>
          <w:p w14:paraId="06CA87C8" w14:textId="77777777" w:rsidR="004E42D5" w:rsidRPr="00C115A2" w:rsidRDefault="004E42D5" w:rsidP="00445713">
            <w:pPr>
              <w:spacing w:before="60" w:after="60" w:line="300" w:lineRule="exact"/>
              <w:ind w:left="113" w:right="113" w:firstLine="567"/>
              <w:jc w:val="both"/>
              <w:outlineLvl w:val="2"/>
              <w:rPr>
                <w:bCs/>
                <w:sz w:val="26"/>
                <w:szCs w:val="26"/>
                <w:lang w:val="vi-VN"/>
              </w:rPr>
            </w:pPr>
            <w:bookmarkStart w:id="10" w:name="_Hlk152699380"/>
            <w:r w:rsidRPr="00C115A2">
              <w:rPr>
                <w:bCs/>
                <w:sz w:val="26"/>
                <w:szCs w:val="26"/>
                <w:lang w:val="vi-VN"/>
              </w:rPr>
              <w:t>c) Biết tiếng Việt thành thạo theo quy định tại Điều 138 Nghị định số 96/2023/NĐ-CP hoặc có người phiên dịch đáp ứng quy định tại Điều 139 Nghị định số 96/2023/NĐ-CP đối với trường hợp người nước ngoài không biết tiếng Việt thành thạo;</w:t>
            </w:r>
          </w:p>
          <w:bookmarkEnd w:id="10"/>
          <w:p w14:paraId="22C7AEBE" w14:textId="77777777" w:rsidR="004E42D5" w:rsidRPr="00C115A2" w:rsidRDefault="004E42D5" w:rsidP="00445713">
            <w:pPr>
              <w:spacing w:before="60" w:after="60" w:line="300" w:lineRule="exact"/>
              <w:ind w:left="113" w:right="113" w:firstLine="567"/>
              <w:jc w:val="both"/>
              <w:outlineLvl w:val="2"/>
              <w:rPr>
                <w:bCs/>
                <w:sz w:val="26"/>
                <w:szCs w:val="26"/>
                <w:lang w:val="vi-VN"/>
              </w:rPr>
            </w:pPr>
            <w:r w:rsidRPr="00C115A2">
              <w:rPr>
                <w:bCs/>
                <w:sz w:val="26"/>
                <w:szCs w:val="26"/>
                <w:lang w:val="vi-VN"/>
              </w:rPr>
              <w:t>d)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bookmarkEnd w:id="9"/>
          <w:p w14:paraId="61877382" w14:textId="77777777" w:rsidR="004E42D5" w:rsidRPr="00C115A2" w:rsidRDefault="004E42D5" w:rsidP="00445713">
            <w:pPr>
              <w:spacing w:after="20"/>
              <w:ind w:left="113" w:right="113" w:firstLine="567"/>
              <w:jc w:val="both"/>
              <w:rPr>
                <w:sz w:val="26"/>
                <w:szCs w:val="26"/>
                <w:lang w:val="vi-VN"/>
              </w:rPr>
            </w:pPr>
            <w:r w:rsidRPr="00C115A2">
              <w:rPr>
                <w:bCs/>
                <w:spacing w:val="-4"/>
                <w:sz w:val="26"/>
                <w:szCs w:val="26"/>
                <w:lang w:val="vi-VN"/>
              </w:rPr>
              <w:t>đ) Đã hoàn thành thực hành theo quy định tại Điều 129 Nghị định số 96/2023/NĐ-CP trừ trường hợp quy định tại điểm b khoản 1 Điều 125 Nghị định số 96/2023/NĐ-CP.</w:t>
            </w:r>
          </w:p>
        </w:tc>
      </w:tr>
      <w:tr w:rsidR="004E42D5" w:rsidRPr="00C115A2" w14:paraId="1EF14621" w14:textId="7777777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2C9488E" w14:textId="77777777" w:rsidR="004E42D5" w:rsidRPr="00C115A2" w:rsidRDefault="004E42D5" w:rsidP="00445713">
            <w:pPr>
              <w:spacing w:after="20"/>
              <w:ind w:left="113" w:right="113" w:firstLine="567"/>
              <w:jc w:val="both"/>
              <w:rPr>
                <w:sz w:val="26"/>
                <w:szCs w:val="26"/>
                <w:lang w:val="vi-VN"/>
              </w:rPr>
            </w:pPr>
            <w:r w:rsidRPr="00C115A2">
              <w:rPr>
                <w:b/>
                <w:bCs/>
                <w:sz w:val="26"/>
                <w:szCs w:val="26"/>
                <w:lang w:val="vi-VN"/>
              </w:rPr>
              <w:lastRenderedPageBreak/>
              <w:t xml:space="preserve"> Căn cứ pháp lý của thủ tục hành chính</w:t>
            </w:r>
          </w:p>
        </w:tc>
      </w:tr>
      <w:tr w:rsidR="00DA0BA6" w:rsidRPr="00C115A2" w14:paraId="171BD42D" w14:textId="77777777">
        <w:tblPrEx>
          <w:tblBorders>
            <w:top w:val="none" w:sz="0" w:space="0" w:color="auto"/>
            <w:bottom w:val="none" w:sz="0" w:space="0" w:color="auto"/>
            <w:insideH w:val="none" w:sz="0" w:space="0" w:color="auto"/>
            <w:insideV w:val="none" w:sz="0" w:space="0" w:color="auto"/>
          </w:tblBorders>
        </w:tblPrEx>
        <w:tc>
          <w:tcPr>
            <w:tcW w:w="70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91C31F6" w14:textId="77777777" w:rsidR="00DA0BA6" w:rsidRPr="00C115A2" w:rsidRDefault="00DA0BA6" w:rsidP="00DA0BA6">
            <w:pPr>
              <w:spacing w:before="60" w:after="60"/>
              <w:ind w:left="113" w:right="113" w:firstLine="567"/>
              <w:jc w:val="both"/>
              <w:rPr>
                <w:sz w:val="26"/>
                <w:szCs w:val="26"/>
                <w:lang w:val="vi-VN"/>
              </w:rPr>
            </w:pPr>
            <w:r w:rsidRPr="00C115A2">
              <w:rPr>
                <w:sz w:val="26"/>
                <w:szCs w:val="26"/>
                <w:lang w:val="vi-VN"/>
              </w:rPr>
              <w:t> </w:t>
            </w:r>
          </w:p>
        </w:tc>
        <w:tc>
          <w:tcPr>
            <w:tcW w:w="429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9B57944" w14:textId="77777777" w:rsidR="00DA0BA6" w:rsidRPr="00C115A2" w:rsidRDefault="00DA0BA6" w:rsidP="00DA0BA6">
            <w:pPr>
              <w:spacing w:before="60" w:after="60" w:line="320" w:lineRule="exact"/>
              <w:ind w:left="113" w:right="113" w:firstLine="567"/>
              <w:jc w:val="both"/>
              <w:rPr>
                <w:sz w:val="26"/>
                <w:szCs w:val="26"/>
                <w:lang w:val="vi-VN"/>
              </w:rPr>
            </w:pPr>
            <w:bookmarkStart w:id="11" w:name="_Hlk201158773"/>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01FA09D0" w14:textId="77777777" w:rsidR="00DA0BA6" w:rsidRDefault="00DA0BA6" w:rsidP="00DA0BA6">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70571773" w14:textId="77777777" w:rsidR="00DA0BA6" w:rsidRPr="00DA0BA6" w:rsidRDefault="00DA0BA6" w:rsidP="00DA0BA6">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582B7B08" w14:textId="77777777" w:rsidR="00DA0BA6" w:rsidRPr="00C115A2" w:rsidRDefault="00DA0BA6" w:rsidP="00DA0BA6">
            <w:pPr>
              <w:spacing w:after="20"/>
              <w:ind w:left="113" w:right="113" w:firstLine="567"/>
              <w:jc w:val="both"/>
              <w:rPr>
                <w:sz w:val="26"/>
                <w:szCs w:val="26"/>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bookmarkEnd w:id="11"/>
          </w:p>
        </w:tc>
      </w:tr>
    </w:tbl>
    <w:p w14:paraId="21A775E7" w14:textId="77777777" w:rsidR="004E42D5" w:rsidRPr="00C115A2" w:rsidRDefault="004E42D5" w:rsidP="004E42D5">
      <w:pPr>
        <w:tabs>
          <w:tab w:val="left" w:pos="4020"/>
          <w:tab w:val="center" w:pos="4900"/>
        </w:tabs>
        <w:spacing w:before="60" w:after="60"/>
        <w:jc w:val="both"/>
        <w:rPr>
          <w:b/>
          <w:bCs/>
          <w:sz w:val="26"/>
          <w:szCs w:val="26"/>
          <w:lang w:val="vi-VN"/>
        </w:rPr>
      </w:pPr>
    </w:p>
    <w:p w14:paraId="3062D132" w14:textId="77777777" w:rsidR="004E42D5" w:rsidRPr="00C115A2" w:rsidRDefault="004E42D5" w:rsidP="004E42D5">
      <w:pPr>
        <w:tabs>
          <w:tab w:val="left" w:pos="4020"/>
          <w:tab w:val="center" w:pos="4900"/>
        </w:tabs>
        <w:spacing w:before="60" w:after="60"/>
        <w:jc w:val="both"/>
        <w:rPr>
          <w:b/>
          <w:bCs/>
          <w:sz w:val="26"/>
          <w:szCs w:val="26"/>
          <w:lang w:val="vi-VN"/>
        </w:rPr>
      </w:pPr>
    </w:p>
    <w:p w14:paraId="5A00406E" w14:textId="77777777" w:rsidR="004E42D5" w:rsidRPr="00C115A2" w:rsidRDefault="004E42D5" w:rsidP="004E42D5">
      <w:pPr>
        <w:tabs>
          <w:tab w:val="left" w:pos="4020"/>
          <w:tab w:val="center" w:pos="4900"/>
        </w:tabs>
        <w:spacing w:before="60" w:after="60"/>
        <w:jc w:val="both"/>
        <w:rPr>
          <w:b/>
          <w:bCs/>
          <w:sz w:val="26"/>
          <w:szCs w:val="26"/>
          <w:lang w:val="vi-VN"/>
        </w:rPr>
        <w:sectPr w:rsidR="004E42D5" w:rsidRPr="00C115A2" w:rsidSect="004E42D5">
          <w:headerReference w:type="default" r:id="rId8"/>
          <w:type w:val="continuous"/>
          <w:pgSz w:w="11907" w:h="16840" w:code="9"/>
          <w:pgMar w:top="993" w:right="1134" w:bottom="1135" w:left="1701" w:header="426" w:footer="720" w:gutter="0"/>
          <w:cols w:space="720"/>
          <w:titlePg/>
          <w:docGrid w:linePitch="326"/>
        </w:sectPr>
      </w:pPr>
    </w:p>
    <w:p w14:paraId="56B4B0EC" w14:textId="77777777" w:rsidR="004E42D5" w:rsidRPr="00C115A2" w:rsidRDefault="004E42D5" w:rsidP="004E42D5">
      <w:pPr>
        <w:spacing w:line="276" w:lineRule="auto"/>
        <w:ind w:firstLine="567"/>
        <w:jc w:val="both"/>
        <w:rPr>
          <w:rFonts w:eastAsia="Calibri"/>
          <w:b/>
          <w:bCs/>
          <w:sz w:val="26"/>
          <w:szCs w:val="26"/>
          <w:lang w:val="vi-VN"/>
        </w:rPr>
      </w:pPr>
      <w:r w:rsidRPr="00C115A2">
        <w:rPr>
          <w:rFonts w:eastAsia="Calibri"/>
          <w:b/>
          <w:bCs/>
          <w:sz w:val="26"/>
          <w:szCs w:val="26"/>
          <w:lang w:val="vi-VN"/>
        </w:rPr>
        <w:lastRenderedPageBreak/>
        <w:t>Mẫu 08 - Đơn đề nghị cấp giấy phép hành nghề khám bệnh chữa bệnh/ Thừa nhận giấy phép hành nghề</w:t>
      </w:r>
    </w:p>
    <w:p w14:paraId="6CF43C53" w14:textId="77777777" w:rsidR="004E42D5" w:rsidRPr="00C115A2" w:rsidRDefault="004E42D5" w:rsidP="004E42D5">
      <w:pPr>
        <w:rPr>
          <w:sz w:val="26"/>
          <w:szCs w:val="26"/>
          <w:lang w:val="vi-VN"/>
        </w:rPr>
      </w:pPr>
    </w:p>
    <w:p w14:paraId="70BB4040" w14:textId="77777777" w:rsidR="004E42D5" w:rsidRPr="00C115A2" w:rsidRDefault="004E42D5" w:rsidP="004E42D5">
      <w:pPr>
        <w:jc w:val="center"/>
        <w:rPr>
          <w:b/>
          <w:bCs/>
          <w:sz w:val="26"/>
          <w:szCs w:val="26"/>
          <w:lang w:val="vi-VN"/>
        </w:rPr>
        <w:sectPr w:rsidR="004E42D5" w:rsidRPr="00C115A2" w:rsidSect="004E42D5">
          <w:pgSz w:w="11907" w:h="16840" w:code="9"/>
          <w:pgMar w:top="993" w:right="1134" w:bottom="1135" w:left="1701" w:header="426" w:footer="720" w:gutter="0"/>
          <w:cols w:space="720"/>
          <w:titlePg/>
          <w:docGrid w:linePitch="326"/>
        </w:sectPr>
      </w:pPr>
    </w:p>
    <w:p w14:paraId="5A9CBA14" w14:textId="77777777" w:rsidR="004E42D5" w:rsidRPr="00C115A2" w:rsidRDefault="004E42D5" w:rsidP="004E42D5">
      <w:pPr>
        <w:jc w:val="center"/>
        <w:rPr>
          <w:b/>
          <w:bCs/>
          <w:sz w:val="26"/>
          <w:szCs w:val="26"/>
          <w:lang w:val="vi-VN"/>
        </w:rPr>
        <w:sectPr w:rsidR="004E42D5" w:rsidRPr="00C115A2" w:rsidSect="004E42D5">
          <w:type w:val="continuous"/>
          <w:pgSz w:w="11907" w:h="16840" w:code="9"/>
          <w:pgMar w:top="993" w:right="1134" w:bottom="1135" w:left="1701" w:header="426" w:footer="720" w:gutter="0"/>
          <w:cols w:space="720"/>
          <w:titlePg/>
          <w:docGrid w:linePitch="326"/>
        </w:sectPr>
      </w:pPr>
    </w:p>
    <w:tbl>
      <w:tblPr>
        <w:tblW w:w="0" w:type="auto"/>
        <w:tblLayout w:type="fixed"/>
        <w:tblLook w:val="04A0" w:firstRow="1" w:lastRow="0" w:firstColumn="1" w:lastColumn="0" w:noHBand="0" w:noVBand="1"/>
      </w:tblPr>
      <w:tblGrid>
        <w:gridCol w:w="9108"/>
      </w:tblGrid>
      <w:tr w:rsidR="004E42D5" w:rsidRPr="00C115A2" w14:paraId="5BF757D7" w14:textId="77777777">
        <w:trPr>
          <w:trHeight w:val="2057"/>
        </w:trPr>
        <w:tc>
          <w:tcPr>
            <w:tcW w:w="9108" w:type="dxa"/>
          </w:tcPr>
          <w:p w14:paraId="499B8195" w14:textId="77777777" w:rsidR="004E42D5" w:rsidRPr="00C115A2" w:rsidRDefault="004E42D5" w:rsidP="00445713">
            <w:pPr>
              <w:jc w:val="center"/>
              <w:rPr>
                <w:b/>
                <w:bCs/>
                <w:sz w:val="26"/>
                <w:szCs w:val="26"/>
                <w:lang w:val="vi-VN"/>
              </w:rPr>
            </w:pPr>
            <w:r w:rsidRPr="00C115A2">
              <w:rPr>
                <w:b/>
                <w:bCs/>
                <w:sz w:val="26"/>
                <w:szCs w:val="26"/>
                <w:lang w:val="vi-VN"/>
              </w:rPr>
              <w:t>CỘNG HÒA XÃ HỘI CHỦ NGHĨA VIỆT NAM</w:t>
            </w:r>
          </w:p>
          <w:p w14:paraId="6DC715AE" w14:textId="77777777" w:rsidR="004E42D5" w:rsidRPr="00C115A2" w:rsidRDefault="004E42D5" w:rsidP="00445713">
            <w:pPr>
              <w:jc w:val="center"/>
              <w:rPr>
                <w:sz w:val="26"/>
                <w:szCs w:val="26"/>
                <w:lang w:val="vi-VN"/>
              </w:rPr>
            </w:pPr>
            <w:r w:rsidRPr="00C115A2">
              <w:rPr>
                <w:b/>
                <w:bCs/>
                <w:sz w:val="26"/>
                <w:szCs w:val="26"/>
                <w:lang w:val="vi-VN"/>
              </w:rPr>
              <w:t>Độc lập - Tự do - Hạnh phúc</w:t>
            </w:r>
          </w:p>
          <w:p w14:paraId="0997AB47" w14:textId="77777777" w:rsidR="004E42D5" w:rsidRPr="00C115A2" w:rsidRDefault="004E42D5" w:rsidP="00445713">
            <w:pPr>
              <w:jc w:val="center"/>
              <w:rPr>
                <w:sz w:val="26"/>
                <w:szCs w:val="26"/>
                <w:vertAlign w:val="superscript"/>
                <w:lang w:val="vi-VN"/>
              </w:rPr>
            </w:pPr>
            <w:r w:rsidRPr="00C115A2">
              <w:rPr>
                <w:sz w:val="26"/>
                <w:szCs w:val="26"/>
                <w:vertAlign w:val="superscript"/>
                <w:lang w:val="vi-VN"/>
              </w:rPr>
              <w:t>_______________________________________</w:t>
            </w:r>
          </w:p>
          <w:p w14:paraId="1A926809" w14:textId="77777777" w:rsidR="004E42D5" w:rsidRPr="00C115A2" w:rsidRDefault="004E42D5" w:rsidP="00445713">
            <w:pPr>
              <w:jc w:val="center"/>
              <w:rPr>
                <w:i/>
                <w:iCs/>
                <w:sz w:val="26"/>
                <w:szCs w:val="26"/>
                <w:lang w:val="vi-VN"/>
              </w:rPr>
            </w:pPr>
            <w:r w:rsidRPr="00C115A2">
              <w:rPr>
                <w:i/>
                <w:iCs/>
                <w:sz w:val="26"/>
                <w:szCs w:val="26"/>
                <w:lang w:val="vi-VN"/>
              </w:rPr>
              <w:t xml:space="preserve">     ......</w:t>
            </w:r>
            <w:r w:rsidRPr="005A1069">
              <w:rPr>
                <w:rStyle w:val="FootnoteReference"/>
                <w:i/>
                <w:iCs/>
                <w:sz w:val="26"/>
                <w:szCs w:val="26"/>
                <w:lang w:val="vi-VN"/>
              </w:rPr>
              <w:footnoteReference w:id="12"/>
            </w:r>
            <w:r w:rsidRPr="00C115A2">
              <w:rPr>
                <w:i/>
                <w:iCs/>
                <w:sz w:val="26"/>
                <w:szCs w:val="26"/>
                <w:lang w:val="vi-VN"/>
              </w:rPr>
              <w:t>......., ngày…... tháng …. năm .......</w:t>
            </w:r>
          </w:p>
          <w:p w14:paraId="7DADDF4F" w14:textId="77777777" w:rsidR="004E42D5" w:rsidRPr="00C115A2" w:rsidRDefault="004E42D5" w:rsidP="00445713">
            <w:pPr>
              <w:jc w:val="center"/>
              <w:rPr>
                <w:b/>
                <w:bCs/>
                <w:sz w:val="26"/>
                <w:szCs w:val="26"/>
                <w:lang w:val="vi-VN"/>
              </w:rPr>
            </w:pPr>
          </w:p>
          <w:p w14:paraId="125CC2D4" w14:textId="77777777" w:rsidR="004E42D5" w:rsidRPr="00C115A2" w:rsidRDefault="004E42D5" w:rsidP="00445713">
            <w:pPr>
              <w:jc w:val="center"/>
              <w:rPr>
                <w:b/>
                <w:bCs/>
                <w:sz w:val="26"/>
                <w:szCs w:val="26"/>
                <w:lang w:val="vi-VN"/>
              </w:rPr>
            </w:pPr>
            <w:r w:rsidRPr="00C115A2">
              <w:rPr>
                <w:b/>
                <w:bCs/>
                <w:sz w:val="26"/>
                <w:szCs w:val="26"/>
                <w:lang w:val="vi-VN"/>
              </w:rPr>
              <w:t xml:space="preserve">ĐƠN ĐỀ NGHỊ </w:t>
            </w:r>
          </w:p>
          <w:p w14:paraId="0BAAEC80" w14:textId="77777777" w:rsidR="004E42D5" w:rsidRPr="00C115A2" w:rsidRDefault="004E42D5" w:rsidP="00445713">
            <w:pPr>
              <w:jc w:val="center"/>
              <w:rPr>
                <w:b/>
                <w:bCs/>
                <w:sz w:val="26"/>
                <w:szCs w:val="26"/>
                <w:lang w:val="vi-VN"/>
              </w:rPr>
            </w:pPr>
            <w:r w:rsidRPr="00C115A2">
              <w:rPr>
                <w:b/>
                <w:bCs/>
                <w:sz w:val="26"/>
                <w:szCs w:val="26"/>
                <w:lang w:val="vi-VN"/>
              </w:rPr>
              <w:t>Cấp giấy phép hành nghề khám bệnh, chữa bệnh/</w:t>
            </w:r>
          </w:p>
          <w:p w14:paraId="373FA7CB" w14:textId="77777777" w:rsidR="004E42D5" w:rsidRPr="00C115A2" w:rsidRDefault="004E42D5" w:rsidP="00445713">
            <w:pPr>
              <w:jc w:val="center"/>
              <w:rPr>
                <w:b/>
                <w:bCs/>
                <w:sz w:val="26"/>
                <w:szCs w:val="26"/>
                <w:lang w:val="vi-VN"/>
              </w:rPr>
            </w:pPr>
            <w:r w:rsidRPr="00C115A2">
              <w:rPr>
                <w:b/>
                <w:bCs/>
                <w:sz w:val="26"/>
                <w:szCs w:val="26"/>
                <w:lang w:val="vi-VN"/>
              </w:rPr>
              <w:t>Thừa nhận giấy phép hành nghề</w:t>
            </w:r>
          </w:p>
          <w:p w14:paraId="2014E08E" w14:textId="77777777" w:rsidR="004E42D5" w:rsidRPr="00C115A2" w:rsidRDefault="004E42D5" w:rsidP="00445713">
            <w:pPr>
              <w:jc w:val="center"/>
              <w:rPr>
                <w:sz w:val="26"/>
                <w:szCs w:val="26"/>
                <w:vertAlign w:val="superscript"/>
                <w:lang w:val="vi-VN"/>
              </w:rPr>
            </w:pPr>
            <w:r w:rsidRPr="00C115A2">
              <w:rPr>
                <w:sz w:val="26"/>
                <w:szCs w:val="26"/>
                <w:vertAlign w:val="superscript"/>
                <w:lang w:val="vi-VN"/>
              </w:rPr>
              <w:t>____________</w:t>
            </w:r>
          </w:p>
        </w:tc>
      </w:tr>
    </w:tbl>
    <w:p w14:paraId="3AF1AC0C" w14:textId="77777777" w:rsidR="004E42D5" w:rsidRPr="00C115A2" w:rsidRDefault="004E42D5" w:rsidP="004E42D5">
      <w:pPr>
        <w:spacing w:line="340" w:lineRule="exact"/>
        <w:ind w:left="-142"/>
        <w:jc w:val="center"/>
        <w:rPr>
          <w:sz w:val="26"/>
          <w:szCs w:val="26"/>
          <w:lang w:val="vi-VN"/>
        </w:rPr>
      </w:pPr>
    </w:p>
    <w:p w14:paraId="64621323" w14:textId="77777777" w:rsidR="004E42D5" w:rsidRPr="00C115A2" w:rsidRDefault="004E42D5" w:rsidP="004E42D5">
      <w:pPr>
        <w:spacing w:line="340" w:lineRule="exact"/>
        <w:ind w:left="-142"/>
        <w:jc w:val="center"/>
        <w:rPr>
          <w:sz w:val="26"/>
          <w:szCs w:val="26"/>
          <w:lang w:val="vi-VN"/>
        </w:rPr>
      </w:pPr>
      <w:r w:rsidRPr="00C115A2">
        <w:rPr>
          <w:sz w:val="26"/>
          <w:szCs w:val="26"/>
          <w:lang w:val="vi-VN"/>
        </w:rPr>
        <w:t>Kính gửi: .....................</w:t>
      </w:r>
      <w:r w:rsidRPr="005A1069">
        <w:rPr>
          <w:rStyle w:val="FootnoteReference"/>
          <w:sz w:val="26"/>
          <w:szCs w:val="26"/>
          <w:lang w:val="vi-VN"/>
        </w:rPr>
        <w:footnoteReference w:id="13"/>
      </w:r>
      <w:r w:rsidRPr="00C115A2">
        <w:rPr>
          <w:sz w:val="26"/>
          <w:szCs w:val="26"/>
          <w:lang w:val="vi-VN"/>
        </w:rPr>
        <w:t>.................................</w:t>
      </w:r>
    </w:p>
    <w:p w14:paraId="21850A32" w14:textId="77777777" w:rsidR="004E42D5" w:rsidRPr="00C115A2" w:rsidRDefault="004E42D5" w:rsidP="004E42D5">
      <w:pPr>
        <w:jc w:val="both"/>
        <w:rPr>
          <w:sz w:val="26"/>
          <w:szCs w:val="26"/>
          <w:lang w:val="vi-VN"/>
        </w:rPr>
      </w:pPr>
    </w:p>
    <w:p w14:paraId="07E4E9E6" w14:textId="77777777" w:rsidR="004E42D5" w:rsidRPr="00C115A2" w:rsidRDefault="004E42D5" w:rsidP="004E42D5">
      <w:pPr>
        <w:tabs>
          <w:tab w:val="left" w:leader="dot" w:pos="8789"/>
        </w:tabs>
        <w:spacing w:before="100"/>
        <w:ind w:firstLine="567"/>
        <w:jc w:val="both"/>
        <w:rPr>
          <w:sz w:val="26"/>
          <w:szCs w:val="26"/>
          <w:lang w:val="vi-VN"/>
        </w:rPr>
      </w:pPr>
      <w:r w:rsidRPr="00C115A2">
        <w:rPr>
          <w:sz w:val="26"/>
          <w:szCs w:val="26"/>
          <w:lang w:val="vi-VN"/>
        </w:rPr>
        <w:t xml:space="preserve">Họ và tên: ………………………………………………………………….                </w:t>
      </w:r>
    </w:p>
    <w:p w14:paraId="73EDC5D6" w14:textId="77777777" w:rsidR="004E42D5" w:rsidRPr="00C115A2" w:rsidRDefault="004E42D5" w:rsidP="004E42D5">
      <w:pPr>
        <w:spacing w:before="100"/>
        <w:ind w:firstLine="567"/>
        <w:jc w:val="both"/>
        <w:rPr>
          <w:sz w:val="26"/>
          <w:szCs w:val="26"/>
          <w:lang w:val="vi-VN"/>
        </w:rPr>
      </w:pPr>
      <w:r w:rsidRPr="00C115A2">
        <w:rPr>
          <w:sz w:val="26"/>
          <w:szCs w:val="26"/>
          <w:lang w:val="vi-VN"/>
        </w:rPr>
        <w:t>Ngày, tháng, năm sinh:…………………………………………………...</w:t>
      </w:r>
    </w:p>
    <w:p w14:paraId="03CBA62C" w14:textId="77777777" w:rsidR="004E42D5" w:rsidRPr="00C115A2" w:rsidRDefault="004E42D5" w:rsidP="004E42D5">
      <w:pPr>
        <w:tabs>
          <w:tab w:val="left" w:leader="dot" w:pos="8789"/>
        </w:tabs>
        <w:spacing w:before="100"/>
        <w:ind w:firstLine="567"/>
        <w:jc w:val="both"/>
        <w:rPr>
          <w:sz w:val="26"/>
          <w:szCs w:val="26"/>
          <w:lang w:val="vi-VN"/>
        </w:rPr>
      </w:pPr>
      <w:r w:rsidRPr="00C115A2">
        <w:rPr>
          <w:sz w:val="26"/>
          <w:szCs w:val="26"/>
          <w:lang w:val="vi-VN"/>
        </w:rPr>
        <w:t>Địa chỉ cư trú:…………………………………………………………..….</w:t>
      </w:r>
    </w:p>
    <w:p w14:paraId="36B28A2D" w14:textId="77777777" w:rsidR="004E42D5" w:rsidRPr="00C115A2" w:rsidRDefault="004E42D5" w:rsidP="004E42D5">
      <w:pPr>
        <w:tabs>
          <w:tab w:val="left" w:leader="dot" w:pos="5103"/>
          <w:tab w:val="left" w:pos="5954"/>
        </w:tabs>
        <w:spacing w:before="100"/>
        <w:ind w:firstLine="567"/>
        <w:jc w:val="both"/>
        <w:rPr>
          <w:sz w:val="26"/>
          <w:szCs w:val="26"/>
          <w:lang w:val="vi-VN"/>
        </w:rPr>
      </w:pPr>
      <w:r w:rsidRPr="00C115A2">
        <w:rPr>
          <w:sz w:val="26"/>
          <w:szCs w:val="26"/>
          <w:lang w:val="vi-VN"/>
        </w:rPr>
        <w:t>Số chứng minh nhân dân/số căn cước công dân/số căn cước/số định danh cá nhân/số hộ chiếu</w:t>
      </w:r>
      <w:r w:rsidRPr="005A1069">
        <w:rPr>
          <w:rStyle w:val="FootnoteReference"/>
          <w:sz w:val="26"/>
          <w:szCs w:val="26"/>
          <w:lang w:val="vi-VN"/>
        </w:rPr>
        <w:t xml:space="preserve"> </w:t>
      </w:r>
      <w:r w:rsidRPr="005A1069">
        <w:rPr>
          <w:rStyle w:val="FootnoteReference"/>
          <w:sz w:val="26"/>
          <w:szCs w:val="26"/>
          <w:lang w:val="vi-VN"/>
        </w:rPr>
        <w:footnoteReference w:id="14"/>
      </w:r>
      <w:r w:rsidRPr="00C115A2">
        <w:rPr>
          <w:sz w:val="26"/>
          <w:szCs w:val="26"/>
          <w:lang w:val="vi-VN"/>
        </w:rPr>
        <w:t>:.…………………………………………………………..</w:t>
      </w:r>
    </w:p>
    <w:p w14:paraId="7A6BAFEB" w14:textId="77777777" w:rsidR="004E42D5" w:rsidRPr="00C115A2" w:rsidRDefault="004E42D5" w:rsidP="004E42D5">
      <w:pPr>
        <w:tabs>
          <w:tab w:val="left" w:leader="dot" w:pos="5103"/>
          <w:tab w:val="left" w:pos="5954"/>
        </w:tabs>
        <w:spacing w:before="100"/>
        <w:ind w:firstLine="567"/>
        <w:jc w:val="both"/>
        <w:rPr>
          <w:sz w:val="26"/>
          <w:szCs w:val="26"/>
          <w:lang w:val="vi-VN"/>
        </w:rPr>
      </w:pPr>
      <w:r w:rsidRPr="00C115A2">
        <w:rPr>
          <w:sz w:val="26"/>
          <w:szCs w:val="26"/>
          <w:lang w:val="vi-VN"/>
        </w:rPr>
        <w:t>Ngày cấp………….….Nơi cấp:………………..……………….….........</w:t>
      </w:r>
    </w:p>
    <w:p w14:paraId="1048C6D5" w14:textId="77777777" w:rsidR="004E42D5" w:rsidRPr="00C115A2" w:rsidRDefault="004E42D5" w:rsidP="004E42D5">
      <w:pPr>
        <w:tabs>
          <w:tab w:val="left" w:leader="dot" w:pos="8789"/>
        </w:tabs>
        <w:spacing w:before="100"/>
        <w:ind w:firstLine="567"/>
        <w:jc w:val="both"/>
        <w:rPr>
          <w:sz w:val="26"/>
          <w:szCs w:val="26"/>
          <w:lang w:val="vi-VN"/>
        </w:rPr>
      </w:pPr>
      <w:r w:rsidRPr="00C115A2">
        <w:rPr>
          <w:sz w:val="26"/>
          <w:szCs w:val="26"/>
          <w:lang w:val="vi-VN"/>
        </w:rPr>
        <w:t>Điện thoại: ...............................................  Email ( nếu có): …………..…..</w:t>
      </w:r>
    </w:p>
    <w:p w14:paraId="5300819D" w14:textId="77777777" w:rsidR="004E42D5" w:rsidRPr="00C115A2" w:rsidRDefault="004E42D5" w:rsidP="004E42D5">
      <w:pPr>
        <w:tabs>
          <w:tab w:val="left" w:leader="dot" w:pos="8789"/>
        </w:tabs>
        <w:spacing w:before="100"/>
        <w:ind w:firstLine="567"/>
        <w:jc w:val="both"/>
        <w:rPr>
          <w:sz w:val="26"/>
          <w:szCs w:val="26"/>
          <w:lang w:val="vi-VN"/>
        </w:rPr>
      </w:pPr>
      <w:r w:rsidRPr="00C115A2">
        <w:rPr>
          <w:sz w:val="26"/>
          <w:szCs w:val="26"/>
          <w:lang w:val="vi-VN"/>
        </w:rPr>
        <w:t xml:space="preserve">Là người đang làm việc tại cơ sở khám bệnh, chữa bệnh </w:t>
      </w:r>
      <w:r w:rsidRPr="005A1069">
        <w:rPr>
          <w:rStyle w:val="FootnoteReference"/>
          <w:bCs/>
          <w:sz w:val="26"/>
          <w:szCs w:val="26"/>
          <w:lang w:val="vi-VN"/>
        </w:rPr>
        <w:footnoteReference w:id="15"/>
      </w:r>
      <w:r w:rsidRPr="00C115A2">
        <w:rPr>
          <w:sz w:val="26"/>
          <w:szCs w:val="26"/>
          <w:lang w:val="vi-VN"/>
        </w:rPr>
        <w:t>:………………</w:t>
      </w:r>
    </w:p>
    <w:p w14:paraId="557952A1" w14:textId="77777777" w:rsidR="004E42D5" w:rsidRPr="00C115A2" w:rsidRDefault="004E42D5" w:rsidP="004E42D5">
      <w:pPr>
        <w:tabs>
          <w:tab w:val="left" w:leader="dot" w:pos="8789"/>
        </w:tabs>
        <w:spacing w:before="100"/>
        <w:ind w:firstLine="567"/>
        <w:jc w:val="both"/>
        <w:rPr>
          <w:sz w:val="26"/>
          <w:szCs w:val="26"/>
          <w:lang w:val="vi-VN"/>
        </w:rPr>
      </w:pPr>
      <w:r w:rsidRPr="00C115A2">
        <w:rPr>
          <w:sz w:val="26"/>
          <w:szCs w:val="26"/>
          <w:lang w:val="vi-VN"/>
        </w:rPr>
        <w:t>Văn bằng chuyên môn:</w:t>
      </w:r>
      <w:r w:rsidRPr="005A1069">
        <w:rPr>
          <w:rStyle w:val="FootnoteReference"/>
          <w:sz w:val="26"/>
          <w:szCs w:val="26"/>
          <w:lang w:val="vi-VN"/>
        </w:rPr>
        <w:footnoteReference w:id="16"/>
      </w:r>
      <w:r w:rsidRPr="00C115A2">
        <w:rPr>
          <w:sz w:val="26"/>
          <w:szCs w:val="26"/>
          <w:lang w:val="vi-VN"/>
        </w:rPr>
        <w:t xml:space="preserve"> …………………………………………………..</w:t>
      </w:r>
    </w:p>
    <w:p w14:paraId="2A63C83A" w14:textId="77777777" w:rsidR="004E42D5" w:rsidRPr="00C115A2" w:rsidRDefault="004E42D5" w:rsidP="004E42D5">
      <w:pPr>
        <w:spacing w:before="100"/>
        <w:ind w:firstLine="567"/>
        <w:jc w:val="both"/>
        <w:rPr>
          <w:sz w:val="26"/>
          <w:szCs w:val="26"/>
          <w:lang w:val="vi-VN"/>
        </w:rPr>
      </w:pPr>
      <w:r w:rsidRPr="00C115A2">
        <w:rPr>
          <w:sz w:val="26"/>
          <w:szCs w:val="26"/>
          <w:lang w:val="vi-VN"/>
        </w:rPr>
        <w:t xml:space="preserve">Chức danh đề nghị cấp: </w:t>
      </w:r>
      <w:r w:rsidRPr="005A1069">
        <w:rPr>
          <w:rStyle w:val="FootnoteReference"/>
          <w:sz w:val="26"/>
          <w:szCs w:val="26"/>
          <w:lang w:val="vi-VN"/>
        </w:rPr>
        <w:footnoteReference w:id="17"/>
      </w:r>
      <w:r w:rsidRPr="00C115A2">
        <w:rPr>
          <w:sz w:val="26"/>
          <w:szCs w:val="26"/>
          <w:lang w:val="vi-VN"/>
        </w:rPr>
        <w:t>...............................................................................</w:t>
      </w:r>
    </w:p>
    <w:p w14:paraId="51051576" w14:textId="77777777" w:rsidR="004E42D5" w:rsidRPr="00C115A2" w:rsidRDefault="004E42D5" w:rsidP="004E42D5">
      <w:pPr>
        <w:spacing w:before="100"/>
        <w:ind w:firstLine="567"/>
        <w:jc w:val="both"/>
        <w:rPr>
          <w:sz w:val="26"/>
          <w:szCs w:val="26"/>
          <w:lang w:val="vi-VN"/>
        </w:rPr>
      </w:pPr>
      <w:r w:rsidRPr="00C115A2">
        <w:rPr>
          <w:sz w:val="26"/>
          <w:szCs w:val="26"/>
          <w:lang w:val="vi-VN"/>
        </w:rPr>
        <w:t xml:space="preserve">Trường hợp đề nghị cấp: </w:t>
      </w:r>
      <w:r w:rsidRPr="005A1069">
        <w:rPr>
          <w:rStyle w:val="FootnoteReference"/>
          <w:sz w:val="26"/>
          <w:szCs w:val="26"/>
          <w:lang w:val="vi-VN"/>
        </w:rPr>
        <w:footnoteReference w:id="18"/>
      </w:r>
      <w:r w:rsidRPr="00C115A2">
        <w:rPr>
          <w:sz w:val="26"/>
          <w:szCs w:val="26"/>
          <w:vertAlign w:val="superscript"/>
          <w:lang w:val="vi-VN"/>
        </w:rPr>
        <w:t xml:space="preserve"> </w:t>
      </w:r>
      <w:r w:rsidRPr="00C115A2">
        <w:rPr>
          <w:sz w:val="26"/>
          <w:szCs w:val="26"/>
          <w:lang w:val="vi-VN"/>
        </w:rPr>
        <w:t>............................................................................</w:t>
      </w:r>
    </w:p>
    <w:p w14:paraId="4B153924" w14:textId="77777777" w:rsidR="004E42D5" w:rsidRPr="00C115A2" w:rsidRDefault="004E42D5" w:rsidP="004E42D5">
      <w:pPr>
        <w:spacing w:before="100"/>
        <w:ind w:firstLine="567"/>
        <w:jc w:val="both"/>
        <w:rPr>
          <w:sz w:val="26"/>
          <w:szCs w:val="26"/>
          <w:lang w:val="vi-VN"/>
        </w:rPr>
      </w:pPr>
      <w:r w:rsidRPr="00C115A2">
        <w:rPr>
          <w:sz w:val="26"/>
          <w:szCs w:val="26"/>
          <w:lang w:val="vi-VN"/>
        </w:rPr>
        <w:t>Phạm vi hành nghề đề nghị cấp: ...................................................................</w:t>
      </w:r>
    </w:p>
    <w:p w14:paraId="083DFBCA" w14:textId="77777777" w:rsidR="004E42D5" w:rsidRPr="00C115A2" w:rsidRDefault="004E42D5" w:rsidP="004E42D5">
      <w:pPr>
        <w:spacing w:before="100"/>
        <w:ind w:firstLine="567"/>
        <w:jc w:val="both"/>
        <w:rPr>
          <w:sz w:val="26"/>
          <w:szCs w:val="26"/>
          <w:lang w:val="vi-VN"/>
        </w:rPr>
      </w:pPr>
      <w:r w:rsidRPr="00C115A2">
        <w:rPr>
          <w:sz w:val="26"/>
          <w:szCs w:val="26"/>
          <w:lang w:val="vi-VN"/>
        </w:rPr>
        <w:t>Số giấy phép hành nghề đã được cấp (nếu có):..............................................</w:t>
      </w:r>
    </w:p>
    <w:p w14:paraId="4CF12277" w14:textId="77777777" w:rsidR="004E42D5" w:rsidRPr="00C115A2" w:rsidRDefault="004E42D5" w:rsidP="004E42D5">
      <w:pPr>
        <w:spacing w:before="100"/>
        <w:ind w:firstLine="567"/>
        <w:jc w:val="both"/>
        <w:rPr>
          <w:sz w:val="26"/>
          <w:szCs w:val="26"/>
          <w:lang w:val="vi-VN"/>
        </w:rPr>
      </w:pPr>
      <w:r w:rsidRPr="00C115A2">
        <w:rPr>
          <w:sz w:val="26"/>
          <w:szCs w:val="26"/>
          <w:lang w:val="vi-VN"/>
        </w:rPr>
        <w:t>Hồ sơ đề nghị …..……..……</w:t>
      </w:r>
      <w:r w:rsidRPr="00C115A2">
        <w:rPr>
          <w:sz w:val="26"/>
          <w:szCs w:val="26"/>
          <w:vertAlign w:val="superscript"/>
          <w:lang w:val="vi-VN"/>
        </w:rPr>
        <w:t>7</w:t>
      </w:r>
      <w:r w:rsidRPr="00C115A2">
        <w:rPr>
          <w:sz w:val="26"/>
          <w:szCs w:val="26"/>
          <w:lang w:val="vi-VN"/>
        </w:rPr>
        <w:t>……………….gồm các giấy tờ sau</w:t>
      </w:r>
      <w:r w:rsidRPr="00C115A2">
        <w:rPr>
          <w:sz w:val="26"/>
          <w:szCs w:val="26"/>
          <w:vertAlign w:val="superscript"/>
          <w:lang w:val="vi-VN"/>
        </w:rPr>
        <w:t xml:space="preserve"> </w:t>
      </w:r>
      <w:r w:rsidRPr="005A1069">
        <w:rPr>
          <w:rStyle w:val="FootnoteReference"/>
          <w:sz w:val="26"/>
          <w:szCs w:val="26"/>
          <w:lang w:val="vi-VN"/>
        </w:rPr>
        <w:footnoteReference w:id="19"/>
      </w:r>
      <w:r w:rsidRPr="00C115A2">
        <w:rPr>
          <w:sz w:val="26"/>
          <w:szCs w:val="26"/>
          <w:lang w:val="vi-VN"/>
        </w:rPr>
        <w:t>:</w:t>
      </w:r>
    </w:p>
    <w:p w14:paraId="59C3FDE7" w14:textId="77777777" w:rsidR="004E42D5" w:rsidRPr="00C115A2" w:rsidRDefault="004E42D5" w:rsidP="004E42D5">
      <w:pPr>
        <w:spacing w:before="100"/>
        <w:ind w:firstLine="567"/>
        <w:jc w:val="both"/>
        <w:rPr>
          <w:sz w:val="26"/>
          <w:szCs w:val="26"/>
          <w:lang w:val="vi-VN"/>
        </w:rPr>
      </w:pPr>
      <w:r w:rsidRPr="00C115A2">
        <w:rPr>
          <w:sz w:val="26"/>
          <w:szCs w:val="26"/>
          <w:lang w:val="vi-VN"/>
        </w:rPr>
        <w:lastRenderedPageBreak/>
        <w:t>(1)..……………………………………………….….…….………………</w:t>
      </w:r>
    </w:p>
    <w:p w14:paraId="4EF07C7B" w14:textId="77777777" w:rsidR="004E42D5" w:rsidRPr="00C115A2" w:rsidRDefault="004E42D5" w:rsidP="004E42D5">
      <w:pPr>
        <w:spacing w:before="120"/>
        <w:ind w:firstLine="567"/>
        <w:jc w:val="both"/>
        <w:rPr>
          <w:sz w:val="26"/>
          <w:szCs w:val="26"/>
          <w:lang w:val="vi-VN"/>
        </w:rPr>
      </w:pPr>
      <w:r w:rsidRPr="00C115A2">
        <w:rPr>
          <w:sz w:val="26"/>
          <w:szCs w:val="26"/>
          <w:lang w:val="vi-VN"/>
        </w:rPr>
        <w:t>(2)………………………………………………………..………………..</w:t>
      </w:r>
    </w:p>
    <w:p w14:paraId="7AE4544B" w14:textId="77777777" w:rsidR="004E42D5" w:rsidRPr="00C115A2" w:rsidRDefault="004E42D5" w:rsidP="004E42D5">
      <w:pPr>
        <w:spacing w:before="120"/>
        <w:ind w:firstLine="567"/>
        <w:jc w:val="both"/>
        <w:rPr>
          <w:sz w:val="26"/>
          <w:szCs w:val="26"/>
          <w:lang w:val="vi-VN"/>
        </w:rPr>
      </w:pPr>
      <w:r w:rsidRPr="00C115A2">
        <w:rPr>
          <w:sz w:val="26"/>
          <w:szCs w:val="26"/>
          <w:lang w:val="vi-VN"/>
        </w:rPr>
        <w:t>(3)………………………………………………….………………………</w:t>
      </w:r>
    </w:p>
    <w:p w14:paraId="2482CABE" w14:textId="77777777" w:rsidR="004E42D5" w:rsidRPr="00C115A2" w:rsidRDefault="004E42D5" w:rsidP="004E42D5">
      <w:pPr>
        <w:tabs>
          <w:tab w:val="left" w:leader="dot" w:pos="8789"/>
        </w:tabs>
        <w:spacing w:before="120"/>
        <w:ind w:firstLine="567"/>
        <w:jc w:val="both"/>
        <w:rPr>
          <w:sz w:val="26"/>
          <w:szCs w:val="26"/>
          <w:lang w:val="vi-VN"/>
        </w:rPr>
      </w:pPr>
      <w:r w:rsidRPr="00C115A2">
        <w:rPr>
          <w:sz w:val="26"/>
          <w:szCs w:val="26"/>
          <w:lang w:val="vi-VN"/>
        </w:rPr>
        <w:t>..……………………………………………………………………………</w:t>
      </w:r>
    </w:p>
    <w:p w14:paraId="48A89A7D" w14:textId="77777777" w:rsidR="004E42D5" w:rsidRPr="00C115A2" w:rsidRDefault="004E42D5" w:rsidP="004E42D5">
      <w:pPr>
        <w:tabs>
          <w:tab w:val="left" w:leader="dot" w:pos="8789"/>
        </w:tabs>
        <w:spacing w:before="120"/>
        <w:ind w:firstLine="567"/>
        <w:jc w:val="both"/>
        <w:rPr>
          <w:sz w:val="26"/>
          <w:szCs w:val="26"/>
          <w:lang w:val="vi-VN"/>
        </w:rPr>
      </w:pPr>
      <w:r w:rsidRPr="00C115A2">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073B817C" w14:textId="77777777" w:rsidR="004E42D5" w:rsidRPr="00C115A2" w:rsidRDefault="004E42D5" w:rsidP="004E42D5">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4E42D5" w:rsidRPr="00C115A2" w14:paraId="04F7B29D" w14:textId="77777777">
        <w:tc>
          <w:tcPr>
            <w:tcW w:w="4428" w:type="dxa"/>
            <w:tcBorders>
              <w:top w:val="nil"/>
              <w:left w:val="nil"/>
              <w:bottom w:val="nil"/>
              <w:right w:val="nil"/>
              <w:tl2br w:val="nil"/>
              <w:tr2bl w:val="nil"/>
            </w:tcBorders>
            <w:tcMar>
              <w:top w:w="0" w:type="dxa"/>
              <w:left w:w="108" w:type="dxa"/>
              <w:bottom w:w="0" w:type="dxa"/>
              <w:right w:w="108" w:type="dxa"/>
            </w:tcMar>
          </w:tcPr>
          <w:p w14:paraId="10E31DE2" w14:textId="77777777" w:rsidR="004E42D5" w:rsidRPr="00C115A2" w:rsidRDefault="004E42D5" w:rsidP="00445713">
            <w:pPr>
              <w:spacing w:before="1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73FE248A" w14:textId="77777777" w:rsidR="004E42D5" w:rsidRPr="00C115A2" w:rsidRDefault="004E42D5" w:rsidP="00445713">
            <w:pPr>
              <w:spacing w:before="120"/>
              <w:jc w:val="center"/>
              <w:rPr>
                <w:i/>
                <w:iCs/>
                <w:sz w:val="26"/>
                <w:szCs w:val="26"/>
                <w:lang w:val="vi-VN"/>
              </w:rPr>
            </w:pPr>
            <w:r w:rsidRPr="00C115A2">
              <w:rPr>
                <w:b/>
                <w:bCs/>
                <w:sz w:val="26"/>
                <w:szCs w:val="26"/>
                <w:lang w:val="vi-VN"/>
              </w:rPr>
              <w:t>NGƯỜI LÀM ĐƠN</w:t>
            </w:r>
            <w:r w:rsidRPr="00C115A2">
              <w:rPr>
                <w:b/>
                <w:bCs/>
                <w:sz w:val="26"/>
                <w:szCs w:val="26"/>
                <w:lang w:val="vi-VN"/>
              </w:rPr>
              <w:br/>
            </w:r>
            <w:r w:rsidRPr="00C115A2">
              <w:rPr>
                <w:i/>
                <w:iCs/>
                <w:sz w:val="26"/>
                <w:szCs w:val="26"/>
                <w:lang w:val="vi-VN"/>
              </w:rPr>
              <w:t>(Ký và ghi rõ họ, tên)</w:t>
            </w:r>
          </w:p>
          <w:p w14:paraId="77CCC03C" w14:textId="77777777" w:rsidR="004E42D5" w:rsidRPr="00C115A2" w:rsidRDefault="004E42D5" w:rsidP="00445713">
            <w:pPr>
              <w:spacing w:before="120"/>
              <w:jc w:val="center"/>
              <w:rPr>
                <w:sz w:val="26"/>
                <w:szCs w:val="26"/>
                <w:lang w:val="vi-VN"/>
              </w:rPr>
            </w:pPr>
          </w:p>
        </w:tc>
      </w:tr>
    </w:tbl>
    <w:p w14:paraId="2D8BEB68" w14:textId="77777777" w:rsidR="004E42D5" w:rsidRPr="00C115A2" w:rsidRDefault="004E42D5" w:rsidP="004E42D5">
      <w:pPr>
        <w:rPr>
          <w:rFonts w:eastAsia="Calibri"/>
          <w:sz w:val="26"/>
          <w:szCs w:val="26"/>
          <w:lang w:val="vi-VN"/>
        </w:rPr>
      </w:pPr>
    </w:p>
    <w:p w14:paraId="6BD2BB5D" w14:textId="77777777" w:rsidR="004E42D5" w:rsidRPr="00C115A2" w:rsidRDefault="004E42D5" w:rsidP="004E42D5">
      <w:pPr>
        <w:rPr>
          <w:rFonts w:eastAsia="Calibri"/>
          <w:sz w:val="26"/>
          <w:szCs w:val="26"/>
          <w:lang w:val="vi-VN"/>
        </w:rPr>
      </w:pPr>
    </w:p>
    <w:p w14:paraId="0E6ABCAC" w14:textId="77777777" w:rsidR="004E42D5" w:rsidRPr="00C115A2" w:rsidRDefault="004E42D5" w:rsidP="004E42D5">
      <w:pPr>
        <w:rPr>
          <w:rFonts w:eastAsia="Calibri"/>
          <w:sz w:val="26"/>
          <w:szCs w:val="26"/>
          <w:lang w:val="vi-VN"/>
        </w:rPr>
      </w:pPr>
    </w:p>
    <w:p w14:paraId="2FD4DCE4" w14:textId="77777777" w:rsidR="004E42D5" w:rsidRPr="00C115A2" w:rsidRDefault="004E42D5" w:rsidP="004E42D5">
      <w:pPr>
        <w:rPr>
          <w:rFonts w:eastAsia="Calibri"/>
          <w:sz w:val="26"/>
          <w:szCs w:val="26"/>
          <w:lang w:val="vi-VN"/>
        </w:rPr>
      </w:pPr>
      <w:r w:rsidRPr="00C115A2">
        <w:rPr>
          <w:rFonts w:eastAsia="Calibri"/>
          <w:sz w:val="26"/>
          <w:szCs w:val="26"/>
          <w:lang w:val="vi-VN"/>
        </w:rPr>
        <w:br w:type="page"/>
      </w:r>
    </w:p>
    <w:p w14:paraId="142AD878" w14:textId="77777777" w:rsidR="004E42D5" w:rsidRPr="00C115A2" w:rsidRDefault="004E42D5" w:rsidP="004E42D5">
      <w:pPr>
        <w:spacing w:line="276" w:lineRule="auto"/>
        <w:ind w:firstLine="567"/>
        <w:jc w:val="both"/>
        <w:rPr>
          <w:rFonts w:eastAsia="Calibri"/>
          <w:b/>
          <w:bCs/>
          <w:sz w:val="26"/>
          <w:szCs w:val="26"/>
          <w:lang w:val="vi-VN"/>
        </w:rPr>
      </w:pPr>
      <w:r w:rsidRPr="00C115A2">
        <w:rPr>
          <w:rFonts w:eastAsia="Calibri"/>
          <w:b/>
          <w:bCs/>
          <w:sz w:val="26"/>
          <w:szCs w:val="26"/>
          <w:lang w:val="vi-VN"/>
        </w:rPr>
        <w:t>Mẫu 09 - Sơ yếu lý lịch tự thuật</w:t>
      </w:r>
    </w:p>
    <w:p w14:paraId="4ABF2B91" w14:textId="77777777" w:rsidR="004E42D5" w:rsidRPr="00C115A2" w:rsidRDefault="004E42D5" w:rsidP="004E42D5">
      <w:pPr>
        <w:rPr>
          <w:b/>
          <w:bCs/>
          <w:sz w:val="26"/>
          <w:szCs w:val="26"/>
          <w:lang w:val="vi-VN"/>
        </w:rPr>
      </w:pPr>
    </w:p>
    <w:p w14:paraId="22F72774" w14:textId="77777777" w:rsidR="004E42D5" w:rsidRPr="00C115A2" w:rsidRDefault="004E42D5" w:rsidP="004E42D5">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14:paraId="7EB15571" w14:textId="77777777" w:rsidR="004E42D5" w:rsidRPr="00C115A2" w:rsidRDefault="004E42D5" w:rsidP="004E42D5">
      <w:pPr>
        <w:jc w:val="center"/>
        <w:rPr>
          <w:b/>
          <w:bCs/>
          <w:sz w:val="26"/>
          <w:szCs w:val="26"/>
          <w:vertAlign w:val="superscript"/>
          <w:lang w:val="vi-VN"/>
        </w:rPr>
      </w:pPr>
      <w:r w:rsidRPr="00C115A2">
        <w:rPr>
          <w:b/>
          <w:bCs/>
          <w:sz w:val="26"/>
          <w:szCs w:val="26"/>
          <w:vertAlign w:val="superscript"/>
          <w:lang w:val="vi-VN"/>
        </w:rPr>
        <w:t>______________________________________</w:t>
      </w:r>
    </w:p>
    <w:p w14:paraId="7427DB1D" w14:textId="77777777" w:rsidR="004E42D5" w:rsidRPr="00C115A2" w:rsidRDefault="004E42D5" w:rsidP="004E42D5">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4E42D5" w:rsidRPr="00C115A2" w14:paraId="45766224" w14:textId="77777777">
        <w:tc>
          <w:tcPr>
            <w:tcW w:w="154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80DEC89" w14:textId="77777777" w:rsidR="004E42D5" w:rsidRPr="00C115A2" w:rsidRDefault="004E42D5" w:rsidP="00445713">
            <w:pPr>
              <w:spacing w:before="120"/>
              <w:jc w:val="center"/>
              <w:rPr>
                <w:sz w:val="26"/>
                <w:szCs w:val="26"/>
                <w:lang w:val="vi-VN"/>
              </w:rPr>
            </w:pPr>
            <w:r w:rsidRPr="00C115A2">
              <w:rPr>
                <w:sz w:val="26"/>
                <w:szCs w:val="26"/>
                <w:lang w:val="vi-VN"/>
              </w:rPr>
              <w:t xml:space="preserve">Ảnh mầu </w:t>
            </w:r>
            <w:r w:rsidRPr="00C115A2">
              <w:rPr>
                <w:sz w:val="26"/>
                <w:szCs w:val="26"/>
                <w:lang w:val="vi-VN"/>
              </w:rPr>
              <w:br/>
              <w:t>04 cm x 06 cm (có đóng dấu giáp lai của cơ quan xác nhận lý lịch)</w:t>
            </w:r>
          </w:p>
        </w:tc>
        <w:tc>
          <w:tcPr>
            <w:tcW w:w="7308" w:type="dxa"/>
            <w:tcBorders>
              <w:top w:val="nil"/>
              <w:left w:val="nil"/>
              <w:bottom w:val="nil"/>
              <w:right w:val="nil"/>
              <w:tl2br w:val="nil"/>
              <w:tr2bl w:val="nil"/>
            </w:tcBorders>
            <w:tcMar>
              <w:top w:w="0" w:type="dxa"/>
              <w:left w:w="108" w:type="dxa"/>
              <w:bottom w:w="0" w:type="dxa"/>
              <w:right w:w="108" w:type="dxa"/>
            </w:tcMar>
          </w:tcPr>
          <w:p w14:paraId="09380722" w14:textId="77777777" w:rsidR="004E42D5" w:rsidRPr="00C115A2" w:rsidRDefault="004E42D5" w:rsidP="00445713">
            <w:pPr>
              <w:spacing w:before="120"/>
              <w:jc w:val="center"/>
              <w:rPr>
                <w:sz w:val="26"/>
                <w:szCs w:val="26"/>
                <w:lang w:val="vi-VN"/>
              </w:rPr>
            </w:pPr>
            <w:r w:rsidRPr="00C115A2">
              <w:rPr>
                <w:b/>
                <w:bCs/>
                <w:sz w:val="26"/>
                <w:szCs w:val="26"/>
                <w:lang w:val="vi-VN"/>
              </w:rPr>
              <w:t> </w:t>
            </w:r>
          </w:p>
        </w:tc>
      </w:tr>
    </w:tbl>
    <w:p w14:paraId="699FE128" w14:textId="77777777" w:rsidR="004E42D5" w:rsidRPr="00C115A2" w:rsidRDefault="004E42D5" w:rsidP="004E42D5">
      <w:pPr>
        <w:spacing w:before="60" w:after="60"/>
        <w:jc w:val="center"/>
        <w:rPr>
          <w:sz w:val="26"/>
          <w:szCs w:val="26"/>
          <w:lang w:val="vi-VN"/>
        </w:rPr>
      </w:pPr>
      <w:r w:rsidRPr="00C115A2">
        <w:rPr>
          <w:b/>
          <w:bCs/>
          <w:sz w:val="26"/>
          <w:szCs w:val="26"/>
          <w:lang w:val="vi-VN"/>
        </w:rPr>
        <w:t>SƠ YẾU LÝ LỊCH</w:t>
      </w:r>
    </w:p>
    <w:p w14:paraId="358DB2D1" w14:textId="77777777" w:rsidR="004E42D5" w:rsidRPr="00C115A2" w:rsidRDefault="004E42D5" w:rsidP="004E42D5">
      <w:pPr>
        <w:spacing w:before="60" w:after="60"/>
        <w:jc w:val="center"/>
        <w:rPr>
          <w:sz w:val="26"/>
          <w:szCs w:val="26"/>
          <w:lang w:val="vi-VN"/>
        </w:rPr>
      </w:pPr>
      <w:r w:rsidRPr="00C115A2">
        <w:rPr>
          <w:b/>
          <w:bCs/>
          <w:sz w:val="26"/>
          <w:szCs w:val="26"/>
          <w:lang w:val="vi-VN"/>
        </w:rPr>
        <w:t>TỰ THUẬT</w:t>
      </w:r>
    </w:p>
    <w:p w14:paraId="1811DC5C" w14:textId="77777777" w:rsidR="004E42D5" w:rsidRPr="00C115A2" w:rsidRDefault="004E42D5" w:rsidP="004E42D5">
      <w:pPr>
        <w:spacing w:before="120" w:after="60"/>
        <w:ind w:firstLine="567"/>
        <w:jc w:val="both"/>
        <w:rPr>
          <w:sz w:val="26"/>
          <w:szCs w:val="26"/>
          <w:lang w:val="vi-VN"/>
        </w:rPr>
      </w:pPr>
      <w:r w:rsidRPr="00C115A2">
        <w:rPr>
          <w:sz w:val="26"/>
          <w:szCs w:val="26"/>
          <w:lang w:val="vi-VN"/>
        </w:rPr>
        <w:t>Họ và tên: ................................................................. Nam, nữ:...............................</w:t>
      </w:r>
    </w:p>
    <w:p w14:paraId="003F8680" w14:textId="77777777" w:rsidR="004E42D5" w:rsidRPr="00C115A2" w:rsidRDefault="004E42D5" w:rsidP="004E42D5">
      <w:pPr>
        <w:spacing w:before="120" w:after="60"/>
        <w:ind w:firstLine="567"/>
        <w:jc w:val="both"/>
        <w:rPr>
          <w:sz w:val="26"/>
          <w:szCs w:val="26"/>
          <w:lang w:val="vi-VN"/>
        </w:rPr>
      </w:pPr>
      <w:r w:rsidRPr="00C115A2">
        <w:rPr>
          <w:sz w:val="26"/>
          <w:szCs w:val="26"/>
          <w:lang w:val="vi-VN"/>
        </w:rPr>
        <w:t>Ngày, tháng, năm sinh ..........................................................................................</w:t>
      </w:r>
    </w:p>
    <w:p w14:paraId="20177E25" w14:textId="77777777" w:rsidR="004E42D5" w:rsidRPr="00C115A2" w:rsidRDefault="004E42D5" w:rsidP="004E42D5">
      <w:pPr>
        <w:spacing w:before="120" w:after="60"/>
        <w:ind w:firstLine="567"/>
        <w:jc w:val="both"/>
        <w:rPr>
          <w:sz w:val="26"/>
          <w:szCs w:val="26"/>
          <w:lang w:val="vi-VN"/>
        </w:rPr>
      </w:pPr>
      <w:r w:rsidRPr="00C115A2">
        <w:rPr>
          <w:sz w:val="26"/>
          <w:szCs w:val="26"/>
          <w:lang w:val="vi-VN"/>
        </w:rPr>
        <w:t>Nơi thường trú hiện nay: ....................................................………………………</w:t>
      </w:r>
    </w:p>
    <w:p w14:paraId="404F1A46" w14:textId="77777777" w:rsidR="004E42D5" w:rsidRPr="00C115A2" w:rsidRDefault="004E42D5" w:rsidP="004E42D5">
      <w:pPr>
        <w:spacing w:before="120" w:after="60"/>
        <w:ind w:firstLine="567"/>
        <w:jc w:val="both"/>
        <w:rPr>
          <w:sz w:val="26"/>
          <w:szCs w:val="26"/>
          <w:lang w:val="vi-VN"/>
        </w:rPr>
      </w:pPr>
      <w:r w:rsidRPr="00C115A2">
        <w:rPr>
          <w:sz w:val="26"/>
          <w:szCs w:val="26"/>
          <w:lang w:val="vi-VN"/>
        </w:rPr>
        <w:t>Số chứng minh nhân dân/số căn cước công dân/số căn cước/số định danh cá nhân/số hộ chiếu: .......................................................</w:t>
      </w:r>
      <w:r w:rsidRPr="005A1069">
        <w:rPr>
          <w:rStyle w:val="FootnoteReference"/>
          <w:sz w:val="26"/>
          <w:szCs w:val="26"/>
          <w:lang w:val="vi-VN"/>
        </w:rPr>
        <w:footnoteReference w:id="20"/>
      </w:r>
      <w:r w:rsidRPr="00C115A2">
        <w:rPr>
          <w:sz w:val="26"/>
          <w:szCs w:val="26"/>
          <w:lang w:val="vi-VN"/>
        </w:rPr>
        <w:t>.………………...………</w:t>
      </w:r>
    </w:p>
    <w:p w14:paraId="35AFC692" w14:textId="77777777" w:rsidR="004E42D5" w:rsidRPr="00C115A2" w:rsidRDefault="004E42D5" w:rsidP="004E42D5">
      <w:pPr>
        <w:spacing w:before="120" w:after="60"/>
        <w:ind w:firstLine="567"/>
        <w:jc w:val="both"/>
        <w:rPr>
          <w:sz w:val="26"/>
          <w:szCs w:val="26"/>
          <w:lang w:val="vi-VN"/>
        </w:rPr>
      </w:pPr>
      <w:r w:rsidRPr="00C115A2">
        <w:rPr>
          <w:sz w:val="26"/>
          <w:szCs w:val="26"/>
          <w:lang w:val="vi-VN"/>
        </w:rPr>
        <w:t>Ngày cấp .............................................. Nơi cấp: ...................................................</w:t>
      </w:r>
    </w:p>
    <w:p w14:paraId="3361B265" w14:textId="77777777" w:rsidR="004E42D5" w:rsidRPr="00C115A2" w:rsidRDefault="004E42D5" w:rsidP="004E42D5">
      <w:pPr>
        <w:spacing w:before="120" w:after="60"/>
        <w:ind w:firstLine="567"/>
        <w:jc w:val="both"/>
        <w:rPr>
          <w:sz w:val="26"/>
          <w:szCs w:val="26"/>
          <w:lang w:val="vi-VN"/>
        </w:rPr>
      </w:pPr>
      <w:r w:rsidRPr="00C115A2">
        <w:rPr>
          <w:sz w:val="26"/>
          <w:szCs w:val="26"/>
          <w:lang w:val="vi-VN"/>
        </w:rPr>
        <w:t>Số điện thoại liên hệ: Nhà riêng …………….. ; Di động (nếu có) ........................</w:t>
      </w:r>
    </w:p>
    <w:p w14:paraId="4605A0FC" w14:textId="77777777" w:rsidR="004E42D5" w:rsidRPr="00C115A2" w:rsidRDefault="004E42D5" w:rsidP="004E42D5">
      <w:pPr>
        <w:spacing w:before="120" w:after="60"/>
        <w:ind w:firstLine="567"/>
        <w:jc w:val="both"/>
        <w:rPr>
          <w:sz w:val="26"/>
          <w:szCs w:val="26"/>
          <w:lang w:val="vi-VN"/>
        </w:rPr>
      </w:pPr>
      <w:r w:rsidRPr="00C115A2">
        <w:rPr>
          <w:sz w:val="26"/>
          <w:szCs w:val="26"/>
          <w:lang w:val="vi-VN"/>
        </w:rPr>
        <w:t>Khi cần báo tin cho ai? ở đâu?: ..............................................................................</w:t>
      </w:r>
    </w:p>
    <w:p w14:paraId="60FDCAA6" w14:textId="77777777" w:rsidR="004E42D5" w:rsidRPr="00C115A2" w:rsidRDefault="004E42D5" w:rsidP="004E42D5">
      <w:pPr>
        <w:spacing w:before="60" w:after="60"/>
        <w:jc w:val="right"/>
        <w:rPr>
          <w:sz w:val="26"/>
          <w:szCs w:val="26"/>
          <w:lang w:val="vi-VN"/>
        </w:rPr>
      </w:pPr>
      <w:r w:rsidRPr="00C115A2">
        <w:rPr>
          <w:i/>
          <w:iCs/>
          <w:sz w:val="26"/>
          <w:szCs w:val="26"/>
          <w:lang w:val="vi-VN"/>
        </w:rPr>
        <w:t>Số hiệu: …………………………</w:t>
      </w:r>
      <w:r w:rsidRPr="00C115A2">
        <w:rPr>
          <w:i/>
          <w:iCs/>
          <w:sz w:val="26"/>
          <w:szCs w:val="26"/>
          <w:lang w:val="vi-VN"/>
        </w:rPr>
        <w:br/>
        <w:t>Ký hiệu:.........................................</w:t>
      </w:r>
    </w:p>
    <w:p w14:paraId="035419C0" w14:textId="77777777" w:rsidR="004E42D5" w:rsidRPr="00C115A2" w:rsidRDefault="004E42D5" w:rsidP="004E42D5">
      <w:pPr>
        <w:spacing w:before="100"/>
        <w:ind w:firstLine="567"/>
        <w:jc w:val="both"/>
        <w:rPr>
          <w:sz w:val="26"/>
          <w:szCs w:val="26"/>
          <w:lang w:val="vi-VN"/>
        </w:rPr>
      </w:pPr>
      <w:r w:rsidRPr="00C115A2">
        <w:rPr>
          <w:sz w:val="26"/>
          <w:szCs w:val="26"/>
          <w:lang w:val="vi-VN"/>
        </w:rPr>
        <w:t>Họ và tên: ...............................................................................................................</w:t>
      </w:r>
    </w:p>
    <w:p w14:paraId="4C6C8D40" w14:textId="77777777" w:rsidR="004E42D5" w:rsidRPr="00C115A2" w:rsidRDefault="004E42D5" w:rsidP="004E42D5">
      <w:pPr>
        <w:spacing w:before="100"/>
        <w:ind w:firstLine="567"/>
        <w:jc w:val="both"/>
        <w:rPr>
          <w:sz w:val="26"/>
          <w:szCs w:val="26"/>
          <w:lang w:val="vi-VN"/>
        </w:rPr>
      </w:pPr>
      <w:r w:rsidRPr="00C115A2">
        <w:rPr>
          <w:sz w:val="26"/>
          <w:szCs w:val="26"/>
          <w:lang w:val="vi-VN"/>
        </w:rPr>
        <w:t>Ngày, tháng, năm sinh …………………………………Tại:...............................</w:t>
      </w:r>
    </w:p>
    <w:p w14:paraId="7B73BA6C" w14:textId="77777777" w:rsidR="004E42D5" w:rsidRPr="00C115A2" w:rsidRDefault="004E42D5" w:rsidP="004E42D5">
      <w:pPr>
        <w:spacing w:before="100"/>
        <w:ind w:firstLine="567"/>
        <w:jc w:val="both"/>
        <w:rPr>
          <w:sz w:val="26"/>
          <w:szCs w:val="26"/>
          <w:lang w:val="vi-VN"/>
        </w:rPr>
      </w:pPr>
      <w:r w:rsidRPr="00C115A2">
        <w:rPr>
          <w:sz w:val="26"/>
          <w:szCs w:val="26"/>
          <w:lang w:val="vi-VN"/>
        </w:rPr>
        <w:t>Nguyên quán: ....................................................................................................</w:t>
      </w:r>
    </w:p>
    <w:p w14:paraId="21C3C0D7" w14:textId="77777777" w:rsidR="004E42D5" w:rsidRPr="00C115A2" w:rsidRDefault="004E42D5" w:rsidP="004E42D5">
      <w:pPr>
        <w:spacing w:before="100"/>
        <w:ind w:firstLine="567"/>
        <w:jc w:val="both"/>
        <w:rPr>
          <w:sz w:val="26"/>
          <w:szCs w:val="26"/>
          <w:lang w:val="vi-VN"/>
        </w:rPr>
      </w:pPr>
      <w:r w:rsidRPr="00C115A2">
        <w:rPr>
          <w:sz w:val="26"/>
          <w:szCs w:val="26"/>
          <w:lang w:val="vi-VN"/>
        </w:rPr>
        <w:t>..............................................................................................................................</w:t>
      </w:r>
    </w:p>
    <w:p w14:paraId="6DC9B877" w14:textId="77777777" w:rsidR="004E42D5" w:rsidRPr="00C115A2" w:rsidRDefault="004E42D5" w:rsidP="004E42D5">
      <w:pPr>
        <w:spacing w:before="100"/>
        <w:ind w:firstLine="567"/>
        <w:jc w:val="both"/>
        <w:rPr>
          <w:sz w:val="26"/>
          <w:szCs w:val="26"/>
          <w:lang w:val="vi-VN"/>
        </w:rPr>
      </w:pPr>
      <w:r w:rsidRPr="00C115A2">
        <w:rPr>
          <w:sz w:val="26"/>
          <w:szCs w:val="26"/>
          <w:lang w:val="vi-VN"/>
        </w:rPr>
        <w:t>Nơi đăng ký thường trú hiện nay:............................................................................</w:t>
      </w:r>
    </w:p>
    <w:p w14:paraId="6EB6AE8E" w14:textId="77777777" w:rsidR="004E42D5" w:rsidRPr="00C115A2" w:rsidRDefault="004E42D5" w:rsidP="004E42D5">
      <w:pPr>
        <w:spacing w:before="100"/>
        <w:ind w:firstLine="567"/>
        <w:jc w:val="both"/>
        <w:rPr>
          <w:sz w:val="26"/>
          <w:szCs w:val="26"/>
          <w:lang w:val="vi-VN"/>
        </w:rPr>
      </w:pPr>
      <w:r w:rsidRPr="00C115A2">
        <w:rPr>
          <w:sz w:val="26"/>
          <w:szCs w:val="26"/>
          <w:lang w:val="vi-VN"/>
        </w:rPr>
        <w:t>Dân tộc: ...................................................... Tôn giáo: ...........................................</w:t>
      </w:r>
    </w:p>
    <w:p w14:paraId="71536B34" w14:textId="77777777" w:rsidR="004E42D5" w:rsidRPr="00C115A2" w:rsidRDefault="004E42D5" w:rsidP="004E42D5">
      <w:pPr>
        <w:spacing w:before="100"/>
        <w:ind w:firstLine="567"/>
        <w:jc w:val="both"/>
        <w:rPr>
          <w:sz w:val="26"/>
          <w:szCs w:val="26"/>
          <w:lang w:val="vi-VN"/>
        </w:rPr>
      </w:pPr>
      <w:r w:rsidRPr="00C115A2">
        <w:rPr>
          <w:sz w:val="26"/>
          <w:szCs w:val="26"/>
          <w:lang w:val="vi-VN"/>
        </w:rPr>
        <w:t>Trình độ văn hóa: ........................................Ngoại ngữ: ........................................</w:t>
      </w:r>
    </w:p>
    <w:p w14:paraId="2844A034" w14:textId="77777777" w:rsidR="004E42D5" w:rsidRPr="00C115A2" w:rsidRDefault="004E42D5" w:rsidP="004E42D5">
      <w:pPr>
        <w:spacing w:before="100"/>
        <w:ind w:firstLine="567"/>
        <w:jc w:val="both"/>
        <w:rPr>
          <w:sz w:val="26"/>
          <w:szCs w:val="26"/>
          <w:lang w:val="vi-VN"/>
        </w:rPr>
      </w:pPr>
      <w:r w:rsidRPr="00C115A2">
        <w:rPr>
          <w:sz w:val="26"/>
          <w:szCs w:val="26"/>
          <w:lang w:val="vi-VN"/>
        </w:rPr>
        <w:t>Trình độ chuyên môn: …………………     Loại hình đào tạo: ............................</w:t>
      </w:r>
    </w:p>
    <w:p w14:paraId="6BC2BD89" w14:textId="77777777" w:rsidR="004E42D5" w:rsidRPr="00C115A2" w:rsidRDefault="004E42D5" w:rsidP="004E42D5">
      <w:pPr>
        <w:spacing w:before="100"/>
        <w:ind w:firstLine="567"/>
        <w:jc w:val="both"/>
        <w:rPr>
          <w:sz w:val="26"/>
          <w:szCs w:val="26"/>
          <w:lang w:val="vi-VN"/>
        </w:rPr>
      </w:pPr>
      <w:r w:rsidRPr="00C115A2">
        <w:rPr>
          <w:sz w:val="26"/>
          <w:szCs w:val="26"/>
          <w:lang w:val="vi-VN"/>
        </w:rPr>
        <w:t>Chuyên ngành đào tạo:.............................................................................................</w:t>
      </w:r>
    </w:p>
    <w:p w14:paraId="28EE1806" w14:textId="77777777" w:rsidR="004E42D5" w:rsidRPr="00C115A2" w:rsidRDefault="004E42D5" w:rsidP="004E42D5">
      <w:pPr>
        <w:spacing w:before="100"/>
        <w:ind w:firstLine="567"/>
        <w:rPr>
          <w:sz w:val="26"/>
          <w:szCs w:val="26"/>
          <w:lang w:val="vi-VN"/>
        </w:rPr>
      </w:pPr>
      <w:r w:rsidRPr="00C115A2">
        <w:rPr>
          <w:sz w:val="26"/>
          <w:szCs w:val="26"/>
          <w:lang w:val="vi-VN"/>
        </w:rPr>
        <w:t>Nghề nghiệp: ...........................................................................................................</w:t>
      </w:r>
    </w:p>
    <w:p w14:paraId="511C5D58" w14:textId="77777777" w:rsidR="004E42D5" w:rsidRPr="00C115A2" w:rsidRDefault="004E42D5" w:rsidP="004E42D5">
      <w:pPr>
        <w:spacing w:before="60" w:after="60"/>
        <w:jc w:val="center"/>
        <w:rPr>
          <w:sz w:val="26"/>
          <w:szCs w:val="26"/>
          <w:lang w:val="vi-VN"/>
        </w:rPr>
      </w:pPr>
      <w:r w:rsidRPr="00C115A2">
        <w:rPr>
          <w:b/>
          <w:bCs/>
          <w:sz w:val="26"/>
          <w:szCs w:val="26"/>
          <w:lang w:val="vi-VN"/>
        </w:rPr>
        <w:lastRenderedPageBreak/>
        <w:t>HOÀN CẢNH GIA ĐÌNH</w:t>
      </w:r>
    </w:p>
    <w:p w14:paraId="4835D787" w14:textId="77777777" w:rsidR="004E42D5" w:rsidRPr="00C115A2" w:rsidRDefault="004E42D5" w:rsidP="004E42D5">
      <w:pPr>
        <w:spacing w:before="60" w:after="60"/>
        <w:ind w:firstLine="720"/>
        <w:jc w:val="both"/>
        <w:rPr>
          <w:sz w:val="26"/>
          <w:szCs w:val="26"/>
          <w:lang w:val="vi-VN"/>
        </w:rPr>
      </w:pPr>
      <w:r w:rsidRPr="00C115A2">
        <w:rPr>
          <w:sz w:val="26"/>
          <w:szCs w:val="26"/>
          <w:lang w:val="vi-VN"/>
        </w:rPr>
        <w:t>Họ và tên bố: ............................................ Tuổi………… Nghề nghiệp ………</w:t>
      </w:r>
    </w:p>
    <w:p w14:paraId="549A38B9" w14:textId="77777777" w:rsidR="004E42D5" w:rsidRPr="00C115A2" w:rsidRDefault="004E42D5" w:rsidP="004E42D5">
      <w:pPr>
        <w:spacing w:before="60" w:after="60"/>
        <w:ind w:firstLine="720"/>
        <w:jc w:val="both"/>
        <w:rPr>
          <w:sz w:val="26"/>
          <w:szCs w:val="26"/>
          <w:lang w:val="vi-VN"/>
        </w:rPr>
      </w:pPr>
      <w:r w:rsidRPr="00C115A2">
        <w:rPr>
          <w:sz w:val="26"/>
          <w:szCs w:val="26"/>
          <w:lang w:val="vi-VN"/>
        </w:rPr>
        <w:t>Họ và tên mẹ: ............................................. Tuổi: ……… Nghề nghiệp ………</w:t>
      </w:r>
    </w:p>
    <w:p w14:paraId="3B7EF383" w14:textId="77777777" w:rsidR="004E42D5" w:rsidRPr="00C115A2" w:rsidRDefault="004E42D5" w:rsidP="004E42D5">
      <w:pPr>
        <w:spacing w:before="60" w:after="60"/>
        <w:ind w:firstLine="720"/>
        <w:jc w:val="both"/>
        <w:rPr>
          <w:sz w:val="26"/>
          <w:szCs w:val="26"/>
          <w:lang w:val="vi-VN"/>
        </w:rPr>
      </w:pPr>
      <w:r w:rsidRPr="00C115A2">
        <w:rPr>
          <w:sz w:val="26"/>
          <w:szCs w:val="26"/>
          <w:lang w:val="vi-VN"/>
        </w:rPr>
        <w:t>Họ và tên vợ hoặc chồng: .................................................. Tuổi: .......................</w:t>
      </w:r>
    </w:p>
    <w:p w14:paraId="1050CE6C" w14:textId="77777777" w:rsidR="004E42D5" w:rsidRPr="00C115A2" w:rsidRDefault="004E42D5" w:rsidP="004E42D5">
      <w:pPr>
        <w:spacing w:before="60" w:after="60"/>
        <w:ind w:firstLine="720"/>
        <w:jc w:val="both"/>
        <w:rPr>
          <w:sz w:val="26"/>
          <w:szCs w:val="26"/>
          <w:lang w:val="vi-VN"/>
        </w:rPr>
      </w:pPr>
      <w:r w:rsidRPr="00C115A2">
        <w:rPr>
          <w:sz w:val="26"/>
          <w:szCs w:val="26"/>
          <w:lang w:val="vi-VN"/>
        </w:rPr>
        <w:t>Nghề nghiệp:........................................................................................................</w:t>
      </w:r>
    </w:p>
    <w:p w14:paraId="070BB2F2" w14:textId="77777777" w:rsidR="004E42D5" w:rsidRPr="00C115A2" w:rsidRDefault="004E42D5" w:rsidP="004E42D5">
      <w:pPr>
        <w:spacing w:before="60" w:after="60"/>
        <w:ind w:firstLine="720"/>
        <w:jc w:val="both"/>
        <w:rPr>
          <w:sz w:val="26"/>
          <w:szCs w:val="26"/>
          <w:lang w:val="vi-VN"/>
        </w:rPr>
      </w:pPr>
      <w:r w:rsidRPr="00C115A2">
        <w:rPr>
          <w:sz w:val="26"/>
          <w:szCs w:val="26"/>
          <w:lang w:val="vi-VN"/>
        </w:rPr>
        <w:t>Nơi làm việc: .......................................................................................................</w:t>
      </w:r>
    </w:p>
    <w:p w14:paraId="66DC99BF" w14:textId="77777777" w:rsidR="004E42D5" w:rsidRPr="00C115A2" w:rsidRDefault="004E42D5" w:rsidP="004E42D5">
      <w:pPr>
        <w:spacing w:before="60" w:after="60"/>
        <w:ind w:firstLine="720"/>
        <w:jc w:val="both"/>
        <w:rPr>
          <w:sz w:val="26"/>
          <w:szCs w:val="26"/>
          <w:lang w:val="vi-VN"/>
        </w:rPr>
      </w:pPr>
      <w:r w:rsidRPr="00C115A2">
        <w:rPr>
          <w:sz w:val="26"/>
          <w:szCs w:val="26"/>
          <w:lang w:val="vi-VN"/>
        </w:rPr>
        <w:t>Nơi ở hiện tại: .....................................................................................................</w:t>
      </w:r>
    </w:p>
    <w:p w14:paraId="38031831" w14:textId="77777777" w:rsidR="004E42D5" w:rsidRPr="00C115A2" w:rsidRDefault="004E42D5" w:rsidP="004E42D5">
      <w:pPr>
        <w:spacing w:before="60" w:after="60"/>
        <w:jc w:val="center"/>
        <w:rPr>
          <w:sz w:val="26"/>
          <w:szCs w:val="26"/>
          <w:lang w:val="vi-VN"/>
        </w:rPr>
      </w:pPr>
      <w:r w:rsidRPr="00C115A2">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4E42D5" w:rsidRPr="00C115A2" w14:paraId="792F7B41"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C3E78A" w14:textId="77777777" w:rsidR="004E42D5" w:rsidRPr="00C115A2" w:rsidRDefault="004E42D5" w:rsidP="00445713">
            <w:pPr>
              <w:spacing w:before="60" w:after="60"/>
              <w:jc w:val="center"/>
              <w:rPr>
                <w:sz w:val="26"/>
                <w:szCs w:val="26"/>
                <w:lang w:val="vi-VN"/>
              </w:rPr>
            </w:pPr>
            <w:r w:rsidRPr="00C115A2">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68DE0" w14:textId="77777777" w:rsidR="004E42D5" w:rsidRPr="00C115A2" w:rsidRDefault="004E42D5" w:rsidP="00445713">
            <w:pPr>
              <w:spacing w:before="60" w:after="60"/>
              <w:jc w:val="center"/>
              <w:rPr>
                <w:sz w:val="26"/>
                <w:szCs w:val="26"/>
                <w:lang w:val="vi-VN"/>
              </w:rPr>
            </w:pPr>
            <w:r w:rsidRPr="00C115A2">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D7DB3" w14:textId="77777777" w:rsidR="004E42D5" w:rsidRPr="00C115A2" w:rsidRDefault="004E42D5" w:rsidP="00445713">
            <w:pPr>
              <w:spacing w:before="60" w:after="60"/>
              <w:jc w:val="center"/>
              <w:rPr>
                <w:sz w:val="26"/>
                <w:szCs w:val="26"/>
                <w:lang w:val="vi-VN"/>
              </w:rPr>
            </w:pPr>
            <w:r w:rsidRPr="00C115A2">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5C2620" w14:textId="77777777" w:rsidR="004E42D5" w:rsidRPr="00C115A2" w:rsidRDefault="004E42D5" w:rsidP="00445713">
            <w:pPr>
              <w:spacing w:before="60" w:after="60"/>
              <w:jc w:val="center"/>
              <w:rPr>
                <w:sz w:val="26"/>
                <w:szCs w:val="26"/>
                <w:lang w:val="vi-VN"/>
              </w:rPr>
            </w:pPr>
            <w:r w:rsidRPr="00C115A2">
              <w:rPr>
                <w:sz w:val="26"/>
                <w:szCs w:val="26"/>
                <w:lang w:val="vi-VN"/>
              </w:rPr>
              <w:t>Văn bằng, chứng chỉ được cấp</w:t>
            </w:r>
          </w:p>
        </w:tc>
      </w:tr>
      <w:tr w:rsidR="004E42D5" w:rsidRPr="00C115A2" w14:paraId="091B0CDA"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986074" w14:textId="77777777" w:rsidR="004E42D5" w:rsidRPr="00C115A2" w:rsidRDefault="004E42D5"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B91516" w14:textId="77777777" w:rsidR="004E42D5" w:rsidRPr="00C115A2" w:rsidRDefault="004E42D5"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6AC9C1"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7CAC603"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357E63A9"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C8BDAA" w14:textId="77777777" w:rsidR="004E42D5" w:rsidRPr="00C115A2" w:rsidRDefault="004E42D5"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2124FC" w14:textId="77777777" w:rsidR="004E42D5" w:rsidRPr="00C115A2" w:rsidRDefault="004E42D5"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94A5B3"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CA588D0"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7AD2E798"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C22AE7" w14:textId="77777777" w:rsidR="004E42D5" w:rsidRPr="00C115A2" w:rsidRDefault="004E42D5"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F4B7F5" w14:textId="77777777" w:rsidR="004E42D5" w:rsidRPr="00C115A2" w:rsidRDefault="004E42D5"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421C40"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42B2D1"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45D1FF31" w14:textId="77777777">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80BB319" w14:textId="77777777" w:rsidR="004E42D5" w:rsidRPr="00C115A2" w:rsidRDefault="004E42D5"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43E289BE" w14:textId="77777777" w:rsidR="004E42D5" w:rsidRPr="00C115A2" w:rsidRDefault="004E42D5"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4CB18AF"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5E7EE988"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5822C3B0" w14:textId="77777777">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437CD26" w14:textId="77777777" w:rsidR="004E42D5" w:rsidRPr="00C115A2" w:rsidRDefault="004E42D5" w:rsidP="00445713">
            <w:pPr>
              <w:spacing w:before="60" w:after="60"/>
              <w:rPr>
                <w:sz w:val="26"/>
                <w:szCs w:val="26"/>
                <w:lang w:val="vi-VN"/>
              </w:rPr>
            </w:pPr>
            <w:r w:rsidRPr="00C115A2">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0BC5F630" w14:textId="77777777" w:rsidR="004E42D5" w:rsidRPr="00C115A2" w:rsidRDefault="004E42D5" w:rsidP="00445713">
            <w:pPr>
              <w:spacing w:before="60" w:after="60"/>
              <w:rPr>
                <w:sz w:val="26"/>
                <w:szCs w:val="26"/>
                <w:lang w:val="vi-VN"/>
              </w:rPr>
            </w:pPr>
            <w:r w:rsidRPr="00C115A2">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4823893"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52C12E87" w14:textId="77777777" w:rsidR="004E42D5" w:rsidRPr="00C115A2" w:rsidRDefault="004E42D5" w:rsidP="00445713">
            <w:pPr>
              <w:spacing w:before="60" w:after="60"/>
              <w:rPr>
                <w:sz w:val="26"/>
                <w:szCs w:val="26"/>
                <w:lang w:val="vi-VN"/>
              </w:rPr>
            </w:pPr>
            <w:r w:rsidRPr="00C115A2">
              <w:rPr>
                <w:sz w:val="26"/>
                <w:szCs w:val="26"/>
                <w:lang w:val="vi-VN"/>
              </w:rPr>
              <w:t> </w:t>
            </w:r>
          </w:p>
        </w:tc>
      </w:tr>
    </w:tbl>
    <w:p w14:paraId="48BA1E30" w14:textId="77777777" w:rsidR="004E42D5" w:rsidRPr="00C115A2" w:rsidRDefault="004E42D5" w:rsidP="004E42D5">
      <w:pPr>
        <w:spacing w:before="60" w:after="60"/>
        <w:jc w:val="center"/>
        <w:rPr>
          <w:sz w:val="26"/>
          <w:szCs w:val="26"/>
          <w:lang w:val="vi-VN"/>
        </w:rPr>
      </w:pPr>
      <w:r w:rsidRPr="00C115A2">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4E42D5" w:rsidRPr="00C115A2" w14:paraId="63B2697C"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4FCD1" w14:textId="77777777" w:rsidR="004E42D5" w:rsidRPr="00C115A2" w:rsidRDefault="004E42D5" w:rsidP="00445713">
            <w:pPr>
              <w:spacing w:before="60" w:after="60"/>
              <w:jc w:val="center"/>
              <w:rPr>
                <w:sz w:val="26"/>
                <w:szCs w:val="26"/>
                <w:lang w:val="vi-VN"/>
              </w:rPr>
            </w:pPr>
            <w:r w:rsidRPr="00C115A2">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03AE8C" w14:textId="77777777" w:rsidR="004E42D5" w:rsidRPr="00C115A2" w:rsidRDefault="004E42D5" w:rsidP="00445713">
            <w:pPr>
              <w:spacing w:before="60" w:after="60"/>
              <w:jc w:val="center"/>
              <w:rPr>
                <w:sz w:val="26"/>
                <w:szCs w:val="26"/>
                <w:lang w:val="vi-VN"/>
              </w:rPr>
            </w:pPr>
            <w:r w:rsidRPr="00C115A2">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4C1BC9" w14:textId="77777777" w:rsidR="004E42D5" w:rsidRPr="00C115A2" w:rsidRDefault="004E42D5" w:rsidP="00445713">
            <w:pPr>
              <w:spacing w:before="60" w:after="60"/>
              <w:jc w:val="center"/>
              <w:rPr>
                <w:sz w:val="26"/>
                <w:szCs w:val="26"/>
                <w:lang w:val="vi-VN"/>
              </w:rPr>
            </w:pPr>
            <w:r w:rsidRPr="00C115A2">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D2A937" w14:textId="77777777" w:rsidR="004E42D5" w:rsidRPr="00C115A2" w:rsidRDefault="004E42D5" w:rsidP="00445713">
            <w:pPr>
              <w:spacing w:before="60" w:after="60"/>
              <w:jc w:val="center"/>
              <w:rPr>
                <w:sz w:val="26"/>
                <w:szCs w:val="26"/>
                <w:lang w:val="vi-VN"/>
              </w:rPr>
            </w:pPr>
            <w:r w:rsidRPr="00C115A2">
              <w:rPr>
                <w:sz w:val="26"/>
                <w:szCs w:val="26"/>
                <w:lang w:val="vi-VN"/>
              </w:rPr>
              <w:t>Giữ chức vụ gì?</w:t>
            </w:r>
          </w:p>
        </w:tc>
      </w:tr>
      <w:tr w:rsidR="004E42D5" w:rsidRPr="00C115A2" w14:paraId="6EF60D4C"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85B754" w14:textId="77777777" w:rsidR="004E42D5" w:rsidRPr="00C115A2" w:rsidRDefault="004E42D5"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D6DFF6" w14:textId="77777777" w:rsidR="004E42D5" w:rsidRPr="00C115A2" w:rsidRDefault="004E42D5"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5AE764"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6BA717"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4E0059C9"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6904AF" w14:textId="77777777" w:rsidR="004E42D5" w:rsidRPr="00C115A2" w:rsidRDefault="004E42D5"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E592F5" w14:textId="77777777" w:rsidR="004E42D5" w:rsidRPr="00C115A2" w:rsidRDefault="004E42D5"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436B58"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E79B421"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4F9FF307"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816156" w14:textId="77777777" w:rsidR="004E42D5" w:rsidRPr="00C115A2" w:rsidRDefault="004E42D5"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8020F8" w14:textId="77777777" w:rsidR="004E42D5" w:rsidRPr="00C115A2" w:rsidRDefault="004E42D5"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7DA656"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962D55C" w14:textId="77777777" w:rsidR="004E42D5" w:rsidRPr="00C115A2" w:rsidRDefault="004E42D5" w:rsidP="00445713">
            <w:pPr>
              <w:spacing w:before="60" w:after="60"/>
              <w:rPr>
                <w:sz w:val="26"/>
                <w:szCs w:val="26"/>
                <w:lang w:val="vi-VN"/>
              </w:rPr>
            </w:pPr>
            <w:r w:rsidRPr="00C115A2">
              <w:rPr>
                <w:sz w:val="26"/>
                <w:szCs w:val="26"/>
                <w:lang w:val="vi-VN"/>
              </w:rPr>
              <w:t> </w:t>
            </w:r>
          </w:p>
        </w:tc>
      </w:tr>
      <w:tr w:rsidR="004E42D5" w:rsidRPr="00C115A2" w14:paraId="673024B3" w14:textId="77777777">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463B44C2" w14:textId="77777777" w:rsidR="004E42D5" w:rsidRPr="00C115A2" w:rsidRDefault="004E42D5"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AC9B1EC" w14:textId="77777777" w:rsidR="004E42D5" w:rsidRPr="00C115A2" w:rsidRDefault="004E42D5"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56BB96B4" w14:textId="77777777" w:rsidR="004E42D5" w:rsidRPr="00C115A2" w:rsidRDefault="004E42D5"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75916DD9" w14:textId="77777777" w:rsidR="004E42D5" w:rsidRPr="00C115A2" w:rsidRDefault="004E42D5" w:rsidP="00445713">
            <w:pPr>
              <w:spacing w:before="60" w:after="60"/>
              <w:rPr>
                <w:sz w:val="26"/>
                <w:szCs w:val="26"/>
                <w:lang w:val="vi-VN"/>
              </w:rPr>
            </w:pPr>
            <w:r w:rsidRPr="00C115A2">
              <w:rPr>
                <w:sz w:val="26"/>
                <w:szCs w:val="26"/>
                <w:lang w:val="vi-VN"/>
              </w:rPr>
              <w:t> </w:t>
            </w:r>
          </w:p>
        </w:tc>
      </w:tr>
    </w:tbl>
    <w:p w14:paraId="3CFCE56F" w14:textId="77777777" w:rsidR="004E42D5" w:rsidRPr="00C115A2" w:rsidRDefault="004E42D5" w:rsidP="004E42D5">
      <w:pPr>
        <w:spacing w:before="120"/>
        <w:ind w:firstLine="567"/>
        <w:jc w:val="both"/>
        <w:rPr>
          <w:sz w:val="26"/>
          <w:szCs w:val="26"/>
          <w:lang w:val="vi-VN"/>
        </w:rPr>
      </w:pPr>
      <w:r w:rsidRPr="00C115A2">
        <w:rPr>
          <w:sz w:val="26"/>
          <w:szCs w:val="26"/>
          <w:lang w:val="vi-VN"/>
        </w:rPr>
        <w:t>Có thuộc các trường hợp bị cấm hành nghề theo quy định tại Điều 20 của Luật Khám bệnh, chữa bệnh không?: ......................................................................................</w:t>
      </w:r>
    </w:p>
    <w:p w14:paraId="4CFA9735" w14:textId="77777777" w:rsidR="004E42D5" w:rsidRPr="00C115A2" w:rsidRDefault="004E42D5" w:rsidP="004E42D5">
      <w:pPr>
        <w:spacing w:before="120"/>
        <w:ind w:firstLine="567"/>
        <w:jc w:val="both"/>
        <w:rPr>
          <w:sz w:val="26"/>
          <w:szCs w:val="26"/>
          <w:lang w:val="vi-VN"/>
        </w:rPr>
      </w:pPr>
      <w:r w:rsidRPr="00C115A2">
        <w:rPr>
          <w:sz w:val="26"/>
          <w:szCs w:val="26"/>
          <w:lang w:val="vi-VN"/>
        </w:rPr>
        <w:t>Ghi rõ nếu có: ........................................................................................................</w:t>
      </w:r>
    </w:p>
    <w:p w14:paraId="4487BBD2" w14:textId="77777777" w:rsidR="004E42D5" w:rsidRPr="00C115A2" w:rsidRDefault="004E42D5" w:rsidP="004E42D5">
      <w:pPr>
        <w:spacing w:before="120"/>
        <w:ind w:firstLine="567"/>
        <w:jc w:val="both"/>
        <w:rPr>
          <w:sz w:val="26"/>
          <w:szCs w:val="26"/>
          <w:lang w:val="vi-VN"/>
        </w:rPr>
      </w:pPr>
      <w:r w:rsidRPr="00C115A2">
        <w:rPr>
          <w:sz w:val="26"/>
          <w:szCs w:val="26"/>
          <w:lang w:val="vi-VN"/>
        </w:rPr>
        <w:t>Tôi xin cam đoan những lời khai trên là đúng sự thực, nếu sai tôi xin chịu trách nhiệm hoàn toàn trước pháp luật.</w:t>
      </w:r>
    </w:p>
    <w:p w14:paraId="263D52E3" w14:textId="77777777" w:rsidR="004E42D5" w:rsidRPr="00C115A2" w:rsidRDefault="004E42D5" w:rsidP="004E42D5">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4E42D5" w:rsidRPr="00C115A2" w14:paraId="381A894D" w14:textId="77777777">
        <w:tc>
          <w:tcPr>
            <w:tcW w:w="4428" w:type="dxa"/>
            <w:tcBorders>
              <w:top w:val="nil"/>
              <w:left w:val="nil"/>
              <w:bottom w:val="nil"/>
              <w:right w:val="nil"/>
              <w:tl2br w:val="nil"/>
              <w:tr2bl w:val="nil"/>
            </w:tcBorders>
            <w:tcMar>
              <w:top w:w="0" w:type="dxa"/>
              <w:left w:w="108" w:type="dxa"/>
              <w:bottom w:w="0" w:type="dxa"/>
              <w:right w:w="108" w:type="dxa"/>
            </w:tcMar>
          </w:tcPr>
          <w:p w14:paraId="19A1A203" w14:textId="77777777" w:rsidR="004E42D5" w:rsidRPr="00C115A2" w:rsidRDefault="004E42D5" w:rsidP="00445713">
            <w:pPr>
              <w:jc w:val="center"/>
              <w:rPr>
                <w:sz w:val="26"/>
                <w:szCs w:val="26"/>
                <w:lang w:val="vi-VN"/>
              </w:rPr>
            </w:pPr>
            <w:r w:rsidRPr="00C115A2">
              <w:rPr>
                <w:b/>
                <w:bCs/>
                <w:sz w:val="26"/>
                <w:szCs w:val="26"/>
                <w:lang w:val="vi-VN"/>
              </w:rPr>
              <w:t>Xác nhận của Thủ trưởng cơ quan/</w:t>
            </w:r>
            <w:r w:rsidRPr="00C115A2">
              <w:rPr>
                <w:b/>
                <w:bCs/>
                <w:sz w:val="26"/>
                <w:szCs w:val="26"/>
                <w:lang w:val="vi-VN"/>
              </w:rPr>
              <w:br/>
              <w:t>Đơn vị công tác</w:t>
            </w:r>
            <w:r w:rsidRPr="005A1069">
              <w:rPr>
                <w:rStyle w:val="FootnoteReference"/>
                <w:b/>
                <w:bCs/>
                <w:sz w:val="26"/>
                <w:szCs w:val="26"/>
                <w:lang w:val="vi-VN"/>
              </w:rPr>
              <w:footnoteReference w:id="21"/>
            </w:r>
            <w:r w:rsidRPr="00C115A2">
              <w:rPr>
                <w:b/>
                <w:bCs/>
                <w:sz w:val="26"/>
                <w:szCs w:val="26"/>
                <w:lang w:val="vi-VN"/>
              </w:rPr>
              <w:br/>
            </w:r>
          </w:p>
        </w:tc>
        <w:tc>
          <w:tcPr>
            <w:tcW w:w="4428" w:type="dxa"/>
            <w:tcBorders>
              <w:top w:val="nil"/>
              <w:left w:val="nil"/>
              <w:bottom w:val="nil"/>
              <w:right w:val="nil"/>
              <w:tl2br w:val="nil"/>
              <w:tr2bl w:val="nil"/>
            </w:tcBorders>
            <w:tcMar>
              <w:top w:w="0" w:type="dxa"/>
              <w:left w:w="108" w:type="dxa"/>
              <w:bottom w:w="0" w:type="dxa"/>
              <w:right w:w="108" w:type="dxa"/>
            </w:tcMar>
          </w:tcPr>
          <w:p w14:paraId="68D114DE" w14:textId="77777777" w:rsidR="004E42D5" w:rsidRPr="00C115A2" w:rsidRDefault="004E42D5" w:rsidP="00445713">
            <w:pPr>
              <w:jc w:val="center"/>
              <w:rPr>
                <w:sz w:val="26"/>
                <w:szCs w:val="26"/>
                <w:lang w:val="vi-VN"/>
              </w:rPr>
            </w:pPr>
            <w:r w:rsidRPr="00C115A2">
              <w:rPr>
                <w:i/>
                <w:iCs/>
                <w:sz w:val="26"/>
                <w:szCs w:val="26"/>
                <w:lang w:val="vi-VN"/>
              </w:rPr>
              <w:t>…….., ngày.... tháng... năm...</w:t>
            </w:r>
            <w:r w:rsidRPr="00C115A2">
              <w:rPr>
                <w:sz w:val="26"/>
                <w:szCs w:val="26"/>
                <w:lang w:val="vi-VN"/>
              </w:rPr>
              <w:br/>
            </w:r>
            <w:r w:rsidRPr="00C115A2">
              <w:rPr>
                <w:b/>
                <w:bCs/>
                <w:sz w:val="26"/>
                <w:szCs w:val="26"/>
                <w:lang w:val="vi-VN"/>
              </w:rPr>
              <w:t>Người khai ký tên</w:t>
            </w:r>
          </w:p>
        </w:tc>
      </w:tr>
    </w:tbl>
    <w:p w14:paraId="6D122417" w14:textId="77777777" w:rsidR="004E42D5" w:rsidRPr="00C115A2" w:rsidRDefault="004E42D5" w:rsidP="004E42D5">
      <w:pPr>
        <w:rPr>
          <w:b/>
          <w:bCs/>
          <w:sz w:val="26"/>
          <w:szCs w:val="26"/>
          <w:lang w:val="vi-VN"/>
        </w:rPr>
        <w:sectPr w:rsidR="004E42D5" w:rsidRPr="00C115A2" w:rsidSect="004E42D5">
          <w:footnotePr>
            <w:numRestart w:val="eachSect"/>
          </w:footnotePr>
          <w:type w:val="continuous"/>
          <w:pgSz w:w="11907" w:h="16840" w:code="9"/>
          <w:pgMar w:top="993" w:right="1134" w:bottom="1135" w:left="1701" w:header="426" w:footer="720" w:gutter="0"/>
          <w:cols w:space="720"/>
          <w:titlePg/>
          <w:docGrid w:linePitch="326"/>
        </w:sect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8383"/>
      </w:tblGrid>
      <w:tr w:rsidR="00DA0BA6" w:rsidRPr="00C115A2" w14:paraId="3B15AAD6" w14:textId="77777777">
        <w:tc>
          <w:tcPr>
            <w:tcW w:w="154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FF6D61" w14:textId="77777777" w:rsidR="00DA0BA6" w:rsidRPr="00C115A2" w:rsidRDefault="00DA0BA6" w:rsidP="00445713">
            <w:pPr>
              <w:spacing w:before="60" w:after="60"/>
              <w:ind w:left="113" w:right="113"/>
              <w:jc w:val="both"/>
              <w:rPr>
                <w:sz w:val="26"/>
                <w:szCs w:val="26"/>
                <w:lang w:val="vi-VN"/>
              </w:rPr>
            </w:pPr>
            <w:r w:rsidRPr="00C115A2">
              <w:rPr>
                <w:sz w:val="26"/>
                <w:szCs w:val="26"/>
                <w:lang w:val="vi-VN"/>
              </w:rPr>
              <w:lastRenderedPageBreak/>
              <w:br w:type="page"/>
            </w:r>
            <w:r>
              <w:rPr>
                <w:b/>
                <w:bCs/>
                <w:sz w:val="26"/>
                <w:szCs w:val="26"/>
              </w:rPr>
              <w:t>3</w:t>
            </w:r>
            <w:r w:rsidRPr="00C115A2">
              <w:rPr>
                <w:b/>
                <w:bCs/>
                <w:sz w:val="26"/>
                <w:szCs w:val="26"/>
                <w:lang w:val="vi-VN"/>
              </w:rPr>
              <w:t>. Thủ tục</w:t>
            </w:r>
          </w:p>
        </w:tc>
        <w:tc>
          <w:tcPr>
            <w:tcW w:w="83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1141926" w14:textId="77777777" w:rsidR="00DA0BA6" w:rsidRPr="00C115A2" w:rsidRDefault="00DA0BA6" w:rsidP="00445713">
            <w:pPr>
              <w:spacing w:before="60" w:after="60"/>
              <w:ind w:left="113" w:right="113"/>
              <w:jc w:val="both"/>
              <w:rPr>
                <w:sz w:val="26"/>
                <w:szCs w:val="26"/>
              </w:rPr>
            </w:pPr>
            <w:r w:rsidRPr="00C115A2">
              <w:rPr>
                <w:rFonts w:eastAsia="Calibri"/>
                <w:b/>
                <w:bCs/>
                <w:sz w:val="26"/>
                <w:szCs w:val="26"/>
                <w:lang w:val="vi-VN"/>
              </w:rP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r w:rsidRPr="00C115A2">
              <w:rPr>
                <w:rFonts w:eastAsia="Calibri"/>
                <w:b/>
                <w:bCs/>
                <w:sz w:val="26"/>
                <w:szCs w:val="26"/>
              </w:rPr>
              <w:t xml:space="preserve"> </w:t>
            </w:r>
            <w:r w:rsidRPr="00C115A2">
              <w:rPr>
                <w:rFonts w:eastAsia="Calibri"/>
                <w:bCs/>
                <w:i/>
                <w:sz w:val="26"/>
                <w:szCs w:val="26"/>
              </w:rPr>
              <w:t xml:space="preserve">(sửa đổi bổ sung </w:t>
            </w:r>
            <w:r w:rsidR="00580010">
              <w:rPr>
                <w:rFonts w:eastAsia="Calibri"/>
                <w:bCs/>
                <w:i/>
                <w:sz w:val="26"/>
                <w:szCs w:val="26"/>
              </w:rPr>
              <w:t>Cơ quan giải quyết</w:t>
            </w:r>
            <w:r w:rsidRPr="00C115A2">
              <w:rPr>
                <w:rFonts w:eastAsia="Calibri"/>
                <w:bCs/>
                <w:i/>
                <w:sz w:val="26"/>
                <w:szCs w:val="26"/>
              </w:rPr>
              <w:t>)</w:t>
            </w:r>
          </w:p>
        </w:tc>
      </w:tr>
      <w:tr w:rsidR="00DA0BA6" w:rsidRPr="00C115A2" w14:paraId="5AECC08E"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479A06" w14:textId="77777777" w:rsidR="00DA0BA6" w:rsidRPr="00C115A2" w:rsidRDefault="00DA0BA6" w:rsidP="00445713">
            <w:pPr>
              <w:spacing w:before="60" w:after="60"/>
              <w:ind w:left="113" w:right="113" w:firstLine="567"/>
              <w:jc w:val="both"/>
              <w:rPr>
                <w:sz w:val="26"/>
                <w:szCs w:val="26"/>
                <w:lang w:val="vi-VN"/>
              </w:rPr>
            </w:pPr>
            <w:r w:rsidRPr="00C115A2">
              <w:rPr>
                <w:b/>
                <w:bCs/>
                <w:sz w:val="26"/>
                <w:szCs w:val="26"/>
                <w:lang w:val="vi-VN"/>
              </w:rPr>
              <w:t>Trình tự thực hiện</w:t>
            </w:r>
          </w:p>
        </w:tc>
      </w:tr>
      <w:tr w:rsidR="00DA0BA6" w:rsidRPr="00C115A2" w14:paraId="25863163"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A3E266"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5314296" w14:textId="77777777" w:rsidR="00DA0BA6" w:rsidRPr="00C115A2" w:rsidRDefault="00DA0BA6" w:rsidP="00445713">
            <w:pPr>
              <w:spacing w:before="120" w:after="120" w:line="300" w:lineRule="exact"/>
              <w:ind w:left="113" w:right="113" w:firstLine="567"/>
              <w:jc w:val="both"/>
              <w:rPr>
                <w:sz w:val="26"/>
                <w:szCs w:val="26"/>
                <w:lang w:val="vi-VN"/>
              </w:rPr>
            </w:pPr>
            <w:r w:rsidRPr="00C115A2">
              <w:rPr>
                <w:b/>
                <w:bCs/>
                <w:i/>
                <w:iCs/>
                <w:sz w:val="26"/>
                <w:szCs w:val="26"/>
                <w:lang w:val="vi-VN"/>
              </w:rPr>
              <w:t>Bước 1:</w:t>
            </w:r>
            <w:r w:rsidRPr="00C115A2">
              <w:rPr>
                <w:sz w:val="26"/>
                <w:szCs w:val="26"/>
                <w:lang w:val="vi-VN"/>
              </w:rPr>
              <w:t xml:space="preserve"> </w:t>
            </w:r>
          </w:p>
          <w:p w14:paraId="7DD46508" w14:textId="77777777" w:rsidR="00DA0BA6" w:rsidRPr="00C115A2" w:rsidRDefault="00DA0BA6" w:rsidP="00445713">
            <w:pPr>
              <w:spacing w:before="120" w:after="120" w:line="300" w:lineRule="exact"/>
              <w:ind w:left="113" w:right="113" w:firstLine="567"/>
              <w:jc w:val="both"/>
              <w:rPr>
                <w:iCs/>
                <w:spacing w:val="-2"/>
                <w:sz w:val="26"/>
                <w:szCs w:val="26"/>
                <w:lang w:val="vi-VN"/>
              </w:rPr>
            </w:pPr>
            <w:r w:rsidRPr="00C115A2">
              <w:rPr>
                <w:iCs/>
                <w:spacing w:val="-2"/>
                <w:sz w:val="26"/>
                <w:szCs w:val="26"/>
                <w:lang w:val="vi-VN"/>
              </w:rPr>
              <w:t xml:space="preserve">Người đề nghị cấp lại giấy phép hành nghề nộp 01 bộ hồ sơ đề nghị cấp lại giấy phép hành nghề tương ứng với từng trường hợp quy định tại khoản 1 đến khoản 14 Điều 16 Nghị định số 96/2023/NĐ-CP và nộp phí theo quy định của pháp luật về phí, lệ phí cho </w:t>
            </w:r>
            <w:r w:rsidR="004A677C">
              <w:rPr>
                <w:iCs/>
                <w:spacing w:val="-2"/>
                <w:sz w:val="26"/>
                <w:szCs w:val="26"/>
                <w:lang w:val="vi-VN"/>
              </w:rPr>
              <w:t>Cơ quan tiếp nhận hồ sơ</w:t>
            </w:r>
            <w:r w:rsidRPr="00C115A2">
              <w:rPr>
                <w:iCs/>
                <w:spacing w:val="-2"/>
                <w:sz w:val="26"/>
                <w:szCs w:val="26"/>
                <w:lang w:val="vi-VN"/>
              </w:rPr>
              <w:t xml:space="preserve"> cụ thể như sau:</w:t>
            </w:r>
          </w:p>
          <w:p w14:paraId="5834DD84"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1. Cơ quan chuyên môn về Y tế thuộc Ủy ban nhân dân cấp Tỉnh:</w:t>
            </w:r>
          </w:p>
          <w:p w14:paraId="7F22E34C"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7876CC59"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b) Đối với người làm việc tại cơ sở khám bệnh, chữa bệnh tư nhân (bao gồm cả bệnh viện tư nhân);</w:t>
            </w:r>
          </w:p>
          <w:p w14:paraId="008A6859"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c) Đối với người đang không làm việc tại cơ sở khám bệnh, chữa bệnh.</w:t>
            </w:r>
          </w:p>
          <w:p w14:paraId="58D1D51A"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2. Đối với người đề nghị cấp chức danh chuyên môn tâm lý lâm sàng:</w:t>
            </w:r>
          </w:p>
          <w:p w14:paraId="04E93E30"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a) Cục Quản lý Khám, chữa bệnh: đối với người làm việc tại cơ sở khám bệnh, chữa bệnh Nhà nước trực thuộc Bộ Y tế trừ các trường hợp thuộc mục b;</w:t>
            </w:r>
          </w:p>
          <w:p w14:paraId="03035A0F"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32A2A1C7"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 xml:space="preserve">c) </w:t>
            </w:r>
            <w:r w:rsidR="00092CF1">
              <w:rPr>
                <w:i/>
                <w:sz w:val="26"/>
                <w:szCs w:val="26"/>
                <w:lang w:val="vi-VN"/>
              </w:rPr>
              <w:t>Cơ quan chuyên môn về Y tế thuộc Ủy ban nhân dân cấp Tỉnh</w:t>
            </w:r>
            <w:r w:rsidRPr="007C414A">
              <w:rPr>
                <w:i/>
                <w:sz w:val="26"/>
                <w:szCs w:val="26"/>
                <w:lang w:val="vi-VN"/>
              </w:rPr>
              <w:t>:</w:t>
            </w:r>
          </w:p>
          <w:p w14:paraId="24252F35"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 xml:space="preserve">- Đối với người làm việc tại cơ sở khám bệnh, chữa bệnh trên địa bàn quản lý của </w:t>
            </w:r>
            <w:r w:rsidR="00092CF1">
              <w:rPr>
                <w:i/>
                <w:sz w:val="26"/>
                <w:szCs w:val="26"/>
                <w:lang w:val="vi-VN"/>
              </w:rPr>
              <w:t>Cơ quan chuyên môn về Y tế thuộc Ủy ban nhân dân cấp Tỉnh</w:t>
            </w:r>
            <w:r w:rsidRPr="007C414A">
              <w:rPr>
                <w:i/>
                <w:sz w:val="26"/>
                <w:szCs w:val="26"/>
                <w:lang w:val="vi-VN"/>
              </w:rPr>
              <w:t xml:space="preserve"> (bao gồm cả các cơ sở khám bệnh, chữa bệnh thuộc Bộ, ngành) trừ cơ sở khám bệnh, chữa bệnh trực thuộc Bộ Y tế, Bộ Quốc phòng, Bộ Công an;</w:t>
            </w:r>
          </w:p>
          <w:p w14:paraId="4190BB8D" w14:textId="77777777" w:rsidR="007C414A" w:rsidRPr="007C414A" w:rsidRDefault="007C414A" w:rsidP="007C414A">
            <w:pPr>
              <w:spacing w:before="120" w:after="120" w:line="300" w:lineRule="exact"/>
              <w:ind w:left="113" w:right="113" w:firstLine="567"/>
              <w:jc w:val="both"/>
              <w:rPr>
                <w:i/>
                <w:sz w:val="26"/>
                <w:szCs w:val="26"/>
                <w:lang w:val="vi-VN"/>
              </w:rPr>
            </w:pPr>
            <w:r w:rsidRPr="007C414A">
              <w:rPr>
                <w:i/>
                <w:sz w:val="26"/>
                <w:szCs w:val="26"/>
                <w:lang w:val="vi-VN"/>
              </w:rPr>
              <w:t>- Đối với người làm việc tại cơ sở khám bệnh, chữa bệnh tư nhân (bao gồm cả bệnh viện tư nhân);</w:t>
            </w:r>
          </w:p>
          <w:p w14:paraId="6877EC02" w14:textId="77777777" w:rsidR="00DA0BA6" w:rsidRPr="00DA0BA6" w:rsidRDefault="007C414A" w:rsidP="007C414A">
            <w:pPr>
              <w:spacing w:before="120" w:after="120" w:line="300" w:lineRule="exact"/>
              <w:ind w:left="113" w:right="113" w:firstLine="567"/>
              <w:jc w:val="both"/>
              <w:rPr>
                <w:i/>
                <w:iCs/>
                <w:sz w:val="26"/>
                <w:szCs w:val="26"/>
                <w:lang w:val="vi-VN"/>
              </w:rPr>
            </w:pPr>
            <w:r w:rsidRPr="007C414A">
              <w:rPr>
                <w:i/>
                <w:sz w:val="26"/>
                <w:szCs w:val="26"/>
                <w:lang w:val="vi-VN"/>
              </w:rPr>
              <w:t>- Đối với người đang không làm việc tại cơ sở khám bệnh, chữa bệnh.</w:t>
            </w:r>
          </w:p>
          <w:p w14:paraId="5BA5F61F" w14:textId="77777777" w:rsidR="00DA0BA6" w:rsidRPr="00C115A2" w:rsidRDefault="007C414A" w:rsidP="00DA0BA6">
            <w:pPr>
              <w:spacing w:before="120" w:after="120" w:line="300" w:lineRule="exact"/>
              <w:ind w:left="113" w:right="113" w:firstLine="567"/>
              <w:jc w:val="both"/>
              <w:rPr>
                <w:iCs/>
                <w:sz w:val="26"/>
                <w:szCs w:val="26"/>
                <w:lang w:val="vi-VN"/>
              </w:rPr>
            </w:pPr>
            <w:r>
              <w:rPr>
                <w:i/>
                <w:iCs/>
                <w:sz w:val="26"/>
                <w:szCs w:val="26"/>
              </w:rPr>
              <w:t>3</w:t>
            </w:r>
            <w:r w:rsidR="00DA0BA6" w:rsidRPr="00DA0BA6">
              <w:rPr>
                <w:i/>
                <w:iCs/>
                <w:sz w:val="26"/>
                <w:szCs w:val="26"/>
                <w:lang w:val="vi-VN"/>
              </w:rPr>
              <w:t>.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14:paraId="08DFE499" w14:textId="77777777" w:rsidR="00DA0BA6" w:rsidRPr="00C115A2" w:rsidRDefault="00DA0BA6" w:rsidP="00445713">
            <w:pPr>
              <w:spacing w:before="120" w:after="120" w:line="300" w:lineRule="exact"/>
              <w:ind w:left="113" w:right="113" w:firstLine="567"/>
              <w:jc w:val="both"/>
              <w:rPr>
                <w:sz w:val="26"/>
                <w:szCs w:val="26"/>
                <w:lang w:val="vi-VN"/>
              </w:rPr>
            </w:pPr>
            <w:r w:rsidRPr="00C115A2">
              <w:rPr>
                <w:b/>
                <w:bCs/>
                <w:i/>
                <w:iCs/>
                <w:sz w:val="26"/>
                <w:szCs w:val="26"/>
                <w:lang w:val="vi-VN"/>
              </w:rPr>
              <w:t>Bước 2:</w:t>
            </w:r>
            <w:r w:rsidRPr="00C115A2">
              <w:rPr>
                <w:sz w:val="26"/>
                <w:szCs w:val="26"/>
                <w:lang w:val="vi-VN"/>
              </w:rPr>
              <w:t xml:space="preserve"> </w:t>
            </w:r>
          </w:p>
          <w:p w14:paraId="10517330" w14:textId="77777777" w:rsidR="00DA0BA6" w:rsidRPr="00C115A2" w:rsidRDefault="004A677C" w:rsidP="00445713">
            <w:pPr>
              <w:spacing w:before="120" w:after="120" w:line="300" w:lineRule="exact"/>
              <w:ind w:left="113" w:right="113" w:firstLine="567"/>
              <w:jc w:val="both"/>
              <w:rPr>
                <w:iCs/>
                <w:sz w:val="26"/>
                <w:szCs w:val="26"/>
                <w:lang w:val="vi-VN"/>
              </w:rPr>
            </w:pPr>
            <w:r>
              <w:rPr>
                <w:iCs/>
                <w:sz w:val="26"/>
                <w:szCs w:val="26"/>
                <w:lang w:val="vi-VN"/>
              </w:rPr>
              <w:t>Cơ quan tiếp nhận hồ sơ</w:t>
            </w:r>
            <w:r w:rsidR="00DA0BA6" w:rsidRPr="00C115A2">
              <w:rPr>
                <w:iCs/>
                <w:sz w:val="26"/>
                <w:szCs w:val="26"/>
                <w:lang w:val="vi-VN"/>
              </w:rPr>
              <w:t xml:space="preserve"> phải cấp lại giấy phép hành nghề trong thời hạn </w:t>
            </w:r>
            <w:r w:rsidR="00DA0BA6" w:rsidRPr="00C115A2">
              <w:rPr>
                <w:iCs/>
                <w:sz w:val="26"/>
                <w:szCs w:val="26"/>
                <w:lang w:val="vi-VN"/>
              </w:rPr>
              <w:lastRenderedPageBreak/>
              <w:t xml:space="preserve">15 ngày kể từ ngày nhận đủ hồ sơ; trường hợp không cấp lại giấy phép hành nghề thì phải trả lời bằng văn bản và nêu rõ lý do. </w:t>
            </w:r>
          </w:p>
          <w:p w14:paraId="1FBCB55B" w14:textId="77777777" w:rsidR="00DA0BA6" w:rsidRPr="00C115A2" w:rsidRDefault="00DA0BA6" w:rsidP="00445713">
            <w:pPr>
              <w:spacing w:before="120" w:after="120" w:line="300" w:lineRule="exact"/>
              <w:ind w:left="113" w:right="113" w:firstLine="567"/>
              <w:jc w:val="both"/>
              <w:rPr>
                <w:b/>
                <w:bCs/>
                <w:i/>
                <w:iCs/>
                <w:sz w:val="26"/>
                <w:szCs w:val="26"/>
                <w:lang w:val="vi-VN"/>
              </w:rPr>
            </w:pPr>
            <w:r w:rsidRPr="00C115A2">
              <w:rPr>
                <w:iCs/>
                <w:sz w:val="26"/>
                <w:szCs w:val="26"/>
                <w:lang w:val="vi-VN"/>
              </w:rPr>
              <w:t>Trường hợp cần xác minh tài liệu có yếu tố nước ngoài trong hồ sơ đề nghị cấp lại giấy phép hành nghề thì thời hạn cấp lại là 15 ngày kể từ ngày có kết quả xác minh.</w:t>
            </w:r>
          </w:p>
        </w:tc>
      </w:tr>
      <w:tr w:rsidR="00DA0BA6" w:rsidRPr="00C115A2" w14:paraId="2498E0B9"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2167D3" w14:textId="77777777" w:rsidR="00DA0BA6" w:rsidRPr="00C115A2" w:rsidRDefault="00DA0BA6" w:rsidP="00445713">
            <w:pPr>
              <w:spacing w:after="60"/>
              <w:ind w:left="113" w:right="113" w:firstLine="567"/>
              <w:jc w:val="both"/>
              <w:rPr>
                <w:sz w:val="26"/>
                <w:szCs w:val="26"/>
                <w:lang w:val="vi-VN"/>
              </w:rPr>
            </w:pPr>
            <w:r w:rsidRPr="00C115A2">
              <w:rPr>
                <w:b/>
                <w:bCs/>
                <w:sz w:val="26"/>
                <w:szCs w:val="26"/>
                <w:lang w:val="vi-VN"/>
              </w:rPr>
              <w:lastRenderedPageBreak/>
              <w:t>Cách thức thực hiện</w:t>
            </w:r>
          </w:p>
        </w:tc>
      </w:tr>
      <w:tr w:rsidR="00DA0BA6" w:rsidRPr="00C115A2" w14:paraId="2CD36D44"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17F1CF3C"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32A7E2DA" w14:textId="77777777" w:rsidR="00DA0BA6" w:rsidRPr="00C115A2" w:rsidRDefault="00DA0BA6" w:rsidP="00445713">
            <w:pPr>
              <w:spacing w:before="60" w:after="60"/>
              <w:ind w:left="113" w:right="113" w:firstLine="567"/>
              <w:jc w:val="both"/>
              <w:rPr>
                <w:i/>
                <w:iCs/>
                <w:sz w:val="26"/>
                <w:szCs w:val="26"/>
                <w:lang w:val="vi-VN"/>
              </w:rPr>
            </w:pPr>
            <w:r w:rsidRPr="00C115A2">
              <w:rPr>
                <w:i/>
                <w:iCs/>
                <w:sz w:val="26"/>
                <w:szCs w:val="26"/>
                <w:lang w:val="vi-VN"/>
              </w:rPr>
              <w:t>- Trực tuyến</w:t>
            </w:r>
          </w:p>
          <w:p w14:paraId="6DB6858E" w14:textId="77777777" w:rsidR="00DA0BA6" w:rsidRPr="00C115A2" w:rsidRDefault="00DA0BA6" w:rsidP="00445713">
            <w:pPr>
              <w:spacing w:before="60" w:after="60"/>
              <w:ind w:left="113" w:right="113" w:firstLine="567"/>
              <w:jc w:val="both"/>
              <w:rPr>
                <w:i/>
                <w:iCs/>
                <w:sz w:val="26"/>
                <w:szCs w:val="26"/>
                <w:lang w:val="vi-VN"/>
              </w:rPr>
            </w:pPr>
            <w:r w:rsidRPr="00C115A2">
              <w:rPr>
                <w:i/>
                <w:iCs/>
                <w:sz w:val="26"/>
                <w:szCs w:val="26"/>
                <w:lang w:val="vi-VN"/>
              </w:rPr>
              <w:t>- Trực tiếp</w:t>
            </w:r>
          </w:p>
          <w:p w14:paraId="0E2E99EA" w14:textId="77777777" w:rsidR="00DA0BA6" w:rsidRPr="00C115A2" w:rsidRDefault="00DA0BA6" w:rsidP="00445713">
            <w:pPr>
              <w:spacing w:after="60"/>
              <w:ind w:left="113" w:right="113" w:firstLine="567"/>
              <w:jc w:val="both"/>
              <w:rPr>
                <w:sz w:val="26"/>
                <w:szCs w:val="26"/>
                <w:lang w:val="vi-VN"/>
              </w:rPr>
            </w:pPr>
            <w:r w:rsidRPr="00C115A2">
              <w:rPr>
                <w:i/>
                <w:iCs/>
                <w:sz w:val="26"/>
                <w:szCs w:val="26"/>
                <w:lang w:val="vi-VN"/>
              </w:rPr>
              <w:t>- Bưu chính công ích</w:t>
            </w:r>
          </w:p>
        </w:tc>
      </w:tr>
      <w:tr w:rsidR="00DA0BA6" w:rsidRPr="00C115A2" w14:paraId="78F78E5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6139994" w14:textId="77777777" w:rsidR="00DA0BA6" w:rsidRPr="00C115A2" w:rsidRDefault="00DA0BA6" w:rsidP="00445713">
            <w:pPr>
              <w:spacing w:after="60"/>
              <w:ind w:left="113" w:right="113" w:firstLine="567"/>
              <w:jc w:val="both"/>
              <w:rPr>
                <w:sz w:val="26"/>
                <w:szCs w:val="26"/>
                <w:lang w:val="vi-VN"/>
              </w:rPr>
            </w:pPr>
            <w:r w:rsidRPr="00C115A2">
              <w:rPr>
                <w:b/>
                <w:bCs/>
                <w:sz w:val="26"/>
                <w:szCs w:val="26"/>
                <w:lang w:val="vi-VN"/>
              </w:rPr>
              <w:t>Thành phần, số lượng hồ sơ</w:t>
            </w:r>
          </w:p>
        </w:tc>
      </w:tr>
      <w:tr w:rsidR="00DA0BA6" w:rsidRPr="00C115A2" w14:paraId="263554BA"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C1D908D"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53F5A59" w14:textId="77777777" w:rsidR="00DA0BA6" w:rsidRPr="00C115A2" w:rsidRDefault="00DA0BA6" w:rsidP="00445713">
            <w:pPr>
              <w:spacing w:before="60" w:after="60" w:line="310" w:lineRule="exact"/>
              <w:ind w:left="113" w:right="113" w:firstLine="567"/>
              <w:rPr>
                <w:sz w:val="26"/>
                <w:szCs w:val="26"/>
                <w:lang w:val="vi-VN"/>
              </w:rPr>
            </w:pPr>
            <w:r w:rsidRPr="00C115A2">
              <w:rPr>
                <w:b/>
                <w:bCs/>
                <w:i/>
                <w:iCs/>
                <w:sz w:val="26"/>
                <w:szCs w:val="26"/>
                <w:lang w:val="vi-VN"/>
              </w:rPr>
              <w:t>I. Thành phần hồ sơ bao gồm:</w:t>
            </w:r>
          </w:p>
          <w:p w14:paraId="0A79DC1B"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b/>
                <w:iCs/>
                <w:sz w:val="26"/>
                <w:szCs w:val="26"/>
                <w:lang w:val="vi-VN"/>
              </w:rPr>
              <w:t>1.</w:t>
            </w:r>
            <w:r w:rsidRPr="00C115A2">
              <w:rPr>
                <w:iCs/>
                <w:sz w:val="26"/>
                <w:szCs w:val="26"/>
                <w:lang w:val="vi-VN"/>
              </w:rPr>
              <w:t xml:space="preserve"> </w:t>
            </w:r>
            <w:r w:rsidRPr="00C115A2">
              <w:rPr>
                <w:b/>
                <w:bCs/>
                <w:iCs/>
                <w:sz w:val="26"/>
                <w:szCs w:val="26"/>
                <w:lang w:val="vi-VN"/>
              </w:rPr>
              <w:t>Trường hợp 1</w:t>
            </w:r>
            <w:r w:rsidRPr="00C115A2">
              <w:rPr>
                <w:iCs/>
                <w:sz w:val="26"/>
                <w:szCs w:val="26"/>
                <w:lang w:val="vi-VN"/>
              </w:rPr>
              <w:t>: Hồ sơ đề nghị cấp lại giấy phép hành nghề đối với trường hợp giấy phép hành nghề bị mất hoặc hư hỏng quy định tại điểm a khoản 1 Điều 131 Nghị định số 96/2023/NĐ-CP:</w:t>
            </w:r>
          </w:p>
          <w:p w14:paraId="7FFDAE21"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420E1C47"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14:paraId="325FA609"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A7183BC" w14:textId="77777777" w:rsidR="00DA0BA6" w:rsidRPr="00C115A2" w:rsidRDefault="00DA0BA6" w:rsidP="00445713">
            <w:pPr>
              <w:spacing w:before="60" w:after="60" w:line="310" w:lineRule="exact"/>
              <w:ind w:left="113" w:right="113" w:firstLine="567"/>
              <w:jc w:val="both"/>
              <w:rPr>
                <w:iCs/>
                <w:spacing w:val="-4"/>
                <w:sz w:val="26"/>
                <w:szCs w:val="26"/>
                <w:lang w:val="vi-VN"/>
              </w:rPr>
            </w:pPr>
            <w:r w:rsidRPr="00C115A2">
              <w:rPr>
                <w:b/>
                <w:sz w:val="26"/>
                <w:szCs w:val="26"/>
                <w:lang w:val="vi-VN"/>
              </w:rPr>
              <w:t>2.</w:t>
            </w:r>
            <w:r w:rsidRPr="00C115A2">
              <w:rPr>
                <w:sz w:val="26"/>
                <w:szCs w:val="26"/>
                <w:lang w:val="vi-VN"/>
              </w:rPr>
              <w:t xml:space="preserve"> </w:t>
            </w:r>
            <w:r w:rsidRPr="00C115A2">
              <w:rPr>
                <w:b/>
                <w:bCs/>
                <w:sz w:val="26"/>
                <w:szCs w:val="26"/>
                <w:lang w:val="vi-VN"/>
              </w:rPr>
              <w:t>Trường hợp 2</w:t>
            </w:r>
            <w:r w:rsidRPr="00C115A2">
              <w:rPr>
                <w:sz w:val="26"/>
                <w:szCs w:val="26"/>
                <w:lang w:val="vi-VN"/>
              </w:rPr>
              <w:t xml:space="preserve">: </w:t>
            </w:r>
            <w:r w:rsidRPr="00C115A2">
              <w:rPr>
                <w:iCs/>
                <w:sz w:val="26"/>
                <w:szCs w:val="26"/>
                <w:lang w:val="vi-VN"/>
              </w:rPr>
              <w:t>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14:paraId="0FD77C52"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58C91208"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b) Bản chính giấy phép hành nghề đã được cấp;</w:t>
            </w:r>
          </w:p>
          <w:p w14:paraId="34C5983F"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14:paraId="1B6E6C79"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764431A6" w14:textId="77777777" w:rsidR="00DA0BA6" w:rsidRPr="00C115A2" w:rsidRDefault="00DA0BA6" w:rsidP="00445713">
            <w:pPr>
              <w:spacing w:before="60" w:after="60" w:line="310" w:lineRule="exact"/>
              <w:ind w:left="113" w:right="113" w:firstLine="567"/>
              <w:jc w:val="both"/>
              <w:rPr>
                <w:iCs/>
                <w:spacing w:val="-4"/>
                <w:sz w:val="26"/>
                <w:szCs w:val="26"/>
                <w:lang w:val="vi-VN"/>
              </w:rPr>
            </w:pPr>
            <w:r w:rsidRPr="00C115A2">
              <w:rPr>
                <w:b/>
                <w:spacing w:val="-4"/>
                <w:sz w:val="26"/>
                <w:szCs w:val="26"/>
                <w:lang w:val="vi-VN"/>
              </w:rPr>
              <w:t>3.</w:t>
            </w:r>
            <w:r w:rsidRPr="00C115A2">
              <w:rPr>
                <w:spacing w:val="-4"/>
                <w:sz w:val="26"/>
                <w:szCs w:val="26"/>
                <w:lang w:val="vi-VN"/>
              </w:rPr>
              <w:t xml:space="preserve"> </w:t>
            </w:r>
            <w:r w:rsidRPr="00C115A2">
              <w:rPr>
                <w:b/>
                <w:bCs/>
                <w:spacing w:val="-4"/>
                <w:sz w:val="26"/>
                <w:szCs w:val="26"/>
                <w:lang w:val="vi-VN"/>
              </w:rPr>
              <w:t>Trường hợp 3</w:t>
            </w:r>
            <w:r w:rsidRPr="00C115A2">
              <w:rPr>
                <w:spacing w:val="-4"/>
                <w:sz w:val="26"/>
                <w:szCs w:val="26"/>
                <w:lang w:val="vi-VN"/>
              </w:rPr>
              <w:t xml:space="preserve">: </w:t>
            </w:r>
            <w:r w:rsidRPr="00C115A2">
              <w:rPr>
                <w:iCs/>
                <w:spacing w:val="-4"/>
                <w:sz w:val="26"/>
                <w:szCs w:val="26"/>
                <w:lang w:val="vi-VN"/>
              </w:rPr>
              <w:t xml:space="preserve">Hồ sơ đề nghị cấp lại giấy phép hành nghề đối với trường hợp giấy phép hành nghề bị thu hồi theo quy định tại điểm a khoản 2 Điều 137 Nghị định số 96/2023/NĐ-CP do hồ sơ đề nghị cấp giấy phép hành </w:t>
            </w:r>
            <w:r w:rsidRPr="00C115A2">
              <w:rPr>
                <w:iCs/>
                <w:spacing w:val="-4"/>
                <w:sz w:val="26"/>
                <w:szCs w:val="26"/>
                <w:lang w:val="vi-VN"/>
              </w:rPr>
              <w:lastRenderedPageBreak/>
              <w:t>nghề không đúng quy định (điểm a khoản 1 Điều 35 của Luật Khám bệnh, chữa bệnh):</w:t>
            </w:r>
          </w:p>
          <w:p w14:paraId="3131A963"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593C0D03"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b) Bản chính hoặc bản sao hợp lệ của một trong các giấy tờ sau:</w:t>
            </w:r>
          </w:p>
          <w:p w14:paraId="6FCC01F4"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14:paraId="0073F3FE" w14:textId="77777777" w:rsidR="00DA0BA6" w:rsidRPr="00C115A2" w:rsidRDefault="00DA0BA6" w:rsidP="00445713">
            <w:pPr>
              <w:spacing w:before="60" w:after="60" w:line="340" w:lineRule="exact"/>
              <w:ind w:left="113" w:right="113" w:firstLine="567"/>
              <w:jc w:val="both"/>
              <w:rPr>
                <w:iCs/>
                <w:sz w:val="26"/>
                <w:szCs w:val="26"/>
                <w:lang w:val="vi-VN"/>
              </w:rPr>
            </w:pPr>
            <w:r w:rsidRPr="00C115A2">
              <w:rPr>
                <w:iCs/>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7B63FE9C"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462B8E60"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1001C6E1"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2F375C96"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14:paraId="79E7BED4"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 Giấy chứng nhận lương y;</w:t>
            </w:r>
          </w:p>
          <w:p w14:paraId="4A90D123"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 Giấy chứng nhận bài thuốc gia truyền;</w:t>
            </w:r>
          </w:p>
          <w:p w14:paraId="30B40AF3"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 Giấy chứng nhận phương pháp chữa bệnh gia truyền.</w:t>
            </w:r>
          </w:p>
          <w:p w14:paraId="0614E0F3"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6A06877E" w14:textId="77777777" w:rsidR="00DA0BA6" w:rsidRPr="00C115A2" w:rsidRDefault="00DA0BA6" w:rsidP="00445713">
            <w:pPr>
              <w:spacing w:before="60" w:after="60" w:line="310" w:lineRule="exact"/>
              <w:ind w:left="113" w:right="113" w:firstLine="567"/>
              <w:jc w:val="both"/>
              <w:rPr>
                <w:iCs/>
                <w:spacing w:val="2"/>
                <w:sz w:val="26"/>
                <w:szCs w:val="26"/>
                <w:lang w:val="vi-VN"/>
              </w:rPr>
            </w:pPr>
            <w:r w:rsidRPr="00C115A2">
              <w:rPr>
                <w:b/>
                <w:iCs/>
                <w:spacing w:val="2"/>
                <w:sz w:val="26"/>
                <w:szCs w:val="26"/>
                <w:lang w:val="vi-VN"/>
              </w:rPr>
              <w:t>4.</w:t>
            </w:r>
            <w:r w:rsidRPr="00C115A2">
              <w:rPr>
                <w:iCs/>
                <w:spacing w:val="2"/>
                <w:sz w:val="26"/>
                <w:szCs w:val="26"/>
                <w:lang w:val="vi-VN"/>
              </w:rPr>
              <w:t xml:space="preserve"> </w:t>
            </w:r>
            <w:r w:rsidRPr="00C115A2">
              <w:rPr>
                <w:b/>
                <w:bCs/>
                <w:iCs/>
                <w:spacing w:val="2"/>
                <w:sz w:val="26"/>
                <w:szCs w:val="26"/>
                <w:lang w:val="vi-VN"/>
              </w:rPr>
              <w:t>Trường hợp 4:</w:t>
            </w:r>
            <w:r w:rsidRPr="00C115A2">
              <w:rPr>
                <w:iCs/>
                <w:spacing w:val="2"/>
                <w:sz w:val="26"/>
                <w:szCs w:val="26"/>
                <w:lang w:val="vi-VN"/>
              </w:rPr>
              <w:t xml:space="preserve"> Hồ sơ đề nghị cấp lại giấy phép hành nghề đối với trường hợp giấy phép hành nghề bị thu hồi theo quy định tại điểm b khoản 2 Điều 137 Nghị định số 96/2023/NĐ-CP do hồ sơ đề nghị cấp giấy phép </w:t>
            </w:r>
            <w:r w:rsidRPr="00C115A2">
              <w:rPr>
                <w:iCs/>
                <w:spacing w:val="2"/>
                <w:sz w:val="26"/>
                <w:szCs w:val="26"/>
                <w:lang w:val="vi-VN"/>
              </w:rPr>
              <w:lastRenderedPageBreak/>
              <w:t>hành nghề không đúng quy định (điểm a khoản 1 Điều 35 của Luật Khám bệnh, chữa bệnh):</w:t>
            </w:r>
          </w:p>
          <w:p w14:paraId="1788D5FA"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7858C31"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b) Bản chính hoặc bản sao hợp lệ của một trong các giấy tờ sau:</w:t>
            </w:r>
          </w:p>
          <w:p w14:paraId="596032BA"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14:paraId="5A86FE62"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14:paraId="07D9D643"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4AFD87F4"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7B557DA5"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9C21343"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14:paraId="4569AF9B"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Giấy chứng nhận lương y;</w:t>
            </w:r>
          </w:p>
          <w:p w14:paraId="0282A4FB"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Giấy chứng nhận bài thuốc gia truyền;</w:t>
            </w:r>
          </w:p>
          <w:p w14:paraId="68FFD23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Giấy chứng nhận phương pháp chữa bệnh gia truyền.</w:t>
            </w:r>
          </w:p>
          <w:p w14:paraId="3930D8E2"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21FD307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5.</w:t>
            </w:r>
            <w:r w:rsidRPr="00C115A2">
              <w:rPr>
                <w:iCs/>
                <w:sz w:val="26"/>
                <w:szCs w:val="26"/>
                <w:lang w:val="vi-VN"/>
              </w:rPr>
              <w:t xml:space="preserve"> </w:t>
            </w:r>
            <w:r w:rsidRPr="00C115A2">
              <w:rPr>
                <w:b/>
                <w:bCs/>
                <w:iCs/>
                <w:sz w:val="26"/>
                <w:szCs w:val="26"/>
                <w:lang w:val="vi-VN"/>
              </w:rPr>
              <w:t>Trường hợp 5</w:t>
            </w:r>
            <w:r w:rsidRPr="00C115A2">
              <w:rPr>
                <w:iCs/>
                <w:sz w:val="26"/>
                <w:szCs w:val="26"/>
                <w:lang w:val="vi-VN"/>
              </w:rPr>
              <w:t xml:space="preserve">: Hồ sơ đề nghị cấp lại giấy phép hành nghề đối với trường hợp giấy phép hành nghề bị thu hồi theo quy định tại điểm a khoản 4 </w:t>
            </w:r>
            <w:r w:rsidRPr="00C115A2">
              <w:rPr>
                <w:iCs/>
                <w:sz w:val="26"/>
                <w:szCs w:val="26"/>
                <w:lang w:val="vi-VN"/>
              </w:rPr>
              <w:lastRenderedPageBreak/>
              <w:t>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14:paraId="09392152"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6FC00354"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344CA4B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7B584D1B"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6.</w:t>
            </w:r>
            <w:r w:rsidRPr="00C115A2">
              <w:rPr>
                <w:iCs/>
                <w:sz w:val="26"/>
                <w:szCs w:val="26"/>
                <w:lang w:val="vi-VN"/>
              </w:rPr>
              <w:t xml:space="preserve"> </w:t>
            </w:r>
            <w:r w:rsidRPr="00C115A2">
              <w:rPr>
                <w:b/>
                <w:bCs/>
                <w:iCs/>
                <w:sz w:val="26"/>
                <w:szCs w:val="26"/>
                <w:lang w:val="vi-VN"/>
              </w:rPr>
              <w:t>Trường hợp 6</w:t>
            </w:r>
            <w:r w:rsidRPr="00C115A2">
              <w:rPr>
                <w:iCs/>
                <w:sz w:val="26"/>
                <w:szCs w:val="26"/>
                <w:lang w:val="vi-VN"/>
              </w:rPr>
              <w:t xml:space="preserve">: 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w:t>
            </w:r>
            <w:r w:rsidRPr="00C115A2">
              <w:rPr>
                <w:iCs/>
                <w:spacing w:val="-6"/>
                <w:sz w:val="26"/>
                <w:szCs w:val="26"/>
                <w:lang w:val="vi-VN"/>
              </w:rPr>
              <w:t>hành nghề so với hồ sơ đề nghị cấp giấy phép hành nghề (điểm c khoản 1 Điều 35</w:t>
            </w:r>
            <w:r w:rsidRPr="00C115A2">
              <w:rPr>
                <w:iCs/>
                <w:sz w:val="26"/>
                <w:szCs w:val="26"/>
                <w:lang w:val="vi-VN"/>
              </w:rPr>
              <w:t xml:space="preserve"> của Luật Khám bệnh, chữa bệnh):</w:t>
            </w:r>
          </w:p>
          <w:p w14:paraId="0593075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48D31E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pacing w:val="-6"/>
                <w:sz w:val="26"/>
                <w:szCs w:val="26"/>
                <w:lang w:val="vi-VN"/>
              </w:rPr>
              <w:t>b) Bản sao hợp lệ giấy xác nhận hoàn thành quá trình thực hành theo Mẫu 07</w:t>
            </w:r>
            <w:r w:rsidRPr="00C115A2">
              <w:rPr>
                <w:iCs/>
                <w:sz w:val="26"/>
                <w:szCs w:val="26"/>
                <w:lang w:val="vi-VN"/>
              </w:rPr>
              <w:t xml:space="preserve">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67C04594"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63A36E0"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2580FBC"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7.</w:t>
            </w:r>
            <w:r w:rsidRPr="00C115A2">
              <w:rPr>
                <w:iCs/>
                <w:sz w:val="26"/>
                <w:szCs w:val="26"/>
                <w:lang w:val="vi-VN"/>
              </w:rPr>
              <w:t xml:space="preserve"> </w:t>
            </w:r>
            <w:r w:rsidRPr="00C115A2">
              <w:rPr>
                <w:b/>
                <w:bCs/>
                <w:iCs/>
                <w:sz w:val="26"/>
                <w:szCs w:val="26"/>
                <w:lang w:val="vi-VN"/>
              </w:rPr>
              <w:t>Trường hợp 7</w:t>
            </w:r>
            <w:r w:rsidRPr="00C115A2">
              <w:rPr>
                <w:iCs/>
                <w:sz w:val="26"/>
                <w:szCs w:val="26"/>
                <w:lang w:val="vi-VN"/>
              </w:rPr>
              <w:t>: 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w:t>
            </w:r>
          </w:p>
          <w:p w14:paraId="5760696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28B8608C"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xml:space="preserve">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w:t>
            </w:r>
            <w:r w:rsidRPr="00C115A2">
              <w:rPr>
                <w:iCs/>
                <w:sz w:val="26"/>
                <w:szCs w:val="26"/>
                <w:lang w:val="vi-VN"/>
              </w:rPr>
              <w:lastRenderedPageBreak/>
              <w:t>khám bệnh, chữa bệnh hoặc cơ sở dữ liệu quốc gia về y tế);</w:t>
            </w:r>
          </w:p>
          <w:p w14:paraId="445CA351"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30F226B4"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54C39DC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8.</w:t>
            </w:r>
            <w:r w:rsidRPr="00C115A2">
              <w:rPr>
                <w:iCs/>
                <w:sz w:val="26"/>
                <w:szCs w:val="26"/>
                <w:lang w:val="vi-VN"/>
              </w:rPr>
              <w:t xml:space="preserve"> </w:t>
            </w:r>
            <w:r w:rsidRPr="00C115A2">
              <w:rPr>
                <w:b/>
                <w:bCs/>
                <w:iCs/>
                <w:sz w:val="26"/>
                <w:szCs w:val="26"/>
                <w:lang w:val="vi-VN"/>
              </w:rPr>
              <w:t xml:space="preserve">Trường hợp 8: </w:t>
            </w:r>
            <w:r w:rsidRPr="00C115A2">
              <w:rPr>
                <w:iCs/>
                <w:sz w:val="26"/>
                <w:szCs w:val="26"/>
                <w:lang w:val="vi-VN"/>
              </w:rPr>
              <w:t>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14:paraId="6F88EC0D"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2D4AC3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63E01080"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Một trong các giấy tờ sau đây:</w:t>
            </w:r>
          </w:p>
          <w:p w14:paraId="25E5D9D7"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7DE2D0B0"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016CEA00"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4A59B16E"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DF8A1F9"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9.</w:t>
            </w:r>
            <w:r w:rsidRPr="00C115A2">
              <w:rPr>
                <w:iCs/>
                <w:sz w:val="26"/>
                <w:szCs w:val="26"/>
                <w:lang w:val="vi-VN"/>
              </w:rPr>
              <w:t xml:space="preserve"> </w:t>
            </w:r>
            <w:r w:rsidRPr="00C115A2">
              <w:rPr>
                <w:b/>
                <w:bCs/>
                <w:iCs/>
                <w:sz w:val="26"/>
                <w:szCs w:val="26"/>
                <w:lang w:val="vi-VN"/>
              </w:rPr>
              <w:t>Trường hợp 9</w:t>
            </w:r>
            <w:r w:rsidRPr="00C115A2">
              <w:rPr>
                <w:iCs/>
                <w:sz w:val="26"/>
                <w:szCs w:val="26"/>
                <w:lang w:val="vi-VN"/>
              </w:rPr>
              <w:t>: 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14:paraId="766AD107"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lastRenderedPageBreak/>
              <w:t>a) Đơn theo Mẫu 08 Phụ lục I ban hành kèm theo Nghị định số 96/2023/NĐ-CP.</w:t>
            </w:r>
          </w:p>
          <w:p w14:paraId="7AE1F83E"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49FD68B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Một trong các giấy tờ sau đây:</w:t>
            </w:r>
          </w:p>
          <w:p w14:paraId="19A740F9"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14:paraId="40745A09"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14:paraId="4AAEF35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14:paraId="34BA5C4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6C72B315"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74D1BAD"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 xml:space="preserve">10. </w:t>
            </w:r>
            <w:r w:rsidRPr="00C115A2">
              <w:rPr>
                <w:b/>
                <w:bCs/>
                <w:iCs/>
                <w:sz w:val="26"/>
                <w:szCs w:val="26"/>
                <w:lang w:val="vi-VN"/>
              </w:rPr>
              <w:t>Trường hợp 10</w:t>
            </w:r>
            <w:r w:rsidRPr="00C115A2">
              <w:rPr>
                <w:iCs/>
                <w:sz w:val="26"/>
                <w:szCs w:val="26"/>
                <w:lang w:val="vi-VN"/>
              </w:rPr>
              <w:t>:</w:t>
            </w:r>
            <w:r w:rsidRPr="005A1069">
              <w:rPr>
                <w:rFonts w:eastAsia="Arial"/>
                <w:iCs/>
                <w:kern w:val="2"/>
                <w:sz w:val="26"/>
                <w:szCs w:val="26"/>
                <w:lang w:val="vi-VN"/>
              </w:rPr>
              <w:t xml:space="preserve"> </w:t>
            </w:r>
            <w:r w:rsidRPr="00C115A2">
              <w:rPr>
                <w:iCs/>
                <w:sz w:val="26"/>
                <w:szCs w:val="26"/>
                <w:lang w:val="vi-VN"/>
              </w:rPr>
              <w:t>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w:t>
            </w:r>
          </w:p>
          <w:p w14:paraId="342B76D1"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027A07E5"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1E8D991C"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39379480"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lastRenderedPageBreak/>
              <w:t>11.</w:t>
            </w:r>
            <w:r w:rsidRPr="00C115A2">
              <w:rPr>
                <w:iCs/>
                <w:sz w:val="26"/>
                <w:szCs w:val="26"/>
                <w:lang w:val="vi-VN"/>
              </w:rPr>
              <w:t xml:space="preserve"> </w:t>
            </w:r>
            <w:r w:rsidRPr="00C115A2">
              <w:rPr>
                <w:b/>
                <w:bCs/>
                <w:iCs/>
                <w:sz w:val="26"/>
                <w:szCs w:val="26"/>
                <w:lang w:val="vi-VN"/>
              </w:rPr>
              <w:t>Trường hợp 11</w:t>
            </w:r>
            <w:r w:rsidRPr="00C115A2">
              <w:rPr>
                <w:iCs/>
                <w:sz w:val="26"/>
                <w:szCs w:val="26"/>
                <w:lang w:val="vi-VN"/>
              </w:rPr>
              <w:t>: 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14:paraId="2448CE5D"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182193CA"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5B2F633B"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43FEA6C6" w14:textId="77777777" w:rsidR="00DA0BA6" w:rsidRPr="00C115A2" w:rsidRDefault="00DA0BA6" w:rsidP="00445713">
            <w:pPr>
              <w:spacing w:before="60" w:after="60" w:line="31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B50D9B1" w14:textId="77777777" w:rsidR="00DA0BA6" w:rsidRPr="00C115A2" w:rsidRDefault="00DA0BA6" w:rsidP="00445713">
            <w:pPr>
              <w:spacing w:before="60" w:after="60" w:line="320" w:lineRule="exact"/>
              <w:ind w:left="113" w:right="113" w:firstLine="567"/>
              <w:jc w:val="both"/>
              <w:rPr>
                <w:iCs/>
                <w:spacing w:val="-4"/>
                <w:sz w:val="26"/>
                <w:szCs w:val="26"/>
                <w:lang w:val="vi-VN"/>
              </w:rPr>
            </w:pPr>
            <w:r w:rsidRPr="00C115A2">
              <w:rPr>
                <w:b/>
                <w:iCs/>
                <w:spacing w:val="-4"/>
                <w:sz w:val="26"/>
                <w:szCs w:val="26"/>
                <w:lang w:val="vi-VN"/>
              </w:rPr>
              <w:t>12.</w:t>
            </w:r>
            <w:r w:rsidRPr="00C115A2">
              <w:rPr>
                <w:iCs/>
                <w:spacing w:val="-4"/>
                <w:sz w:val="26"/>
                <w:szCs w:val="26"/>
                <w:lang w:val="vi-VN"/>
              </w:rPr>
              <w:t xml:space="preserve"> </w:t>
            </w:r>
            <w:r w:rsidRPr="00C115A2">
              <w:rPr>
                <w:b/>
                <w:bCs/>
                <w:iCs/>
                <w:spacing w:val="-4"/>
                <w:sz w:val="26"/>
                <w:szCs w:val="26"/>
                <w:lang w:val="vi-VN"/>
              </w:rPr>
              <w:t>Trường hợp 12</w:t>
            </w:r>
            <w:r w:rsidRPr="00C115A2">
              <w:rPr>
                <w:iCs/>
                <w:spacing w:val="-4"/>
                <w:sz w:val="26"/>
                <w:szCs w:val="26"/>
                <w:lang w:val="vi-VN"/>
              </w:rPr>
              <w:t>: Hồ sơ đề nghị cấp lại giấy phép hành nghề đối với trường hợp giấy phép hành nghề được cấp không đúng thẩm quyền quy định tại điểm d khoản 1 Điều 31 của Luật Khám bệnh, chữa bệnh:</w:t>
            </w:r>
          </w:p>
          <w:p w14:paraId="07BC140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5558F0E9"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Giấy phép hành nghề đã được cấp;</w:t>
            </w:r>
          </w:p>
          <w:p w14:paraId="501F0677"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5147EBAE"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13.</w:t>
            </w:r>
            <w:r w:rsidRPr="00C115A2">
              <w:rPr>
                <w:iCs/>
                <w:sz w:val="26"/>
                <w:szCs w:val="26"/>
                <w:lang w:val="vi-VN"/>
              </w:rPr>
              <w:t xml:space="preserve"> </w:t>
            </w:r>
            <w:r w:rsidRPr="00C115A2">
              <w:rPr>
                <w:b/>
                <w:bCs/>
                <w:iCs/>
                <w:sz w:val="26"/>
                <w:szCs w:val="26"/>
                <w:lang w:val="vi-VN"/>
              </w:rPr>
              <w:t>Trường hợp 13</w:t>
            </w:r>
            <w:r w:rsidRPr="00C115A2">
              <w:rPr>
                <w:iCs/>
                <w:sz w:val="26"/>
                <w:szCs w:val="26"/>
                <w:lang w:val="vi-VN"/>
              </w:rPr>
              <w:t>: Hồ sơ đề nghị cấp lại giấy phép hành nghề đối với trường hợp quy định tại điểm đ khoản 1 Điều 131 Nghị định số 96/2023/NĐ-CP:</w:t>
            </w:r>
          </w:p>
          <w:p w14:paraId="4F2953FE"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F8812AF"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2241B47E"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xml:space="preserve">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w:t>
            </w:r>
            <w:r w:rsidRPr="00C115A2">
              <w:rPr>
                <w:iCs/>
                <w:sz w:val="26"/>
                <w:szCs w:val="26"/>
                <w:lang w:val="vi-VN"/>
              </w:rPr>
              <w:lastRenderedPageBreak/>
              <w:t>động theo quy định của Bộ luật Lao động;</w:t>
            </w:r>
          </w:p>
          <w:p w14:paraId="4DB6156C"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5D60AD4B"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60E50703"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14.</w:t>
            </w:r>
            <w:r w:rsidRPr="00C115A2">
              <w:rPr>
                <w:iCs/>
                <w:sz w:val="26"/>
                <w:szCs w:val="26"/>
                <w:lang w:val="vi-VN"/>
              </w:rPr>
              <w:t xml:space="preserve"> </w:t>
            </w:r>
            <w:r w:rsidRPr="00C115A2">
              <w:rPr>
                <w:b/>
                <w:bCs/>
                <w:iCs/>
                <w:sz w:val="26"/>
                <w:szCs w:val="26"/>
                <w:lang w:val="vi-VN"/>
              </w:rPr>
              <w:t>Trường hợp 14</w:t>
            </w:r>
            <w:r w:rsidRPr="00C115A2">
              <w:rPr>
                <w:iCs/>
                <w:sz w:val="26"/>
                <w:szCs w:val="26"/>
                <w:lang w:val="vi-VN"/>
              </w:rPr>
              <w:t>: Hồ sơ đề nghị cấp lại giấy phép hành nghề đối với trường hợp quy định tại điểm e khoản 1 Điều 131 Nghị định số 96/2023/NĐ-CP:</w:t>
            </w:r>
          </w:p>
          <w:p w14:paraId="4D4AE617"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4D69DEB1"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14:paraId="7190FA13"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14:paraId="61D69992"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14:paraId="00CE5AD2"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đ)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14:paraId="077EE98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2AD1C593"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15.</w:t>
            </w:r>
            <w:r w:rsidRPr="00C115A2">
              <w:rPr>
                <w:iCs/>
                <w:sz w:val="26"/>
                <w:szCs w:val="26"/>
                <w:lang w:val="vi-VN"/>
              </w:rPr>
              <w:t xml:space="preserve"> </w:t>
            </w:r>
            <w:r w:rsidRPr="00C115A2">
              <w:rPr>
                <w:b/>
                <w:bCs/>
                <w:iCs/>
                <w:sz w:val="26"/>
                <w:szCs w:val="26"/>
                <w:lang w:val="vi-VN"/>
              </w:rPr>
              <w:t>Trường hợp 15</w:t>
            </w:r>
            <w:r w:rsidRPr="00C115A2">
              <w:rPr>
                <w:iCs/>
                <w:sz w:val="26"/>
                <w:szCs w:val="26"/>
                <w:lang w:val="vi-VN"/>
              </w:rPr>
              <w:t>: Hồ sơ đề nghị cấp giấy phép hành nghề đối với người hành nghề đã được cấp chứng chỉ hành nghề trước ngày 01 tháng 01 năm 2024 khi bị mất hoặc hư hỏng:</w:t>
            </w:r>
          </w:p>
          <w:p w14:paraId="4C955C1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xml:space="preserve">a) Đơn theo Mẫu 08 Phụ lục I ban hành kèm theo Nghị định số </w:t>
            </w:r>
            <w:r w:rsidRPr="00C115A2">
              <w:rPr>
                <w:iCs/>
                <w:sz w:val="26"/>
                <w:szCs w:val="26"/>
                <w:lang w:val="vi-VN"/>
              </w:rPr>
              <w:lastRenderedPageBreak/>
              <w:t>96/2023/NĐ-CP;</w:t>
            </w:r>
          </w:p>
          <w:p w14:paraId="18FB1C6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w:t>
            </w:r>
          </w:p>
          <w:p w14:paraId="747DCAE6"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18DDC2D5"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b/>
                <w:iCs/>
                <w:sz w:val="26"/>
                <w:szCs w:val="26"/>
                <w:lang w:val="vi-VN"/>
              </w:rPr>
              <w:t>16. Trường hợp 16</w:t>
            </w:r>
            <w:r w:rsidRPr="00C115A2">
              <w:rPr>
                <w:iCs/>
                <w:sz w:val="26"/>
                <w:szCs w:val="26"/>
                <w:lang w:val="vi-VN"/>
              </w:rPr>
              <w:t>: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14:paraId="0E8820CD"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175F0D86"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b) Bản chính chứng chỉ hành nghề đã được cấp;</w:t>
            </w:r>
          </w:p>
          <w:p w14:paraId="3496983C"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14:paraId="105B0560"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14:paraId="0EE9E39C"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b/>
                <w:iCs/>
                <w:sz w:val="26"/>
                <w:szCs w:val="26"/>
                <w:lang w:val="vi-VN"/>
              </w:rPr>
              <w:t xml:space="preserve"> 17.</w:t>
            </w:r>
            <w:r w:rsidRPr="00C115A2">
              <w:rPr>
                <w:iCs/>
                <w:sz w:val="26"/>
                <w:szCs w:val="26"/>
                <w:lang w:val="vi-VN"/>
              </w:rPr>
              <w:t xml:space="preserve"> </w:t>
            </w:r>
            <w:r w:rsidRPr="00C115A2">
              <w:rPr>
                <w:b/>
                <w:bCs/>
                <w:iCs/>
                <w:sz w:val="26"/>
                <w:szCs w:val="26"/>
                <w:lang w:val="vi-VN"/>
              </w:rPr>
              <w:t>Trường hợp 17</w:t>
            </w:r>
            <w:r w:rsidRPr="00C115A2">
              <w:rPr>
                <w:iCs/>
                <w:sz w:val="26"/>
                <w:szCs w:val="26"/>
                <w:lang w:val="vi-VN"/>
              </w:rPr>
              <w:t>: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14:paraId="3DCD7FD5"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0FADF602"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14:paraId="1FC36639" w14:textId="77777777" w:rsidR="00DA0BA6" w:rsidRPr="00C115A2" w:rsidRDefault="00DA0BA6" w:rsidP="00445713">
            <w:pPr>
              <w:spacing w:before="120" w:after="120" w:line="360" w:lineRule="exact"/>
              <w:ind w:left="113" w:right="113" w:firstLine="567"/>
              <w:jc w:val="both"/>
              <w:rPr>
                <w:rFonts w:eastAsia="Calibri"/>
                <w:iCs/>
                <w:kern w:val="2"/>
                <w:sz w:val="26"/>
                <w:szCs w:val="26"/>
                <w:lang w:val="vi-VN"/>
              </w:rPr>
            </w:pPr>
            <w:r w:rsidRPr="00C115A2">
              <w:rPr>
                <w:iCs/>
                <w:sz w:val="26"/>
                <w:szCs w:val="26"/>
                <w:lang w:val="vi-VN"/>
              </w:rPr>
              <w:t xml:space="preserve">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w:t>
            </w:r>
            <w:r w:rsidRPr="00C115A2">
              <w:rPr>
                <w:iCs/>
                <w:sz w:val="26"/>
                <w:szCs w:val="26"/>
                <w:lang w:val="vi-VN"/>
              </w:rPr>
              <w:lastRenderedPageBreak/>
              <w:t>tải ảnh khi thực hiện thủ tục hành chính trên môi trường điện tử).</w:t>
            </w:r>
          </w:p>
        </w:tc>
      </w:tr>
      <w:tr w:rsidR="00DA0BA6" w:rsidRPr="00C115A2" w14:paraId="2F7527A3" w14:textId="77777777">
        <w:tblPrEx>
          <w:tblBorders>
            <w:top w:val="none" w:sz="0" w:space="0" w:color="auto"/>
            <w:bottom w:val="none" w:sz="0" w:space="0" w:color="auto"/>
            <w:insideH w:val="none" w:sz="0" w:space="0" w:color="auto"/>
            <w:insideV w:val="none" w:sz="0" w:space="0" w:color="auto"/>
          </w:tblBorders>
        </w:tblPrEx>
        <w:trPr>
          <w:trHeight w:val="86"/>
        </w:trPr>
        <w:tc>
          <w:tcPr>
            <w:tcW w:w="1540"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002A00" w14:textId="77777777" w:rsidR="00DA0BA6" w:rsidRPr="00C115A2" w:rsidRDefault="00DA0BA6" w:rsidP="00445713">
            <w:pPr>
              <w:spacing w:before="60" w:after="60"/>
              <w:ind w:left="113" w:right="113" w:firstLine="567"/>
              <w:jc w:val="both"/>
              <w:rPr>
                <w:b/>
                <w:bCs/>
                <w:i/>
                <w:iCs/>
                <w:sz w:val="26"/>
                <w:szCs w:val="26"/>
                <w:lang w:val="vi-VN"/>
              </w:rPr>
            </w:pPr>
          </w:p>
        </w:tc>
        <w:tc>
          <w:tcPr>
            <w:tcW w:w="8383" w:type="dxa"/>
            <w:tcBorders>
              <w:top w:val="single" w:sz="4" w:space="0" w:color="auto"/>
              <w:left w:val="single" w:sz="8" w:space="0" w:color="auto"/>
              <w:bottom w:val="single" w:sz="8" w:space="0" w:color="auto"/>
              <w:right w:val="single" w:sz="8" w:space="0" w:color="auto"/>
              <w:tl2br w:val="nil"/>
              <w:tr2bl w:val="nil"/>
            </w:tcBorders>
          </w:tcPr>
          <w:p w14:paraId="0C583851" w14:textId="77777777" w:rsidR="00DA0BA6" w:rsidRPr="00C115A2" w:rsidRDefault="00DA0BA6" w:rsidP="00445713">
            <w:pPr>
              <w:spacing w:after="20"/>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DA0BA6" w:rsidRPr="00C115A2" w14:paraId="5521CBDA"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7E5223" w14:textId="77777777" w:rsidR="00DA0BA6" w:rsidRPr="00C115A2" w:rsidRDefault="00DA0BA6" w:rsidP="00445713">
            <w:pPr>
              <w:spacing w:after="20"/>
              <w:ind w:left="113" w:right="113" w:firstLine="567"/>
              <w:jc w:val="both"/>
              <w:rPr>
                <w:sz w:val="26"/>
                <w:szCs w:val="26"/>
                <w:lang w:val="vi-VN"/>
              </w:rPr>
            </w:pPr>
            <w:r w:rsidRPr="00C115A2">
              <w:rPr>
                <w:b/>
                <w:bCs/>
                <w:i/>
                <w:iCs/>
                <w:sz w:val="26"/>
                <w:szCs w:val="26"/>
                <w:lang w:val="vi-VN"/>
              </w:rPr>
              <w:t>Thời hạn giải quyết:</w:t>
            </w:r>
            <w:r w:rsidRPr="00C115A2">
              <w:rPr>
                <w:sz w:val="26"/>
                <w:szCs w:val="26"/>
                <w:lang w:val="vi-VN"/>
              </w:rPr>
              <w:t xml:space="preserve"> </w:t>
            </w:r>
            <w:r w:rsidRPr="00C115A2">
              <w:rPr>
                <w:iCs/>
                <w:sz w:val="26"/>
                <w:szCs w:val="26"/>
                <w:lang w:val="vi-VN"/>
              </w:rPr>
              <w:t>15 ngày kể từ ngày nhận đủ hồ sơ</w:t>
            </w:r>
          </w:p>
        </w:tc>
      </w:tr>
      <w:tr w:rsidR="00DA0BA6" w:rsidRPr="00C115A2" w14:paraId="7A4CEF7E"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963A72"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cá nhân </w:t>
            </w:r>
          </w:p>
        </w:tc>
      </w:tr>
      <w:tr w:rsidR="00DA0BA6" w:rsidRPr="00C115A2" w14:paraId="2F8079C1"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8CAAEF" w14:textId="77777777" w:rsidR="00DA0BA6" w:rsidRPr="00C115A2" w:rsidRDefault="00DA0BA6" w:rsidP="00445713">
            <w:pPr>
              <w:spacing w:before="60" w:after="60"/>
              <w:ind w:left="113" w:right="113"/>
              <w:jc w:val="both"/>
              <w:rPr>
                <w:b/>
                <w:bCs/>
                <w:sz w:val="26"/>
                <w:szCs w:val="26"/>
                <w:lang w:val="vi-VN"/>
              </w:rPr>
            </w:pPr>
            <w:r w:rsidRPr="00C115A2">
              <w:rPr>
                <w:b/>
                <w:bCs/>
                <w:sz w:val="26"/>
                <w:szCs w:val="26"/>
                <w:lang w:val="vi-VN"/>
              </w:rPr>
              <w:t xml:space="preserve">Cơ quan </w:t>
            </w:r>
            <w:r w:rsidR="00580010">
              <w:rPr>
                <w:b/>
                <w:bCs/>
                <w:sz w:val="26"/>
                <w:szCs w:val="26"/>
              </w:rPr>
              <w:t>giải quyết</w:t>
            </w:r>
            <w:r w:rsidRPr="00C115A2">
              <w:rPr>
                <w:b/>
                <w:bCs/>
                <w:sz w:val="26"/>
                <w:szCs w:val="26"/>
                <w:lang w:val="vi-VN"/>
              </w:rPr>
              <w:t xml:space="preserve"> thủ tục hành chính: </w:t>
            </w:r>
          </w:p>
          <w:p w14:paraId="53867DE5"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1. Cơ quan chuyên môn về Y tế thuộc Ủy ban nhân dân cấp Tỉnh:</w:t>
            </w:r>
          </w:p>
          <w:p w14:paraId="6998A9C2"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20B56313"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b) Đối với người làm việc tại cơ sở khám bệnh, chữa bệnh tư nhân (bao gồm cả bệnh viện tư nhân);</w:t>
            </w:r>
          </w:p>
          <w:p w14:paraId="69A6A372"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c) Đối với người đang không làm việc tại cơ sở khám bệnh, chữa bệnh.</w:t>
            </w:r>
          </w:p>
          <w:p w14:paraId="38D93A8F"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2. Đối với người đề nghị cấp chức danh chuyên môn tâm lý lâm sàng:</w:t>
            </w:r>
          </w:p>
          <w:p w14:paraId="00A85A3E"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a) Cục Quản lý Khám, chữa bệnh: đối với người làm việc tại cơ sở khám bệnh, chữa bệnh Nhà nước trực thuộc Bộ Y tế trừ các trường hợp thuộc mục b;</w:t>
            </w:r>
          </w:p>
          <w:p w14:paraId="559AAB47"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b). Cục Quản lý Y, Dược cổ truyền: đối với người thực hiện khám bệnh, chữa bệnh bằng y học cổ truyền làm việc tại cơ sở khám bệnh, chữa bệnh Nhà nước trực thuộc Bộ Y tế.</w:t>
            </w:r>
          </w:p>
          <w:p w14:paraId="29A9A9D2"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 xml:space="preserve">c) </w:t>
            </w:r>
            <w:r w:rsidR="00092CF1">
              <w:rPr>
                <w:i/>
                <w:sz w:val="26"/>
                <w:szCs w:val="26"/>
              </w:rPr>
              <w:t>Cơ quan chuyên môn về Y tế thuộc Ủy ban nhân dân cấp Tỉnh</w:t>
            </w:r>
            <w:r w:rsidRPr="00176FAF">
              <w:rPr>
                <w:i/>
                <w:sz w:val="26"/>
                <w:szCs w:val="26"/>
              </w:rPr>
              <w:t>:</w:t>
            </w:r>
          </w:p>
          <w:p w14:paraId="6CE4B939"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 xml:space="preserve">- Đối với người làm việc tại cơ sở khám bệnh, chữa bệnh trên địa bàn quản lý của </w:t>
            </w:r>
            <w:r w:rsidR="00092CF1">
              <w:rPr>
                <w:i/>
                <w:sz w:val="26"/>
                <w:szCs w:val="26"/>
              </w:rPr>
              <w:t>Cơ quan chuyên môn về Y tế thuộc Ủy ban nhân dân cấp Tỉnh</w:t>
            </w:r>
            <w:r w:rsidRPr="00176FAF">
              <w:rPr>
                <w:i/>
                <w:sz w:val="26"/>
                <w:szCs w:val="26"/>
              </w:rPr>
              <w:t xml:space="preserve"> (bao gồm cả các cơ sở khám bệnh, chữa bệnh thuộc Bộ, ngành) trừ cơ sở khám bệnh, chữa bệnh trực thuộc Bộ Y tế, Bộ Quốc phòng, Bộ Công an;</w:t>
            </w:r>
          </w:p>
          <w:p w14:paraId="1DA2BB0B" w14:textId="77777777" w:rsidR="00176FAF" w:rsidRPr="00176FAF" w:rsidRDefault="00176FAF" w:rsidP="00176FAF">
            <w:pPr>
              <w:spacing w:before="120" w:after="120" w:line="360" w:lineRule="exact"/>
              <w:ind w:left="57" w:right="57" w:firstLine="567"/>
              <w:jc w:val="both"/>
              <w:rPr>
                <w:i/>
                <w:sz w:val="26"/>
                <w:szCs w:val="26"/>
              </w:rPr>
            </w:pPr>
            <w:r w:rsidRPr="00176FAF">
              <w:rPr>
                <w:i/>
                <w:sz w:val="26"/>
                <w:szCs w:val="26"/>
              </w:rPr>
              <w:t>- Đối với người làm việc tại cơ sở khám bệnh, chữa bệnh tư nhân (bao gồm cả bệnh viện tư nhân);</w:t>
            </w:r>
          </w:p>
          <w:p w14:paraId="06EE47E0" w14:textId="77777777" w:rsidR="00176FAF" w:rsidRDefault="00176FAF" w:rsidP="00176FAF">
            <w:pPr>
              <w:spacing w:before="120" w:line="320" w:lineRule="exact"/>
              <w:ind w:left="57" w:right="57" w:firstLine="567"/>
              <w:jc w:val="both"/>
              <w:rPr>
                <w:i/>
                <w:sz w:val="26"/>
                <w:szCs w:val="26"/>
              </w:rPr>
            </w:pPr>
            <w:r w:rsidRPr="00176FAF">
              <w:rPr>
                <w:i/>
                <w:sz w:val="26"/>
                <w:szCs w:val="26"/>
              </w:rPr>
              <w:t>- Đối với người đang không làm việc tại cơ sở khám bệnh, chữa bệnh.</w:t>
            </w:r>
          </w:p>
          <w:p w14:paraId="7E481CA9" w14:textId="77777777" w:rsidR="00DA0BA6" w:rsidRPr="00C115A2" w:rsidRDefault="00176FAF" w:rsidP="00176FAF">
            <w:pPr>
              <w:spacing w:before="120" w:line="320" w:lineRule="exact"/>
              <w:ind w:left="57" w:right="57" w:firstLine="567"/>
              <w:jc w:val="both"/>
              <w:rPr>
                <w:sz w:val="26"/>
                <w:szCs w:val="26"/>
                <w:shd w:val="solid" w:color="FFFFFF" w:fill="auto"/>
                <w:lang w:val="vi-VN"/>
              </w:rPr>
            </w:pPr>
            <w:r>
              <w:rPr>
                <w:i/>
                <w:sz w:val="26"/>
                <w:szCs w:val="26"/>
              </w:rPr>
              <w:t>3</w:t>
            </w:r>
            <w:r w:rsidR="00DA0BA6" w:rsidRPr="00DA0BA6">
              <w:rPr>
                <w:i/>
                <w:sz w:val="26"/>
                <w:szCs w:val="26"/>
              </w:rPr>
              <w:t>.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tc>
      </w:tr>
      <w:tr w:rsidR="00DA0BA6" w:rsidRPr="00C115A2" w14:paraId="16A24D68"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CBAC6A"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Kết quả thực hiện thủ tục hành chính: </w:t>
            </w:r>
            <w:r w:rsidRPr="00C115A2">
              <w:rPr>
                <w:sz w:val="26"/>
                <w:szCs w:val="26"/>
                <w:lang w:val="vi-VN"/>
              </w:rPr>
              <w:t>Giấy phép hành nghề.</w:t>
            </w:r>
          </w:p>
        </w:tc>
      </w:tr>
      <w:tr w:rsidR="00DA0BA6" w:rsidRPr="00C115A2" w14:paraId="35A244CA"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803BA9" w14:textId="77777777" w:rsidR="00DA0BA6" w:rsidRPr="00C115A2" w:rsidRDefault="00DA0BA6" w:rsidP="00445713">
            <w:pPr>
              <w:spacing w:after="20"/>
              <w:ind w:left="113" w:right="113" w:firstLine="567"/>
              <w:jc w:val="both"/>
              <w:rPr>
                <w:sz w:val="26"/>
                <w:szCs w:val="26"/>
              </w:rPr>
            </w:pPr>
            <w:r w:rsidRPr="00C115A2">
              <w:rPr>
                <w:b/>
                <w:bCs/>
                <w:sz w:val="26"/>
                <w:szCs w:val="26"/>
                <w:lang w:val="vi-VN"/>
              </w:rPr>
              <w:t>Phí</w:t>
            </w:r>
            <w:r w:rsidRPr="00C115A2">
              <w:rPr>
                <w:b/>
                <w:bCs/>
                <w:sz w:val="26"/>
                <w:szCs w:val="26"/>
              </w:rPr>
              <w:t>:</w:t>
            </w:r>
          </w:p>
          <w:p w14:paraId="317DBB08" w14:textId="77777777" w:rsidR="00DA0BA6" w:rsidRPr="00C115A2" w:rsidRDefault="00DA0BA6" w:rsidP="00445713">
            <w:pPr>
              <w:spacing w:after="20"/>
              <w:ind w:left="113" w:right="113" w:firstLine="567"/>
              <w:jc w:val="both"/>
              <w:rPr>
                <w:bCs/>
                <w:sz w:val="26"/>
                <w:szCs w:val="26"/>
                <w:lang w:val="vi-VN"/>
              </w:rPr>
            </w:pPr>
            <w:r w:rsidRPr="00C115A2">
              <w:rPr>
                <w:bCs/>
                <w:sz w:val="26"/>
                <w:szCs w:val="26"/>
                <w:lang w:val="vi-VN"/>
              </w:rPr>
              <w:t xml:space="preserve">150.000 đồng/hồ sơ (trường hợp 1,2,12,15,16,17) </w:t>
            </w:r>
          </w:p>
          <w:p w14:paraId="3F7CE677" w14:textId="77777777" w:rsidR="00DA0BA6" w:rsidRPr="00C115A2" w:rsidRDefault="00DA0BA6" w:rsidP="00445713">
            <w:pPr>
              <w:spacing w:after="20"/>
              <w:ind w:left="113" w:right="113" w:firstLine="567"/>
              <w:jc w:val="both"/>
              <w:rPr>
                <w:sz w:val="26"/>
                <w:szCs w:val="26"/>
                <w:lang w:val="vi-VN"/>
              </w:rPr>
            </w:pPr>
            <w:r w:rsidRPr="00C115A2">
              <w:rPr>
                <w:sz w:val="26"/>
                <w:szCs w:val="26"/>
                <w:lang w:val="vi-VN"/>
              </w:rPr>
              <w:t xml:space="preserve">430.000 đồng/hồ sơ (trường hợp 3, 4, 5, 6, 7, 8, 9, 10, 11, 13, 14) </w:t>
            </w:r>
          </w:p>
        </w:tc>
      </w:tr>
      <w:tr w:rsidR="00DA0BA6" w:rsidRPr="00C115A2" w14:paraId="020F64C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35BFE4"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Tên mẫu đơn, mẫu tờ khai (Đính kèm thủ tục này)</w:t>
            </w:r>
          </w:p>
        </w:tc>
      </w:tr>
      <w:tr w:rsidR="00DA0BA6" w:rsidRPr="00C115A2" w14:paraId="2DD74D66"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98C1D7"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36510F67" w14:textId="77777777" w:rsidR="00DA0BA6" w:rsidRPr="00C115A2" w:rsidRDefault="00DA0BA6" w:rsidP="00445713">
            <w:pPr>
              <w:spacing w:after="20"/>
              <w:ind w:left="113" w:right="113" w:firstLine="567"/>
              <w:jc w:val="both"/>
              <w:rPr>
                <w:sz w:val="26"/>
                <w:szCs w:val="26"/>
                <w:lang w:val="vi-VN"/>
              </w:rPr>
            </w:pPr>
            <w:r w:rsidRPr="00C115A2">
              <w:rPr>
                <w:sz w:val="26"/>
                <w:szCs w:val="26"/>
                <w:lang w:val="vi-VN"/>
              </w:rPr>
              <w:t>1. Mẫu số 08 phụ lục I: Đơn đề nghị cấp giấy phép hành nghề khám bệnh, chữa bệnh/Thừa nhận giấy phép hành nghề</w:t>
            </w:r>
          </w:p>
          <w:p w14:paraId="5EC8B909" w14:textId="77777777" w:rsidR="00DA0BA6" w:rsidRPr="00C115A2" w:rsidRDefault="00DA0BA6" w:rsidP="00445713">
            <w:pPr>
              <w:spacing w:after="20"/>
              <w:ind w:left="113" w:right="113" w:firstLine="567"/>
              <w:jc w:val="both"/>
              <w:rPr>
                <w:sz w:val="26"/>
                <w:szCs w:val="26"/>
                <w:lang w:val="vi-VN"/>
              </w:rPr>
            </w:pPr>
            <w:r w:rsidRPr="00C115A2">
              <w:rPr>
                <w:sz w:val="26"/>
                <w:szCs w:val="26"/>
                <w:lang w:val="vi-VN"/>
              </w:rPr>
              <w:t>2. Mẫu số 07 phụ lục I: Giấy xác nhận hoàn thành quá trình thực hành</w:t>
            </w:r>
          </w:p>
          <w:p w14:paraId="556F6735" w14:textId="77777777" w:rsidR="00DA0BA6" w:rsidRPr="00C115A2" w:rsidRDefault="00DA0BA6" w:rsidP="00445713">
            <w:pPr>
              <w:spacing w:after="20"/>
              <w:ind w:left="113" w:right="113" w:firstLine="567"/>
              <w:jc w:val="both"/>
              <w:rPr>
                <w:sz w:val="26"/>
                <w:szCs w:val="26"/>
                <w:lang w:val="vi-VN"/>
              </w:rPr>
            </w:pPr>
            <w:r w:rsidRPr="00C115A2">
              <w:rPr>
                <w:sz w:val="26"/>
                <w:szCs w:val="26"/>
                <w:lang w:val="vi-VN"/>
              </w:rPr>
              <w:lastRenderedPageBreak/>
              <w:t xml:space="preserve">3. Mẫu số 09 phụ lục I: </w:t>
            </w:r>
            <w:r w:rsidRPr="00C115A2">
              <w:rPr>
                <w:iCs/>
                <w:sz w:val="26"/>
                <w:szCs w:val="26"/>
                <w:lang w:val="vi-VN"/>
              </w:rPr>
              <w:t xml:space="preserve">Sơ yếu lý lịch tự thuật của người hành nghề </w:t>
            </w:r>
          </w:p>
        </w:tc>
      </w:tr>
      <w:tr w:rsidR="00DA0BA6" w:rsidRPr="00C115A2" w14:paraId="29DE0822"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C1002C"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lastRenderedPageBreak/>
              <w:t xml:space="preserve">Yêu cầu, Điều kiện thực hiện thủ tục hành chính (nếu có): </w:t>
            </w:r>
            <w:r w:rsidRPr="00C115A2">
              <w:rPr>
                <w:sz w:val="26"/>
                <w:szCs w:val="26"/>
                <w:lang w:val="vi-VN"/>
              </w:rPr>
              <w:t>Có</w:t>
            </w:r>
          </w:p>
          <w:p w14:paraId="023061B8"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 xml:space="preserve">Khoản 2 Điều 131 Nghị định số 96/2023/NĐ-CP: Điều kiện cấp lại giấy phép hành nghề: </w:t>
            </w:r>
          </w:p>
          <w:p w14:paraId="15217922"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a) Điều kiện cấp lại giấy phép hành nghề thực hiện theo quy định tại khoản 2 Điều 31</w:t>
            </w:r>
            <w:r w:rsidRPr="00C115A2">
              <w:rPr>
                <w:bCs/>
                <w:iCs/>
                <w:sz w:val="26"/>
                <w:szCs w:val="26"/>
                <w:lang w:val="vi-VN"/>
              </w:rPr>
              <w:t xml:space="preserve"> của</w:t>
            </w:r>
            <w:r w:rsidRPr="00C115A2">
              <w:rPr>
                <w:bCs/>
                <w:sz w:val="26"/>
                <w:szCs w:val="26"/>
                <w:lang w:val="vi-VN"/>
              </w:rPr>
              <w:t xml:space="preserve"> Luật Khám bệnh, chữa bệnh;</w:t>
            </w:r>
          </w:p>
          <w:p w14:paraId="4030C40D" w14:textId="77777777" w:rsidR="00DA0BA6" w:rsidRPr="00C115A2" w:rsidRDefault="00DA0BA6" w:rsidP="00445713">
            <w:pPr>
              <w:spacing w:before="60" w:after="60" w:line="320" w:lineRule="exact"/>
              <w:ind w:left="113" w:right="113" w:firstLine="567"/>
              <w:jc w:val="both"/>
              <w:outlineLvl w:val="2"/>
              <w:rPr>
                <w:bCs/>
                <w:iCs/>
                <w:sz w:val="26"/>
                <w:szCs w:val="26"/>
                <w:lang w:val="vi-VN"/>
              </w:rPr>
            </w:pPr>
            <w:r w:rsidRPr="00C115A2">
              <w:rPr>
                <w:bCs/>
                <w:sz w:val="26"/>
                <w:szCs w:val="26"/>
                <w:lang w:val="vi-VN"/>
              </w:rPr>
              <w:t xml:space="preserve">b) Chứng chỉ hành nghề được cấp </w:t>
            </w:r>
            <w:r w:rsidRPr="00C115A2">
              <w:rPr>
                <w:bCs/>
                <w:iCs/>
                <w:sz w:val="26"/>
                <w:szCs w:val="26"/>
                <w:lang w:val="vi-VN"/>
              </w:rPr>
              <w:t xml:space="preserve">trước ngày 01 tháng 01 năm 2024 theo quy định của Luật Khám bệnh, chữa bệnh </w:t>
            </w:r>
            <w:r w:rsidRPr="00C115A2">
              <w:rPr>
                <w:bCs/>
                <w:sz w:val="26"/>
                <w:szCs w:val="26"/>
                <w:lang w:val="vi-VN"/>
              </w:rPr>
              <w:t xml:space="preserve">số 40/2009/QH12 thuộc trường hợp cấp lại quy định tại các điểm a, b, d khoản 1 Điều 131 </w:t>
            </w:r>
            <w:r w:rsidRPr="00C115A2">
              <w:rPr>
                <w:sz w:val="26"/>
                <w:szCs w:val="26"/>
                <w:shd w:val="solid" w:color="FFFFFF" w:fill="auto"/>
                <w:lang w:val="vi-VN"/>
              </w:rPr>
              <w:t>Nghị định số 96/2023/NĐ-CP</w:t>
            </w:r>
            <w:r w:rsidRPr="00C115A2">
              <w:rPr>
                <w:bCs/>
                <w:sz w:val="26"/>
                <w:szCs w:val="26"/>
                <w:lang w:val="vi-VN"/>
              </w:rPr>
              <w:t xml:space="preserve"> được cấp lại</w:t>
            </w:r>
            <w:r w:rsidRPr="00C115A2">
              <w:rPr>
                <w:bCs/>
                <w:iCs/>
                <w:sz w:val="26"/>
                <w:szCs w:val="26"/>
                <w:lang w:val="vi-VN"/>
              </w:rPr>
              <w:t xml:space="preserve"> thành giấy phép hành nghề theo quy định của Luật Khám bệnh, chữa bệnh số 15/2023/QH15 và Nghị định số 96/2023/NĐ-CP.</w:t>
            </w:r>
          </w:p>
        </w:tc>
      </w:tr>
      <w:tr w:rsidR="00DA0BA6" w:rsidRPr="00C115A2" w14:paraId="58C514E4"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45EAB8EC"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 Căn cứ pháp lý của thủ tục hành chính</w:t>
            </w:r>
          </w:p>
        </w:tc>
      </w:tr>
      <w:tr w:rsidR="00DA0BA6" w:rsidRPr="00C115A2" w14:paraId="51D94891"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BBF62E5"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841AC88" w14:textId="77777777" w:rsidR="00DA0BA6" w:rsidRPr="00C115A2" w:rsidRDefault="00DA0BA6" w:rsidP="00DA0BA6">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2A849FDF" w14:textId="77777777" w:rsidR="00DA0BA6" w:rsidRDefault="00DA0BA6" w:rsidP="00DA0BA6">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3CF5E5E9" w14:textId="77777777" w:rsidR="00DA0BA6" w:rsidRPr="00DA0BA6" w:rsidRDefault="00DA0BA6" w:rsidP="00DA0BA6">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4081E274" w14:textId="77777777" w:rsidR="00DA0BA6" w:rsidRPr="00C115A2" w:rsidRDefault="00DA0BA6" w:rsidP="00DA0BA6">
            <w:pPr>
              <w:spacing w:after="20"/>
              <w:ind w:left="113" w:right="113" w:firstLine="567"/>
              <w:jc w:val="both"/>
              <w:rPr>
                <w:sz w:val="26"/>
                <w:szCs w:val="26"/>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17C1C702" w14:textId="77777777" w:rsidR="00DA0BA6" w:rsidRPr="00C115A2" w:rsidRDefault="00DA0BA6" w:rsidP="00DA0BA6">
      <w:pPr>
        <w:jc w:val="both"/>
        <w:rPr>
          <w:b/>
          <w:bCs/>
          <w:sz w:val="26"/>
          <w:szCs w:val="26"/>
          <w:lang w:val="vi-VN"/>
        </w:rPr>
      </w:pPr>
    </w:p>
    <w:p w14:paraId="7FFC5384" w14:textId="77777777" w:rsidR="00DA0BA6" w:rsidRPr="00C115A2" w:rsidRDefault="00DA0BA6" w:rsidP="00DA0BA6">
      <w:pPr>
        <w:jc w:val="both"/>
        <w:rPr>
          <w:b/>
          <w:bCs/>
          <w:sz w:val="26"/>
          <w:szCs w:val="26"/>
          <w:lang w:val="vi-VN"/>
        </w:rPr>
      </w:pPr>
    </w:p>
    <w:p w14:paraId="0E1CED36" w14:textId="77777777" w:rsidR="00DA0BA6" w:rsidRPr="00C115A2" w:rsidRDefault="00DA0BA6" w:rsidP="00DA0BA6">
      <w:pPr>
        <w:jc w:val="both"/>
        <w:rPr>
          <w:b/>
          <w:bCs/>
          <w:sz w:val="26"/>
          <w:szCs w:val="26"/>
          <w:lang w:val="vi-VN"/>
        </w:rPr>
        <w:sectPr w:rsidR="00DA0BA6" w:rsidRPr="00C115A2" w:rsidSect="00DA0BA6">
          <w:headerReference w:type="default" r:id="rId9"/>
          <w:footnotePr>
            <w:numRestart w:val="eachSect"/>
          </w:footnotePr>
          <w:pgSz w:w="11907" w:h="16840" w:code="9"/>
          <w:pgMar w:top="993" w:right="1134" w:bottom="1135" w:left="1701" w:header="426" w:footer="720" w:gutter="0"/>
          <w:cols w:space="720"/>
          <w:titlePg/>
          <w:docGrid w:linePitch="326"/>
        </w:sectPr>
      </w:pPr>
    </w:p>
    <w:p w14:paraId="06C4E6A5" w14:textId="77777777" w:rsidR="00DA0BA6" w:rsidRPr="00C115A2" w:rsidRDefault="00DA0BA6" w:rsidP="00DA0BA6">
      <w:pPr>
        <w:keepNext/>
        <w:keepLines/>
        <w:spacing w:before="40"/>
        <w:rPr>
          <w:rFonts w:eastAsia="等线 Light"/>
          <w:b/>
          <w:bCs/>
          <w:sz w:val="26"/>
          <w:szCs w:val="26"/>
          <w:lang w:val="vi-VN"/>
        </w:rPr>
      </w:pPr>
      <w:r w:rsidRPr="00C115A2">
        <w:rPr>
          <w:rFonts w:eastAsia="等线 Light"/>
          <w:b/>
          <w:bCs/>
          <w:sz w:val="26"/>
          <w:szCs w:val="26"/>
          <w:lang w:val="vi-VN"/>
        </w:rPr>
        <w:lastRenderedPageBreak/>
        <w:t>Mẫu 08 - Đơn đề nghị cấp giấy phép hành nghề khám bệnh chữa bệnh/</w:t>
      </w:r>
      <w:r w:rsidRPr="00C115A2">
        <w:rPr>
          <w:rFonts w:eastAsia="等线 Light"/>
          <w:sz w:val="26"/>
          <w:szCs w:val="26"/>
          <w:lang w:val="vi-VN"/>
        </w:rPr>
        <w:t xml:space="preserve"> </w:t>
      </w:r>
      <w:r w:rsidRPr="00C115A2">
        <w:rPr>
          <w:rFonts w:eastAsia="等线 Light"/>
          <w:b/>
          <w:bCs/>
          <w:sz w:val="26"/>
          <w:szCs w:val="26"/>
          <w:lang w:val="vi-VN"/>
        </w:rPr>
        <w:t>Thừa nhận giấy phép hành nghề</w:t>
      </w:r>
    </w:p>
    <w:p w14:paraId="4AD0F9FE" w14:textId="77777777" w:rsidR="00DA0BA6" w:rsidRPr="00C115A2" w:rsidRDefault="00DA0BA6" w:rsidP="00DA0BA6">
      <w:pPr>
        <w:rPr>
          <w:sz w:val="26"/>
          <w:szCs w:val="26"/>
          <w:lang w:val="vi-VN"/>
        </w:rPr>
      </w:pPr>
    </w:p>
    <w:tbl>
      <w:tblPr>
        <w:tblW w:w="0" w:type="auto"/>
        <w:tblLayout w:type="fixed"/>
        <w:tblLook w:val="04A0" w:firstRow="1" w:lastRow="0" w:firstColumn="1" w:lastColumn="0" w:noHBand="0" w:noVBand="1"/>
      </w:tblPr>
      <w:tblGrid>
        <w:gridCol w:w="9108"/>
      </w:tblGrid>
      <w:tr w:rsidR="00DA0BA6" w:rsidRPr="00C115A2" w14:paraId="4D5A36FA" w14:textId="77777777">
        <w:trPr>
          <w:trHeight w:val="2057"/>
        </w:trPr>
        <w:tc>
          <w:tcPr>
            <w:tcW w:w="9108" w:type="dxa"/>
          </w:tcPr>
          <w:p w14:paraId="4E136C00" w14:textId="77777777" w:rsidR="00DA0BA6" w:rsidRPr="00C115A2" w:rsidRDefault="00DA0BA6" w:rsidP="00445713">
            <w:pPr>
              <w:jc w:val="center"/>
              <w:rPr>
                <w:b/>
                <w:bCs/>
                <w:sz w:val="26"/>
                <w:szCs w:val="26"/>
                <w:lang w:val="vi-VN"/>
              </w:rPr>
            </w:pPr>
            <w:r w:rsidRPr="00C115A2">
              <w:rPr>
                <w:b/>
                <w:bCs/>
                <w:sz w:val="26"/>
                <w:szCs w:val="26"/>
                <w:lang w:val="vi-VN"/>
              </w:rPr>
              <w:t>CỘNG HÒA XÃ HỘI CHỦ NGHĨA VIỆT NAM</w:t>
            </w:r>
          </w:p>
          <w:p w14:paraId="5A2316F6" w14:textId="77777777" w:rsidR="00DA0BA6" w:rsidRPr="00C115A2" w:rsidRDefault="00DA0BA6" w:rsidP="00445713">
            <w:pPr>
              <w:jc w:val="center"/>
              <w:rPr>
                <w:sz w:val="26"/>
                <w:szCs w:val="26"/>
                <w:lang w:val="vi-VN"/>
              </w:rPr>
            </w:pPr>
            <w:r w:rsidRPr="00C115A2">
              <w:rPr>
                <w:b/>
                <w:bCs/>
                <w:sz w:val="26"/>
                <w:szCs w:val="26"/>
                <w:lang w:val="vi-VN"/>
              </w:rPr>
              <w:t>Độc lập - Tự do - Hạnh phúc</w:t>
            </w:r>
          </w:p>
          <w:p w14:paraId="0F34C8D7"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_______________________________________</w:t>
            </w:r>
          </w:p>
          <w:p w14:paraId="7709A20A" w14:textId="77777777" w:rsidR="00DA0BA6" w:rsidRPr="00C115A2" w:rsidRDefault="00DA0BA6" w:rsidP="00445713">
            <w:pPr>
              <w:jc w:val="center"/>
              <w:rPr>
                <w:i/>
                <w:iCs/>
                <w:sz w:val="26"/>
                <w:szCs w:val="26"/>
                <w:lang w:val="vi-VN"/>
              </w:rPr>
            </w:pPr>
            <w:r w:rsidRPr="00C115A2">
              <w:rPr>
                <w:i/>
                <w:iCs/>
                <w:sz w:val="26"/>
                <w:szCs w:val="26"/>
                <w:lang w:val="vi-VN"/>
              </w:rPr>
              <w:t xml:space="preserve">     ......</w:t>
            </w:r>
            <w:r w:rsidRPr="00C115A2">
              <w:rPr>
                <w:i/>
                <w:iCs/>
                <w:sz w:val="26"/>
                <w:szCs w:val="26"/>
                <w:vertAlign w:val="superscript"/>
                <w:lang w:val="vi-VN"/>
              </w:rPr>
              <w:footnoteReference w:id="22"/>
            </w:r>
            <w:r w:rsidRPr="00C115A2">
              <w:rPr>
                <w:i/>
                <w:iCs/>
                <w:sz w:val="26"/>
                <w:szCs w:val="26"/>
                <w:lang w:val="vi-VN"/>
              </w:rPr>
              <w:t>......., ngày…... tháng …. năm .......</w:t>
            </w:r>
          </w:p>
          <w:p w14:paraId="479A53D7" w14:textId="77777777" w:rsidR="00DA0BA6" w:rsidRPr="00C115A2" w:rsidRDefault="00DA0BA6" w:rsidP="00445713">
            <w:pPr>
              <w:jc w:val="center"/>
              <w:rPr>
                <w:b/>
                <w:bCs/>
                <w:sz w:val="26"/>
                <w:szCs w:val="26"/>
                <w:lang w:val="vi-VN"/>
              </w:rPr>
            </w:pPr>
          </w:p>
          <w:p w14:paraId="068F42D7" w14:textId="77777777" w:rsidR="00DA0BA6" w:rsidRPr="00C115A2" w:rsidRDefault="00DA0BA6" w:rsidP="00445713">
            <w:pPr>
              <w:jc w:val="center"/>
              <w:rPr>
                <w:b/>
                <w:bCs/>
                <w:sz w:val="26"/>
                <w:szCs w:val="26"/>
                <w:lang w:val="vi-VN"/>
              </w:rPr>
            </w:pPr>
            <w:r w:rsidRPr="00C115A2">
              <w:rPr>
                <w:b/>
                <w:bCs/>
                <w:sz w:val="26"/>
                <w:szCs w:val="26"/>
                <w:lang w:val="vi-VN"/>
              </w:rPr>
              <w:t xml:space="preserve">ĐƠN ĐỀ NGHỊ </w:t>
            </w:r>
          </w:p>
          <w:p w14:paraId="4103DC84" w14:textId="77777777" w:rsidR="00DA0BA6" w:rsidRPr="00C115A2" w:rsidRDefault="00DA0BA6" w:rsidP="00445713">
            <w:pPr>
              <w:jc w:val="center"/>
              <w:rPr>
                <w:b/>
                <w:bCs/>
                <w:sz w:val="26"/>
                <w:szCs w:val="26"/>
                <w:lang w:val="vi-VN"/>
              </w:rPr>
            </w:pPr>
            <w:r w:rsidRPr="00C115A2">
              <w:rPr>
                <w:b/>
                <w:bCs/>
                <w:sz w:val="26"/>
                <w:szCs w:val="26"/>
                <w:lang w:val="vi-VN"/>
              </w:rPr>
              <w:t>Cấp giấy phép hành nghề khám bệnh, chữa bệnh/</w:t>
            </w:r>
          </w:p>
          <w:p w14:paraId="4C2F8673" w14:textId="77777777" w:rsidR="00DA0BA6" w:rsidRPr="00C115A2" w:rsidRDefault="00DA0BA6" w:rsidP="00445713">
            <w:pPr>
              <w:jc w:val="center"/>
              <w:rPr>
                <w:b/>
                <w:bCs/>
                <w:sz w:val="26"/>
                <w:szCs w:val="26"/>
                <w:lang w:val="vi-VN"/>
              </w:rPr>
            </w:pPr>
            <w:r w:rsidRPr="00C115A2">
              <w:rPr>
                <w:b/>
                <w:bCs/>
                <w:sz w:val="26"/>
                <w:szCs w:val="26"/>
                <w:lang w:val="vi-VN"/>
              </w:rPr>
              <w:t>Thừa nhận giấy phép hành nghề</w:t>
            </w:r>
          </w:p>
          <w:p w14:paraId="5645C317"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w:t>
            </w:r>
          </w:p>
        </w:tc>
      </w:tr>
    </w:tbl>
    <w:p w14:paraId="18FBE4B2" w14:textId="77777777" w:rsidR="00DA0BA6" w:rsidRPr="00C115A2" w:rsidRDefault="00DA0BA6" w:rsidP="00DA0BA6">
      <w:pPr>
        <w:spacing w:line="340" w:lineRule="exact"/>
        <w:ind w:left="-142"/>
        <w:jc w:val="center"/>
        <w:rPr>
          <w:sz w:val="26"/>
          <w:szCs w:val="26"/>
          <w:lang w:val="vi-VN"/>
        </w:rPr>
      </w:pPr>
    </w:p>
    <w:p w14:paraId="12814C45" w14:textId="77777777" w:rsidR="00DA0BA6" w:rsidRPr="00C115A2" w:rsidRDefault="00DA0BA6" w:rsidP="00DA0BA6">
      <w:pPr>
        <w:spacing w:line="340" w:lineRule="exact"/>
        <w:ind w:left="-142"/>
        <w:jc w:val="center"/>
        <w:rPr>
          <w:sz w:val="26"/>
          <w:szCs w:val="26"/>
          <w:lang w:val="vi-VN"/>
        </w:rPr>
      </w:pPr>
      <w:r w:rsidRPr="00C115A2">
        <w:rPr>
          <w:sz w:val="26"/>
          <w:szCs w:val="26"/>
          <w:lang w:val="vi-VN"/>
        </w:rPr>
        <w:t>Kính gửi: .....................</w:t>
      </w:r>
      <w:r w:rsidRPr="00C115A2">
        <w:rPr>
          <w:sz w:val="26"/>
          <w:szCs w:val="26"/>
          <w:vertAlign w:val="superscript"/>
          <w:lang w:val="vi-VN"/>
        </w:rPr>
        <w:footnoteReference w:id="23"/>
      </w:r>
      <w:r w:rsidRPr="00C115A2">
        <w:rPr>
          <w:sz w:val="26"/>
          <w:szCs w:val="26"/>
          <w:lang w:val="vi-VN"/>
        </w:rPr>
        <w:t>.................................</w:t>
      </w:r>
    </w:p>
    <w:p w14:paraId="0557B11C" w14:textId="77777777" w:rsidR="00DA0BA6" w:rsidRPr="00C115A2" w:rsidRDefault="00DA0BA6" w:rsidP="00DA0BA6">
      <w:pPr>
        <w:jc w:val="both"/>
        <w:rPr>
          <w:sz w:val="26"/>
          <w:szCs w:val="26"/>
          <w:lang w:val="vi-VN"/>
        </w:rPr>
      </w:pPr>
    </w:p>
    <w:p w14:paraId="103241F0"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Họ và tên: ………………………………………………………………….                </w:t>
      </w:r>
    </w:p>
    <w:p w14:paraId="73184197" w14:textId="77777777" w:rsidR="00DA0BA6" w:rsidRPr="00C115A2" w:rsidRDefault="00DA0BA6" w:rsidP="00DA0BA6">
      <w:pPr>
        <w:spacing w:before="100"/>
        <w:ind w:firstLine="567"/>
        <w:jc w:val="both"/>
        <w:rPr>
          <w:sz w:val="26"/>
          <w:szCs w:val="26"/>
          <w:lang w:val="vi-VN"/>
        </w:rPr>
      </w:pPr>
      <w:r w:rsidRPr="00C115A2">
        <w:rPr>
          <w:sz w:val="26"/>
          <w:szCs w:val="26"/>
          <w:lang w:val="vi-VN"/>
        </w:rPr>
        <w:t>Ngày, tháng, năm sinh:…………………………………………………...</w:t>
      </w:r>
    </w:p>
    <w:p w14:paraId="049940E9"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Địa chỉ cư trú:…………………………………………………………..….</w:t>
      </w:r>
    </w:p>
    <w:p w14:paraId="065BD249"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Số chứng minh nhân dân/số căn cước công dân/số căn cước/số định danh cá nhân/số hộ chiếu</w:t>
      </w:r>
      <w:r w:rsidRPr="00C115A2">
        <w:rPr>
          <w:sz w:val="26"/>
          <w:szCs w:val="26"/>
          <w:vertAlign w:val="superscript"/>
          <w:lang w:val="vi-VN"/>
        </w:rPr>
        <w:t xml:space="preserve"> </w:t>
      </w:r>
      <w:r w:rsidRPr="00C115A2">
        <w:rPr>
          <w:sz w:val="26"/>
          <w:szCs w:val="26"/>
          <w:vertAlign w:val="superscript"/>
          <w:lang w:val="vi-VN"/>
        </w:rPr>
        <w:footnoteReference w:id="24"/>
      </w:r>
      <w:r w:rsidRPr="00C115A2">
        <w:rPr>
          <w:sz w:val="26"/>
          <w:szCs w:val="26"/>
          <w:lang w:val="vi-VN"/>
        </w:rPr>
        <w:t>:.…………………………………………………………..</w:t>
      </w:r>
    </w:p>
    <w:p w14:paraId="0B9EF15F"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Ngày cấp………….….Nơi cấp:………………..……………….….........</w:t>
      </w:r>
    </w:p>
    <w:p w14:paraId="6B9E7B7D"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Điện thoại: ...............................................  Email ( nếu có): …………..…..</w:t>
      </w:r>
    </w:p>
    <w:p w14:paraId="39F44A2B"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Là người đang làm việc tại cơ sở khám bệnh, chữa bệnh </w:t>
      </w:r>
      <w:r w:rsidRPr="00C115A2">
        <w:rPr>
          <w:bCs/>
          <w:sz w:val="26"/>
          <w:szCs w:val="26"/>
          <w:vertAlign w:val="superscript"/>
          <w:lang w:val="vi-VN"/>
        </w:rPr>
        <w:footnoteReference w:id="25"/>
      </w:r>
      <w:r w:rsidRPr="00C115A2">
        <w:rPr>
          <w:sz w:val="26"/>
          <w:szCs w:val="26"/>
          <w:lang w:val="vi-VN"/>
        </w:rPr>
        <w:t>:…………………</w:t>
      </w:r>
    </w:p>
    <w:p w14:paraId="6BCE32DA"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Văn bằng chuyên môn:</w:t>
      </w:r>
      <w:r w:rsidRPr="00C115A2">
        <w:rPr>
          <w:sz w:val="26"/>
          <w:szCs w:val="26"/>
          <w:vertAlign w:val="superscript"/>
          <w:lang w:val="vi-VN"/>
        </w:rPr>
        <w:footnoteReference w:id="26"/>
      </w:r>
      <w:r w:rsidRPr="00C115A2">
        <w:rPr>
          <w:sz w:val="26"/>
          <w:szCs w:val="26"/>
          <w:lang w:val="vi-VN"/>
        </w:rPr>
        <w:t xml:space="preserve"> …………………………………………………..</w:t>
      </w:r>
    </w:p>
    <w:p w14:paraId="6081D03A"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Chức danh đề nghị cấp: </w:t>
      </w:r>
      <w:r w:rsidRPr="00C115A2">
        <w:rPr>
          <w:sz w:val="26"/>
          <w:szCs w:val="26"/>
          <w:vertAlign w:val="superscript"/>
          <w:lang w:val="vi-VN"/>
        </w:rPr>
        <w:footnoteReference w:id="27"/>
      </w:r>
      <w:r w:rsidRPr="00C115A2">
        <w:rPr>
          <w:sz w:val="26"/>
          <w:szCs w:val="26"/>
          <w:lang w:val="vi-VN"/>
        </w:rPr>
        <w:t>...............................................................................</w:t>
      </w:r>
    </w:p>
    <w:p w14:paraId="6F1E24CC"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Trường hợp đề nghị cấp: </w:t>
      </w:r>
      <w:r w:rsidRPr="00C115A2">
        <w:rPr>
          <w:sz w:val="26"/>
          <w:szCs w:val="26"/>
          <w:vertAlign w:val="superscript"/>
          <w:lang w:val="vi-VN"/>
        </w:rPr>
        <w:footnoteReference w:id="28"/>
      </w:r>
      <w:r w:rsidRPr="00C115A2">
        <w:rPr>
          <w:sz w:val="26"/>
          <w:szCs w:val="26"/>
          <w:vertAlign w:val="superscript"/>
          <w:lang w:val="vi-VN"/>
        </w:rPr>
        <w:t xml:space="preserve"> </w:t>
      </w:r>
      <w:r w:rsidRPr="00C115A2">
        <w:rPr>
          <w:sz w:val="26"/>
          <w:szCs w:val="26"/>
          <w:lang w:val="vi-VN"/>
        </w:rPr>
        <w:t>............................................................................</w:t>
      </w:r>
    </w:p>
    <w:p w14:paraId="72769D3E" w14:textId="77777777" w:rsidR="00DA0BA6" w:rsidRPr="00C115A2" w:rsidRDefault="00DA0BA6" w:rsidP="00DA0BA6">
      <w:pPr>
        <w:spacing w:before="100"/>
        <w:ind w:firstLine="567"/>
        <w:jc w:val="both"/>
        <w:rPr>
          <w:sz w:val="26"/>
          <w:szCs w:val="26"/>
          <w:lang w:val="vi-VN"/>
        </w:rPr>
      </w:pPr>
      <w:r w:rsidRPr="00C115A2">
        <w:rPr>
          <w:sz w:val="26"/>
          <w:szCs w:val="26"/>
          <w:lang w:val="vi-VN"/>
        </w:rPr>
        <w:t>Phạm vi hành nghề đề nghị cấp: ...................................................................</w:t>
      </w:r>
    </w:p>
    <w:p w14:paraId="4B7B4C88" w14:textId="77777777" w:rsidR="00DA0BA6" w:rsidRPr="00C115A2" w:rsidRDefault="00DA0BA6" w:rsidP="00DA0BA6">
      <w:pPr>
        <w:spacing w:before="100"/>
        <w:ind w:firstLine="567"/>
        <w:jc w:val="both"/>
        <w:rPr>
          <w:sz w:val="26"/>
          <w:szCs w:val="26"/>
          <w:lang w:val="vi-VN"/>
        </w:rPr>
      </w:pPr>
      <w:r w:rsidRPr="00C115A2">
        <w:rPr>
          <w:sz w:val="26"/>
          <w:szCs w:val="26"/>
          <w:lang w:val="vi-VN"/>
        </w:rPr>
        <w:t>Số giấy phép hành nghề đã được cấp (nếu có):..............................................</w:t>
      </w:r>
    </w:p>
    <w:p w14:paraId="5433E4BB" w14:textId="77777777" w:rsidR="00DA0BA6" w:rsidRPr="00C115A2" w:rsidRDefault="00DA0BA6" w:rsidP="00DA0BA6">
      <w:pPr>
        <w:spacing w:before="100"/>
        <w:ind w:firstLine="567"/>
        <w:jc w:val="both"/>
        <w:rPr>
          <w:sz w:val="26"/>
          <w:szCs w:val="26"/>
          <w:lang w:val="vi-VN"/>
        </w:rPr>
      </w:pPr>
      <w:r w:rsidRPr="00C115A2">
        <w:rPr>
          <w:sz w:val="26"/>
          <w:szCs w:val="26"/>
          <w:lang w:val="vi-VN"/>
        </w:rPr>
        <w:t>Hồ sơ đề nghị …..……..……</w:t>
      </w:r>
      <w:r w:rsidRPr="00C115A2">
        <w:rPr>
          <w:sz w:val="26"/>
          <w:szCs w:val="26"/>
          <w:vertAlign w:val="superscript"/>
          <w:lang w:val="vi-VN"/>
        </w:rPr>
        <w:t>7</w:t>
      </w:r>
      <w:r w:rsidRPr="00C115A2">
        <w:rPr>
          <w:sz w:val="26"/>
          <w:szCs w:val="26"/>
          <w:lang w:val="vi-VN"/>
        </w:rPr>
        <w:t>……………….gồm các giấy tờ sau</w:t>
      </w:r>
      <w:r w:rsidRPr="00C115A2">
        <w:rPr>
          <w:sz w:val="26"/>
          <w:szCs w:val="26"/>
          <w:vertAlign w:val="superscript"/>
          <w:lang w:val="vi-VN"/>
        </w:rPr>
        <w:t xml:space="preserve"> </w:t>
      </w:r>
      <w:r w:rsidRPr="00C115A2">
        <w:rPr>
          <w:sz w:val="26"/>
          <w:szCs w:val="26"/>
          <w:vertAlign w:val="superscript"/>
          <w:lang w:val="vi-VN"/>
        </w:rPr>
        <w:footnoteReference w:id="29"/>
      </w:r>
      <w:r w:rsidRPr="00C115A2">
        <w:rPr>
          <w:sz w:val="26"/>
          <w:szCs w:val="26"/>
          <w:lang w:val="vi-VN"/>
        </w:rPr>
        <w:t>:</w:t>
      </w:r>
    </w:p>
    <w:p w14:paraId="65DAC647" w14:textId="77777777" w:rsidR="00DA0BA6" w:rsidRPr="00C115A2" w:rsidRDefault="00DA0BA6" w:rsidP="00DA0BA6">
      <w:pPr>
        <w:spacing w:before="100"/>
        <w:ind w:firstLine="567"/>
        <w:jc w:val="both"/>
        <w:rPr>
          <w:sz w:val="26"/>
          <w:szCs w:val="26"/>
          <w:lang w:val="vi-VN"/>
        </w:rPr>
      </w:pPr>
      <w:r w:rsidRPr="00C115A2">
        <w:rPr>
          <w:sz w:val="26"/>
          <w:szCs w:val="26"/>
          <w:lang w:val="vi-VN"/>
        </w:rPr>
        <w:lastRenderedPageBreak/>
        <w:t>(1)..……………………………………………….….…….………………</w:t>
      </w:r>
    </w:p>
    <w:p w14:paraId="14F584A9" w14:textId="77777777" w:rsidR="00DA0BA6" w:rsidRPr="00C115A2" w:rsidRDefault="00DA0BA6" w:rsidP="00DA0BA6">
      <w:pPr>
        <w:spacing w:before="120"/>
        <w:ind w:firstLine="567"/>
        <w:jc w:val="both"/>
        <w:rPr>
          <w:sz w:val="26"/>
          <w:szCs w:val="26"/>
          <w:lang w:val="vi-VN"/>
        </w:rPr>
      </w:pPr>
      <w:r w:rsidRPr="00C115A2">
        <w:rPr>
          <w:sz w:val="26"/>
          <w:szCs w:val="26"/>
          <w:lang w:val="vi-VN"/>
        </w:rPr>
        <w:t>(2)………………………………………………………..………………..</w:t>
      </w:r>
    </w:p>
    <w:p w14:paraId="29EF0C55" w14:textId="77777777" w:rsidR="00DA0BA6" w:rsidRPr="00C115A2" w:rsidRDefault="00DA0BA6" w:rsidP="00DA0BA6">
      <w:pPr>
        <w:spacing w:before="120"/>
        <w:ind w:firstLine="567"/>
        <w:jc w:val="both"/>
        <w:rPr>
          <w:sz w:val="26"/>
          <w:szCs w:val="26"/>
          <w:lang w:val="vi-VN"/>
        </w:rPr>
      </w:pPr>
      <w:r w:rsidRPr="00C115A2">
        <w:rPr>
          <w:sz w:val="26"/>
          <w:szCs w:val="26"/>
          <w:lang w:val="vi-VN"/>
        </w:rPr>
        <w:t>(3)………………………………………………….………………………</w:t>
      </w:r>
    </w:p>
    <w:p w14:paraId="52B8D08D"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w:t>
      </w:r>
    </w:p>
    <w:p w14:paraId="1725897E"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16185934" w14:textId="77777777" w:rsidR="00DA0BA6" w:rsidRPr="00C115A2" w:rsidRDefault="00DA0BA6" w:rsidP="00DA0BA6">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DA0BA6" w:rsidRPr="00C115A2" w14:paraId="01B9F5C9" w14:textId="77777777">
        <w:tc>
          <w:tcPr>
            <w:tcW w:w="4428" w:type="dxa"/>
            <w:tcBorders>
              <w:top w:val="nil"/>
              <w:left w:val="nil"/>
              <w:bottom w:val="nil"/>
              <w:right w:val="nil"/>
              <w:tl2br w:val="nil"/>
              <w:tr2bl w:val="nil"/>
            </w:tcBorders>
            <w:tcMar>
              <w:top w:w="0" w:type="dxa"/>
              <w:left w:w="108" w:type="dxa"/>
              <w:bottom w:w="0" w:type="dxa"/>
              <w:right w:w="108" w:type="dxa"/>
            </w:tcMar>
          </w:tcPr>
          <w:p w14:paraId="3F22DCBC" w14:textId="77777777" w:rsidR="00DA0BA6" w:rsidRPr="00C115A2" w:rsidRDefault="00DA0BA6" w:rsidP="00445713">
            <w:pPr>
              <w:spacing w:before="1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377ADEA8" w14:textId="77777777" w:rsidR="00DA0BA6" w:rsidRPr="00C115A2" w:rsidRDefault="00DA0BA6" w:rsidP="00445713">
            <w:pPr>
              <w:spacing w:before="120"/>
              <w:jc w:val="center"/>
              <w:rPr>
                <w:i/>
                <w:iCs/>
                <w:sz w:val="26"/>
                <w:szCs w:val="26"/>
                <w:lang w:val="vi-VN"/>
              </w:rPr>
            </w:pPr>
            <w:r w:rsidRPr="00C115A2">
              <w:rPr>
                <w:b/>
                <w:bCs/>
                <w:sz w:val="26"/>
                <w:szCs w:val="26"/>
                <w:lang w:val="vi-VN"/>
              </w:rPr>
              <w:t>NGƯỜI LÀM ĐƠN</w:t>
            </w:r>
            <w:r w:rsidRPr="00C115A2">
              <w:rPr>
                <w:b/>
                <w:bCs/>
                <w:sz w:val="26"/>
                <w:szCs w:val="26"/>
                <w:lang w:val="vi-VN"/>
              </w:rPr>
              <w:br/>
            </w:r>
            <w:r w:rsidRPr="00C115A2">
              <w:rPr>
                <w:i/>
                <w:iCs/>
                <w:sz w:val="26"/>
                <w:szCs w:val="26"/>
                <w:lang w:val="vi-VN"/>
              </w:rPr>
              <w:t>(Ký và ghi rõ họ, tên)</w:t>
            </w:r>
          </w:p>
          <w:p w14:paraId="7FBC9C02" w14:textId="77777777" w:rsidR="00DA0BA6" w:rsidRPr="00C115A2" w:rsidRDefault="00DA0BA6" w:rsidP="00445713">
            <w:pPr>
              <w:spacing w:before="120"/>
              <w:jc w:val="center"/>
              <w:rPr>
                <w:sz w:val="26"/>
                <w:szCs w:val="26"/>
                <w:lang w:val="vi-VN"/>
              </w:rPr>
            </w:pPr>
          </w:p>
        </w:tc>
      </w:tr>
    </w:tbl>
    <w:p w14:paraId="5616D9A3" w14:textId="77777777" w:rsidR="00DA0BA6" w:rsidRPr="00C115A2" w:rsidRDefault="00DA0BA6" w:rsidP="00DA0BA6">
      <w:pPr>
        <w:jc w:val="both"/>
        <w:rPr>
          <w:b/>
          <w:bCs/>
          <w:sz w:val="26"/>
          <w:szCs w:val="26"/>
          <w:lang w:val="vi-VN"/>
        </w:rPr>
      </w:pPr>
    </w:p>
    <w:p w14:paraId="45A83635" w14:textId="77777777" w:rsidR="00DA0BA6" w:rsidRPr="00C115A2" w:rsidRDefault="00DA0BA6" w:rsidP="00DA0BA6">
      <w:pPr>
        <w:jc w:val="both"/>
        <w:rPr>
          <w:b/>
          <w:bCs/>
          <w:sz w:val="26"/>
          <w:szCs w:val="26"/>
          <w:lang w:val="vi-VN"/>
        </w:rPr>
      </w:pPr>
    </w:p>
    <w:p w14:paraId="613460A0" w14:textId="77777777" w:rsidR="00DA0BA6" w:rsidRPr="00C115A2" w:rsidRDefault="00DA0BA6" w:rsidP="00DA0BA6">
      <w:pPr>
        <w:jc w:val="both"/>
        <w:rPr>
          <w:b/>
          <w:bCs/>
          <w:sz w:val="26"/>
          <w:szCs w:val="26"/>
          <w:lang w:val="vi-VN"/>
        </w:rPr>
      </w:pPr>
    </w:p>
    <w:p w14:paraId="316BBE01" w14:textId="77777777" w:rsidR="00DA0BA6" w:rsidRPr="00C115A2" w:rsidRDefault="00DA0BA6" w:rsidP="00DA0BA6">
      <w:pPr>
        <w:jc w:val="both"/>
        <w:rPr>
          <w:b/>
          <w:bCs/>
          <w:sz w:val="26"/>
          <w:szCs w:val="26"/>
          <w:lang w:val="vi-VN"/>
        </w:rPr>
      </w:pPr>
    </w:p>
    <w:p w14:paraId="0D650B13" w14:textId="77777777" w:rsidR="00DA0BA6" w:rsidRPr="00C115A2" w:rsidRDefault="00DA0BA6" w:rsidP="00DA0BA6">
      <w:pPr>
        <w:jc w:val="both"/>
        <w:rPr>
          <w:b/>
          <w:bCs/>
          <w:sz w:val="26"/>
          <w:szCs w:val="26"/>
          <w:lang w:val="vi-VN"/>
        </w:rPr>
      </w:pPr>
    </w:p>
    <w:p w14:paraId="7866A227" w14:textId="77777777" w:rsidR="00DA0BA6" w:rsidRPr="00C115A2" w:rsidRDefault="00DA0BA6" w:rsidP="00DA0BA6">
      <w:pPr>
        <w:jc w:val="both"/>
        <w:rPr>
          <w:b/>
          <w:bCs/>
          <w:sz w:val="26"/>
          <w:szCs w:val="26"/>
          <w:lang w:val="vi-VN"/>
        </w:rPr>
      </w:pPr>
    </w:p>
    <w:p w14:paraId="1467B299" w14:textId="77777777" w:rsidR="00DA0BA6" w:rsidRPr="00C115A2" w:rsidRDefault="00DA0BA6" w:rsidP="00DA0BA6">
      <w:pPr>
        <w:jc w:val="both"/>
        <w:rPr>
          <w:b/>
          <w:bCs/>
          <w:sz w:val="26"/>
          <w:szCs w:val="26"/>
          <w:lang w:val="vi-VN"/>
        </w:rPr>
      </w:pPr>
    </w:p>
    <w:p w14:paraId="693B57F1" w14:textId="77777777" w:rsidR="00DA0BA6" w:rsidRPr="00C115A2" w:rsidRDefault="00DA0BA6" w:rsidP="00DA0BA6">
      <w:pPr>
        <w:jc w:val="both"/>
        <w:rPr>
          <w:b/>
          <w:bCs/>
          <w:sz w:val="26"/>
          <w:szCs w:val="26"/>
          <w:lang w:val="vi-VN"/>
        </w:rPr>
      </w:pPr>
    </w:p>
    <w:p w14:paraId="24A9B9E1" w14:textId="77777777" w:rsidR="00DA0BA6" w:rsidRPr="00C115A2" w:rsidRDefault="00DA0BA6" w:rsidP="00DA0BA6">
      <w:pPr>
        <w:jc w:val="both"/>
        <w:rPr>
          <w:b/>
          <w:bCs/>
          <w:sz w:val="26"/>
          <w:szCs w:val="26"/>
          <w:lang w:val="vi-VN"/>
        </w:rPr>
      </w:pPr>
    </w:p>
    <w:p w14:paraId="1E4CB3D9" w14:textId="77777777" w:rsidR="00DA0BA6" w:rsidRPr="00C115A2" w:rsidRDefault="00DA0BA6" w:rsidP="00DA0BA6">
      <w:pPr>
        <w:jc w:val="both"/>
        <w:rPr>
          <w:b/>
          <w:bCs/>
          <w:sz w:val="26"/>
          <w:szCs w:val="26"/>
          <w:lang w:val="vi-VN"/>
        </w:rPr>
      </w:pPr>
    </w:p>
    <w:p w14:paraId="7F9C4DC4" w14:textId="77777777" w:rsidR="00DA0BA6" w:rsidRPr="00C115A2" w:rsidRDefault="00DA0BA6" w:rsidP="00DA0BA6">
      <w:pPr>
        <w:jc w:val="both"/>
        <w:rPr>
          <w:b/>
          <w:bCs/>
          <w:sz w:val="26"/>
          <w:szCs w:val="26"/>
          <w:lang w:val="vi-VN"/>
        </w:rPr>
      </w:pPr>
    </w:p>
    <w:p w14:paraId="2A60526A" w14:textId="77777777" w:rsidR="00DA0BA6" w:rsidRPr="00C115A2" w:rsidRDefault="00DA0BA6" w:rsidP="00DA0BA6">
      <w:pPr>
        <w:jc w:val="both"/>
        <w:rPr>
          <w:b/>
          <w:bCs/>
          <w:sz w:val="26"/>
          <w:szCs w:val="26"/>
          <w:lang w:val="vi-VN"/>
        </w:rPr>
      </w:pPr>
    </w:p>
    <w:p w14:paraId="4C4669E0" w14:textId="77777777" w:rsidR="00DA0BA6" w:rsidRPr="00C115A2" w:rsidRDefault="00DA0BA6" w:rsidP="00DA0BA6">
      <w:pPr>
        <w:jc w:val="both"/>
        <w:rPr>
          <w:b/>
          <w:bCs/>
          <w:sz w:val="26"/>
          <w:szCs w:val="26"/>
          <w:lang w:val="vi-VN"/>
        </w:rPr>
      </w:pPr>
    </w:p>
    <w:p w14:paraId="44588726" w14:textId="77777777" w:rsidR="00DA0BA6" w:rsidRPr="00C115A2" w:rsidRDefault="00DA0BA6" w:rsidP="00DA0BA6">
      <w:pPr>
        <w:jc w:val="both"/>
        <w:rPr>
          <w:b/>
          <w:bCs/>
          <w:sz w:val="26"/>
          <w:szCs w:val="26"/>
          <w:lang w:val="vi-VN"/>
        </w:rPr>
      </w:pPr>
    </w:p>
    <w:p w14:paraId="13458F4E" w14:textId="77777777" w:rsidR="00DA0BA6" w:rsidRPr="00C115A2" w:rsidRDefault="00DA0BA6" w:rsidP="00DA0BA6">
      <w:pPr>
        <w:jc w:val="both"/>
        <w:rPr>
          <w:b/>
          <w:bCs/>
          <w:sz w:val="26"/>
          <w:szCs w:val="26"/>
          <w:lang w:val="vi-VN"/>
        </w:rPr>
      </w:pPr>
    </w:p>
    <w:p w14:paraId="6E975649" w14:textId="77777777" w:rsidR="00DA0BA6" w:rsidRPr="00C115A2" w:rsidRDefault="00DA0BA6" w:rsidP="00DA0BA6">
      <w:pPr>
        <w:jc w:val="both"/>
        <w:rPr>
          <w:b/>
          <w:bCs/>
          <w:sz w:val="26"/>
          <w:szCs w:val="26"/>
          <w:lang w:val="vi-VN"/>
        </w:rPr>
        <w:sectPr w:rsidR="00DA0BA6" w:rsidRPr="00C115A2" w:rsidSect="00DA0BA6">
          <w:footnotePr>
            <w:numRestart w:val="eachSect"/>
          </w:footnotePr>
          <w:pgSz w:w="11907" w:h="16840"/>
          <w:pgMar w:top="1134" w:right="1134" w:bottom="1134" w:left="1418" w:header="720" w:footer="221" w:gutter="0"/>
          <w:cols w:space="720"/>
          <w:docGrid w:linePitch="360"/>
        </w:sectPr>
      </w:pPr>
    </w:p>
    <w:p w14:paraId="3ED61C24" w14:textId="77777777" w:rsidR="00DA0BA6" w:rsidRPr="00C115A2" w:rsidRDefault="00DA0BA6" w:rsidP="00DA0BA6">
      <w:pPr>
        <w:jc w:val="both"/>
        <w:rPr>
          <w:b/>
          <w:bCs/>
          <w:sz w:val="26"/>
          <w:szCs w:val="26"/>
          <w:lang w:val="vi-VN"/>
        </w:rPr>
      </w:pPr>
    </w:p>
    <w:p w14:paraId="37026107" w14:textId="77777777" w:rsidR="00DA0BA6" w:rsidRPr="00C115A2" w:rsidRDefault="00DA0BA6" w:rsidP="00DA0BA6">
      <w:pPr>
        <w:jc w:val="both"/>
        <w:rPr>
          <w:b/>
          <w:bCs/>
          <w:sz w:val="26"/>
          <w:szCs w:val="26"/>
          <w:lang w:val="vi-VN"/>
        </w:rPr>
      </w:pPr>
    </w:p>
    <w:p w14:paraId="71511C1C" w14:textId="77777777" w:rsidR="00DA0BA6" w:rsidRPr="00C115A2" w:rsidRDefault="00DA0BA6" w:rsidP="00DA0BA6">
      <w:pPr>
        <w:jc w:val="both"/>
        <w:rPr>
          <w:b/>
          <w:bCs/>
          <w:sz w:val="26"/>
          <w:szCs w:val="26"/>
          <w:lang w:val="vi-VN"/>
        </w:rPr>
      </w:pPr>
    </w:p>
    <w:p w14:paraId="4FB064D1" w14:textId="77777777" w:rsidR="00DA0BA6" w:rsidRPr="00C115A2" w:rsidRDefault="00DA0BA6" w:rsidP="00DA0BA6">
      <w:pPr>
        <w:jc w:val="both"/>
        <w:rPr>
          <w:b/>
          <w:bCs/>
          <w:sz w:val="26"/>
          <w:szCs w:val="26"/>
          <w:lang w:val="vi-VN"/>
        </w:rPr>
      </w:pPr>
    </w:p>
    <w:p w14:paraId="3D188F80" w14:textId="77777777" w:rsidR="00DA0BA6" w:rsidRPr="00C115A2" w:rsidRDefault="00DA0BA6" w:rsidP="00DA0BA6">
      <w:pPr>
        <w:jc w:val="both"/>
        <w:rPr>
          <w:b/>
          <w:bCs/>
          <w:sz w:val="26"/>
          <w:szCs w:val="26"/>
          <w:lang w:val="vi-VN"/>
        </w:rPr>
      </w:pPr>
    </w:p>
    <w:p w14:paraId="7245F8B7" w14:textId="77777777" w:rsidR="00DA0BA6" w:rsidRPr="00C115A2" w:rsidRDefault="00DA0BA6" w:rsidP="00DA0BA6">
      <w:pPr>
        <w:jc w:val="both"/>
        <w:rPr>
          <w:b/>
          <w:bCs/>
          <w:sz w:val="26"/>
          <w:szCs w:val="26"/>
          <w:lang w:val="vi-VN"/>
        </w:rPr>
      </w:pPr>
    </w:p>
    <w:p w14:paraId="01636ECF" w14:textId="77777777" w:rsidR="00DA0BA6" w:rsidRPr="00C115A2" w:rsidRDefault="00DA0BA6" w:rsidP="00DA0BA6">
      <w:pPr>
        <w:jc w:val="both"/>
        <w:rPr>
          <w:b/>
          <w:bCs/>
          <w:sz w:val="26"/>
          <w:szCs w:val="26"/>
          <w:lang w:val="vi-VN"/>
        </w:rPr>
      </w:pPr>
    </w:p>
    <w:p w14:paraId="5E9EA515" w14:textId="77777777" w:rsidR="00DA0BA6" w:rsidRPr="00C115A2" w:rsidRDefault="00DA0BA6" w:rsidP="00DA0BA6">
      <w:pPr>
        <w:jc w:val="both"/>
        <w:rPr>
          <w:b/>
          <w:bCs/>
          <w:sz w:val="26"/>
          <w:szCs w:val="26"/>
          <w:lang w:val="vi-VN"/>
        </w:rPr>
      </w:pPr>
    </w:p>
    <w:p w14:paraId="07300514" w14:textId="77777777" w:rsidR="00DA0BA6" w:rsidRPr="00C115A2" w:rsidRDefault="00DA0BA6" w:rsidP="00DA0BA6">
      <w:pPr>
        <w:jc w:val="both"/>
        <w:rPr>
          <w:b/>
          <w:bCs/>
          <w:sz w:val="26"/>
          <w:szCs w:val="26"/>
          <w:lang w:val="vi-VN"/>
        </w:rPr>
      </w:pPr>
    </w:p>
    <w:p w14:paraId="583F852A" w14:textId="77777777" w:rsidR="00DA0BA6" w:rsidRPr="00C115A2" w:rsidRDefault="00DA0BA6" w:rsidP="00DA0BA6">
      <w:pPr>
        <w:jc w:val="both"/>
        <w:rPr>
          <w:b/>
          <w:bCs/>
          <w:sz w:val="26"/>
          <w:szCs w:val="26"/>
          <w:lang w:val="vi-VN"/>
        </w:rPr>
      </w:pPr>
    </w:p>
    <w:p w14:paraId="17E47F3E" w14:textId="77777777" w:rsidR="00DA0BA6" w:rsidRPr="00C115A2" w:rsidRDefault="00DA0BA6" w:rsidP="00DA0BA6">
      <w:pPr>
        <w:jc w:val="both"/>
        <w:rPr>
          <w:b/>
          <w:bCs/>
          <w:sz w:val="26"/>
          <w:szCs w:val="26"/>
          <w:lang w:val="vi-VN"/>
        </w:rPr>
      </w:pPr>
    </w:p>
    <w:p w14:paraId="33F21EFA" w14:textId="77777777" w:rsidR="00DA0BA6" w:rsidRPr="00C115A2" w:rsidRDefault="00DA0BA6" w:rsidP="00DA0BA6">
      <w:pPr>
        <w:jc w:val="both"/>
        <w:rPr>
          <w:b/>
          <w:bCs/>
          <w:sz w:val="26"/>
          <w:szCs w:val="26"/>
          <w:lang w:val="vi-VN"/>
        </w:rPr>
      </w:pPr>
    </w:p>
    <w:p w14:paraId="6A9B3229" w14:textId="77777777" w:rsidR="00DA0BA6" w:rsidRPr="00C115A2" w:rsidRDefault="00DA0BA6" w:rsidP="00DA0BA6">
      <w:pPr>
        <w:jc w:val="both"/>
        <w:rPr>
          <w:b/>
          <w:bCs/>
          <w:sz w:val="26"/>
          <w:szCs w:val="26"/>
          <w:lang w:val="vi-VN"/>
        </w:rPr>
      </w:pPr>
    </w:p>
    <w:p w14:paraId="5EE04AD3" w14:textId="77777777" w:rsidR="00DA0BA6" w:rsidRPr="00C115A2" w:rsidRDefault="00DA0BA6" w:rsidP="00DA0BA6">
      <w:pPr>
        <w:jc w:val="both"/>
        <w:rPr>
          <w:b/>
          <w:bCs/>
          <w:sz w:val="26"/>
          <w:szCs w:val="26"/>
          <w:lang w:val="vi-VN"/>
        </w:rPr>
      </w:pPr>
    </w:p>
    <w:p w14:paraId="5DA36B20" w14:textId="77777777" w:rsidR="00DA0BA6" w:rsidRPr="00C115A2" w:rsidRDefault="00DA0BA6" w:rsidP="00DA0BA6">
      <w:pPr>
        <w:jc w:val="both"/>
        <w:rPr>
          <w:b/>
          <w:bCs/>
          <w:sz w:val="26"/>
          <w:szCs w:val="26"/>
          <w:lang w:val="vi-VN"/>
        </w:rPr>
      </w:pPr>
    </w:p>
    <w:p w14:paraId="615188BC" w14:textId="77777777" w:rsidR="00DA0BA6" w:rsidRPr="00C115A2" w:rsidRDefault="00DA0BA6" w:rsidP="00DA0BA6">
      <w:pPr>
        <w:jc w:val="both"/>
        <w:rPr>
          <w:b/>
          <w:bCs/>
          <w:sz w:val="26"/>
          <w:szCs w:val="26"/>
          <w:lang w:val="vi-VN"/>
        </w:rPr>
      </w:pPr>
    </w:p>
    <w:p w14:paraId="0FF77389" w14:textId="77777777" w:rsidR="00DA0BA6" w:rsidRPr="00C115A2" w:rsidRDefault="00DA0BA6" w:rsidP="00DA0BA6">
      <w:pPr>
        <w:jc w:val="both"/>
        <w:rPr>
          <w:b/>
          <w:bCs/>
          <w:sz w:val="26"/>
          <w:szCs w:val="26"/>
          <w:lang w:val="vi-VN"/>
        </w:rPr>
      </w:pPr>
    </w:p>
    <w:p w14:paraId="2317FD14" w14:textId="77777777" w:rsidR="00DA0BA6" w:rsidRPr="00C115A2" w:rsidRDefault="00DA0BA6" w:rsidP="00DA0BA6">
      <w:pPr>
        <w:jc w:val="both"/>
        <w:rPr>
          <w:b/>
          <w:bCs/>
          <w:sz w:val="26"/>
          <w:szCs w:val="26"/>
          <w:lang w:val="vi-VN"/>
        </w:rPr>
      </w:pPr>
    </w:p>
    <w:p w14:paraId="6A54A57B" w14:textId="77777777" w:rsidR="00DA0BA6" w:rsidRPr="00C115A2" w:rsidRDefault="00DA0BA6" w:rsidP="00DA0BA6">
      <w:pPr>
        <w:jc w:val="both"/>
        <w:rPr>
          <w:b/>
          <w:bCs/>
          <w:sz w:val="26"/>
          <w:szCs w:val="26"/>
          <w:lang w:val="vi-VN"/>
        </w:rPr>
      </w:pPr>
    </w:p>
    <w:p w14:paraId="4C5D48E2" w14:textId="77777777" w:rsidR="00DA0BA6" w:rsidRPr="00C115A2" w:rsidRDefault="00DA0BA6" w:rsidP="00DA0BA6">
      <w:pPr>
        <w:keepNext/>
        <w:keepLines/>
        <w:spacing w:before="40"/>
        <w:rPr>
          <w:rFonts w:eastAsia="等线 Light"/>
          <w:b/>
          <w:bCs/>
          <w:sz w:val="26"/>
          <w:szCs w:val="26"/>
          <w:lang w:val="vi-VN"/>
        </w:rPr>
      </w:pPr>
      <w:r w:rsidRPr="00C115A2">
        <w:rPr>
          <w:rFonts w:eastAsia="等线 Light"/>
          <w:b/>
          <w:bCs/>
          <w:sz w:val="26"/>
          <w:szCs w:val="26"/>
          <w:lang w:val="vi-VN"/>
        </w:rPr>
        <w:t xml:space="preserve">Mẫu 07 - </w:t>
      </w:r>
      <w:r w:rsidRPr="00C115A2">
        <w:rPr>
          <w:rFonts w:eastAsia="等线 Light"/>
          <w:b/>
          <w:bCs/>
          <w:iCs/>
          <w:sz w:val="26"/>
          <w:szCs w:val="26"/>
          <w:lang w:val="vi-VN"/>
        </w:rPr>
        <w:t xml:space="preserve">Giấy xác nhận hoàn thành quá trình thực hành </w:t>
      </w:r>
    </w:p>
    <w:p w14:paraId="31C1E0D7" w14:textId="77777777" w:rsidR="00DA0BA6" w:rsidRPr="00C115A2" w:rsidRDefault="00DA0BA6" w:rsidP="00DA0BA6">
      <w:pPr>
        <w:rPr>
          <w:b/>
          <w:bCs/>
          <w:sz w:val="26"/>
          <w:szCs w:val="26"/>
          <w:lang w:val="vi-VN"/>
        </w:rPr>
      </w:pPr>
    </w:p>
    <w:tbl>
      <w:tblPr>
        <w:tblW w:w="10774" w:type="dxa"/>
        <w:tblInd w:w="-601" w:type="dxa"/>
        <w:tblLook w:val="04A0" w:firstRow="1" w:lastRow="0" w:firstColumn="1" w:lastColumn="0" w:noHBand="0" w:noVBand="1"/>
      </w:tblPr>
      <w:tblGrid>
        <w:gridCol w:w="5104"/>
        <w:gridCol w:w="5670"/>
      </w:tblGrid>
      <w:tr w:rsidR="00DA0BA6" w:rsidRPr="00C115A2" w14:paraId="287672BB" w14:textId="77777777">
        <w:tc>
          <w:tcPr>
            <w:tcW w:w="5104" w:type="dxa"/>
          </w:tcPr>
          <w:p w14:paraId="75DB70AB" w14:textId="77777777" w:rsidR="00DA0BA6" w:rsidRPr="005A1069" w:rsidRDefault="00DA0BA6" w:rsidP="005A1069">
            <w:pPr>
              <w:jc w:val="center"/>
              <w:rPr>
                <w:rFonts w:eastAsia="Calibri"/>
                <w:b/>
                <w:bCs/>
                <w:sz w:val="26"/>
                <w:szCs w:val="26"/>
                <w:lang w:val="vi-VN"/>
              </w:rPr>
            </w:pPr>
            <w:r w:rsidRPr="005A1069">
              <w:rPr>
                <w:rFonts w:eastAsia="Calibri"/>
                <w:sz w:val="26"/>
                <w:szCs w:val="26"/>
                <w:lang w:val="vi-VN"/>
              </w:rPr>
              <w:t>TÊN CQ, TC CHỦ QUẢN</w:t>
            </w:r>
            <w:r w:rsidRPr="005A1069">
              <w:rPr>
                <w:rFonts w:eastAsia="Calibri"/>
                <w:sz w:val="26"/>
                <w:szCs w:val="26"/>
                <w:vertAlign w:val="superscript"/>
                <w:lang w:val="vi-VN"/>
              </w:rPr>
              <w:footnoteReference w:id="30"/>
            </w:r>
            <w:r w:rsidRPr="005A1069">
              <w:rPr>
                <w:rFonts w:eastAsia="Calibri"/>
                <w:sz w:val="26"/>
                <w:szCs w:val="26"/>
                <w:lang w:val="vi-VN"/>
              </w:rPr>
              <w:br/>
            </w:r>
            <w:r w:rsidRPr="005A1069">
              <w:rPr>
                <w:rFonts w:eastAsia="Calibri"/>
                <w:b/>
                <w:bCs/>
                <w:sz w:val="26"/>
                <w:szCs w:val="26"/>
                <w:lang w:val="vi-VN"/>
              </w:rPr>
              <w:t>TÊN CƠ SỞ HƯỚNG DẪN THỰC HÀNH</w:t>
            </w:r>
          </w:p>
          <w:p w14:paraId="7E7E44C8" w14:textId="77777777" w:rsidR="00DA0BA6" w:rsidRPr="005A1069" w:rsidRDefault="00DA0BA6" w:rsidP="005A1069">
            <w:pPr>
              <w:jc w:val="center"/>
              <w:rPr>
                <w:rFonts w:eastAsia="Calibri"/>
                <w:sz w:val="26"/>
                <w:szCs w:val="26"/>
                <w:lang w:val="vi-VN"/>
              </w:rPr>
            </w:pPr>
            <w:r w:rsidRPr="005A1069">
              <w:rPr>
                <w:rFonts w:eastAsia="Calibri"/>
                <w:b/>
                <w:bCs/>
                <w:sz w:val="26"/>
                <w:szCs w:val="26"/>
                <w:vertAlign w:val="superscript"/>
                <w:lang w:val="vi-VN"/>
              </w:rPr>
              <w:t>________</w:t>
            </w:r>
            <w:r w:rsidRPr="005A1069">
              <w:rPr>
                <w:rFonts w:eastAsia="Calibri"/>
                <w:b/>
                <w:bCs/>
                <w:sz w:val="26"/>
                <w:szCs w:val="26"/>
                <w:lang w:val="vi-VN"/>
              </w:rPr>
              <w:br/>
            </w:r>
            <w:r w:rsidRPr="005A1069">
              <w:rPr>
                <w:rFonts w:eastAsia="Calibri"/>
                <w:sz w:val="26"/>
                <w:szCs w:val="26"/>
                <w:lang w:val="vi-VN"/>
              </w:rPr>
              <w:t>Số:       /............</w:t>
            </w:r>
            <w:r w:rsidRPr="005A1069">
              <w:rPr>
                <w:rFonts w:eastAsia="Calibri"/>
                <w:sz w:val="26"/>
                <w:szCs w:val="26"/>
                <w:lang w:val="vi-VN"/>
              </w:rPr>
              <w:br/>
            </w:r>
          </w:p>
        </w:tc>
        <w:tc>
          <w:tcPr>
            <w:tcW w:w="5670" w:type="dxa"/>
          </w:tcPr>
          <w:p w14:paraId="4D21A5D1" w14:textId="77777777" w:rsidR="00DA0BA6" w:rsidRPr="005A1069" w:rsidRDefault="00DA0BA6" w:rsidP="005A1069">
            <w:pPr>
              <w:jc w:val="center"/>
              <w:rPr>
                <w:rFonts w:eastAsia="Calibri"/>
                <w:b/>
                <w:bCs/>
                <w:sz w:val="26"/>
                <w:szCs w:val="26"/>
                <w:lang w:val="vi-VN"/>
              </w:rPr>
            </w:pPr>
            <w:r w:rsidRPr="005A1069">
              <w:rPr>
                <w:rFonts w:eastAsia="Calibri"/>
                <w:b/>
                <w:bCs/>
                <w:sz w:val="26"/>
                <w:szCs w:val="26"/>
                <w:lang w:val="vi-VN"/>
              </w:rPr>
              <w:t>CỘNG HÒA XÃ HỘI CHỦ NGHĨA VIỆT NAM</w:t>
            </w:r>
            <w:r w:rsidRPr="005A1069">
              <w:rPr>
                <w:rFonts w:eastAsia="Calibri"/>
                <w:b/>
                <w:bCs/>
                <w:sz w:val="26"/>
                <w:szCs w:val="26"/>
                <w:lang w:val="vi-VN"/>
              </w:rPr>
              <w:br/>
              <w:t>Độc lập - Tự do - Hạnh phúc</w:t>
            </w:r>
          </w:p>
          <w:p w14:paraId="1EE311D4" w14:textId="77777777" w:rsidR="00DA0BA6" w:rsidRPr="005A1069" w:rsidRDefault="00DA0BA6" w:rsidP="005A1069">
            <w:pPr>
              <w:jc w:val="center"/>
              <w:rPr>
                <w:rFonts w:eastAsia="Calibri"/>
                <w:b/>
                <w:bCs/>
                <w:sz w:val="26"/>
                <w:szCs w:val="26"/>
                <w:vertAlign w:val="superscript"/>
                <w:lang w:val="vi-VN"/>
              </w:rPr>
            </w:pPr>
            <w:r w:rsidRPr="005A1069">
              <w:rPr>
                <w:rFonts w:eastAsia="Calibri"/>
                <w:b/>
                <w:bCs/>
                <w:sz w:val="26"/>
                <w:szCs w:val="26"/>
                <w:vertAlign w:val="superscript"/>
                <w:lang w:val="vi-VN"/>
              </w:rPr>
              <w:t>___________________________________</w:t>
            </w:r>
          </w:p>
          <w:p w14:paraId="082FAFC3" w14:textId="77777777" w:rsidR="00DA0BA6" w:rsidRPr="005A1069" w:rsidRDefault="00DA0BA6" w:rsidP="005A1069">
            <w:pPr>
              <w:jc w:val="center"/>
              <w:rPr>
                <w:rFonts w:eastAsia="Calibri"/>
                <w:i/>
                <w:sz w:val="26"/>
                <w:szCs w:val="26"/>
                <w:lang w:val="vi-VN"/>
              </w:rPr>
            </w:pPr>
            <w:r w:rsidRPr="005A1069">
              <w:rPr>
                <w:rFonts w:eastAsia="Calibri"/>
                <w:i/>
                <w:iCs/>
                <w:sz w:val="26"/>
                <w:szCs w:val="26"/>
                <w:lang w:val="vi-VN"/>
              </w:rPr>
              <w:t>….., ngày…. tháng… năm…...</w:t>
            </w:r>
            <w:r w:rsidRPr="005A1069">
              <w:rPr>
                <w:rFonts w:eastAsia="Calibri"/>
                <w:i/>
                <w:iCs/>
                <w:sz w:val="26"/>
                <w:szCs w:val="26"/>
                <w:lang w:val="vi-VN"/>
              </w:rPr>
              <w:br/>
            </w:r>
          </w:p>
        </w:tc>
      </w:tr>
    </w:tbl>
    <w:p w14:paraId="631C2DD3" w14:textId="77777777" w:rsidR="00DA0BA6" w:rsidRPr="00C115A2" w:rsidRDefault="00DA0BA6" w:rsidP="00DA0BA6">
      <w:pPr>
        <w:spacing w:before="120" w:after="280" w:afterAutospacing="1"/>
        <w:jc w:val="center"/>
        <w:rPr>
          <w:sz w:val="26"/>
          <w:szCs w:val="26"/>
          <w:lang w:val="vi-VN"/>
        </w:rPr>
      </w:pPr>
      <w:bookmarkStart w:id="12" w:name="loai_3_name"/>
      <w:r w:rsidRPr="00C115A2">
        <w:rPr>
          <w:b/>
          <w:bCs/>
          <w:sz w:val="26"/>
          <w:szCs w:val="26"/>
          <w:lang w:val="vi-VN"/>
        </w:rPr>
        <w:t>GIẤY XÁC NHẬN HOÀN THÀNH QUÁ TRÌNH THỰC HÀNH</w:t>
      </w:r>
      <w:bookmarkEnd w:id="12"/>
    </w:p>
    <w:p w14:paraId="4B16D2D7" w14:textId="77777777" w:rsidR="00DA0BA6" w:rsidRPr="00C115A2" w:rsidRDefault="00DA0BA6" w:rsidP="00DA0BA6">
      <w:pPr>
        <w:spacing w:before="120" w:after="280" w:afterAutospacing="1"/>
        <w:jc w:val="center"/>
        <w:rPr>
          <w:sz w:val="26"/>
          <w:szCs w:val="26"/>
          <w:lang w:val="vi-VN"/>
        </w:rPr>
      </w:pPr>
      <w:r w:rsidRPr="00C115A2">
        <w:rPr>
          <w:sz w:val="26"/>
          <w:szCs w:val="26"/>
          <w:lang w:val="vi-VN"/>
        </w:rPr>
        <w:t>...............................</w:t>
      </w:r>
      <w:r w:rsidRPr="00C115A2">
        <w:rPr>
          <w:sz w:val="26"/>
          <w:szCs w:val="26"/>
          <w:vertAlign w:val="superscript"/>
          <w:lang w:val="vi-VN"/>
        </w:rPr>
        <w:footnoteReference w:id="31"/>
      </w:r>
      <w:r w:rsidRPr="00C115A2">
        <w:rPr>
          <w:sz w:val="26"/>
          <w:szCs w:val="26"/>
          <w:lang w:val="vi-VN"/>
        </w:rPr>
        <w:t>..................... xác nhận:</w:t>
      </w:r>
    </w:p>
    <w:p w14:paraId="45A35E1E" w14:textId="77777777" w:rsidR="00DA0BA6" w:rsidRPr="00C115A2" w:rsidRDefault="00DA0BA6" w:rsidP="00DA0BA6">
      <w:pPr>
        <w:spacing w:before="120"/>
        <w:ind w:firstLine="567"/>
        <w:jc w:val="both"/>
        <w:rPr>
          <w:sz w:val="26"/>
          <w:szCs w:val="26"/>
          <w:lang w:val="vi-VN"/>
        </w:rPr>
      </w:pPr>
      <w:r w:rsidRPr="00C115A2">
        <w:rPr>
          <w:sz w:val="26"/>
          <w:szCs w:val="26"/>
          <w:lang w:val="vi-VN"/>
        </w:rPr>
        <w:t>Họ và tên: ..............................................................................................................</w:t>
      </w:r>
    </w:p>
    <w:p w14:paraId="275E80D6" w14:textId="77777777" w:rsidR="00DA0BA6" w:rsidRPr="00C115A2" w:rsidRDefault="00DA0BA6" w:rsidP="00DA0BA6">
      <w:pPr>
        <w:spacing w:before="120"/>
        <w:ind w:firstLine="567"/>
        <w:jc w:val="both"/>
        <w:rPr>
          <w:sz w:val="26"/>
          <w:szCs w:val="26"/>
          <w:lang w:val="vi-VN"/>
        </w:rPr>
      </w:pPr>
      <w:r w:rsidRPr="00C115A2">
        <w:rPr>
          <w:sz w:val="26"/>
          <w:szCs w:val="26"/>
          <w:lang w:val="vi-VN"/>
        </w:rPr>
        <w:t>Ngày, tháng, năm sinh: ..........................................................................................</w:t>
      </w:r>
    </w:p>
    <w:p w14:paraId="6F8166B5" w14:textId="77777777" w:rsidR="00DA0BA6" w:rsidRPr="00C115A2" w:rsidRDefault="00DA0BA6" w:rsidP="00DA0BA6">
      <w:pPr>
        <w:spacing w:before="120"/>
        <w:ind w:firstLine="567"/>
        <w:jc w:val="both"/>
        <w:rPr>
          <w:sz w:val="26"/>
          <w:szCs w:val="26"/>
          <w:lang w:val="vi-VN"/>
        </w:rPr>
      </w:pPr>
      <w:r w:rsidRPr="00C115A2">
        <w:rPr>
          <w:sz w:val="26"/>
          <w:szCs w:val="26"/>
          <w:lang w:val="vi-VN"/>
        </w:rPr>
        <w:t>Địa chỉ cư trú: ........................................................................................................</w:t>
      </w:r>
    </w:p>
    <w:p w14:paraId="524E2D35" w14:textId="77777777" w:rsidR="00DA0BA6" w:rsidRPr="00C115A2" w:rsidRDefault="00DA0BA6" w:rsidP="00DA0BA6">
      <w:pPr>
        <w:spacing w:before="120"/>
        <w:ind w:firstLine="567"/>
        <w:jc w:val="both"/>
        <w:rPr>
          <w:sz w:val="26"/>
          <w:szCs w:val="26"/>
          <w:lang w:val="vi-VN"/>
        </w:rPr>
      </w:pPr>
      <w:r w:rsidRPr="00C115A2">
        <w:rPr>
          <w:sz w:val="26"/>
          <w:szCs w:val="26"/>
          <w:lang w:val="vi-VN"/>
        </w:rPr>
        <w:t>Số chứng minh nhân dân/số căn cước công dân/số căn cước/số định danh cá nhân/số hộ chiếu</w:t>
      </w:r>
      <w:r w:rsidRPr="00C115A2">
        <w:rPr>
          <w:sz w:val="26"/>
          <w:szCs w:val="26"/>
          <w:vertAlign w:val="superscript"/>
          <w:lang w:val="vi-VN"/>
        </w:rPr>
        <w:t xml:space="preserve"> </w:t>
      </w:r>
      <w:r w:rsidRPr="00C115A2">
        <w:rPr>
          <w:sz w:val="26"/>
          <w:szCs w:val="26"/>
          <w:vertAlign w:val="superscript"/>
          <w:lang w:val="vi-VN"/>
        </w:rPr>
        <w:footnoteReference w:id="32"/>
      </w:r>
      <w:r w:rsidRPr="00C115A2">
        <w:rPr>
          <w:sz w:val="26"/>
          <w:szCs w:val="26"/>
          <w:lang w:val="vi-VN"/>
        </w:rPr>
        <w:t>:.................................</w:t>
      </w:r>
    </w:p>
    <w:p w14:paraId="1C29230C" w14:textId="77777777" w:rsidR="00DA0BA6" w:rsidRPr="00C115A2" w:rsidRDefault="00DA0BA6" w:rsidP="00DA0BA6">
      <w:pPr>
        <w:spacing w:before="120"/>
        <w:ind w:firstLine="567"/>
        <w:jc w:val="both"/>
        <w:rPr>
          <w:sz w:val="26"/>
          <w:szCs w:val="26"/>
          <w:lang w:val="vi-VN"/>
        </w:rPr>
      </w:pPr>
      <w:r w:rsidRPr="00C115A2">
        <w:rPr>
          <w:sz w:val="26"/>
          <w:szCs w:val="26"/>
          <w:lang w:val="vi-VN"/>
        </w:rPr>
        <w:t>Ngày cấp:...................................... Nơi cấp: .........................................................</w:t>
      </w:r>
    </w:p>
    <w:p w14:paraId="71324033" w14:textId="77777777" w:rsidR="00DA0BA6" w:rsidRPr="00C115A2" w:rsidRDefault="00DA0BA6" w:rsidP="00DA0BA6">
      <w:pPr>
        <w:spacing w:before="120"/>
        <w:ind w:firstLine="567"/>
        <w:jc w:val="both"/>
        <w:rPr>
          <w:sz w:val="26"/>
          <w:szCs w:val="26"/>
          <w:lang w:val="vi-VN"/>
        </w:rPr>
      </w:pPr>
      <w:r w:rsidRPr="00C115A2">
        <w:rPr>
          <w:sz w:val="26"/>
          <w:szCs w:val="26"/>
          <w:lang w:val="vi-VN"/>
        </w:rPr>
        <w:t>Văn bằng chuyên môn: .....................</w:t>
      </w:r>
      <w:r w:rsidRPr="00C115A2">
        <w:rPr>
          <w:sz w:val="26"/>
          <w:szCs w:val="26"/>
          <w:vertAlign w:val="superscript"/>
          <w:lang w:val="vi-VN"/>
        </w:rPr>
        <w:footnoteReference w:id="33"/>
      </w:r>
      <w:r w:rsidRPr="00C115A2">
        <w:rPr>
          <w:sz w:val="26"/>
          <w:szCs w:val="26"/>
          <w:lang w:val="vi-VN"/>
        </w:rPr>
        <w:t>..................  Năm tốt nghiệp: ………….....</w:t>
      </w:r>
    </w:p>
    <w:p w14:paraId="2FD5D140" w14:textId="77777777" w:rsidR="00DA0BA6" w:rsidRPr="00C115A2" w:rsidRDefault="00DA0BA6" w:rsidP="00DA0BA6">
      <w:pPr>
        <w:spacing w:before="120"/>
        <w:ind w:firstLine="567"/>
        <w:jc w:val="both"/>
        <w:rPr>
          <w:sz w:val="26"/>
          <w:szCs w:val="26"/>
          <w:lang w:val="vi-VN"/>
        </w:rPr>
      </w:pPr>
      <w:r w:rsidRPr="00C115A2">
        <w:rPr>
          <w:sz w:val="26"/>
          <w:szCs w:val="26"/>
          <w:lang w:val="vi-VN"/>
        </w:rPr>
        <w:t>Đã thực hành tại:...........................</w:t>
      </w:r>
      <w:r w:rsidRPr="00C115A2">
        <w:rPr>
          <w:sz w:val="26"/>
          <w:szCs w:val="26"/>
          <w:vertAlign w:val="superscript"/>
          <w:lang w:val="vi-VN"/>
        </w:rPr>
        <w:footnoteReference w:id="34"/>
      </w:r>
      <w:r w:rsidRPr="00C115A2">
        <w:rPr>
          <w:sz w:val="26"/>
          <w:szCs w:val="26"/>
          <w:lang w:val="vi-VN"/>
        </w:rPr>
        <w:t>................. do ........................</w:t>
      </w:r>
      <w:r w:rsidRPr="00C115A2">
        <w:rPr>
          <w:sz w:val="26"/>
          <w:szCs w:val="26"/>
          <w:vertAlign w:val="superscript"/>
          <w:lang w:val="vi-VN"/>
        </w:rPr>
        <w:footnoteReference w:id="35"/>
      </w:r>
      <w:r w:rsidRPr="00C115A2">
        <w:rPr>
          <w:sz w:val="26"/>
          <w:szCs w:val="26"/>
          <w:lang w:val="vi-VN"/>
        </w:rPr>
        <w:t>....................... hướng dẫn và đạt kết quả như sau:</w:t>
      </w:r>
    </w:p>
    <w:p w14:paraId="38C94D4E" w14:textId="77777777" w:rsidR="00DA0BA6" w:rsidRPr="00C115A2" w:rsidRDefault="00DA0BA6" w:rsidP="00DA0BA6">
      <w:pPr>
        <w:spacing w:before="120"/>
        <w:ind w:firstLine="567"/>
        <w:jc w:val="both"/>
        <w:rPr>
          <w:sz w:val="26"/>
          <w:szCs w:val="26"/>
          <w:lang w:val="vi-VN"/>
        </w:rPr>
      </w:pPr>
      <w:r w:rsidRPr="00C115A2">
        <w:rPr>
          <w:sz w:val="26"/>
          <w:szCs w:val="26"/>
          <w:lang w:val="vi-VN"/>
        </w:rPr>
        <w:t>1. Thời gian thực hành: ..........................................................................................</w:t>
      </w:r>
    </w:p>
    <w:p w14:paraId="1DA78700" w14:textId="77777777" w:rsidR="00DA0BA6" w:rsidRPr="00C115A2" w:rsidRDefault="00DA0BA6" w:rsidP="00DA0BA6">
      <w:pPr>
        <w:spacing w:before="120"/>
        <w:ind w:firstLine="567"/>
        <w:jc w:val="both"/>
        <w:rPr>
          <w:sz w:val="26"/>
          <w:szCs w:val="26"/>
          <w:lang w:val="vi-VN"/>
        </w:rPr>
      </w:pPr>
      <w:r w:rsidRPr="00C115A2">
        <w:rPr>
          <w:sz w:val="26"/>
          <w:szCs w:val="26"/>
          <w:lang w:val="vi-VN"/>
        </w:rPr>
        <w:t xml:space="preserve">2. Năng lực chuyên môn: </w:t>
      </w:r>
      <w:r w:rsidRPr="00C115A2">
        <w:rPr>
          <w:sz w:val="26"/>
          <w:szCs w:val="26"/>
          <w:vertAlign w:val="superscript"/>
          <w:lang w:val="vi-VN"/>
        </w:rPr>
        <w:footnoteReference w:id="36"/>
      </w:r>
      <w:r w:rsidRPr="00C115A2">
        <w:rPr>
          <w:sz w:val="26"/>
          <w:szCs w:val="26"/>
          <w:lang w:val="vi-VN"/>
        </w:rPr>
        <w:t xml:space="preserve"> .....................................................................................</w:t>
      </w:r>
    </w:p>
    <w:p w14:paraId="3EF2C06D" w14:textId="77777777" w:rsidR="00DA0BA6" w:rsidRPr="00C115A2" w:rsidRDefault="00DA0BA6" w:rsidP="00DA0BA6">
      <w:pPr>
        <w:spacing w:before="120"/>
        <w:ind w:firstLine="567"/>
        <w:jc w:val="both"/>
        <w:rPr>
          <w:sz w:val="26"/>
          <w:szCs w:val="26"/>
          <w:lang w:val="vi-VN"/>
        </w:rPr>
      </w:pPr>
      <w:r w:rsidRPr="00C115A2">
        <w:rPr>
          <w:sz w:val="26"/>
          <w:szCs w:val="26"/>
          <w:lang w:val="vi-VN"/>
        </w:rPr>
        <w:t xml:space="preserve">3. Đạo đức nghề nghiệp: </w:t>
      </w:r>
      <w:r w:rsidRPr="00C115A2">
        <w:rPr>
          <w:sz w:val="26"/>
          <w:szCs w:val="26"/>
          <w:vertAlign w:val="superscript"/>
          <w:lang w:val="vi-VN"/>
        </w:rPr>
        <w:footnoteReference w:id="37"/>
      </w:r>
      <w:r w:rsidRPr="00C115A2">
        <w:rPr>
          <w:sz w:val="26"/>
          <w:szCs w:val="26"/>
          <w:vertAlign w:val="superscript"/>
          <w:lang w:val="vi-VN"/>
        </w:rPr>
        <w:t xml:space="preserve"> </w:t>
      </w:r>
      <w:r w:rsidRPr="00C115A2">
        <w:rPr>
          <w:sz w:val="26"/>
          <w:szCs w:val="26"/>
          <w:lang w:val="vi-VN"/>
        </w:rPr>
        <w:t>......................................................................................</w:t>
      </w:r>
    </w:p>
    <w:p w14:paraId="01CCDCA2" w14:textId="77777777" w:rsidR="00DA0BA6" w:rsidRPr="00C115A2" w:rsidRDefault="00DA0BA6" w:rsidP="00DA0BA6">
      <w:pPr>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3969"/>
        <w:gridCol w:w="4876"/>
      </w:tblGrid>
      <w:tr w:rsidR="00DA0BA6" w:rsidRPr="00C115A2" w14:paraId="57BADCE5" w14:textId="77777777">
        <w:tc>
          <w:tcPr>
            <w:tcW w:w="3969" w:type="dxa"/>
            <w:tcMar>
              <w:top w:w="0" w:type="dxa"/>
              <w:left w:w="108" w:type="dxa"/>
              <w:bottom w:w="0" w:type="dxa"/>
              <w:right w:w="108" w:type="dxa"/>
            </w:tcMar>
          </w:tcPr>
          <w:p w14:paraId="2B38EDD2" w14:textId="77777777" w:rsidR="00DA0BA6" w:rsidRPr="00C115A2" w:rsidRDefault="00DA0BA6" w:rsidP="00445713">
            <w:pPr>
              <w:spacing w:before="120"/>
              <w:rPr>
                <w:sz w:val="26"/>
                <w:szCs w:val="26"/>
                <w:lang w:val="vi-VN"/>
              </w:rPr>
            </w:pPr>
            <w:r w:rsidRPr="00C115A2">
              <w:rPr>
                <w:sz w:val="26"/>
                <w:szCs w:val="26"/>
                <w:lang w:val="vi-VN"/>
              </w:rPr>
              <w:t>  </w:t>
            </w:r>
          </w:p>
        </w:tc>
        <w:tc>
          <w:tcPr>
            <w:tcW w:w="4876" w:type="dxa"/>
            <w:tcMar>
              <w:top w:w="0" w:type="dxa"/>
              <w:left w:w="108" w:type="dxa"/>
              <w:bottom w:w="0" w:type="dxa"/>
              <w:right w:w="108" w:type="dxa"/>
            </w:tcMar>
          </w:tcPr>
          <w:p w14:paraId="42086942" w14:textId="77777777" w:rsidR="00DA0BA6" w:rsidRPr="00C115A2" w:rsidRDefault="00DA0BA6" w:rsidP="00445713">
            <w:pPr>
              <w:spacing w:before="120"/>
              <w:jc w:val="center"/>
              <w:rPr>
                <w:sz w:val="26"/>
                <w:szCs w:val="26"/>
                <w:lang w:val="vi-VN"/>
              </w:rPr>
            </w:pPr>
            <w:r w:rsidRPr="00C115A2">
              <w:rPr>
                <w:b/>
                <w:bCs/>
                <w:sz w:val="26"/>
                <w:szCs w:val="26"/>
                <w:lang w:val="vi-VN"/>
              </w:rPr>
              <w:t>ĐẠI DIỆN CƠ SỞ HƯỚNG DẪN THỰC HÀNH</w:t>
            </w:r>
            <w:r w:rsidRPr="00C115A2">
              <w:rPr>
                <w:b/>
                <w:bCs/>
                <w:sz w:val="26"/>
                <w:szCs w:val="26"/>
                <w:vertAlign w:val="superscript"/>
                <w:lang w:val="vi-VN"/>
              </w:rPr>
              <w:footnoteReference w:id="38"/>
            </w:r>
          </w:p>
        </w:tc>
      </w:tr>
    </w:tbl>
    <w:p w14:paraId="36B927D1" w14:textId="77777777" w:rsidR="00DA0BA6" w:rsidRPr="00C115A2" w:rsidRDefault="00DA0BA6" w:rsidP="00DA0BA6">
      <w:pPr>
        <w:jc w:val="both"/>
        <w:rPr>
          <w:b/>
          <w:bCs/>
          <w:sz w:val="26"/>
          <w:szCs w:val="26"/>
          <w:lang w:val="vi-VN"/>
        </w:rPr>
      </w:pPr>
    </w:p>
    <w:p w14:paraId="7839429B" w14:textId="77777777" w:rsidR="00DA0BA6" w:rsidRPr="00C115A2" w:rsidRDefault="00DA0BA6" w:rsidP="00DA0BA6">
      <w:pPr>
        <w:jc w:val="both"/>
        <w:rPr>
          <w:b/>
          <w:bCs/>
          <w:sz w:val="26"/>
          <w:szCs w:val="26"/>
        </w:rPr>
        <w:sectPr w:rsidR="00DA0BA6" w:rsidRPr="00C115A2" w:rsidSect="00DA0BA6">
          <w:footnotePr>
            <w:numRestart w:val="eachSect"/>
          </w:footnotePr>
          <w:type w:val="continuous"/>
          <w:pgSz w:w="11907" w:h="16840"/>
          <w:pgMar w:top="1134" w:right="1134" w:bottom="1134" w:left="1418" w:header="720" w:footer="221" w:gutter="0"/>
          <w:cols w:space="720"/>
          <w:docGrid w:linePitch="360"/>
        </w:sectPr>
      </w:pPr>
    </w:p>
    <w:p w14:paraId="47BD31AA" w14:textId="77777777" w:rsidR="00DA0BA6" w:rsidRPr="00C115A2" w:rsidRDefault="00DA0BA6" w:rsidP="00DA0BA6">
      <w:pPr>
        <w:keepNext/>
        <w:keepLines/>
        <w:spacing w:before="40"/>
        <w:rPr>
          <w:rFonts w:eastAsia="等线 Light"/>
          <w:b/>
          <w:bCs/>
          <w:sz w:val="26"/>
          <w:szCs w:val="26"/>
          <w:lang w:val="vi-VN"/>
        </w:rPr>
      </w:pPr>
      <w:r w:rsidRPr="00C115A2">
        <w:rPr>
          <w:rFonts w:eastAsia="等线 Light"/>
          <w:b/>
          <w:bCs/>
          <w:sz w:val="26"/>
          <w:szCs w:val="26"/>
          <w:lang w:val="vi-VN"/>
        </w:rPr>
        <w:lastRenderedPageBreak/>
        <w:t>Mẫu 09 - Sơ yếu lý lịch tự thuật</w:t>
      </w:r>
    </w:p>
    <w:p w14:paraId="40271C40" w14:textId="77777777" w:rsidR="00DA0BA6" w:rsidRPr="00C115A2" w:rsidRDefault="00DA0BA6" w:rsidP="00DA0BA6">
      <w:pPr>
        <w:rPr>
          <w:b/>
          <w:bCs/>
          <w:sz w:val="26"/>
          <w:szCs w:val="26"/>
          <w:lang w:val="vi-VN"/>
        </w:rPr>
      </w:pPr>
    </w:p>
    <w:p w14:paraId="3773A6C1" w14:textId="77777777" w:rsidR="00DA0BA6" w:rsidRPr="00C115A2" w:rsidRDefault="00DA0BA6" w:rsidP="00DA0BA6">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14:paraId="6AD11C58" w14:textId="77777777" w:rsidR="00DA0BA6" w:rsidRPr="00C115A2" w:rsidRDefault="00DA0BA6" w:rsidP="00DA0BA6">
      <w:pPr>
        <w:jc w:val="center"/>
        <w:rPr>
          <w:b/>
          <w:bCs/>
          <w:sz w:val="26"/>
          <w:szCs w:val="26"/>
          <w:vertAlign w:val="superscript"/>
          <w:lang w:val="vi-VN"/>
        </w:rPr>
      </w:pPr>
      <w:r w:rsidRPr="00C115A2">
        <w:rPr>
          <w:b/>
          <w:bCs/>
          <w:sz w:val="26"/>
          <w:szCs w:val="26"/>
          <w:vertAlign w:val="superscript"/>
          <w:lang w:val="vi-VN"/>
        </w:rPr>
        <w:t>______________________________________</w:t>
      </w:r>
    </w:p>
    <w:p w14:paraId="73393AD3" w14:textId="77777777" w:rsidR="00DA0BA6" w:rsidRPr="00C115A2" w:rsidRDefault="00DA0BA6" w:rsidP="00DA0BA6">
      <w:pPr>
        <w:jc w:val="center"/>
        <w:rPr>
          <w:sz w:val="26"/>
          <w:szCs w:val="26"/>
          <w:lang w:val="vi-VN"/>
        </w:rPr>
      </w:pPr>
    </w:p>
    <w:tbl>
      <w:tblPr>
        <w:tblW w:w="0" w:type="auto"/>
        <w:tblCellMar>
          <w:left w:w="0" w:type="dxa"/>
          <w:right w:w="0" w:type="dxa"/>
        </w:tblCellMar>
        <w:tblLook w:val="04A0" w:firstRow="1" w:lastRow="0" w:firstColumn="1" w:lastColumn="0" w:noHBand="0" w:noVBand="1"/>
      </w:tblPr>
      <w:tblGrid>
        <w:gridCol w:w="1548"/>
        <w:gridCol w:w="7308"/>
      </w:tblGrid>
      <w:tr w:rsidR="00DA0BA6" w:rsidRPr="00C115A2" w14:paraId="0F7AB1F5" w14:textId="77777777">
        <w:tc>
          <w:tcPr>
            <w:tcW w:w="1548"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592AF5A" w14:textId="77777777" w:rsidR="00DA0BA6" w:rsidRPr="00C115A2" w:rsidRDefault="00DA0BA6" w:rsidP="00445713">
            <w:pPr>
              <w:spacing w:before="120"/>
              <w:jc w:val="center"/>
              <w:rPr>
                <w:sz w:val="26"/>
                <w:szCs w:val="26"/>
                <w:lang w:val="vi-VN"/>
              </w:rPr>
            </w:pPr>
            <w:r w:rsidRPr="00C115A2">
              <w:rPr>
                <w:sz w:val="26"/>
                <w:szCs w:val="26"/>
                <w:lang w:val="vi-VN"/>
              </w:rPr>
              <w:t xml:space="preserve">Ảnh mầu </w:t>
            </w:r>
            <w:r w:rsidRPr="00C115A2">
              <w:rPr>
                <w:sz w:val="26"/>
                <w:szCs w:val="26"/>
                <w:lang w:val="vi-VN"/>
              </w:rPr>
              <w:br/>
              <w:t>04 cm x 06 cm (có đóng dấu giáp lai của cơ quan xác nhận lý lịch)</w:t>
            </w:r>
          </w:p>
        </w:tc>
        <w:tc>
          <w:tcPr>
            <w:tcW w:w="7308" w:type="dxa"/>
            <w:tcBorders>
              <w:top w:val="nil"/>
              <w:left w:val="nil"/>
              <w:bottom w:val="nil"/>
              <w:right w:val="nil"/>
              <w:tl2br w:val="nil"/>
              <w:tr2bl w:val="nil"/>
            </w:tcBorders>
            <w:tcMar>
              <w:top w:w="0" w:type="dxa"/>
              <w:left w:w="108" w:type="dxa"/>
              <w:bottom w:w="0" w:type="dxa"/>
              <w:right w:w="108" w:type="dxa"/>
            </w:tcMar>
          </w:tcPr>
          <w:p w14:paraId="175E15E5" w14:textId="77777777" w:rsidR="00DA0BA6" w:rsidRPr="00C115A2" w:rsidRDefault="00DA0BA6" w:rsidP="00445713">
            <w:pPr>
              <w:spacing w:before="120"/>
              <w:jc w:val="center"/>
              <w:rPr>
                <w:sz w:val="26"/>
                <w:szCs w:val="26"/>
                <w:lang w:val="vi-VN"/>
              </w:rPr>
            </w:pPr>
            <w:r w:rsidRPr="00C115A2">
              <w:rPr>
                <w:b/>
                <w:bCs/>
                <w:sz w:val="26"/>
                <w:szCs w:val="26"/>
                <w:lang w:val="vi-VN"/>
              </w:rPr>
              <w:t> </w:t>
            </w:r>
          </w:p>
        </w:tc>
      </w:tr>
    </w:tbl>
    <w:p w14:paraId="7109CD95" w14:textId="77777777" w:rsidR="00DA0BA6" w:rsidRPr="00C115A2" w:rsidRDefault="00DA0BA6" w:rsidP="00DA0BA6">
      <w:pPr>
        <w:spacing w:before="60" w:after="60"/>
        <w:jc w:val="center"/>
        <w:rPr>
          <w:sz w:val="26"/>
          <w:szCs w:val="26"/>
          <w:lang w:val="vi-VN"/>
        </w:rPr>
      </w:pPr>
      <w:r w:rsidRPr="00C115A2">
        <w:rPr>
          <w:b/>
          <w:bCs/>
          <w:sz w:val="26"/>
          <w:szCs w:val="26"/>
          <w:lang w:val="vi-VN"/>
        </w:rPr>
        <w:t>SƠ YẾU LÝ LỊCH</w:t>
      </w:r>
    </w:p>
    <w:p w14:paraId="2020B535" w14:textId="77777777" w:rsidR="00DA0BA6" w:rsidRPr="00C115A2" w:rsidRDefault="00DA0BA6" w:rsidP="00DA0BA6">
      <w:pPr>
        <w:spacing w:before="60" w:after="60"/>
        <w:jc w:val="center"/>
        <w:rPr>
          <w:sz w:val="26"/>
          <w:szCs w:val="26"/>
          <w:lang w:val="vi-VN"/>
        </w:rPr>
      </w:pPr>
      <w:r w:rsidRPr="00C115A2">
        <w:rPr>
          <w:b/>
          <w:bCs/>
          <w:sz w:val="26"/>
          <w:szCs w:val="26"/>
          <w:lang w:val="vi-VN"/>
        </w:rPr>
        <w:t>TỰ THUẬT</w:t>
      </w:r>
    </w:p>
    <w:p w14:paraId="21D47145" w14:textId="77777777" w:rsidR="00DA0BA6" w:rsidRPr="00C115A2" w:rsidRDefault="00DA0BA6" w:rsidP="00DA0BA6">
      <w:pPr>
        <w:spacing w:before="120" w:after="60"/>
        <w:ind w:firstLine="567"/>
        <w:jc w:val="both"/>
        <w:rPr>
          <w:sz w:val="26"/>
          <w:szCs w:val="26"/>
          <w:lang w:val="vi-VN"/>
        </w:rPr>
      </w:pPr>
      <w:r w:rsidRPr="00C115A2">
        <w:rPr>
          <w:sz w:val="26"/>
          <w:szCs w:val="26"/>
          <w:lang w:val="vi-VN"/>
        </w:rPr>
        <w:t>Họ và tên: ................................................................. Nam, nữ:.................................</w:t>
      </w:r>
    </w:p>
    <w:p w14:paraId="6E0A34B0" w14:textId="77777777" w:rsidR="00DA0BA6" w:rsidRPr="00C115A2" w:rsidRDefault="00DA0BA6" w:rsidP="00DA0BA6">
      <w:pPr>
        <w:spacing w:before="120" w:after="60"/>
        <w:ind w:firstLine="567"/>
        <w:jc w:val="both"/>
        <w:rPr>
          <w:sz w:val="26"/>
          <w:szCs w:val="26"/>
          <w:lang w:val="vi-VN"/>
        </w:rPr>
      </w:pPr>
      <w:r w:rsidRPr="00C115A2">
        <w:rPr>
          <w:sz w:val="26"/>
          <w:szCs w:val="26"/>
          <w:lang w:val="vi-VN"/>
        </w:rPr>
        <w:t>Ngày, tháng, năm sinh ..........................................................................................</w:t>
      </w:r>
    </w:p>
    <w:p w14:paraId="18942EDD" w14:textId="77777777" w:rsidR="00DA0BA6" w:rsidRPr="00C115A2" w:rsidRDefault="00DA0BA6" w:rsidP="00DA0BA6">
      <w:pPr>
        <w:spacing w:before="120" w:after="60"/>
        <w:ind w:firstLine="567"/>
        <w:jc w:val="both"/>
        <w:rPr>
          <w:sz w:val="26"/>
          <w:szCs w:val="26"/>
          <w:lang w:val="vi-VN"/>
        </w:rPr>
      </w:pPr>
      <w:r w:rsidRPr="00C115A2">
        <w:rPr>
          <w:sz w:val="26"/>
          <w:szCs w:val="26"/>
          <w:lang w:val="vi-VN"/>
        </w:rPr>
        <w:t>Nơi thường trú hiện nay: ....................................................………………………</w:t>
      </w:r>
    </w:p>
    <w:p w14:paraId="07D68F8F" w14:textId="77777777" w:rsidR="00DA0BA6" w:rsidRPr="00C115A2" w:rsidRDefault="00DA0BA6" w:rsidP="00DA0BA6">
      <w:pPr>
        <w:spacing w:before="120" w:after="60"/>
        <w:ind w:firstLine="567"/>
        <w:jc w:val="both"/>
        <w:rPr>
          <w:sz w:val="26"/>
          <w:szCs w:val="26"/>
          <w:lang w:val="vi-VN"/>
        </w:rPr>
      </w:pPr>
      <w:r w:rsidRPr="00C115A2">
        <w:rPr>
          <w:sz w:val="26"/>
          <w:szCs w:val="26"/>
          <w:lang w:val="vi-VN"/>
        </w:rPr>
        <w:t>Số chứng minh nhân dân/số căn cước công dân/số căn cước/số định danh cá nhân/số hộ chiếu: .......................................................</w:t>
      </w:r>
      <w:r w:rsidRPr="00C115A2">
        <w:rPr>
          <w:sz w:val="26"/>
          <w:szCs w:val="26"/>
          <w:vertAlign w:val="superscript"/>
          <w:lang w:val="vi-VN"/>
        </w:rPr>
        <w:footnoteReference w:id="39"/>
      </w:r>
      <w:r w:rsidRPr="00C115A2">
        <w:rPr>
          <w:sz w:val="26"/>
          <w:szCs w:val="26"/>
          <w:lang w:val="vi-VN"/>
        </w:rPr>
        <w:t>.………………...……………………….</w:t>
      </w:r>
    </w:p>
    <w:p w14:paraId="4D4E0810" w14:textId="77777777" w:rsidR="00DA0BA6" w:rsidRPr="00C115A2" w:rsidRDefault="00DA0BA6" w:rsidP="00DA0BA6">
      <w:pPr>
        <w:spacing w:before="120" w:after="60"/>
        <w:ind w:firstLine="567"/>
        <w:jc w:val="both"/>
        <w:rPr>
          <w:sz w:val="26"/>
          <w:szCs w:val="26"/>
          <w:lang w:val="vi-VN"/>
        </w:rPr>
      </w:pPr>
      <w:r w:rsidRPr="00C115A2">
        <w:rPr>
          <w:sz w:val="26"/>
          <w:szCs w:val="26"/>
          <w:lang w:val="vi-VN"/>
        </w:rPr>
        <w:t>Ngày cấp .............................................. Nơi cấp: ........................................................</w:t>
      </w:r>
    </w:p>
    <w:p w14:paraId="4598209C" w14:textId="77777777" w:rsidR="00DA0BA6" w:rsidRPr="00C115A2" w:rsidRDefault="00DA0BA6" w:rsidP="00DA0BA6">
      <w:pPr>
        <w:spacing w:before="120" w:after="60"/>
        <w:ind w:firstLine="567"/>
        <w:jc w:val="both"/>
        <w:rPr>
          <w:sz w:val="26"/>
          <w:szCs w:val="26"/>
          <w:lang w:val="vi-VN"/>
        </w:rPr>
      </w:pPr>
      <w:r w:rsidRPr="00C115A2">
        <w:rPr>
          <w:sz w:val="26"/>
          <w:szCs w:val="26"/>
          <w:lang w:val="vi-VN"/>
        </w:rPr>
        <w:t>Số điện thoại liên hệ: Nhà riêng …………….. ; Di động (nếu có) ............................</w:t>
      </w:r>
    </w:p>
    <w:p w14:paraId="7827CF7E" w14:textId="77777777" w:rsidR="00DA0BA6" w:rsidRPr="00C115A2" w:rsidRDefault="00DA0BA6" w:rsidP="00DA0BA6">
      <w:pPr>
        <w:spacing w:before="120" w:after="60"/>
        <w:ind w:firstLine="567"/>
        <w:jc w:val="both"/>
        <w:rPr>
          <w:sz w:val="26"/>
          <w:szCs w:val="26"/>
          <w:lang w:val="vi-VN"/>
        </w:rPr>
      </w:pPr>
      <w:r w:rsidRPr="00C115A2">
        <w:rPr>
          <w:sz w:val="26"/>
          <w:szCs w:val="26"/>
          <w:lang w:val="vi-VN"/>
        </w:rPr>
        <w:t>Khi cần báo tin cho ai? ở đâu?: ....................................................................................</w:t>
      </w:r>
    </w:p>
    <w:p w14:paraId="2A501846" w14:textId="77777777" w:rsidR="00DA0BA6" w:rsidRPr="00C115A2" w:rsidRDefault="00DA0BA6" w:rsidP="00DA0BA6">
      <w:pPr>
        <w:spacing w:before="60" w:after="60"/>
        <w:jc w:val="right"/>
        <w:rPr>
          <w:sz w:val="26"/>
          <w:szCs w:val="26"/>
          <w:lang w:val="vi-VN"/>
        </w:rPr>
      </w:pPr>
      <w:r w:rsidRPr="00C115A2">
        <w:rPr>
          <w:i/>
          <w:iCs/>
          <w:sz w:val="26"/>
          <w:szCs w:val="26"/>
          <w:lang w:val="vi-VN"/>
        </w:rPr>
        <w:t>Số hiệu: …………………………</w:t>
      </w:r>
      <w:r w:rsidRPr="00C115A2">
        <w:rPr>
          <w:i/>
          <w:iCs/>
          <w:sz w:val="26"/>
          <w:szCs w:val="26"/>
          <w:lang w:val="vi-VN"/>
        </w:rPr>
        <w:br/>
        <w:t xml:space="preserve">  Ký hiệu:....................................</w:t>
      </w:r>
    </w:p>
    <w:p w14:paraId="5DC006E0" w14:textId="77777777" w:rsidR="00DA0BA6" w:rsidRPr="00C115A2" w:rsidRDefault="00DA0BA6" w:rsidP="00DA0BA6">
      <w:pPr>
        <w:spacing w:before="100"/>
        <w:ind w:firstLine="567"/>
        <w:jc w:val="both"/>
        <w:rPr>
          <w:sz w:val="26"/>
          <w:szCs w:val="26"/>
          <w:lang w:val="vi-VN"/>
        </w:rPr>
      </w:pPr>
      <w:r w:rsidRPr="00C115A2">
        <w:rPr>
          <w:sz w:val="26"/>
          <w:szCs w:val="26"/>
          <w:lang w:val="vi-VN"/>
        </w:rPr>
        <w:t>Họ và tên: .....................................................................................................................</w:t>
      </w:r>
    </w:p>
    <w:p w14:paraId="2AD4AA39" w14:textId="77777777" w:rsidR="00DA0BA6" w:rsidRPr="00C115A2" w:rsidRDefault="00DA0BA6" w:rsidP="00DA0BA6">
      <w:pPr>
        <w:spacing w:before="100"/>
        <w:ind w:firstLine="567"/>
        <w:jc w:val="both"/>
        <w:rPr>
          <w:sz w:val="26"/>
          <w:szCs w:val="26"/>
          <w:lang w:val="vi-VN"/>
        </w:rPr>
      </w:pPr>
      <w:r w:rsidRPr="00C115A2">
        <w:rPr>
          <w:sz w:val="26"/>
          <w:szCs w:val="26"/>
          <w:lang w:val="vi-VN"/>
        </w:rPr>
        <w:t>Ngày, tháng, năm sinh …………………………………Tại:....................................</w:t>
      </w:r>
    </w:p>
    <w:p w14:paraId="3B93274C" w14:textId="77777777" w:rsidR="00DA0BA6" w:rsidRPr="00C115A2" w:rsidRDefault="00DA0BA6" w:rsidP="00DA0BA6">
      <w:pPr>
        <w:spacing w:before="100"/>
        <w:ind w:firstLine="567"/>
        <w:jc w:val="both"/>
        <w:rPr>
          <w:sz w:val="26"/>
          <w:szCs w:val="26"/>
          <w:lang w:val="vi-VN"/>
        </w:rPr>
      </w:pPr>
      <w:r w:rsidRPr="00C115A2">
        <w:rPr>
          <w:sz w:val="26"/>
          <w:szCs w:val="26"/>
          <w:lang w:val="vi-VN"/>
        </w:rPr>
        <w:t>Nguyên quán: ...............................................................................................................</w:t>
      </w:r>
    </w:p>
    <w:p w14:paraId="1757593E" w14:textId="77777777" w:rsidR="00DA0BA6" w:rsidRPr="00C115A2" w:rsidRDefault="00DA0BA6" w:rsidP="00DA0BA6">
      <w:pPr>
        <w:spacing w:before="100"/>
        <w:ind w:firstLine="567"/>
        <w:jc w:val="both"/>
        <w:rPr>
          <w:sz w:val="26"/>
          <w:szCs w:val="26"/>
          <w:lang w:val="vi-VN"/>
        </w:rPr>
      </w:pPr>
      <w:r w:rsidRPr="00C115A2">
        <w:rPr>
          <w:sz w:val="26"/>
          <w:szCs w:val="26"/>
          <w:lang w:val="vi-VN"/>
        </w:rPr>
        <w:t>.......................................................................................................................................</w:t>
      </w:r>
    </w:p>
    <w:p w14:paraId="0D074FB5" w14:textId="77777777" w:rsidR="00DA0BA6" w:rsidRPr="00C115A2" w:rsidRDefault="00DA0BA6" w:rsidP="00DA0BA6">
      <w:pPr>
        <w:spacing w:before="100"/>
        <w:ind w:firstLine="567"/>
        <w:jc w:val="both"/>
        <w:rPr>
          <w:sz w:val="26"/>
          <w:szCs w:val="26"/>
          <w:lang w:val="vi-VN"/>
        </w:rPr>
      </w:pPr>
      <w:r w:rsidRPr="00C115A2">
        <w:rPr>
          <w:sz w:val="26"/>
          <w:szCs w:val="26"/>
          <w:lang w:val="vi-VN"/>
        </w:rPr>
        <w:t>Nơi đăng ký thường trú hiện nay:.................................................................................</w:t>
      </w:r>
    </w:p>
    <w:p w14:paraId="6C897E5C" w14:textId="77777777" w:rsidR="00DA0BA6" w:rsidRPr="00C115A2" w:rsidRDefault="00DA0BA6" w:rsidP="00DA0BA6">
      <w:pPr>
        <w:spacing w:before="100"/>
        <w:ind w:firstLine="567"/>
        <w:jc w:val="both"/>
        <w:rPr>
          <w:sz w:val="26"/>
          <w:szCs w:val="26"/>
          <w:lang w:val="vi-VN"/>
        </w:rPr>
      </w:pPr>
      <w:r w:rsidRPr="00C115A2">
        <w:rPr>
          <w:sz w:val="26"/>
          <w:szCs w:val="26"/>
          <w:lang w:val="vi-VN"/>
        </w:rPr>
        <w:t>Dân tộc: ...................................................... Tôn giáo: .................................................</w:t>
      </w:r>
    </w:p>
    <w:p w14:paraId="71C184AF" w14:textId="77777777" w:rsidR="00DA0BA6" w:rsidRPr="00C115A2" w:rsidRDefault="00DA0BA6" w:rsidP="00DA0BA6">
      <w:pPr>
        <w:spacing w:before="100"/>
        <w:ind w:firstLine="567"/>
        <w:jc w:val="both"/>
        <w:rPr>
          <w:sz w:val="26"/>
          <w:szCs w:val="26"/>
          <w:lang w:val="vi-VN"/>
        </w:rPr>
      </w:pPr>
      <w:r w:rsidRPr="00C115A2">
        <w:rPr>
          <w:sz w:val="26"/>
          <w:szCs w:val="26"/>
          <w:lang w:val="vi-VN"/>
        </w:rPr>
        <w:t>Trình độ văn hóa: ..........................................Ngoại ngữ: ............................................</w:t>
      </w:r>
    </w:p>
    <w:p w14:paraId="280C11C1" w14:textId="77777777" w:rsidR="00DA0BA6" w:rsidRPr="00C115A2" w:rsidRDefault="00DA0BA6" w:rsidP="00DA0BA6">
      <w:pPr>
        <w:spacing w:before="100"/>
        <w:ind w:firstLine="567"/>
        <w:jc w:val="both"/>
        <w:rPr>
          <w:sz w:val="26"/>
          <w:szCs w:val="26"/>
          <w:lang w:val="vi-VN"/>
        </w:rPr>
      </w:pPr>
      <w:r w:rsidRPr="00C115A2">
        <w:rPr>
          <w:sz w:val="26"/>
          <w:szCs w:val="26"/>
          <w:lang w:val="vi-VN"/>
        </w:rPr>
        <w:t>Trình độ chuyên môn: ………………………... Loại hình đào tạo: ............................</w:t>
      </w:r>
    </w:p>
    <w:p w14:paraId="7211ED68" w14:textId="77777777" w:rsidR="00DA0BA6" w:rsidRPr="00C115A2" w:rsidRDefault="00DA0BA6" w:rsidP="00DA0BA6">
      <w:pPr>
        <w:spacing w:before="100"/>
        <w:ind w:firstLine="567"/>
        <w:jc w:val="both"/>
        <w:rPr>
          <w:sz w:val="26"/>
          <w:szCs w:val="26"/>
          <w:lang w:val="vi-VN"/>
        </w:rPr>
      </w:pPr>
      <w:r w:rsidRPr="00C115A2">
        <w:rPr>
          <w:sz w:val="26"/>
          <w:szCs w:val="26"/>
          <w:lang w:val="vi-VN"/>
        </w:rPr>
        <w:t>Chuyên ngành đào tạo:..................................................................................................</w:t>
      </w:r>
    </w:p>
    <w:p w14:paraId="34CD95E2" w14:textId="77777777" w:rsidR="00DA0BA6" w:rsidRPr="00C115A2" w:rsidRDefault="00DA0BA6" w:rsidP="00DA0BA6">
      <w:pPr>
        <w:spacing w:before="100"/>
        <w:ind w:firstLine="567"/>
        <w:rPr>
          <w:sz w:val="26"/>
          <w:szCs w:val="26"/>
          <w:lang w:val="vi-VN"/>
        </w:rPr>
      </w:pPr>
      <w:r w:rsidRPr="00C115A2">
        <w:rPr>
          <w:sz w:val="26"/>
          <w:szCs w:val="26"/>
          <w:lang w:val="vi-VN"/>
        </w:rPr>
        <w:t>Nghề nghiệp: ..............................................................................................................</w:t>
      </w:r>
    </w:p>
    <w:p w14:paraId="4DFBD68B" w14:textId="77777777" w:rsidR="00DA0BA6" w:rsidRPr="00C115A2" w:rsidRDefault="00DA0BA6" w:rsidP="00DA0BA6">
      <w:pPr>
        <w:spacing w:before="60" w:after="60"/>
        <w:jc w:val="center"/>
        <w:rPr>
          <w:sz w:val="26"/>
          <w:szCs w:val="26"/>
          <w:lang w:val="vi-VN"/>
        </w:rPr>
      </w:pPr>
      <w:r w:rsidRPr="00C115A2">
        <w:rPr>
          <w:b/>
          <w:bCs/>
          <w:sz w:val="26"/>
          <w:szCs w:val="26"/>
          <w:lang w:val="vi-VN"/>
        </w:rPr>
        <w:lastRenderedPageBreak/>
        <w:t>HOÀN CẢNH GIA ĐÌNH</w:t>
      </w:r>
    </w:p>
    <w:p w14:paraId="51626B5C" w14:textId="77777777" w:rsidR="00DA0BA6" w:rsidRPr="00C115A2" w:rsidRDefault="00DA0BA6" w:rsidP="00DA0BA6">
      <w:pPr>
        <w:spacing w:before="60" w:after="60"/>
        <w:ind w:firstLine="720"/>
        <w:jc w:val="both"/>
        <w:rPr>
          <w:sz w:val="26"/>
          <w:szCs w:val="26"/>
          <w:lang w:val="vi-VN"/>
        </w:rPr>
      </w:pPr>
      <w:r w:rsidRPr="00C115A2">
        <w:rPr>
          <w:sz w:val="26"/>
          <w:szCs w:val="26"/>
          <w:lang w:val="vi-VN"/>
        </w:rPr>
        <w:t>Họ và tên bố: ............................................ Tuổi………… Nghề nghiệp …………</w:t>
      </w:r>
    </w:p>
    <w:p w14:paraId="47BD9298" w14:textId="77777777" w:rsidR="00DA0BA6" w:rsidRPr="00C115A2" w:rsidRDefault="00DA0BA6" w:rsidP="00DA0BA6">
      <w:pPr>
        <w:spacing w:before="60" w:after="60"/>
        <w:ind w:firstLine="720"/>
        <w:jc w:val="both"/>
        <w:rPr>
          <w:sz w:val="26"/>
          <w:szCs w:val="26"/>
          <w:lang w:val="vi-VN"/>
        </w:rPr>
      </w:pPr>
      <w:r w:rsidRPr="00C115A2">
        <w:rPr>
          <w:sz w:val="26"/>
          <w:szCs w:val="26"/>
          <w:lang w:val="vi-VN"/>
        </w:rPr>
        <w:t>Họ và tên mẹ: ............................................. Tuổi: ……… Nghề nghiệp …………</w:t>
      </w:r>
    </w:p>
    <w:p w14:paraId="4EADB9D1" w14:textId="77777777" w:rsidR="00DA0BA6" w:rsidRPr="00C115A2" w:rsidRDefault="00DA0BA6" w:rsidP="00DA0BA6">
      <w:pPr>
        <w:spacing w:before="60" w:after="60"/>
        <w:ind w:firstLine="720"/>
        <w:jc w:val="both"/>
        <w:rPr>
          <w:sz w:val="26"/>
          <w:szCs w:val="26"/>
          <w:lang w:val="vi-VN"/>
        </w:rPr>
      </w:pPr>
      <w:r w:rsidRPr="00C115A2">
        <w:rPr>
          <w:sz w:val="26"/>
          <w:szCs w:val="26"/>
          <w:lang w:val="vi-VN"/>
        </w:rPr>
        <w:t xml:space="preserve">Họ và tên vợ hoặc chồng: .................................................. Tuổi: ............................. </w:t>
      </w:r>
    </w:p>
    <w:p w14:paraId="79BE76A4" w14:textId="77777777" w:rsidR="00DA0BA6" w:rsidRPr="00C115A2" w:rsidRDefault="00DA0BA6" w:rsidP="00DA0BA6">
      <w:pPr>
        <w:spacing w:before="60" w:after="60"/>
        <w:ind w:firstLine="720"/>
        <w:jc w:val="both"/>
        <w:rPr>
          <w:sz w:val="26"/>
          <w:szCs w:val="26"/>
          <w:lang w:val="vi-VN"/>
        </w:rPr>
      </w:pPr>
      <w:r w:rsidRPr="00C115A2">
        <w:rPr>
          <w:sz w:val="26"/>
          <w:szCs w:val="26"/>
          <w:lang w:val="vi-VN"/>
        </w:rPr>
        <w:t>Nghề nghiệp:.............................................................................................................</w:t>
      </w:r>
    </w:p>
    <w:p w14:paraId="1ADA6B1D" w14:textId="77777777" w:rsidR="00DA0BA6" w:rsidRPr="00C115A2" w:rsidRDefault="00DA0BA6" w:rsidP="00DA0BA6">
      <w:pPr>
        <w:spacing w:before="60" w:after="60"/>
        <w:ind w:firstLine="720"/>
        <w:jc w:val="both"/>
        <w:rPr>
          <w:sz w:val="26"/>
          <w:szCs w:val="26"/>
          <w:lang w:val="vi-VN"/>
        </w:rPr>
      </w:pPr>
      <w:r w:rsidRPr="00C115A2">
        <w:rPr>
          <w:sz w:val="26"/>
          <w:szCs w:val="26"/>
          <w:lang w:val="vi-VN"/>
        </w:rPr>
        <w:t>Nơi làm việc: ............................................................................................................</w:t>
      </w:r>
    </w:p>
    <w:p w14:paraId="484C02FD" w14:textId="77777777" w:rsidR="00DA0BA6" w:rsidRPr="00C115A2" w:rsidRDefault="00DA0BA6" w:rsidP="00DA0BA6">
      <w:pPr>
        <w:spacing w:before="60" w:after="60"/>
        <w:ind w:firstLine="720"/>
        <w:jc w:val="both"/>
        <w:rPr>
          <w:sz w:val="26"/>
          <w:szCs w:val="26"/>
          <w:lang w:val="vi-VN"/>
        </w:rPr>
      </w:pPr>
      <w:r w:rsidRPr="00C115A2">
        <w:rPr>
          <w:sz w:val="26"/>
          <w:szCs w:val="26"/>
          <w:lang w:val="vi-VN"/>
        </w:rPr>
        <w:t>Nơi ở hiện tại: ...........................................................................................................</w:t>
      </w:r>
    </w:p>
    <w:p w14:paraId="271B7A61" w14:textId="77777777" w:rsidR="00DA0BA6" w:rsidRPr="00C115A2" w:rsidRDefault="00DA0BA6" w:rsidP="00DA0BA6">
      <w:pPr>
        <w:spacing w:before="60" w:after="60"/>
        <w:jc w:val="center"/>
        <w:rPr>
          <w:sz w:val="26"/>
          <w:szCs w:val="26"/>
          <w:lang w:val="vi-VN"/>
        </w:rPr>
      </w:pPr>
      <w:r w:rsidRPr="00C115A2">
        <w:rPr>
          <w:b/>
          <w:bCs/>
          <w:sz w:val="26"/>
          <w:szCs w:val="26"/>
          <w:lang w:val="vi-VN"/>
        </w:rPr>
        <w:t>QUÁ TRÌNH ĐÀO TẠO CỦA BẢN THÂN</w:t>
      </w:r>
    </w:p>
    <w:tbl>
      <w:tblPr>
        <w:tblW w:w="8928" w:type="dxa"/>
        <w:tblCellMar>
          <w:left w:w="0" w:type="dxa"/>
          <w:right w:w="0" w:type="dxa"/>
        </w:tblCellMar>
        <w:tblLook w:val="04A0" w:firstRow="1" w:lastRow="0" w:firstColumn="1" w:lastColumn="0" w:noHBand="0" w:noVBand="1"/>
      </w:tblPr>
      <w:tblGrid>
        <w:gridCol w:w="1834"/>
        <w:gridCol w:w="2558"/>
        <w:gridCol w:w="2270"/>
        <w:gridCol w:w="2266"/>
      </w:tblGrid>
      <w:tr w:rsidR="00DA0BA6" w:rsidRPr="00C115A2" w14:paraId="40AE9CF7"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32A63D" w14:textId="77777777" w:rsidR="00DA0BA6" w:rsidRPr="00C115A2" w:rsidRDefault="00DA0BA6" w:rsidP="00445713">
            <w:pPr>
              <w:spacing w:before="60" w:after="60"/>
              <w:jc w:val="center"/>
              <w:rPr>
                <w:sz w:val="26"/>
                <w:szCs w:val="26"/>
                <w:lang w:val="vi-VN"/>
              </w:rPr>
            </w:pPr>
            <w:r w:rsidRPr="00C115A2">
              <w:rPr>
                <w:sz w:val="26"/>
                <w:szCs w:val="26"/>
                <w:lang w:val="vi-VN"/>
              </w:rPr>
              <w:t>Từ tháng năm đến tháng năm</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06B8C" w14:textId="77777777" w:rsidR="00DA0BA6" w:rsidRPr="00C115A2" w:rsidRDefault="00DA0BA6" w:rsidP="00445713">
            <w:pPr>
              <w:spacing w:before="60" w:after="60"/>
              <w:jc w:val="center"/>
              <w:rPr>
                <w:sz w:val="26"/>
                <w:szCs w:val="26"/>
                <w:lang w:val="vi-VN"/>
              </w:rPr>
            </w:pPr>
            <w:r w:rsidRPr="00C115A2">
              <w:rPr>
                <w:sz w:val="26"/>
                <w:szCs w:val="26"/>
                <w:lang w:val="vi-VN"/>
              </w:rPr>
              <w:t>Chuyên ngành đào tạo</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CA973A" w14:textId="77777777" w:rsidR="00DA0BA6" w:rsidRPr="00C115A2" w:rsidRDefault="00DA0BA6" w:rsidP="00445713">
            <w:pPr>
              <w:spacing w:before="60" w:after="60"/>
              <w:jc w:val="center"/>
              <w:rPr>
                <w:sz w:val="26"/>
                <w:szCs w:val="26"/>
                <w:lang w:val="vi-VN"/>
              </w:rPr>
            </w:pPr>
            <w:r w:rsidRPr="00C115A2">
              <w:rPr>
                <w:sz w:val="26"/>
                <w:szCs w:val="26"/>
                <w:lang w:val="vi-VN"/>
              </w:rPr>
              <w:t>Tên cơ sở đào tạo</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85CD9" w14:textId="77777777" w:rsidR="00DA0BA6" w:rsidRPr="00C115A2" w:rsidRDefault="00DA0BA6" w:rsidP="00445713">
            <w:pPr>
              <w:spacing w:before="60" w:after="60"/>
              <w:jc w:val="center"/>
              <w:rPr>
                <w:sz w:val="26"/>
                <w:szCs w:val="26"/>
                <w:lang w:val="vi-VN"/>
              </w:rPr>
            </w:pPr>
            <w:r w:rsidRPr="00C115A2">
              <w:rPr>
                <w:sz w:val="26"/>
                <w:szCs w:val="26"/>
                <w:lang w:val="vi-VN"/>
              </w:rPr>
              <w:t>Văn bằng, chứng chỉ được cấp</w:t>
            </w:r>
          </w:p>
        </w:tc>
      </w:tr>
      <w:tr w:rsidR="00DA0BA6" w:rsidRPr="00C115A2" w14:paraId="0546390E"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C8890D" w14:textId="77777777" w:rsidR="00DA0BA6" w:rsidRPr="00C115A2" w:rsidRDefault="00DA0BA6"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3E589D" w14:textId="77777777" w:rsidR="00DA0BA6" w:rsidRPr="00C115A2" w:rsidRDefault="00DA0BA6"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A7545"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D1CA2F"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26A519F3"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07889A" w14:textId="77777777" w:rsidR="00DA0BA6" w:rsidRPr="00C115A2" w:rsidRDefault="00DA0BA6"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1076D4" w14:textId="77777777" w:rsidR="00DA0BA6" w:rsidRPr="00C115A2" w:rsidRDefault="00DA0BA6"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AB78A8"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40B679"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489B2CC0" w14:textId="77777777">
        <w:tc>
          <w:tcPr>
            <w:tcW w:w="18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E13886" w14:textId="77777777" w:rsidR="00DA0BA6" w:rsidRPr="00C115A2" w:rsidRDefault="00DA0BA6"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423DD4" w14:textId="77777777" w:rsidR="00DA0BA6" w:rsidRPr="00C115A2" w:rsidRDefault="00DA0BA6"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4ABCFD"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4120FB"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29C4786E" w14:textId="77777777">
        <w:tc>
          <w:tcPr>
            <w:tcW w:w="183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410AD5A" w14:textId="77777777" w:rsidR="00DA0BA6" w:rsidRPr="00C115A2" w:rsidRDefault="00DA0BA6" w:rsidP="00445713">
            <w:pPr>
              <w:spacing w:before="60" w:after="60"/>
              <w:rPr>
                <w:sz w:val="26"/>
                <w:szCs w:val="26"/>
                <w:lang w:val="vi-VN"/>
              </w:rPr>
            </w:pPr>
            <w:r w:rsidRPr="00C115A2">
              <w:rPr>
                <w:sz w:val="26"/>
                <w:szCs w:val="26"/>
                <w:lang w:val="vi-VN"/>
              </w:rPr>
              <w:t> </w:t>
            </w:r>
          </w:p>
        </w:tc>
        <w:tc>
          <w:tcPr>
            <w:tcW w:w="2558"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0ED702E1" w14:textId="77777777" w:rsidR="00DA0BA6" w:rsidRPr="00C115A2" w:rsidRDefault="00DA0BA6" w:rsidP="00445713">
            <w:pPr>
              <w:spacing w:before="60" w:after="60"/>
              <w:rPr>
                <w:sz w:val="26"/>
                <w:szCs w:val="26"/>
                <w:lang w:val="vi-VN"/>
              </w:rPr>
            </w:pPr>
            <w:r w:rsidRPr="00C115A2">
              <w:rPr>
                <w:sz w:val="26"/>
                <w:szCs w:val="26"/>
                <w:lang w:val="vi-VN"/>
              </w:rPr>
              <w:t> </w:t>
            </w:r>
          </w:p>
        </w:tc>
        <w:tc>
          <w:tcPr>
            <w:tcW w:w="22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9963984"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6"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43297D9B"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156215DD" w14:textId="77777777">
        <w:tc>
          <w:tcPr>
            <w:tcW w:w="183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14CD49F" w14:textId="77777777" w:rsidR="00DA0BA6" w:rsidRPr="00C115A2" w:rsidRDefault="00DA0BA6" w:rsidP="00445713">
            <w:pPr>
              <w:spacing w:before="60" w:after="60"/>
              <w:rPr>
                <w:sz w:val="26"/>
                <w:szCs w:val="26"/>
                <w:lang w:val="vi-VN"/>
              </w:rPr>
            </w:pPr>
            <w:r w:rsidRPr="00C115A2">
              <w:rPr>
                <w:sz w:val="26"/>
                <w:szCs w:val="26"/>
                <w:lang w:val="vi-VN"/>
              </w:rPr>
              <w:t> </w:t>
            </w:r>
          </w:p>
        </w:tc>
        <w:tc>
          <w:tcPr>
            <w:tcW w:w="2558"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B85CE99" w14:textId="77777777" w:rsidR="00DA0BA6" w:rsidRPr="00C115A2" w:rsidRDefault="00DA0BA6" w:rsidP="00445713">
            <w:pPr>
              <w:spacing w:before="60" w:after="60"/>
              <w:rPr>
                <w:sz w:val="26"/>
                <w:szCs w:val="26"/>
                <w:lang w:val="vi-VN"/>
              </w:rPr>
            </w:pPr>
            <w:r w:rsidRPr="00C115A2">
              <w:rPr>
                <w:sz w:val="26"/>
                <w:szCs w:val="26"/>
                <w:lang w:val="vi-VN"/>
              </w:rPr>
              <w:t> </w:t>
            </w:r>
          </w:p>
        </w:tc>
        <w:tc>
          <w:tcPr>
            <w:tcW w:w="22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753A0B8"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6E498437" w14:textId="77777777" w:rsidR="00DA0BA6" w:rsidRPr="00C115A2" w:rsidRDefault="00DA0BA6" w:rsidP="00445713">
            <w:pPr>
              <w:spacing w:before="60" w:after="60"/>
              <w:rPr>
                <w:sz w:val="26"/>
                <w:szCs w:val="26"/>
                <w:lang w:val="vi-VN"/>
              </w:rPr>
            </w:pPr>
            <w:r w:rsidRPr="00C115A2">
              <w:rPr>
                <w:sz w:val="26"/>
                <w:szCs w:val="26"/>
                <w:lang w:val="vi-VN"/>
              </w:rPr>
              <w:t> </w:t>
            </w:r>
          </w:p>
        </w:tc>
      </w:tr>
    </w:tbl>
    <w:p w14:paraId="6EED77B4" w14:textId="77777777" w:rsidR="00DA0BA6" w:rsidRPr="00C115A2" w:rsidRDefault="00DA0BA6" w:rsidP="00DA0BA6">
      <w:pPr>
        <w:spacing w:before="60" w:after="60"/>
        <w:jc w:val="center"/>
        <w:rPr>
          <w:sz w:val="26"/>
          <w:szCs w:val="26"/>
          <w:lang w:val="vi-VN"/>
        </w:rPr>
      </w:pPr>
      <w:r w:rsidRPr="00C115A2">
        <w:rPr>
          <w:b/>
          <w:bCs/>
          <w:sz w:val="26"/>
          <w:szCs w:val="26"/>
          <w:lang w:val="vi-VN"/>
        </w:rPr>
        <w:t>QUÁ TRÌNH CÔNG TÁC CỦA BẢN THÂN</w:t>
      </w:r>
    </w:p>
    <w:tbl>
      <w:tblPr>
        <w:tblW w:w="8755" w:type="dxa"/>
        <w:tblCellMar>
          <w:left w:w="0" w:type="dxa"/>
          <w:right w:w="0" w:type="dxa"/>
        </w:tblCellMar>
        <w:tblLook w:val="04A0" w:firstRow="1" w:lastRow="0" w:firstColumn="1" w:lastColumn="0" w:noHBand="0" w:noVBand="1"/>
      </w:tblPr>
      <w:tblGrid>
        <w:gridCol w:w="1814"/>
        <w:gridCol w:w="2707"/>
        <w:gridCol w:w="1973"/>
        <w:gridCol w:w="2261"/>
      </w:tblGrid>
      <w:tr w:rsidR="00DA0BA6" w:rsidRPr="00C115A2" w14:paraId="1D5DA75C"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62BFA" w14:textId="77777777" w:rsidR="00DA0BA6" w:rsidRPr="00C115A2" w:rsidRDefault="00DA0BA6" w:rsidP="00445713">
            <w:pPr>
              <w:spacing w:before="60" w:after="60"/>
              <w:jc w:val="center"/>
              <w:rPr>
                <w:sz w:val="26"/>
                <w:szCs w:val="26"/>
                <w:lang w:val="vi-VN"/>
              </w:rPr>
            </w:pPr>
            <w:r w:rsidRPr="00C115A2">
              <w:rPr>
                <w:sz w:val="26"/>
                <w:szCs w:val="26"/>
                <w:lang w:val="vi-VN"/>
              </w:rPr>
              <w:t>Từ tháng năm đến tháng năm</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1EBC4" w14:textId="77777777" w:rsidR="00DA0BA6" w:rsidRPr="00C115A2" w:rsidRDefault="00DA0BA6" w:rsidP="00445713">
            <w:pPr>
              <w:spacing w:before="60" w:after="60"/>
              <w:jc w:val="center"/>
              <w:rPr>
                <w:sz w:val="26"/>
                <w:szCs w:val="26"/>
                <w:lang w:val="vi-VN"/>
              </w:rPr>
            </w:pPr>
            <w:r w:rsidRPr="00C115A2">
              <w:rPr>
                <w:sz w:val="26"/>
                <w:szCs w:val="26"/>
                <w:lang w:val="vi-VN"/>
              </w:rPr>
              <w:t>Làm công tác gì?</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E7ECB" w14:textId="77777777" w:rsidR="00DA0BA6" w:rsidRPr="00C115A2" w:rsidRDefault="00DA0BA6" w:rsidP="00445713">
            <w:pPr>
              <w:spacing w:before="60" w:after="60"/>
              <w:jc w:val="center"/>
              <w:rPr>
                <w:sz w:val="26"/>
                <w:szCs w:val="26"/>
                <w:lang w:val="vi-VN"/>
              </w:rPr>
            </w:pPr>
            <w:r w:rsidRPr="00C115A2">
              <w:rPr>
                <w:sz w:val="26"/>
                <w:szCs w:val="26"/>
                <w:lang w:val="vi-VN"/>
              </w:rPr>
              <w:t>Ở đâu?</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B2FB40" w14:textId="77777777" w:rsidR="00DA0BA6" w:rsidRPr="00C115A2" w:rsidRDefault="00DA0BA6" w:rsidP="00445713">
            <w:pPr>
              <w:spacing w:before="60" w:after="60"/>
              <w:jc w:val="center"/>
              <w:rPr>
                <w:sz w:val="26"/>
                <w:szCs w:val="26"/>
                <w:lang w:val="vi-VN"/>
              </w:rPr>
            </w:pPr>
            <w:r w:rsidRPr="00C115A2">
              <w:rPr>
                <w:sz w:val="26"/>
                <w:szCs w:val="26"/>
                <w:lang w:val="vi-VN"/>
              </w:rPr>
              <w:t>Giữ chức vụ gì?</w:t>
            </w:r>
          </w:p>
        </w:tc>
      </w:tr>
      <w:tr w:rsidR="00DA0BA6" w:rsidRPr="00C115A2" w14:paraId="63FB6838"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EA377C" w14:textId="77777777" w:rsidR="00DA0BA6" w:rsidRPr="00C115A2" w:rsidRDefault="00DA0BA6"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5F5954" w14:textId="77777777" w:rsidR="00DA0BA6" w:rsidRPr="00C115A2" w:rsidRDefault="00DA0BA6"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F2B7B7"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7EDD44"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26BD5A3D"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DA298D" w14:textId="77777777" w:rsidR="00DA0BA6" w:rsidRPr="00C115A2" w:rsidRDefault="00DA0BA6"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78CDB4" w14:textId="77777777" w:rsidR="00DA0BA6" w:rsidRPr="00C115A2" w:rsidRDefault="00DA0BA6"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78572A"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6B4F239"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4DC54205" w14:textId="77777777">
        <w:tc>
          <w:tcPr>
            <w:tcW w:w="18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3B8E5B" w14:textId="77777777" w:rsidR="00DA0BA6" w:rsidRPr="00C115A2" w:rsidRDefault="00DA0BA6"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D11BBE" w14:textId="77777777" w:rsidR="00DA0BA6" w:rsidRPr="00C115A2" w:rsidRDefault="00DA0BA6"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2203F7"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CFF008F" w14:textId="77777777" w:rsidR="00DA0BA6" w:rsidRPr="00C115A2" w:rsidRDefault="00DA0BA6" w:rsidP="00445713">
            <w:pPr>
              <w:spacing w:before="60" w:after="60"/>
              <w:rPr>
                <w:sz w:val="26"/>
                <w:szCs w:val="26"/>
                <w:lang w:val="vi-VN"/>
              </w:rPr>
            </w:pPr>
            <w:r w:rsidRPr="00C115A2">
              <w:rPr>
                <w:sz w:val="26"/>
                <w:szCs w:val="26"/>
                <w:lang w:val="vi-VN"/>
              </w:rPr>
              <w:t> </w:t>
            </w:r>
          </w:p>
        </w:tc>
      </w:tr>
      <w:tr w:rsidR="00DA0BA6" w:rsidRPr="00C115A2" w14:paraId="0C41A338" w14:textId="77777777">
        <w:tc>
          <w:tcPr>
            <w:tcW w:w="18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23828C04" w14:textId="77777777" w:rsidR="00DA0BA6" w:rsidRPr="00C115A2" w:rsidRDefault="00DA0BA6" w:rsidP="00445713">
            <w:pPr>
              <w:spacing w:before="60" w:after="60"/>
              <w:rPr>
                <w:sz w:val="26"/>
                <w:szCs w:val="26"/>
                <w:lang w:val="vi-VN"/>
              </w:rPr>
            </w:pPr>
            <w:r w:rsidRPr="00C115A2">
              <w:rPr>
                <w:sz w:val="26"/>
                <w:szCs w:val="26"/>
                <w:lang w:val="vi-VN"/>
              </w:rPr>
              <w:t> </w:t>
            </w:r>
          </w:p>
        </w:tc>
        <w:tc>
          <w:tcPr>
            <w:tcW w:w="270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624232E4" w14:textId="77777777" w:rsidR="00DA0BA6" w:rsidRPr="00C115A2" w:rsidRDefault="00DA0BA6" w:rsidP="00445713">
            <w:pPr>
              <w:spacing w:before="60" w:after="60"/>
              <w:rPr>
                <w:sz w:val="26"/>
                <w:szCs w:val="26"/>
                <w:lang w:val="vi-VN"/>
              </w:rPr>
            </w:pPr>
            <w:r w:rsidRPr="00C115A2">
              <w:rPr>
                <w:sz w:val="26"/>
                <w:szCs w:val="26"/>
                <w:lang w:val="vi-VN"/>
              </w:rPr>
              <w:t> </w:t>
            </w:r>
          </w:p>
        </w:tc>
        <w:tc>
          <w:tcPr>
            <w:tcW w:w="1973"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20A752EF" w14:textId="77777777" w:rsidR="00DA0BA6" w:rsidRPr="00C115A2" w:rsidRDefault="00DA0BA6" w:rsidP="00445713">
            <w:pPr>
              <w:spacing w:before="60" w:after="60"/>
              <w:rPr>
                <w:sz w:val="26"/>
                <w:szCs w:val="26"/>
                <w:lang w:val="vi-VN"/>
              </w:rPr>
            </w:pPr>
            <w:r w:rsidRPr="00C115A2">
              <w:rPr>
                <w:sz w:val="26"/>
                <w:szCs w:val="26"/>
                <w:lang w:val="vi-VN"/>
              </w:rPr>
              <w:t> </w:t>
            </w:r>
          </w:p>
        </w:tc>
        <w:tc>
          <w:tcPr>
            <w:tcW w:w="226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4E256933" w14:textId="77777777" w:rsidR="00DA0BA6" w:rsidRPr="00C115A2" w:rsidRDefault="00DA0BA6" w:rsidP="00445713">
            <w:pPr>
              <w:spacing w:before="60" w:after="60"/>
              <w:rPr>
                <w:sz w:val="26"/>
                <w:szCs w:val="26"/>
                <w:lang w:val="vi-VN"/>
              </w:rPr>
            </w:pPr>
            <w:r w:rsidRPr="00C115A2">
              <w:rPr>
                <w:sz w:val="26"/>
                <w:szCs w:val="26"/>
                <w:lang w:val="vi-VN"/>
              </w:rPr>
              <w:t> </w:t>
            </w:r>
          </w:p>
        </w:tc>
      </w:tr>
    </w:tbl>
    <w:p w14:paraId="4D1F5F14" w14:textId="77777777" w:rsidR="00DA0BA6" w:rsidRPr="00C115A2" w:rsidRDefault="00DA0BA6" w:rsidP="00DA0BA6">
      <w:pPr>
        <w:spacing w:before="120"/>
        <w:ind w:firstLine="567"/>
        <w:jc w:val="both"/>
        <w:rPr>
          <w:sz w:val="26"/>
          <w:szCs w:val="26"/>
          <w:lang w:val="vi-VN"/>
        </w:rPr>
      </w:pPr>
      <w:r w:rsidRPr="00C115A2">
        <w:rPr>
          <w:sz w:val="26"/>
          <w:szCs w:val="26"/>
          <w:lang w:val="vi-VN"/>
        </w:rPr>
        <w:t>Có thuộc các trường hợp bị cấm hành nghề theo quy định tại Điều 20 của Luật Khám bệnh, chữa bệnh không?: ..........................................................................................</w:t>
      </w:r>
    </w:p>
    <w:p w14:paraId="478F63E6" w14:textId="77777777" w:rsidR="00DA0BA6" w:rsidRPr="00C115A2" w:rsidRDefault="00DA0BA6" w:rsidP="00DA0BA6">
      <w:pPr>
        <w:spacing w:before="120"/>
        <w:ind w:firstLine="567"/>
        <w:jc w:val="both"/>
        <w:rPr>
          <w:sz w:val="26"/>
          <w:szCs w:val="26"/>
          <w:lang w:val="vi-VN"/>
        </w:rPr>
      </w:pPr>
      <w:r w:rsidRPr="00C115A2">
        <w:rPr>
          <w:sz w:val="26"/>
          <w:szCs w:val="26"/>
          <w:lang w:val="vi-VN"/>
        </w:rPr>
        <w:t>Ghi rõ nếu có: ...........................................................................................................</w:t>
      </w:r>
    </w:p>
    <w:p w14:paraId="62F83C07" w14:textId="77777777" w:rsidR="00DA0BA6" w:rsidRPr="00C115A2" w:rsidRDefault="00DA0BA6" w:rsidP="00DA0BA6">
      <w:pPr>
        <w:spacing w:before="120"/>
        <w:ind w:firstLine="567"/>
        <w:jc w:val="both"/>
        <w:rPr>
          <w:sz w:val="26"/>
          <w:szCs w:val="26"/>
          <w:lang w:val="vi-VN"/>
        </w:rPr>
      </w:pPr>
      <w:r w:rsidRPr="00C115A2">
        <w:rPr>
          <w:sz w:val="26"/>
          <w:szCs w:val="26"/>
          <w:lang w:val="vi-VN"/>
        </w:rPr>
        <w:t>Tôi xin cam đoan những lời khai trên là đúng sự thực, nếu sai tôi xin chịu trách nhiệm hoàn toàn trước pháp luật.</w:t>
      </w:r>
    </w:p>
    <w:p w14:paraId="6823D1B3" w14:textId="77777777" w:rsidR="00DA0BA6" w:rsidRPr="00C115A2" w:rsidRDefault="00DA0BA6" w:rsidP="00DA0BA6">
      <w:pPr>
        <w:spacing w:before="60" w:after="60"/>
        <w:ind w:firstLine="720"/>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DA0BA6" w:rsidRPr="00C115A2" w14:paraId="439D3C45" w14:textId="77777777">
        <w:tc>
          <w:tcPr>
            <w:tcW w:w="4428" w:type="dxa"/>
            <w:tcBorders>
              <w:top w:val="nil"/>
              <w:left w:val="nil"/>
              <w:bottom w:val="nil"/>
              <w:right w:val="nil"/>
              <w:tl2br w:val="nil"/>
              <w:tr2bl w:val="nil"/>
            </w:tcBorders>
            <w:tcMar>
              <w:top w:w="0" w:type="dxa"/>
              <w:left w:w="108" w:type="dxa"/>
              <w:bottom w:w="0" w:type="dxa"/>
              <w:right w:w="108" w:type="dxa"/>
            </w:tcMar>
          </w:tcPr>
          <w:p w14:paraId="4130B537" w14:textId="77777777" w:rsidR="00DA0BA6" w:rsidRPr="00C115A2" w:rsidRDefault="00DA0BA6" w:rsidP="00445713">
            <w:pPr>
              <w:jc w:val="center"/>
              <w:rPr>
                <w:sz w:val="26"/>
                <w:szCs w:val="26"/>
                <w:lang w:val="vi-VN"/>
              </w:rPr>
            </w:pPr>
            <w:r w:rsidRPr="00C115A2">
              <w:rPr>
                <w:b/>
                <w:bCs/>
                <w:sz w:val="26"/>
                <w:szCs w:val="26"/>
                <w:lang w:val="vi-VN"/>
              </w:rPr>
              <w:t>Xác nhận của Thủ trưởng cơ quan/</w:t>
            </w:r>
            <w:r w:rsidRPr="00C115A2">
              <w:rPr>
                <w:b/>
                <w:bCs/>
                <w:sz w:val="26"/>
                <w:szCs w:val="26"/>
                <w:lang w:val="vi-VN"/>
              </w:rPr>
              <w:br/>
              <w:t>Đơn vị công tác</w:t>
            </w:r>
            <w:r w:rsidRPr="00C115A2">
              <w:rPr>
                <w:b/>
                <w:bCs/>
                <w:sz w:val="26"/>
                <w:szCs w:val="26"/>
                <w:vertAlign w:val="superscript"/>
                <w:lang w:val="vi-VN"/>
              </w:rPr>
              <w:footnoteReference w:id="40"/>
            </w:r>
            <w:r w:rsidRPr="00C115A2">
              <w:rPr>
                <w:b/>
                <w:bCs/>
                <w:sz w:val="26"/>
                <w:szCs w:val="26"/>
                <w:lang w:val="vi-VN"/>
              </w:rPr>
              <w:br/>
            </w:r>
          </w:p>
        </w:tc>
        <w:tc>
          <w:tcPr>
            <w:tcW w:w="4428" w:type="dxa"/>
            <w:tcBorders>
              <w:top w:val="nil"/>
              <w:left w:val="nil"/>
              <w:bottom w:val="nil"/>
              <w:right w:val="nil"/>
              <w:tl2br w:val="nil"/>
              <w:tr2bl w:val="nil"/>
            </w:tcBorders>
            <w:tcMar>
              <w:top w:w="0" w:type="dxa"/>
              <w:left w:w="108" w:type="dxa"/>
              <w:bottom w:w="0" w:type="dxa"/>
              <w:right w:w="108" w:type="dxa"/>
            </w:tcMar>
          </w:tcPr>
          <w:p w14:paraId="04A4DC1F" w14:textId="77777777" w:rsidR="00DA0BA6" w:rsidRPr="00C115A2" w:rsidRDefault="00DA0BA6" w:rsidP="00445713">
            <w:pPr>
              <w:jc w:val="center"/>
              <w:rPr>
                <w:sz w:val="26"/>
                <w:szCs w:val="26"/>
                <w:lang w:val="vi-VN"/>
              </w:rPr>
            </w:pPr>
            <w:r w:rsidRPr="00C115A2">
              <w:rPr>
                <w:i/>
                <w:iCs/>
                <w:sz w:val="26"/>
                <w:szCs w:val="26"/>
                <w:lang w:val="vi-VN"/>
              </w:rPr>
              <w:t>…….., ngày.... tháng... năm...</w:t>
            </w:r>
            <w:r w:rsidRPr="00C115A2">
              <w:rPr>
                <w:sz w:val="26"/>
                <w:szCs w:val="26"/>
                <w:lang w:val="vi-VN"/>
              </w:rPr>
              <w:br/>
            </w:r>
            <w:r w:rsidRPr="00C115A2">
              <w:rPr>
                <w:b/>
                <w:bCs/>
                <w:sz w:val="26"/>
                <w:szCs w:val="26"/>
                <w:lang w:val="vi-VN"/>
              </w:rPr>
              <w:t>Người khai ký tên</w:t>
            </w:r>
          </w:p>
        </w:tc>
      </w:tr>
    </w:tbl>
    <w:p w14:paraId="021E06F3" w14:textId="77777777" w:rsidR="00DA0BA6" w:rsidRPr="00C115A2" w:rsidRDefault="00DA0BA6" w:rsidP="00DA0BA6">
      <w:pPr>
        <w:jc w:val="both"/>
        <w:rPr>
          <w:b/>
          <w:bCs/>
          <w:sz w:val="26"/>
          <w:szCs w:val="26"/>
        </w:rPr>
        <w:sectPr w:rsidR="00DA0BA6" w:rsidRPr="00C115A2" w:rsidSect="00DA0BA6">
          <w:footnotePr>
            <w:numRestart w:val="eachSect"/>
          </w:footnotePr>
          <w:type w:val="continuous"/>
          <w:pgSz w:w="11907" w:h="16840"/>
          <w:pgMar w:top="1134" w:right="1134" w:bottom="1134" w:left="1418" w:header="720" w:footer="221" w:gutter="0"/>
          <w:cols w:space="720"/>
          <w:docGrid w:linePitch="360"/>
        </w:sect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8383"/>
      </w:tblGrid>
      <w:tr w:rsidR="00DA0BA6" w:rsidRPr="00C115A2" w14:paraId="5B827E4E" w14:textId="77777777">
        <w:tc>
          <w:tcPr>
            <w:tcW w:w="154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FD509F" w14:textId="77777777" w:rsidR="00DA0BA6" w:rsidRPr="00C115A2" w:rsidRDefault="00DA0BA6" w:rsidP="00445713">
            <w:pPr>
              <w:spacing w:before="60" w:after="60"/>
              <w:ind w:left="113" w:right="113"/>
              <w:jc w:val="both"/>
              <w:rPr>
                <w:sz w:val="26"/>
                <w:szCs w:val="26"/>
                <w:lang w:val="vi-VN"/>
              </w:rPr>
            </w:pPr>
            <w:r w:rsidRPr="00C115A2">
              <w:rPr>
                <w:sz w:val="26"/>
                <w:szCs w:val="26"/>
                <w:lang w:val="vi-VN"/>
              </w:rPr>
              <w:lastRenderedPageBreak/>
              <w:br w:type="page"/>
            </w:r>
            <w:r w:rsidRPr="00445713">
              <w:rPr>
                <w:b/>
                <w:sz w:val="26"/>
                <w:szCs w:val="26"/>
              </w:rPr>
              <w:t>4</w:t>
            </w:r>
            <w:r w:rsidRPr="00C115A2">
              <w:rPr>
                <w:b/>
                <w:bCs/>
                <w:sz w:val="26"/>
                <w:szCs w:val="26"/>
                <w:lang w:val="vi-VN"/>
              </w:rPr>
              <w:t>. Thủ tục</w:t>
            </w:r>
          </w:p>
        </w:tc>
        <w:tc>
          <w:tcPr>
            <w:tcW w:w="83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50AD462" w14:textId="77777777" w:rsidR="00DA0BA6" w:rsidRPr="00C115A2" w:rsidRDefault="00DA0BA6" w:rsidP="00445713">
            <w:pPr>
              <w:spacing w:before="60" w:after="60"/>
              <w:ind w:left="113" w:right="113"/>
              <w:jc w:val="both"/>
              <w:rPr>
                <w:sz w:val="26"/>
                <w:szCs w:val="26"/>
              </w:rPr>
            </w:pPr>
            <w:r w:rsidRPr="00C115A2">
              <w:rPr>
                <w:rFonts w:eastAsia="Calibri"/>
                <w:b/>
                <w:bCs/>
                <w:sz w:val="26"/>
                <w:szCs w:val="26"/>
                <w:lang w:val="vi-VN"/>
              </w:rP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r w:rsidRPr="00C115A2">
              <w:rPr>
                <w:rFonts w:eastAsia="Calibri"/>
                <w:b/>
                <w:bCs/>
                <w:sz w:val="26"/>
                <w:szCs w:val="26"/>
              </w:rPr>
              <w:t xml:space="preserve"> </w:t>
            </w:r>
            <w:r w:rsidRPr="00C115A2">
              <w:rPr>
                <w:rFonts w:eastAsia="Calibri"/>
                <w:bCs/>
                <w:i/>
                <w:sz w:val="26"/>
                <w:szCs w:val="26"/>
              </w:rPr>
              <w:t xml:space="preserve">(sửa đổi bổ sung </w:t>
            </w:r>
            <w:r w:rsidR="00580010">
              <w:rPr>
                <w:rFonts w:eastAsia="Calibri"/>
                <w:bCs/>
                <w:i/>
                <w:sz w:val="26"/>
                <w:szCs w:val="26"/>
              </w:rPr>
              <w:t>Cơ quan giải quyết</w:t>
            </w:r>
            <w:r w:rsidRPr="00C115A2">
              <w:rPr>
                <w:rFonts w:eastAsia="Calibri"/>
                <w:bCs/>
                <w:i/>
                <w:sz w:val="26"/>
                <w:szCs w:val="26"/>
              </w:rPr>
              <w:t>)</w:t>
            </w:r>
          </w:p>
        </w:tc>
      </w:tr>
      <w:tr w:rsidR="00DA0BA6" w:rsidRPr="00C115A2" w14:paraId="4A8179AF"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3453D9" w14:textId="77777777" w:rsidR="00DA0BA6" w:rsidRPr="00C115A2" w:rsidRDefault="00DA0BA6" w:rsidP="00445713">
            <w:pPr>
              <w:spacing w:before="60" w:after="60"/>
              <w:ind w:left="113" w:right="113" w:firstLine="567"/>
              <w:jc w:val="both"/>
              <w:rPr>
                <w:sz w:val="26"/>
                <w:szCs w:val="26"/>
                <w:lang w:val="vi-VN"/>
              </w:rPr>
            </w:pPr>
            <w:r w:rsidRPr="00C115A2">
              <w:rPr>
                <w:b/>
                <w:bCs/>
                <w:sz w:val="26"/>
                <w:szCs w:val="26"/>
                <w:lang w:val="vi-VN"/>
              </w:rPr>
              <w:t>Trình tự thực hiện</w:t>
            </w:r>
          </w:p>
        </w:tc>
      </w:tr>
      <w:tr w:rsidR="00DA0BA6" w:rsidRPr="00C115A2" w14:paraId="5204859C"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25FDD9"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20884E6B" w14:textId="77777777" w:rsidR="00DA0BA6" w:rsidRPr="00C115A2" w:rsidRDefault="00DA0BA6" w:rsidP="00445713">
            <w:pPr>
              <w:spacing w:before="120" w:after="120" w:line="380" w:lineRule="exact"/>
              <w:ind w:left="113" w:right="113" w:firstLine="567"/>
              <w:jc w:val="both"/>
              <w:rPr>
                <w:sz w:val="26"/>
                <w:szCs w:val="26"/>
                <w:lang w:val="vi-VN"/>
              </w:rPr>
            </w:pPr>
            <w:r w:rsidRPr="00C115A2">
              <w:rPr>
                <w:b/>
                <w:bCs/>
                <w:i/>
                <w:iCs/>
                <w:sz w:val="26"/>
                <w:szCs w:val="26"/>
                <w:lang w:val="vi-VN"/>
              </w:rPr>
              <w:t>Bước 1:</w:t>
            </w:r>
            <w:r w:rsidRPr="00C115A2">
              <w:rPr>
                <w:sz w:val="26"/>
                <w:szCs w:val="26"/>
                <w:lang w:val="vi-VN"/>
              </w:rPr>
              <w:t xml:space="preserve"> </w:t>
            </w:r>
          </w:p>
          <w:p w14:paraId="28351785" w14:textId="77777777" w:rsidR="00DA0BA6" w:rsidRPr="00C115A2" w:rsidRDefault="00DA0BA6" w:rsidP="00445713">
            <w:pPr>
              <w:spacing w:before="120" w:after="120" w:line="380" w:lineRule="exact"/>
              <w:ind w:left="113" w:right="113" w:firstLine="567"/>
              <w:jc w:val="both"/>
              <w:rPr>
                <w:iCs/>
                <w:sz w:val="26"/>
                <w:szCs w:val="26"/>
                <w:lang w:val="vi-VN"/>
              </w:rPr>
            </w:pPr>
            <w:r w:rsidRPr="00C115A2">
              <w:rPr>
                <w:iCs/>
                <w:sz w:val="26"/>
                <w:szCs w:val="26"/>
                <w:lang w:val="vi-VN"/>
              </w:rPr>
              <w:t>Người đề nghị gia hạn giấy phép hành nghề nộp 01 bộ hồ sơ theo quy định tại khoản 1 Điều 18</w:t>
            </w:r>
            <w:r w:rsidRPr="00C115A2">
              <w:rPr>
                <w:sz w:val="26"/>
                <w:szCs w:val="26"/>
                <w:lang w:val="vi-VN"/>
              </w:rPr>
              <w:t xml:space="preserve"> Nghị định số 96/2023/NĐ-CP</w:t>
            </w:r>
            <w:r w:rsidRPr="00C115A2">
              <w:rPr>
                <w:iCs/>
                <w:sz w:val="26"/>
                <w:szCs w:val="26"/>
                <w:lang w:val="vi-VN"/>
              </w:rPr>
              <w:t xml:space="preserve"> và nộp phí theo quy định của pháp luật về phí, lệ phí cho </w:t>
            </w:r>
            <w:r w:rsidR="004A677C">
              <w:rPr>
                <w:iCs/>
                <w:sz w:val="26"/>
                <w:szCs w:val="26"/>
                <w:lang w:val="vi-VN"/>
              </w:rPr>
              <w:t>Cơ quan tiếp nhận hồ sơ</w:t>
            </w:r>
            <w:r w:rsidRPr="00C115A2">
              <w:rPr>
                <w:iCs/>
                <w:sz w:val="26"/>
                <w:szCs w:val="26"/>
                <w:lang w:val="vi-VN"/>
              </w:rPr>
              <w:t xml:space="preserve"> tối thiểu 60 ngày trước ngày giấy phép hành nghề hết hạn.</w:t>
            </w:r>
          </w:p>
          <w:p w14:paraId="17D40915" w14:textId="77777777" w:rsidR="00DA0BA6" w:rsidRPr="00C115A2" w:rsidRDefault="00DA0BA6" w:rsidP="00445713">
            <w:pPr>
              <w:spacing w:before="120" w:after="120" w:line="380" w:lineRule="exact"/>
              <w:ind w:left="113" w:right="113" w:firstLine="567"/>
              <w:jc w:val="both"/>
              <w:rPr>
                <w:iCs/>
                <w:sz w:val="26"/>
                <w:szCs w:val="26"/>
                <w:lang w:val="vi-VN"/>
              </w:rPr>
            </w:pPr>
            <w:r w:rsidRPr="00C115A2">
              <w:rPr>
                <w:iCs/>
                <w:sz w:val="26"/>
                <w:szCs w:val="26"/>
                <w:lang w:val="vi-VN"/>
              </w:rPr>
              <w:t xml:space="preserve">Trường hợp bị ốm đau, tai nạn hoặc trường hợp bất khả kháng tại thời điểm nộp hồ sơ gia hạn thì phải có văn bản thông báo cho </w:t>
            </w:r>
            <w:r w:rsidR="004A677C">
              <w:rPr>
                <w:iCs/>
                <w:sz w:val="26"/>
                <w:szCs w:val="26"/>
                <w:lang w:val="vi-VN"/>
              </w:rPr>
              <w:t>Cơ quan tiếp nhận hồ sơ</w:t>
            </w:r>
            <w:r w:rsidRPr="00C115A2">
              <w:rPr>
                <w:iCs/>
                <w:sz w:val="26"/>
                <w:szCs w:val="26"/>
                <w:lang w:val="vi-VN"/>
              </w:rPr>
              <w:t xml:space="preserve"> để lùi thời gian nộp hồ sơ gia hạn giấy phép hành nghề. </w:t>
            </w:r>
          </w:p>
          <w:p w14:paraId="3C6D3436" w14:textId="77777777" w:rsidR="00DA0BA6" w:rsidRPr="00C115A2" w:rsidRDefault="00DA0BA6" w:rsidP="00445713">
            <w:pPr>
              <w:spacing w:before="120" w:after="120" w:line="380" w:lineRule="exact"/>
              <w:ind w:left="113" w:right="113" w:firstLine="567"/>
              <w:jc w:val="both"/>
              <w:rPr>
                <w:iCs/>
                <w:sz w:val="26"/>
                <w:szCs w:val="26"/>
                <w:lang w:val="vi-VN"/>
              </w:rPr>
            </w:pPr>
            <w:r w:rsidRPr="00C115A2">
              <w:rPr>
                <w:iCs/>
                <w:sz w:val="26"/>
                <w:szCs w:val="26"/>
                <w:lang w:val="vi-VN"/>
              </w:rPr>
              <w:t>Người hành nghề được đề nghị lùi thời điểm gia hạn nhiều lần nhưng tổng thời gian lùi thời điểm thực hiện gia hạn không quá 22 tháng kể từ ngày giấy phép hành nghề hết hạn.</w:t>
            </w:r>
          </w:p>
          <w:p w14:paraId="4478BD54" w14:textId="77777777" w:rsidR="00DA0BA6" w:rsidRPr="00C115A2" w:rsidRDefault="004A677C" w:rsidP="00445713">
            <w:pPr>
              <w:spacing w:before="120" w:after="120" w:line="380" w:lineRule="exact"/>
              <w:ind w:left="113" w:right="113" w:firstLine="567"/>
              <w:jc w:val="both"/>
              <w:rPr>
                <w:iCs/>
                <w:sz w:val="26"/>
                <w:szCs w:val="26"/>
                <w:lang w:val="vi-VN"/>
              </w:rPr>
            </w:pPr>
            <w:r>
              <w:rPr>
                <w:iCs/>
                <w:sz w:val="26"/>
                <w:szCs w:val="26"/>
                <w:lang w:val="vi-VN"/>
              </w:rPr>
              <w:t>Cơ quan tiếp nhận hồ sơ</w:t>
            </w:r>
            <w:r w:rsidR="00DA0BA6" w:rsidRPr="00C115A2">
              <w:rPr>
                <w:iCs/>
                <w:sz w:val="26"/>
                <w:szCs w:val="26"/>
                <w:lang w:val="vi-VN"/>
              </w:rPr>
              <w:t>:</w:t>
            </w:r>
          </w:p>
          <w:p w14:paraId="670424D1"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1. Cơ quan chuyên môn về Y tế thuộc Ủy ban nhân dân cấp Tỉnh:</w:t>
            </w:r>
          </w:p>
          <w:p w14:paraId="250555F2"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58BEED98"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b) Đối với người làm việc tại cơ sở khám bệnh, chữa bệnh tư nhân (bao gồm cả bệnh viện tư nhân);</w:t>
            </w:r>
          </w:p>
          <w:p w14:paraId="2FADC167"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c) Đối với người đang không làm việc tại cơ sở khám bệnh, chữa bệnh.</w:t>
            </w:r>
          </w:p>
          <w:p w14:paraId="37E15673"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2. Đối với người đề nghị cấp chức danh chuyên môn tâm lý lâm sàng:</w:t>
            </w:r>
          </w:p>
          <w:p w14:paraId="5ABE3EEF"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a) Cục Quản lý Khám, chữa bệnh: đối với người làm việc tại cơ sở khám bệnh, chữa bệnh Nhà nước trực thuộc Bộ Y tế trừ các trường hợp thuộc mục b;</w:t>
            </w:r>
          </w:p>
          <w:p w14:paraId="4F8149C3"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b). Cục Quản lý Y, Dược cổ truyền: đối với người thực hiện khám bệnh, chữa bệnh bằng y học cổ truyền làm việc tại cơ sở khám bệnh, chữa bệnh Nhà nước trực thuộc Bộ Y tế.</w:t>
            </w:r>
          </w:p>
          <w:p w14:paraId="2DF7B01B"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lastRenderedPageBreak/>
              <w:t xml:space="preserve">c) </w:t>
            </w:r>
            <w:r w:rsidR="00092CF1">
              <w:rPr>
                <w:i/>
                <w:sz w:val="26"/>
                <w:szCs w:val="26"/>
              </w:rPr>
              <w:t>Cơ quan chuyên môn về Y tế thuộc Ủy ban nhân dân cấp Tỉnh</w:t>
            </w:r>
            <w:r w:rsidRPr="00176FAF">
              <w:rPr>
                <w:i/>
                <w:sz w:val="26"/>
                <w:szCs w:val="26"/>
              </w:rPr>
              <w:t>:</w:t>
            </w:r>
          </w:p>
          <w:p w14:paraId="122BD5BA"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 xml:space="preserve">- Đối với người làm việc tại cơ sở khám bệnh, chữa bệnh trên địa bàn quản lý của </w:t>
            </w:r>
            <w:r w:rsidR="00092CF1">
              <w:rPr>
                <w:i/>
                <w:sz w:val="26"/>
                <w:szCs w:val="26"/>
              </w:rPr>
              <w:t>Cơ quan chuyên môn về Y tế thuộc Ủy ban nhân dân cấp Tỉnh</w:t>
            </w:r>
            <w:r w:rsidRPr="00176FAF">
              <w:rPr>
                <w:i/>
                <w:sz w:val="26"/>
                <w:szCs w:val="26"/>
              </w:rPr>
              <w:t xml:space="preserve"> (bao gồm cả các cơ sở khám bệnh, chữa bệnh thuộc Bộ, ngành) trừ cơ sở khám bệnh, chữa bệnh trực thuộc Bộ Y tế, Bộ Quốc phòng, Bộ Công an;</w:t>
            </w:r>
          </w:p>
          <w:p w14:paraId="36B2F2D9"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 Đối với người làm việc tại cơ sở khám bệnh, chữa bệnh tư nhân (bao gồm cả bệnh viện tư nhân);</w:t>
            </w:r>
          </w:p>
          <w:p w14:paraId="0A1B441B" w14:textId="77777777" w:rsidR="00176FAF" w:rsidRPr="00176FAF" w:rsidRDefault="00176FAF" w:rsidP="00176FAF">
            <w:pPr>
              <w:spacing w:before="120" w:after="120" w:line="380" w:lineRule="exact"/>
              <w:ind w:left="113" w:right="113" w:firstLine="567"/>
              <w:jc w:val="both"/>
              <w:rPr>
                <w:i/>
                <w:sz w:val="26"/>
                <w:szCs w:val="26"/>
              </w:rPr>
            </w:pPr>
            <w:r w:rsidRPr="00176FAF">
              <w:rPr>
                <w:i/>
                <w:sz w:val="26"/>
                <w:szCs w:val="26"/>
              </w:rPr>
              <w:t>- Đối với người đang không làm việc tại cơ sở khám bệnh, chữa bệnh.</w:t>
            </w:r>
          </w:p>
          <w:p w14:paraId="5310680B" w14:textId="77777777" w:rsidR="00DA0BA6" w:rsidRPr="00C115A2" w:rsidRDefault="00DA0BA6" w:rsidP="00445713">
            <w:pPr>
              <w:spacing w:before="120" w:after="120" w:line="380" w:lineRule="exact"/>
              <w:ind w:left="113" w:right="113" w:firstLine="567"/>
              <w:jc w:val="both"/>
              <w:rPr>
                <w:sz w:val="26"/>
                <w:szCs w:val="26"/>
                <w:lang w:val="vi-VN"/>
              </w:rPr>
            </w:pPr>
            <w:r w:rsidRPr="00C115A2">
              <w:rPr>
                <w:b/>
                <w:bCs/>
                <w:i/>
                <w:iCs/>
                <w:sz w:val="26"/>
                <w:szCs w:val="26"/>
                <w:lang w:val="vi-VN"/>
              </w:rPr>
              <w:t>Bước 2:</w:t>
            </w:r>
            <w:r w:rsidRPr="00C115A2">
              <w:rPr>
                <w:sz w:val="26"/>
                <w:szCs w:val="26"/>
                <w:lang w:val="vi-VN"/>
              </w:rPr>
              <w:t xml:space="preserve"> </w:t>
            </w:r>
          </w:p>
          <w:p w14:paraId="37745C97" w14:textId="77777777" w:rsidR="00DA0BA6" w:rsidRPr="00C115A2" w:rsidRDefault="00DA0BA6" w:rsidP="00445713">
            <w:pPr>
              <w:spacing w:before="120" w:after="120" w:line="380" w:lineRule="exact"/>
              <w:ind w:left="113" w:right="113" w:firstLine="567"/>
              <w:jc w:val="both"/>
              <w:rPr>
                <w:iCs/>
                <w:spacing w:val="-4"/>
                <w:sz w:val="26"/>
                <w:szCs w:val="26"/>
                <w:lang w:val="vi-VN"/>
              </w:rPr>
            </w:pPr>
            <w:r w:rsidRPr="00C115A2">
              <w:rPr>
                <w:iCs/>
                <w:spacing w:val="-4"/>
                <w:sz w:val="26"/>
                <w:szCs w:val="26"/>
                <w:lang w:val="vi-VN"/>
              </w:rPr>
              <w:t xml:space="preserve">Trong thời gian kể từ khi nhận đủ hồ sơ đến ngày hết hạn ghi trên giấy phép hành nghề, </w:t>
            </w:r>
            <w:r w:rsidR="004A677C">
              <w:rPr>
                <w:iCs/>
                <w:spacing w:val="-4"/>
                <w:sz w:val="26"/>
                <w:szCs w:val="26"/>
                <w:lang w:val="vi-VN"/>
              </w:rPr>
              <w:t>Cơ quan tiếp nhận hồ sơ</w:t>
            </w:r>
            <w:r w:rsidRPr="00C115A2">
              <w:rPr>
                <w:iCs/>
                <w:spacing w:val="-4"/>
                <w:sz w:val="26"/>
                <w:szCs w:val="26"/>
                <w:lang w:val="vi-VN"/>
              </w:rPr>
              <w:t xml:space="preserve">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 </w:t>
            </w:r>
          </w:p>
          <w:p w14:paraId="0610EA98" w14:textId="77777777" w:rsidR="00DA0BA6" w:rsidRPr="00C115A2" w:rsidRDefault="00DA0BA6" w:rsidP="00445713">
            <w:pPr>
              <w:spacing w:before="120" w:after="120" w:line="380" w:lineRule="exact"/>
              <w:ind w:left="113" w:right="113" w:firstLine="567"/>
              <w:jc w:val="both"/>
              <w:rPr>
                <w:b/>
                <w:bCs/>
                <w:i/>
                <w:iCs/>
                <w:sz w:val="26"/>
                <w:szCs w:val="26"/>
                <w:lang w:val="vi-VN"/>
              </w:rPr>
            </w:pPr>
            <w:r w:rsidRPr="00C115A2">
              <w:rPr>
                <w:iCs/>
                <w:sz w:val="26"/>
                <w:szCs w:val="26"/>
                <w:lang w:val="vi-VN"/>
              </w:rP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tc>
      </w:tr>
      <w:tr w:rsidR="00DA0BA6" w:rsidRPr="00C115A2" w14:paraId="50F3179F"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869AF3" w14:textId="77777777" w:rsidR="00DA0BA6" w:rsidRPr="00C115A2" w:rsidRDefault="00DA0BA6" w:rsidP="00445713">
            <w:pPr>
              <w:spacing w:after="60" w:line="360" w:lineRule="exact"/>
              <w:ind w:left="113" w:right="113" w:firstLine="567"/>
              <w:jc w:val="both"/>
              <w:rPr>
                <w:sz w:val="26"/>
                <w:szCs w:val="26"/>
                <w:lang w:val="vi-VN"/>
              </w:rPr>
            </w:pPr>
            <w:r w:rsidRPr="00C115A2">
              <w:rPr>
                <w:b/>
                <w:bCs/>
                <w:sz w:val="26"/>
                <w:szCs w:val="26"/>
                <w:lang w:val="vi-VN"/>
              </w:rPr>
              <w:lastRenderedPageBreak/>
              <w:t>Cách thức thực hiện</w:t>
            </w:r>
          </w:p>
        </w:tc>
      </w:tr>
      <w:tr w:rsidR="00DA0BA6" w:rsidRPr="00C115A2" w14:paraId="3612B7DC"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18DE0335" w14:textId="77777777" w:rsidR="00DA0BA6" w:rsidRPr="00C115A2" w:rsidRDefault="00DA0BA6" w:rsidP="00445713">
            <w:pPr>
              <w:spacing w:before="60" w:after="60" w:line="360" w:lineRule="exact"/>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182DD6EE" w14:textId="77777777" w:rsidR="00DA0BA6" w:rsidRPr="00C115A2" w:rsidRDefault="00DA0BA6" w:rsidP="00445713">
            <w:pPr>
              <w:spacing w:before="60" w:after="60" w:line="360" w:lineRule="exact"/>
              <w:ind w:left="113" w:right="113" w:firstLine="567"/>
              <w:jc w:val="both"/>
              <w:rPr>
                <w:i/>
                <w:iCs/>
                <w:sz w:val="26"/>
                <w:szCs w:val="26"/>
                <w:lang w:val="vi-VN"/>
              </w:rPr>
            </w:pPr>
            <w:r w:rsidRPr="00C115A2">
              <w:rPr>
                <w:i/>
                <w:iCs/>
                <w:sz w:val="26"/>
                <w:szCs w:val="26"/>
                <w:lang w:val="vi-VN"/>
              </w:rPr>
              <w:t>- Trực tuyến</w:t>
            </w:r>
          </w:p>
          <w:p w14:paraId="319B37A9" w14:textId="77777777" w:rsidR="00DA0BA6" w:rsidRPr="00C115A2" w:rsidRDefault="00DA0BA6" w:rsidP="00445713">
            <w:pPr>
              <w:spacing w:before="60" w:after="60" w:line="360" w:lineRule="exact"/>
              <w:ind w:left="113" w:right="113" w:firstLine="567"/>
              <w:jc w:val="both"/>
              <w:rPr>
                <w:i/>
                <w:iCs/>
                <w:sz w:val="26"/>
                <w:szCs w:val="26"/>
                <w:lang w:val="vi-VN"/>
              </w:rPr>
            </w:pPr>
            <w:r w:rsidRPr="00C115A2">
              <w:rPr>
                <w:i/>
                <w:iCs/>
                <w:sz w:val="26"/>
                <w:szCs w:val="26"/>
                <w:lang w:val="vi-VN"/>
              </w:rPr>
              <w:t>- Trực tiếp</w:t>
            </w:r>
          </w:p>
          <w:p w14:paraId="2AB32803" w14:textId="77777777" w:rsidR="00DA0BA6" w:rsidRPr="00C115A2" w:rsidRDefault="00DA0BA6" w:rsidP="00445713">
            <w:pPr>
              <w:spacing w:after="60" w:line="360" w:lineRule="exact"/>
              <w:ind w:left="113" w:right="113" w:firstLine="567"/>
              <w:jc w:val="both"/>
              <w:rPr>
                <w:sz w:val="26"/>
                <w:szCs w:val="26"/>
                <w:lang w:val="vi-VN"/>
              </w:rPr>
            </w:pPr>
            <w:r w:rsidRPr="00C115A2">
              <w:rPr>
                <w:i/>
                <w:iCs/>
                <w:sz w:val="26"/>
                <w:szCs w:val="26"/>
                <w:lang w:val="vi-VN"/>
              </w:rPr>
              <w:t>- Bưu chính công ích</w:t>
            </w:r>
          </w:p>
        </w:tc>
      </w:tr>
      <w:tr w:rsidR="00DA0BA6" w:rsidRPr="00C115A2" w14:paraId="12AAF42B"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7243251" w14:textId="77777777" w:rsidR="00DA0BA6" w:rsidRPr="00C115A2" w:rsidRDefault="00DA0BA6" w:rsidP="00445713">
            <w:pPr>
              <w:spacing w:after="60" w:line="360" w:lineRule="exact"/>
              <w:ind w:left="113" w:right="113" w:firstLine="567"/>
              <w:jc w:val="both"/>
              <w:rPr>
                <w:sz w:val="26"/>
                <w:szCs w:val="26"/>
                <w:lang w:val="vi-VN"/>
              </w:rPr>
            </w:pPr>
            <w:r w:rsidRPr="00C115A2">
              <w:rPr>
                <w:b/>
                <w:bCs/>
                <w:sz w:val="26"/>
                <w:szCs w:val="26"/>
                <w:lang w:val="vi-VN"/>
              </w:rPr>
              <w:t>Thành phần, số lượng hồ sơ</w:t>
            </w:r>
          </w:p>
        </w:tc>
      </w:tr>
      <w:tr w:rsidR="00DA0BA6" w:rsidRPr="00C115A2" w14:paraId="4155B46D"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365C593" w14:textId="77777777" w:rsidR="00DA0BA6" w:rsidRPr="00C115A2" w:rsidRDefault="00DA0BA6" w:rsidP="00445713">
            <w:pPr>
              <w:spacing w:before="60" w:after="60" w:line="360" w:lineRule="exact"/>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32597BD5" w14:textId="77777777" w:rsidR="00DA0BA6" w:rsidRPr="00C115A2" w:rsidRDefault="00DA0BA6" w:rsidP="00445713">
            <w:pPr>
              <w:spacing w:before="60" w:after="60" w:line="360" w:lineRule="exact"/>
              <w:ind w:left="113" w:right="113" w:firstLine="567"/>
              <w:jc w:val="both"/>
              <w:rPr>
                <w:sz w:val="26"/>
                <w:szCs w:val="26"/>
                <w:lang w:val="vi-VN"/>
              </w:rPr>
            </w:pPr>
            <w:r w:rsidRPr="00C115A2">
              <w:rPr>
                <w:b/>
                <w:bCs/>
                <w:i/>
                <w:iCs/>
                <w:sz w:val="26"/>
                <w:szCs w:val="26"/>
                <w:lang w:val="vi-VN"/>
              </w:rPr>
              <w:t>I. Thành phần hồ sơ bao gồm:</w:t>
            </w:r>
          </w:p>
          <w:p w14:paraId="2DF075A5"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CDDF78E"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14:paraId="6A6F00C3"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14:paraId="3F7D348C" w14:textId="77777777" w:rsidR="00DA0BA6" w:rsidRPr="00C115A2" w:rsidRDefault="00DA0BA6" w:rsidP="00445713">
            <w:pPr>
              <w:spacing w:before="120" w:after="120" w:line="360" w:lineRule="exact"/>
              <w:ind w:left="113" w:right="113" w:firstLine="567"/>
              <w:jc w:val="both"/>
              <w:rPr>
                <w:rFonts w:eastAsia="Calibri"/>
                <w:kern w:val="2"/>
                <w:sz w:val="26"/>
                <w:szCs w:val="26"/>
                <w:lang w:val="vi-VN"/>
              </w:rPr>
            </w:pPr>
            <w:r w:rsidRPr="00C115A2">
              <w:rPr>
                <w:iCs/>
                <w:sz w:val="26"/>
                <w:szCs w:val="26"/>
                <w:lang w:val="vi-VN"/>
              </w:rPr>
              <w:lastRenderedPageBreak/>
              <w:t>d)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tc>
      </w:tr>
      <w:tr w:rsidR="00DA0BA6" w:rsidRPr="00C115A2" w14:paraId="78B0D389" w14:textId="77777777">
        <w:tblPrEx>
          <w:tblBorders>
            <w:top w:val="none" w:sz="0" w:space="0" w:color="auto"/>
            <w:bottom w:val="none" w:sz="0" w:space="0" w:color="auto"/>
            <w:insideH w:val="none" w:sz="0" w:space="0" w:color="auto"/>
            <w:insideV w:val="none" w:sz="0" w:space="0" w:color="auto"/>
          </w:tblBorders>
        </w:tblPrEx>
        <w:trPr>
          <w:trHeight w:val="86"/>
        </w:trPr>
        <w:tc>
          <w:tcPr>
            <w:tcW w:w="1540"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F7A413" w14:textId="77777777" w:rsidR="00DA0BA6" w:rsidRPr="00C115A2" w:rsidRDefault="00DA0BA6" w:rsidP="00445713">
            <w:pPr>
              <w:spacing w:before="60" w:after="60" w:line="360" w:lineRule="exact"/>
              <w:ind w:left="113" w:right="113" w:firstLine="567"/>
              <w:jc w:val="both"/>
              <w:rPr>
                <w:b/>
                <w:bCs/>
                <w:i/>
                <w:iCs/>
                <w:sz w:val="26"/>
                <w:szCs w:val="26"/>
                <w:lang w:val="vi-VN"/>
              </w:rPr>
            </w:pPr>
          </w:p>
        </w:tc>
        <w:tc>
          <w:tcPr>
            <w:tcW w:w="8383" w:type="dxa"/>
            <w:tcBorders>
              <w:top w:val="single" w:sz="4" w:space="0" w:color="auto"/>
              <w:left w:val="single" w:sz="8" w:space="0" w:color="auto"/>
              <w:bottom w:val="single" w:sz="8" w:space="0" w:color="auto"/>
              <w:right w:val="single" w:sz="8" w:space="0" w:color="auto"/>
              <w:tl2br w:val="nil"/>
              <w:tr2bl w:val="nil"/>
            </w:tcBorders>
          </w:tcPr>
          <w:p w14:paraId="2A5E24A7" w14:textId="77777777" w:rsidR="00DA0BA6" w:rsidRPr="00C115A2" w:rsidRDefault="00DA0BA6" w:rsidP="00445713">
            <w:pPr>
              <w:spacing w:after="20" w:line="360" w:lineRule="exact"/>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DA0BA6" w:rsidRPr="00C115A2" w14:paraId="2B408134"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B029CE" w14:textId="77777777" w:rsidR="00DA0BA6" w:rsidRPr="00C115A2" w:rsidRDefault="00DA0BA6" w:rsidP="00445713">
            <w:pPr>
              <w:spacing w:after="20" w:line="360" w:lineRule="exact"/>
              <w:ind w:left="113" w:right="113" w:firstLine="567"/>
              <w:jc w:val="both"/>
              <w:rPr>
                <w:sz w:val="26"/>
                <w:szCs w:val="26"/>
                <w:lang w:val="vi-VN"/>
              </w:rPr>
            </w:pPr>
            <w:r w:rsidRPr="00C115A2">
              <w:rPr>
                <w:b/>
                <w:bCs/>
                <w:i/>
                <w:iCs/>
                <w:sz w:val="26"/>
                <w:szCs w:val="26"/>
                <w:lang w:val="vi-VN"/>
              </w:rPr>
              <w:t>Thời hạn giải quyết:</w:t>
            </w:r>
            <w:r w:rsidRPr="00C115A2">
              <w:rPr>
                <w:sz w:val="26"/>
                <w:szCs w:val="26"/>
                <w:lang w:val="vi-VN"/>
              </w:rPr>
              <w:t xml:space="preserve"> </w:t>
            </w:r>
            <w:r w:rsidRPr="00C115A2">
              <w:rPr>
                <w:iCs/>
                <w:sz w:val="26"/>
                <w:szCs w:val="26"/>
                <w:lang w:val="vi-VN"/>
              </w:rPr>
              <w:t>kể từ khi nhận đủ hồ sơ đến ngày hết hạn ghi trên giấy phép hành nghề</w:t>
            </w:r>
          </w:p>
        </w:tc>
      </w:tr>
      <w:tr w:rsidR="00DA0BA6" w:rsidRPr="00C115A2" w14:paraId="5486E441"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A978A9" w14:textId="77777777" w:rsidR="00DA0BA6" w:rsidRPr="00C115A2" w:rsidRDefault="00DA0BA6" w:rsidP="00445713">
            <w:pPr>
              <w:spacing w:after="20" w:line="360" w:lineRule="exact"/>
              <w:ind w:left="113" w:right="113" w:firstLine="567"/>
              <w:jc w:val="both"/>
              <w:rPr>
                <w:sz w:val="26"/>
                <w:szCs w:val="26"/>
                <w:lang w:val="vi-VN"/>
              </w:rPr>
            </w:pPr>
            <w:r w:rsidRPr="00C115A2">
              <w:rPr>
                <w:b/>
                <w:bCs/>
                <w:sz w:val="26"/>
                <w:szCs w:val="26"/>
                <w:lang w:val="vi-VN"/>
              </w:rPr>
              <w:t xml:space="preserve">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cá nhân </w:t>
            </w:r>
          </w:p>
        </w:tc>
      </w:tr>
      <w:tr w:rsidR="00DA0BA6" w:rsidRPr="00C115A2" w14:paraId="197F7FE1"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EF6AED" w14:textId="77777777" w:rsidR="00DA0BA6" w:rsidRPr="00C115A2" w:rsidRDefault="00580010" w:rsidP="00445713">
            <w:pPr>
              <w:spacing w:after="20"/>
              <w:ind w:left="113" w:right="113" w:firstLine="567"/>
              <w:jc w:val="both"/>
              <w:rPr>
                <w:sz w:val="26"/>
                <w:szCs w:val="26"/>
                <w:lang w:val="vi-VN"/>
              </w:rPr>
            </w:pPr>
            <w:r>
              <w:rPr>
                <w:b/>
                <w:bCs/>
                <w:sz w:val="26"/>
                <w:szCs w:val="26"/>
                <w:lang w:val="vi-VN"/>
              </w:rPr>
              <w:t>Cơ quan giải quyết thủ tục hành chính</w:t>
            </w:r>
            <w:r w:rsidR="00DA0BA6" w:rsidRPr="00C115A2">
              <w:rPr>
                <w:b/>
                <w:bCs/>
                <w:sz w:val="26"/>
                <w:szCs w:val="26"/>
                <w:lang w:val="vi-VN"/>
              </w:rPr>
              <w:t xml:space="preserve">: </w:t>
            </w:r>
          </w:p>
          <w:p w14:paraId="5CE5F3B7"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1. Cơ quan chuyên môn về Y tế thuộc Ủy ban nhân dân cấp Tỉnh:</w:t>
            </w:r>
          </w:p>
          <w:p w14:paraId="7CC3A9B7"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7952C371"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b) Đối với người làm việc tại cơ sở khám bệnh, chữa bệnh tư nhân (bao gồm cả bệnh viện tư nhân);</w:t>
            </w:r>
          </w:p>
          <w:p w14:paraId="7720D0E4"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c) Đối với người đang không làm việc tại cơ sở khám bệnh, chữa bệnh.</w:t>
            </w:r>
          </w:p>
          <w:p w14:paraId="40FAAAFF"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2. Đối với người đề nghị cấp chức danh chuyên môn tâm lý lâm sàng:</w:t>
            </w:r>
          </w:p>
          <w:p w14:paraId="6B7ECF54"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a) Cục Quản lý Khám, chữa bệnh: đối với người làm việc tại cơ sở khám bệnh, chữa bệnh Nhà nước trực thuộc Bộ Y tế trừ các trường hợp thuộc mục b;</w:t>
            </w:r>
          </w:p>
          <w:p w14:paraId="7AE4A96C"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31448142"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 xml:space="preserve">c) </w:t>
            </w:r>
            <w:r w:rsidR="00092CF1">
              <w:rPr>
                <w:i/>
                <w:sz w:val="26"/>
                <w:szCs w:val="26"/>
                <w:lang w:val="vi-VN"/>
              </w:rPr>
              <w:t>Cơ quan chuyên môn về Y tế thuộc Ủy ban nhân dân cấp Tỉnh</w:t>
            </w:r>
            <w:r w:rsidRPr="00176FAF">
              <w:rPr>
                <w:i/>
                <w:sz w:val="26"/>
                <w:szCs w:val="26"/>
                <w:lang w:val="vi-VN"/>
              </w:rPr>
              <w:t>:</w:t>
            </w:r>
          </w:p>
          <w:p w14:paraId="2C1F7F8B"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 xml:space="preserve">- Đối với người làm việc tại cơ sở khám bệnh, chữa bệnh trên địa bàn quản lý của </w:t>
            </w:r>
            <w:r w:rsidR="00092CF1">
              <w:rPr>
                <w:i/>
                <w:sz w:val="26"/>
                <w:szCs w:val="26"/>
                <w:lang w:val="vi-VN"/>
              </w:rPr>
              <w:t>Cơ quan chuyên môn về Y tế thuộc Ủy ban nhân dân cấp Tỉnh</w:t>
            </w:r>
            <w:r w:rsidRPr="00176FAF">
              <w:rPr>
                <w:i/>
                <w:sz w:val="26"/>
                <w:szCs w:val="26"/>
                <w:lang w:val="vi-VN"/>
              </w:rPr>
              <w:t xml:space="preserve"> (bao gồm cả các cơ sở khám bệnh, chữa bệnh thuộc Bộ, ngành) trừ cơ sở khám bệnh, chữa bệnh trực thuộc Bộ Y tế, Bộ Quốc phòng, Bộ Công an;</w:t>
            </w:r>
          </w:p>
          <w:p w14:paraId="4F6CC4AC" w14:textId="77777777" w:rsidR="00176FAF" w:rsidRPr="00176FAF" w:rsidRDefault="00176FAF" w:rsidP="00176FAF">
            <w:pPr>
              <w:spacing w:before="120" w:after="120" w:line="380" w:lineRule="exact"/>
              <w:ind w:left="113" w:right="113" w:firstLine="567"/>
              <w:jc w:val="both"/>
              <w:rPr>
                <w:i/>
                <w:sz w:val="26"/>
                <w:szCs w:val="26"/>
                <w:lang w:val="vi-VN"/>
              </w:rPr>
            </w:pPr>
            <w:r w:rsidRPr="00176FAF">
              <w:rPr>
                <w:i/>
                <w:sz w:val="26"/>
                <w:szCs w:val="26"/>
                <w:lang w:val="vi-VN"/>
              </w:rPr>
              <w:t>- Đối với người làm việc tại cơ sở khám bệnh, chữa bệnh tư nhân (bao gồm cả bệnh viện tư nhân);</w:t>
            </w:r>
          </w:p>
          <w:p w14:paraId="1AC1D7C6" w14:textId="77777777" w:rsidR="00DA0BA6" w:rsidRPr="00C115A2" w:rsidRDefault="00176FAF" w:rsidP="00176FAF">
            <w:pPr>
              <w:spacing w:before="120" w:after="120" w:line="380" w:lineRule="exact"/>
              <w:ind w:left="113" w:right="113" w:firstLine="567"/>
              <w:jc w:val="both"/>
              <w:rPr>
                <w:iCs/>
                <w:sz w:val="26"/>
                <w:szCs w:val="26"/>
              </w:rPr>
            </w:pPr>
            <w:r w:rsidRPr="00176FAF">
              <w:rPr>
                <w:i/>
                <w:sz w:val="26"/>
                <w:szCs w:val="26"/>
                <w:lang w:val="vi-VN"/>
              </w:rPr>
              <w:t>- Đối với người đang không làm việc tại cơ sở khám bệnh, chữa bệnh.</w:t>
            </w:r>
          </w:p>
        </w:tc>
      </w:tr>
      <w:tr w:rsidR="00DA0BA6" w:rsidRPr="00C115A2" w14:paraId="45F6A28C"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599003"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Kết quả thực hiện thủ tục hành chính: </w:t>
            </w:r>
            <w:r w:rsidRPr="00C115A2">
              <w:rPr>
                <w:sz w:val="26"/>
                <w:szCs w:val="26"/>
                <w:lang w:val="vi-VN"/>
              </w:rPr>
              <w:t>Giấy phép hành nghề.</w:t>
            </w:r>
          </w:p>
        </w:tc>
      </w:tr>
      <w:tr w:rsidR="00DA0BA6" w:rsidRPr="00C115A2" w14:paraId="60847F8A"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C6BE6F"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Phí, lệ phí (nếu có): </w:t>
            </w:r>
            <w:r w:rsidRPr="00C115A2">
              <w:rPr>
                <w:sz w:val="26"/>
                <w:szCs w:val="26"/>
                <w:lang w:val="vi-VN"/>
              </w:rPr>
              <w:t>Không quy định</w:t>
            </w:r>
          </w:p>
        </w:tc>
      </w:tr>
      <w:tr w:rsidR="00DA0BA6" w:rsidRPr="00C115A2" w14:paraId="4DAD47A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1DBB74"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lastRenderedPageBreak/>
              <w:t>Tên mẫu đơn, mẫu tờ khai (Đính kèm thủ tục này)</w:t>
            </w:r>
          </w:p>
        </w:tc>
      </w:tr>
      <w:tr w:rsidR="00DA0BA6" w:rsidRPr="00C115A2" w14:paraId="44302829"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A39F54"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F240713" w14:textId="77777777" w:rsidR="00DA0BA6" w:rsidRPr="00C115A2" w:rsidRDefault="00DA0BA6" w:rsidP="00445713">
            <w:pPr>
              <w:spacing w:after="20"/>
              <w:ind w:left="113" w:right="113" w:firstLine="567"/>
              <w:jc w:val="both"/>
              <w:rPr>
                <w:sz w:val="26"/>
                <w:szCs w:val="26"/>
                <w:lang w:val="vi-VN"/>
              </w:rPr>
            </w:pPr>
            <w:r w:rsidRPr="00C115A2">
              <w:rPr>
                <w:sz w:val="26"/>
                <w:szCs w:val="26"/>
                <w:lang w:val="vi-VN"/>
              </w:rPr>
              <w:t>1. Mẫu số 08 phụ lục I: Đơn đề nghị cấp giấy phép hành nghề khám bệnh, chữa bệnh/Thừa nhận giấy phép hành nghề</w:t>
            </w:r>
          </w:p>
        </w:tc>
      </w:tr>
      <w:tr w:rsidR="00DA0BA6" w:rsidRPr="00C115A2" w14:paraId="711AA5E9"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8198F2"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Yêu cầu, Điều kiện thực hiện thủ tục hành chính (nếu có): </w:t>
            </w:r>
            <w:r w:rsidRPr="00C115A2">
              <w:rPr>
                <w:sz w:val="26"/>
                <w:szCs w:val="26"/>
                <w:lang w:val="vi-VN"/>
              </w:rPr>
              <w:t>Có</w:t>
            </w:r>
          </w:p>
          <w:p w14:paraId="34D52C8B" w14:textId="77777777" w:rsidR="00DA0BA6" w:rsidRPr="00C115A2" w:rsidRDefault="00DA0BA6" w:rsidP="00445713">
            <w:pPr>
              <w:spacing w:before="120" w:after="120" w:line="370" w:lineRule="exact"/>
              <w:ind w:left="113" w:right="113" w:firstLine="567"/>
              <w:jc w:val="both"/>
              <w:rPr>
                <w:rFonts w:eastAsia="Calibri"/>
                <w:bCs/>
                <w:kern w:val="2"/>
                <w:sz w:val="26"/>
                <w:szCs w:val="26"/>
                <w:lang w:val="vi-VN"/>
              </w:rPr>
            </w:pPr>
            <w:r w:rsidRPr="00C115A2">
              <w:rPr>
                <w:rFonts w:eastAsia="Calibri"/>
                <w:kern w:val="2"/>
                <w:sz w:val="26"/>
                <w:szCs w:val="26"/>
                <w:lang w:val="vi-VN"/>
              </w:rPr>
              <w:t>Thực hiện theo quy định tại khoản 3 Điều 30 của Luật Khám bệnh, chữa bệnh.</w:t>
            </w:r>
          </w:p>
        </w:tc>
      </w:tr>
      <w:tr w:rsidR="00DA0BA6" w:rsidRPr="00C115A2" w14:paraId="2D7560E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65BDE8C" w14:textId="77777777" w:rsidR="00DA0BA6" w:rsidRPr="00C115A2" w:rsidRDefault="00DA0BA6" w:rsidP="00445713">
            <w:pPr>
              <w:spacing w:after="20"/>
              <w:ind w:left="113" w:right="113" w:firstLine="567"/>
              <w:jc w:val="both"/>
              <w:rPr>
                <w:sz w:val="26"/>
                <w:szCs w:val="26"/>
                <w:lang w:val="vi-VN"/>
              </w:rPr>
            </w:pPr>
            <w:r w:rsidRPr="00C115A2">
              <w:rPr>
                <w:b/>
                <w:bCs/>
                <w:sz w:val="26"/>
                <w:szCs w:val="26"/>
                <w:lang w:val="vi-VN"/>
              </w:rPr>
              <w:t xml:space="preserve"> Căn cứ pháp lý của thủ tục hành chính</w:t>
            </w:r>
          </w:p>
        </w:tc>
      </w:tr>
      <w:tr w:rsidR="00DA0BA6" w:rsidRPr="00C115A2" w14:paraId="0F1A3E99"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B142331" w14:textId="77777777" w:rsidR="00DA0BA6" w:rsidRPr="00C115A2" w:rsidRDefault="00DA0BA6" w:rsidP="00445713">
            <w:pPr>
              <w:spacing w:before="60" w:after="60"/>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E96C008" w14:textId="77777777" w:rsidR="00DA0BA6" w:rsidRPr="00C115A2" w:rsidRDefault="00DA0BA6" w:rsidP="00DA0BA6">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1851B359" w14:textId="77777777" w:rsidR="00DA0BA6" w:rsidRDefault="00DA0BA6" w:rsidP="00DA0BA6">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115A18E7" w14:textId="77777777" w:rsidR="00DA0BA6" w:rsidRPr="00DA0BA6" w:rsidRDefault="00DA0BA6" w:rsidP="00DA0BA6">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487A18E7" w14:textId="77777777" w:rsidR="00DA0BA6" w:rsidRPr="00DA0BA6" w:rsidRDefault="00DA0BA6" w:rsidP="00DA0BA6">
            <w:pPr>
              <w:spacing w:before="60" w:after="60" w:line="320" w:lineRule="exact"/>
              <w:ind w:left="113" w:right="113" w:firstLine="567"/>
              <w:jc w:val="both"/>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7CE01D8A" w14:textId="77777777" w:rsidR="00DA0BA6" w:rsidRPr="00C115A2" w:rsidRDefault="00DA0BA6" w:rsidP="00DA0BA6">
      <w:pPr>
        <w:jc w:val="both"/>
        <w:rPr>
          <w:b/>
          <w:bCs/>
          <w:sz w:val="26"/>
          <w:szCs w:val="26"/>
          <w:lang w:val="vi-VN"/>
        </w:rPr>
      </w:pPr>
    </w:p>
    <w:p w14:paraId="3CDA2C8C" w14:textId="77777777" w:rsidR="00DA0BA6" w:rsidRPr="00C115A2" w:rsidRDefault="00DA0BA6" w:rsidP="00DA0BA6">
      <w:pPr>
        <w:jc w:val="both"/>
        <w:rPr>
          <w:b/>
          <w:bCs/>
          <w:sz w:val="26"/>
          <w:szCs w:val="26"/>
          <w:lang w:val="vi-VN"/>
        </w:rPr>
      </w:pPr>
    </w:p>
    <w:p w14:paraId="18EBC29D" w14:textId="77777777" w:rsidR="00DA0BA6" w:rsidRPr="00C115A2" w:rsidRDefault="00DA0BA6" w:rsidP="00DA0BA6">
      <w:pPr>
        <w:jc w:val="both"/>
        <w:rPr>
          <w:b/>
          <w:bCs/>
          <w:sz w:val="26"/>
          <w:szCs w:val="26"/>
          <w:lang w:val="vi-VN"/>
        </w:rPr>
      </w:pPr>
    </w:p>
    <w:p w14:paraId="2795CD04" w14:textId="77777777" w:rsidR="00DA0BA6" w:rsidRPr="00C115A2" w:rsidRDefault="00DA0BA6" w:rsidP="00DA0BA6">
      <w:pPr>
        <w:jc w:val="both"/>
        <w:rPr>
          <w:b/>
          <w:bCs/>
          <w:sz w:val="26"/>
          <w:szCs w:val="26"/>
          <w:lang w:val="vi-VN"/>
        </w:rPr>
      </w:pPr>
    </w:p>
    <w:p w14:paraId="38E6CCF9" w14:textId="77777777" w:rsidR="00DA0BA6" w:rsidRPr="00C115A2" w:rsidRDefault="00DA0BA6" w:rsidP="00DA0BA6">
      <w:pPr>
        <w:jc w:val="both"/>
        <w:rPr>
          <w:b/>
          <w:bCs/>
          <w:sz w:val="26"/>
          <w:szCs w:val="26"/>
          <w:lang w:val="vi-VN"/>
        </w:rPr>
        <w:sectPr w:rsidR="00DA0BA6" w:rsidRPr="00C115A2" w:rsidSect="00DA0BA6">
          <w:headerReference w:type="default" r:id="rId10"/>
          <w:footnotePr>
            <w:numRestart w:val="eachSect"/>
          </w:footnotePr>
          <w:endnotePr>
            <w:numFmt w:val="decimal"/>
            <w:numRestart w:val="eachSect"/>
          </w:endnotePr>
          <w:pgSz w:w="11907" w:h="16840"/>
          <w:pgMar w:top="1134" w:right="1275" w:bottom="1134" w:left="1418" w:header="720" w:footer="720" w:gutter="0"/>
          <w:cols w:space="720"/>
          <w:docGrid w:linePitch="381"/>
        </w:sectPr>
      </w:pPr>
    </w:p>
    <w:p w14:paraId="095240FB" w14:textId="77777777" w:rsidR="00DA0BA6" w:rsidRPr="00C115A2" w:rsidRDefault="00DA0BA6" w:rsidP="00DA0BA6">
      <w:pPr>
        <w:keepNext/>
        <w:keepLines/>
        <w:spacing w:before="40"/>
        <w:rPr>
          <w:rFonts w:eastAsia="等线 Light"/>
          <w:b/>
          <w:bCs/>
          <w:sz w:val="26"/>
          <w:szCs w:val="26"/>
          <w:lang w:val="vi-VN"/>
        </w:rPr>
      </w:pPr>
      <w:r w:rsidRPr="00C115A2">
        <w:rPr>
          <w:rFonts w:eastAsia="等线 Light"/>
          <w:b/>
          <w:bCs/>
          <w:sz w:val="26"/>
          <w:szCs w:val="26"/>
          <w:lang w:val="vi-VN"/>
        </w:rPr>
        <w:lastRenderedPageBreak/>
        <w:t>Mẫu 08 - Đơn đề nghị cấp giấy phép hành nghề khám bệnh chữa bệnh/</w:t>
      </w:r>
      <w:r w:rsidRPr="00C115A2">
        <w:rPr>
          <w:rFonts w:eastAsia="等线 Light"/>
          <w:sz w:val="26"/>
          <w:szCs w:val="26"/>
          <w:lang w:val="vi-VN"/>
        </w:rPr>
        <w:t xml:space="preserve"> </w:t>
      </w:r>
      <w:r w:rsidRPr="00C115A2">
        <w:rPr>
          <w:rFonts w:eastAsia="等线 Light"/>
          <w:b/>
          <w:bCs/>
          <w:sz w:val="26"/>
          <w:szCs w:val="26"/>
          <w:lang w:val="vi-VN"/>
        </w:rPr>
        <w:t>Thừa nhận giấy phép hành nghề</w:t>
      </w:r>
    </w:p>
    <w:p w14:paraId="33938C77" w14:textId="77777777" w:rsidR="00DA0BA6" w:rsidRPr="00C115A2" w:rsidRDefault="00DA0BA6" w:rsidP="00DA0BA6">
      <w:pPr>
        <w:rPr>
          <w:sz w:val="26"/>
          <w:szCs w:val="26"/>
          <w:lang w:val="vi-VN"/>
        </w:rPr>
      </w:pPr>
    </w:p>
    <w:tbl>
      <w:tblPr>
        <w:tblW w:w="0" w:type="auto"/>
        <w:tblLayout w:type="fixed"/>
        <w:tblLook w:val="04A0" w:firstRow="1" w:lastRow="0" w:firstColumn="1" w:lastColumn="0" w:noHBand="0" w:noVBand="1"/>
      </w:tblPr>
      <w:tblGrid>
        <w:gridCol w:w="9108"/>
      </w:tblGrid>
      <w:tr w:rsidR="00DA0BA6" w:rsidRPr="00C115A2" w14:paraId="3A090B1B" w14:textId="77777777">
        <w:trPr>
          <w:trHeight w:val="2057"/>
        </w:trPr>
        <w:tc>
          <w:tcPr>
            <w:tcW w:w="9108" w:type="dxa"/>
          </w:tcPr>
          <w:p w14:paraId="3E807C4F" w14:textId="77777777" w:rsidR="00DA0BA6" w:rsidRPr="00C115A2" w:rsidRDefault="00DA0BA6" w:rsidP="00445713">
            <w:pPr>
              <w:jc w:val="center"/>
              <w:rPr>
                <w:b/>
                <w:bCs/>
                <w:sz w:val="26"/>
                <w:szCs w:val="26"/>
                <w:lang w:val="vi-VN"/>
              </w:rPr>
            </w:pPr>
            <w:r w:rsidRPr="00C115A2">
              <w:rPr>
                <w:b/>
                <w:bCs/>
                <w:sz w:val="26"/>
                <w:szCs w:val="26"/>
                <w:lang w:val="vi-VN"/>
              </w:rPr>
              <w:t>CỘNG HÒA XÃ HỘI CHỦ NGHĨA VIỆT NAM</w:t>
            </w:r>
          </w:p>
          <w:p w14:paraId="622DBCB0" w14:textId="77777777" w:rsidR="00DA0BA6" w:rsidRPr="00C115A2" w:rsidRDefault="00DA0BA6" w:rsidP="00445713">
            <w:pPr>
              <w:jc w:val="center"/>
              <w:rPr>
                <w:sz w:val="26"/>
                <w:szCs w:val="26"/>
                <w:lang w:val="vi-VN"/>
              </w:rPr>
            </w:pPr>
            <w:r w:rsidRPr="00C115A2">
              <w:rPr>
                <w:b/>
                <w:bCs/>
                <w:sz w:val="26"/>
                <w:szCs w:val="26"/>
                <w:lang w:val="vi-VN"/>
              </w:rPr>
              <w:t>Độc lập - Tự do - Hạnh phúc</w:t>
            </w:r>
          </w:p>
          <w:p w14:paraId="0FAC8B8D"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_______________________________________</w:t>
            </w:r>
          </w:p>
          <w:p w14:paraId="69724B01" w14:textId="77777777" w:rsidR="00DA0BA6" w:rsidRPr="00C115A2" w:rsidRDefault="00DA0BA6" w:rsidP="00445713">
            <w:pPr>
              <w:jc w:val="center"/>
              <w:rPr>
                <w:i/>
                <w:iCs/>
                <w:sz w:val="26"/>
                <w:szCs w:val="26"/>
                <w:lang w:val="vi-VN"/>
              </w:rPr>
            </w:pPr>
            <w:r w:rsidRPr="00C115A2">
              <w:rPr>
                <w:i/>
                <w:iCs/>
                <w:sz w:val="26"/>
                <w:szCs w:val="26"/>
                <w:lang w:val="vi-VN"/>
              </w:rPr>
              <w:t xml:space="preserve">     ......</w:t>
            </w:r>
            <w:r w:rsidRPr="00C115A2">
              <w:rPr>
                <w:i/>
                <w:iCs/>
                <w:sz w:val="26"/>
                <w:szCs w:val="26"/>
                <w:vertAlign w:val="superscript"/>
                <w:lang w:val="vi-VN"/>
              </w:rPr>
              <w:footnoteReference w:id="41"/>
            </w:r>
            <w:r w:rsidRPr="00C115A2">
              <w:rPr>
                <w:i/>
                <w:iCs/>
                <w:sz w:val="26"/>
                <w:szCs w:val="26"/>
                <w:lang w:val="vi-VN"/>
              </w:rPr>
              <w:t>......., ngày…... tháng …. năm .......</w:t>
            </w:r>
          </w:p>
          <w:p w14:paraId="60B45AB3" w14:textId="77777777" w:rsidR="00DA0BA6" w:rsidRPr="00C115A2" w:rsidRDefault="00DA0BA6" w:rsidP="00445713">
            <w:pPr>
              <w:jc w:val="center"/>
              <w:rPr>
                <w:b/>
                <w:bCs/>
                <w:sz w:val="26"/>
                <w:szCs w:val="26"/>
                <w:lang w:val="vi-VN"/>
              </w:rPr>
            </w:pPr>
          </w:p>
          <w:p w14:paraId="0208701B" w14:textId="77777777" w:rsidR="00DA0BA6" w:rsidRPr="00C115A2" w:rsidRDefault="00DA0BA6" w:rsidP="00445713">
            <w:pPr>
              <w:jc w:val="center"/>
              <w:rPr>
                <w:b/>
                <w:bCs/>
                <w:sz w:val="26"/>
                <w:szCs w:val="26"/>
                <w:lang w:val="vi-VN"/>
              </w:rPr>
            </w:pPr>
            <w:r w:rsidRPr="00C115A2">
              <w:rPr>
                <w:b/>
                <w:bCs/>
                <w:sz w:val="26"/>
                <w:szCs w:val="26"/>
                <w:lang w:val="vi-VN"/>
              </w:rPr>
              <w:t xml:space="preserve">ĐƠN ĐỀ NGHỊ </w:t>
            </w:r>
          </w:p>
          <w:p w14:paraId="18C15E94" w14:textId="77777777" w:rsidR="00DA0BA6" w:rsidRPr="00C115A2" w:rsidRDefault="00DA0BA6" w:rsidP="00445713">
            <w:pPr>
              <w:jc w:val="center"/>
              <w:rPr>
                <w:b/>
                <w:bCs/>
                <w:sz w:val="26"/>
                <w:szCs w:val="26"/>
                <w:lang w:val="vi-VN"/>
              </w:rPr>
            </w:pPr>
            <w:r w:rsidRPr="00C115A2">
              <w:rPr>
                <w:b/>
                <w:bCs/>
                <w:sz w:val="26"/>
                <w:szCs w:val="26"/>
                <w:lang w:val="vi-VN"/>
              </w:rPr>
              <w:t>Cấp giấy phép hành nghề khám bệnh, chữa bệnh/</w:t>
            </w:r>
          </w:p>
          <w:p w14:paraId="4D561208" w14:textId="77777777" w:rsidR="00DA0BA6" w:rsidRPr="00C115A2" w:rsidRDefault="00DA0BA6" w:rsidP="00445713">
            <w:pPr>
              <w:jc w:val="center"/>
              <w:rPr>
                <w:b/>
                <w:bCs/>
                <w:sz w:val="26"/>
                <w:szCs w:val="26"/>
                <w:lang w:val="vi-VN"/>
              </w:rPr>
            </w:pPr>
            <w:r w:rsidRPr="00C115A2">
              <w:rPr>
                <w:b/>
                <w:bCs/>
                <w:sz w:val="26"/>
                <w:szCs w:val="26"/>
                <w:lang w:val="vi-VN"/>
              </w:rPr>
              <w:t>Thừa nhận giấy phép hành nghề</w:t>
            </w:r>
          </w:p>
          <w:p w14:paraId="79FEAB92"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w:t>
            </w:r>
          </w:p>
        </w:tc>
      </w:tr>
    </w:tbl>
    <w:p w14:paraId="07FBE972" w14:textId="77777777" w:rsidR="00DA0BA6" w:rsidRPr="00C115A2" w:rsidRDefault="00DA0BA6" w:rsidP="00DA0BA6">
      <w:pPr>
        <w:spacing w:line="340" w:lineRule="exact"/>
        <w:ind w:left="-142"/>
        <w:jc w:val="center"/>
        <w:rPr>
          <w:sz w:val="26"/>
          <w:szCs w:val="26"/>
          <w:lang w:val="vi-VN"/>
        </w:rPr>
      </w:pPr>
    </w:p>
    <w:p w14:paraId="66377DB3" w14:textId="77777777" w:rsidR="00DA0BA6" w:rsidRPr="00C115A2" w:rsidRDefault="00DA0BA6" w:rsidP="00DA0BA6">
      <w:pPr>
        <w:spacing w:line="340" w:lineRule="exact"/>
        <w:ind w:left="-142"/>
        <w:jc w:val="center"/>
        <w:rPr>
          <w:sz w:val="26"/>
          <w:szCs w:val="26"/>
          <w:lang w:val="vi-VN"/>
        </w:rPr>
      </w:pPr>
      <w:r w:rsidRPr="00C115A2">
        <w:rPr>
          <w:sz w:val="26"/>
          <w:szCs w:val="26"/>
          <w:lang w:val="vi-VN"/>
        </w:rPr>
        <w:t>Kính gửi: .....................</w:t>
      </w:r>
      <w:r w:rsidRPr="00C115A2">
        <w:rPr>
          <w:sz w:val="26"/>
          <w:szCs w:val="26"/>
          <w:vertAlign w:val="superscript"/>
          <w:lang w:val="vi-VN"/>
        </w:rPr>
        <w:footnoteReference w:id="42"/>
      </w:r>
      <w:r w:rsidRPr="00C115A2">
        <w:rPr>
          <w:sz w:val="26"/>
          <w:szCs w:val="26"/>
          <w:lang w:val="vi-VN"/>
        </w:rPr>
        <w:t>.................................</w:t>
      </w:r>
    </w:p>
    <w:p w14:paraId="79DE1A36" w14:textId="77777777" w:rsidR="00DA0BA6" w:rsidRPr="00C115A2" w:rsidRDefault="00DA0BA6" w:rsidP="00DA0BA6">
      <w:pPr>
        <w:jc w:val="both"/>
        <w:rPr>
          <w:sz w:val="26"/>
          <w:szCs w:val="26"/>
          <w:lang w:val="vi-VN"/>
        </w:rPr>
      </w:pPr>
    </w:p>
    <w:p w14:paraId="58A06FD1"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Họ và tên: ………………………………………………………………….                </w:t>
      </w:r>
    </w:p>
    <w:p w14:paraId="1DEE9BD7" w14:textId="77777777" w:rsidR="00DA0BA6" w:rsidRPr="00C115A2" w:rsidRDefault="00DA0BA6" w:rsidP="00DA0BA6">
      <w:pPr>
        <w:spacing w:before="100"/>
        <w:ind w:firstLine="567"/>
        <w:jc w:val="both"/>
        <w:rPr>
          <w:sz w:val="26"/>
          <w:szCs w:val="26"/>
          <w:lang w:val="vi-VN"/>
        </w:rPr>
      </w:pPr>
      <w:r w:rsidRPr="00C115A2">
        <w:rPr>
          <w:sz w:val="26"/>
          <w:szCs w:val="26"/>
          <w:lang w:val="vi-VN"/>
        </w:rPr>
        <w:t>Ngày, tháng, năm sinh:…………………………………………………...</w:t>
      </w:r>
    </w:p>
    <w:p w14:paraId="65DD44B2"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Địa chỉ cư trú:…………………………………………………………..….</w:t>
      </w:r>
    </w:p>
    <w:p w14:paraId="74A14657"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Số chứng minh nhân dân/số căn cước công dân/số căn cước/số định danh cá nhân/số hộ chiếu</w:t>
      </w:r>
      <w:r w:rsidRPr="00C115A2">
        <w:rPr>
          <w:sz w:val="26"/>
          <w:szCs w:val="26"/>
          <w:vertAlign w:val="superscript"/>
          <w:lang w:val="vi-VN"/>
        </w:rPr>
        <w:t xml:space="preserve"> </w:t>
      </w:r>
      <w:r w:rsidRPr="00C115A2">
        <w:rPr>
          <w:sz w:val="26"/>
          <w:szCs w:val="26"/>
          <w:vertAlign w:val="superscript"/>
          <w:lang w:val="vi-VN"/>
        </w:rPr>
        <w:footnoteReference w:id="43"/>
      </w:r>
      <w:r w:rsidRPr="00C115A2">
        <w:rPr>
          <w:sz w:val="26"/>
          <w:szCs w:val="26"/>
          <w:lang w:val="vi-VN"/>
        </w:rPr>
        <w:t>:.…………………………………………………………..</w:t>
      </w:r>
    </w:p>
    <w:p w14:paraId="6A146419"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Ngày cấp………….….Nơi cấp:………………..……………….….........</w:t>
      </w:r>
    </w:p>
    <w:p w14:paraId="2B5113E3"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Điện thoại: ...............................................  Email ( nếu có): …………..…..</w:t>
      </w:r>
    </w:p>
    <w:p w14:paraId="6074A828"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Là người đang làm việc tại cơ sở khám bệnh, chữa bệnh </w:t>
      </w:r>
      <w:r w:rsidRPr="00C115A2">
        <w:rPr>
          <w:bCs/>
          <w:sz w:val="26"/>
          <w:szCs w:val="26"/>
          <w:vertAlign w:val="superscript"/>
          <w:lang w:val="vi-VN"/>
        </w:rPr>
        <w:footnoteReference w:id="44"/>
      </w:r>
      <w:r w:rsidRPr="00C115A2">
        <w:rPr>
          <w:sz w:val="26"/>
          <w:szCs w:val="26"/>
          <w:lang w:val="vi-VN"/>
        </w:rPr>
        <w:t>:………………</w:t>
      </w:r>
    </w:p>
    <w:p w14:paraId="7663E550"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Văn bằng chuyên môn:</w:t>
      </w:r>
      <w:r w:rsidRPr="00C115A2">
        <w:rPr>
          <w:sz w:val="26"/>
          <w:szCs w:val="26"/>
          <w:vertAlign w:val="superscript"/>
          <w:lang w:val="vi-VN"/>
        </w:rPr>
        <w:footnoteReference w:id="45"/>
      </w:r>
      <w:r w:rsidRPr="00C115A2">
        <w:rPr>
          <w:sz w:val="26"/>
          <w:szCs w:val="26"/>
          <w:lang w:val="vi-VN"/>
        </w:rPr>
        <w:t xml:space="preserve"> …………………………………………………..</w:t>
      </w:r>
    </w:p>
    <w:p w14:paraId="716125A5"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Chức danh đề nghị cấp: </w:t>
      </w:r>
      <w:r w:rsidRPr="00C115A2">
        <w:rPr>
          <w:sz w:val="26"/>
          <w:szCs w:val="26"/>
          <w:vertAlign w:val="superscript"/>
          <w:lang w:val="vi-VN"/>
        </w:rPr>
        <w:footnoteReference w:id="46"/>
      </w:r>
      <w:r w:rsidRPr="00C115A2">
        <w:rPr>
          <w:sz w:val="26"/>
          <w:szCs w:val="26"/>
          <w:lang w:val="vi-VN"/>
        </w:rPr>
        <w:t>...............................................................................</w:t>
      </w:r>
    </w:p>
    <w:p w14:paraId="36EE2740"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Trường hợp đề nghị cấp: </w:t>
      </w:r>
      <w:r w:rsidRPr="00C115A2">
        <w:rPr>
          <w:sz w:val="26"/>
          <w:szCs w:val="26"/>
          <w:vertAlign w:val="superscript"/>
          <w:lang w:val="vi-VN"/>
        </w:rPr>
        <w:footnoteReference w:id="47"/>
      </w:r>
      <w:r w:rsidRPr="00C115A2">
        <w:rPr>
          <w:sz w:val="26"/>
          <w:szCs w:val="26"/>
          <w:vertAlign w:val="superscript"/>
          <w:lang w:val="vi-VN"/>
        </w:rPr>
        <w:t xml:space="preserve"> </w:t>
      </w:r>
      <w:r w:rsidRPr="00C115A2">
        <w:rPr>
          <w:sz w:val="26"/>
          <w:szCs w:val="26"/>
          <w:lang w:val="vi-VN"/>
        </w:rPr>
        <w:t>............................................................................</w:t>
      </w:r>
    </w:p>
    <w:p w14:paraId="696482E9" w14:textId="77777777" w:rsidR="00DA0BA6" w:rsidRPr="00C115A2" w:rsidRDefault="00DA0BA6" w:rsidP="00DA0BA6">
      <w:pPr>
        <w:spacing w:before="100"/>
        <w:ind w:firstLine="567"/>
        <w:jc w:val="both"/>
        <w:rPr>
          <w:sz w:val="26"/>
          <w:szCs w:val="26"/>
          <w:lang w:val="vi-VN"/>
        </w:rPr>
      </w:pPr>
      <w:r w:rsidRPr="00C115A2">
        <w:rPr>
          <w:sz w:val="26"/>
          <w:szCs w:val="26"/>
          <w:lang w:val="vi-VN"/>
        </w:rPr>
        <w:t>Phạm vi hành nghề đề nghị cấp: ...................................................................</w:t>
      </w:r>
    </w:p>
    <w:p w14:paraId="4FFF1B7B" w14:textId="77777777" w:rsidR="00DA0BA6" w:rsidRPr="00C115A2" w:rsidRDefault="00DA0BA6" w:rsidP="00DA0BA6">
      <w:pPr>
        <w:spacing w:before="100"/>
        <w:ind w:firstLine="567"/>
        <w:jc w:val="both"/>
        <w:rPr>
          <w:sz w:val="26"/>
          <w:szCs w:val="26"/>
          <w:lang w:val="vi-VN"/>
        </w:rPr>
      </w:pPr>
      <w:r w:rsidRPr="00C115A2">
        <w:rPr>
          <w:sz w:val="26"/>
          <w:szCs w:val="26"/>
          <w:lang w:val="vi-VN"/>
        </w:rPr>
        <w:t>Số giấy phép hành nghề đã được cấp (nếu có):..............................................</w:t>
      </w:r>
    </w:p>
    <w:p w14:paraId="08CE1AAC" w14:textId="77777777" w:rsidR="00DA0BA6" w:rsidRPr="00C115A2" w:rsidRDefault="00DA0BA6" w:rsidP="00DA0BA6">
      <w:pPr>
        <w:spacing w:before="100"/>
        <w:ind w:firstLine="567"/>
        <w:jc w:val="both"/>
        <w:rPr>
          <w:sz w:val="26"/>
          <w:szCs w:val="26"/>
          <w:lang w:val="vi-VN"/>
        </w:rPr>
      </w:pPr>
      <w:r w:rsidRPr="00C115A2">
        <w:rPr>
          <w:sz w:val="26"/>
          <w:szCs w:val="26"/>
          <w:lang w:val="vi-VN"/>
        </w:rPr>
        <w:t>Hồ sơ đề nghị …..……..……</w:t>
      </w:r>
      <w:r w:rsidRPr="00C115A2">
        <w:rPr>
          <w:sz w:val="26"/>
          <w:szCs w:val="26"/>
          <w:vertAlign w:val="superscript"/>
          <w:lang w:val="vi-VN"/>
        </w:rPr>
        <w:t>7</w:t>
      </w:r>
      <w:r w:rsidRPr="00C115A2">
        <w:rPr>
          <w:sz w:val="26"/>
          <w:szCs w:val="26"/>
          <w:lang w:val="vi-VN"/>
        </w:rPr>
        <w:t>……………….gồm các giấy tờ sau</w:t>
      </w:r>
      <w:r w:rsidRPr="00C115A2">
        <w:rPr>
          <w:sz w:val="26"/>
          <w:szCs w:val="26"/>
          <w:vertAlign w:val="superscript"/>
          <w:lang w:val="vi-VN"/>
        </w:rPr>
        <w:t xml:space="preserve"> </w:t>
      </w:r>
      <w:r w:rsidRPr="00C115A2">
        <w:rPr>
          <w:sz w:val="26"/>
          <w:szCs w:val="26"/>
          <w:vertAlign w:val="superscript"/>
          <w:lang w:val="vi-VN"/>
        </w:rPr>
        <w:footnoteReference w:id="48"/>
      </w:r>
      <w:r w:rsidRPr="00C115A2">
        <w:rPr>
          <w:sz w:val="26"/>
          <w:szCs w:val="26"/>
          <w:lang w:val="vi-VN"/>
        </w:rPr>
        <w:t>:</w:t>
      </w:r>
    </w:p>
    <w:p w14:paraId="65E1FBEB" w14:textId="77777777" w:rsidR="00DA0BA6" w:rsidRPr="00C115A2" w:rsidRDefault="00DA0BA6" w:rsidP="00DA0BA6">
      <w:pPr>
        <w:spacing w:before="100"/>
        <w:ind w:firstLine="567"/>
        <w:jc w:val="both"/>
        <w:rPr>
          <w:sz w:val="26"/>
          <w:szCs w:val="26"/>
          <w:lang w:val="vi-VN"/>
        </w:rPr>
      </w:pPr>
      <w:r w:rsidRPr="00C115A2">
        <w:rPr>
          <w:sz w:val="26"/>
          <w:szCs w:val="26"/>
          <w:lang w:val="vi-VN"/>
        </w:rPr>
        <w:lastRenderedPageBreak/>
        <w:t>(1)..……………………………………………….….…….………………</w:t>
      </w:r>
    </w:p>
    <w:p w14:paraId="298A527F" w14:textId="77777777" w:rsidR="00DA0BA6" w:rsidRPr="00C115A2" w:rsidRDefault="00DA0BA6" w:rsidP="00DA0BA6">
      <w:pPr>
        <w:spacing w:before="120"/>
        <w:ind w:firstLine="567"/>
        <w:jc w:val="both"/>
        <w:rPr>
          <w:sz w:val="26"/>
          <w:szCs w:val="26"/>
          <w:lang w:val="vi-VN"/>
        </w:rPr>
      </w:pPr>
      <w:r w:rsidRPr="00C115A2">
        <w:rPr>
          <w:sz w:val="26"/>
          <w:szCs w:val="26"/>
          <w:lang w:val="vi-VN"/>
        </w:rPr>
        <w:t>(2)………………………………………………………..………………..</w:t>
      </w:r>
    </w:p>
    <w:p w14:paraId="3A8B89BC" w14:textId="77777777" w:rsidR="00DA0BA6" w:rsidRPr="00C115A2" w:rsidRDefault="00DA0BA6" w:rsidP="00DA0BA6">
      <w:pPr>
        <w:spacing w:before="120"/>
        <w:ind w:firstLine="567"/>
        <w:jc w:val="both"/>
        <w:rPr>
          <w:sz w:val="26"/>
          <w:szCs w:val="26"/>
          <w:lang w:val="vi-VN"/>
        </w:rPr>
      </w:pPr>
      <w:r w:rsidRPr="00C115A2">
        <w:rPr>
          <w:sz w:val="26"/>
          <w:szCs w:val="26"/>
          <w:lang w:val="vi-VN"/>
        </w:rPr>
        <w:t>(3)………………………………………………….………………………</w:t>
      </w:r>
    </w:p>
    <w:p w14:paraId="162FC299"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w:t>
      </w:r>
    </w:p>
    <w:p w14:paraId="41491E21"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2D15BAD2" w14:textId="77777777" w:rsidR="00DA0BA6" w:rsidRPr="00C115A2" w:rsidRDefault="00DA0BA6" w:rsidP="00DA0BA6">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DA0BA6" w:rsidRPr="00C115A2" w14:paraId="497BBD0E" w14:textId="77777777">
        <w:tc>
          <w:tcPr>
            <w:tcW w:w="4428" w:type="dxa"/>
            <w:tcBorders>
              <w:top w:val="nil"/>
              <w:left w:val="nil"/>
              <w:bottom w:val="nil"/>
              <w:right w:val="nil"/>
              <w:tl2br w:val="nil"/>
              <w:tr2bl w:val="nil"/>
            </w:tcBorders>
            <w:tcMar>
              <w:top w:w="0" w:type="dxa"/>
              <w:left w:w="108" w:type="dxa"/>
              <w:bottom w:w="0" w:type="dxa"/>
              <w:right w:w="108" w:type="dxa"/>
            </w:tcMar>
          </w:tcPr>
          <w:p w14:paraId="35ACD42B" w14:textId="77777777" w:rsidR="00DA0BA6" w:rsidRPr="00C115A2" w:rsidRDefault="00DA0BA6" w:rsidP="00445713">
            <w:pPr>
              <w:spacing w:before="1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42545335" w14:textId="77777777" w:rsidR="00DA0BA6" w:rsidRPr="00C115A2" w:rsidRDefault="00DA0BA6" w:rsidP="00445713">
            <w:pPr>
              <w:spacing w:before="120"/>
              <w:jc w:val="center"/>
              <w:rPr>
                <w:i/>
                <w:iCs/>
                <w:sz w:val="26"/>
                <w:szCs w:val="26"/>
                <w:lang w:val="vi-VN"/>
              </w:rPr>
            </w:pPr>
            <w:r w:rsidRPr="00C115A2">
              <w:rPr>
                <w:b/>
                <w:bCs/>
                <w:sz w:val="26"/>
                <w:szCs w:val="26"/>
                <w:lang w:val="vi-VN"/>
              </w:rPr>
              <w:t>NGƯỜI LÀM ĐƠN</w:t>
            </w:r>
            <w:r w:rsidRPr="00C115A2">
              <w:rPr>
                <w:b/>
                <w:bCs/>
                <w:sz w:val="26"/>
                <w:szCs w:val="26"/>
                <w:lang w:val="vi-VN"/>
              </w:rPr>
              <w:br/>
            </w:r>
            <w:r w:rsidRPr="00C115A2">
              <w:rPr>
                <w:i/>
                <w:iCs/>
                <w:sz w:val="26"/>
                <w:szCs w:val="26"/>
                <w:lang w:val="vi-VN"/>
              </w:rPr>
              <w:t>(Ký và ghi rõ họ, tên)</w:t>
            </w:r>
          </w:p>
          <w:p w14:paraId="3808ED13" w14:textId="77777777" w:rsidR="00DA0BA6" w:rsidRPr="00C115A2" w:rsidRDefault="00DA0BA6" w:rsidP="00445713">
            <w:pPr>
              <w:spacing w:before="120"/>
              <w:jc w:val="center"/>
              <w:rPr>
                <w:sz w:val="26"/>
                <w:szCs w:val="26"/>
                <w:lang w:val="vi-VN"/>
              </w:rPr>
            </w:pPr>
          </w:p>
        </w:tc>
      </w:tr>
    </w:tbl>
    <w:p w14:paraId="2B10A30B" w14:textId="77777777" w:rsidR="00DA0BA6" w:rsidRDefault="00DA0BA6" w:rsidP="00E25346">
      <w:pPr>
        <w:rPr>
          <w:b/>
          <w:bCs/>
          <w:sz w:val="26"/>
          <w:szCs w:val="26"/>
          <w:lang w:val="vi-VN"/>
        </w:rPr>
      </w:pPr>
    </w:p>
    <w:p w14:paraId="384BB87C" w14:textId="77777777" w:rsidR="00DA0BA6" w:rsidRDefault="00DA0BA6">
      <w:pPr>
        <w:rPr>
          <w:b/>
          <w:bCs/>
          <w:sz w:val="26"/>
          <w:szCs w:val="26"/>
          <w:lang w:val="vi-VN"/>
        </w:rPr>
      </w:pPr>
      <w:r>
        <w:rPr>
          <w:b/>
          <w:bCs/>
          <w:sz w:val="26"/>
          <w:szCs w:val="26"/>
          <w:lang w:val="vi-VN"/>
        </w:rPr>
        <w:br w:type="page"/>
      </w:r>
    </w:p>
    <w:tbl>
      <w:tblPr>
        <w:tblW w:w="9923" w:type="dxa"/>
        <w:tblInd w:w="-269" w:type="dxa"/>
        <w:tblBorders>
          <w:top w:val="nil"/>
          <w:bottom w:val="nil"/>
          <w:insideH w:val="nil"/>
          <w:insideV w:val="nil"/>
        </w:tblBorders>
        <w:tblCellMar>
          <w:left w:w="0" w:type="dxa"/>
          <w:right w:w="0" w:type="dxa"/>
        </w:tblCellMar>
        <w:tblLook w:val="04A0" w:firstRow="1" w:lastRow="0" w:firstColumn="1" w:lastColumn="0" w:noHBand="0" w:noVBand="1"/>
      </w:tblPr>
      <w:tblGrid>
        <w:gridCol w:w="1535"/>
        <w:gridCol w:w="8388"/>
      </w:tblGrid>
      <w:tr w:rsidR="00DA0BA6" w:rsidRPr="00C115A2" w14:paraId="196FE23E" w14:textId="77777777">
        <w:tc>
          <w:tcPr>
            <w:tcW w:w="1535"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F13E92" w14:textId="77777777" w:rsidR="00DA0BA6" w:rsidRPr="00C115A2" w:rsidRDefault="00DA0BA6" w:rsidP="00445713">
            <w:pPr>
              <w:spacing w:before="60" w:after="60" w:line="320" w:lineRule="exact"/>
              <w:ind w:left="113" w:right="113"/>
              <w:jc w:val="both"/>
              <w:rPr>
                <w:b/>
                <w:bCs/>
                <w:sz w:val="26"/>
                <w:szCs w:val="26"/>
                <w:lang w:val="vi-VN"/>
              </w:rPr>
            </w:pPr>
            <w:r w:rsidRPr="00C115A2">
              <w:rPr>
                <w:sz w:val="26"/>
                <w:szCs w:val="26"/>
                <w:lang w:val="vi-VN"/>
              </w:rPr>
              <w:br w:type="page"/>
            </w:r>
            <w:r w:rsidRPr="00DA0BA6">
              <w:rPr>
                <w:b/>
                <w:bCs/>
                <w:sz w:val="26"/>
                <w:szCs w:val="26"/>
              </w:rPr>
              <w:t>5</w:t>
            </w:r>
            <w:r w:rsidRPr="00C115A2">
              <w:rPr>
                <w:b/>
                <w:bCs/>
                <w:sz w:val="26"/>
                <w:szCs w:val="26"/>
                <w:lang w:val="vi-VN"/>
              </w:rPr>
              <w:t>. Thủ tục</w:t>
            </w:r>
          </w:p>
        </w:tc>
        <w:tc>
          <w:tcPr>
            <w:tcW w:w="8388"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0FA327F" w14:textId="77777777" w:rsidR="00DA0BA6" w:rsidRPr="00C115A2" w:rsidRDefault="00DA0BA6" w:rsidP="00445713">
            <w:pPr>
              <w:spacing w:before="60" w:after="60"/>
              <w:ind w:left="113" w:right="113"/>
              <w:jc w:val="both"/>
              <w:rPr>
                <w:sz w:val="26"/>
                <w:szCs w:val="26"/>
              </w:rPr>
            </w:pPr>
            <w:r w:rsidRPr="00C115A2">
              <w:rPr>
                <w:rFonts w:eastAsia="Calibri"/>
                <w:b/>
                <w:bCs/>
                <w:sz w:val="26"/>
                <w:szCs w:val="26"/>
                <w:lang w:val="vi-VN"/>
              </w:rP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r w:rsidRPr="00C115A2">
              <w:rPr>
                <w:rFonts w:eastAsia="Calibri"/>
                <w:b/>
                <w:bCs/>
                <w:sz w:val="26"/>
                <w:szCs w:val="26"/>
              </w:rPr>
              <w:t xml:space="preserve"> </w:t>
            </w:r>
            <w:r w:rsidRPr="00C115A2">
              <w:rPr>
                <w:rFonts w:eastAsia="Calibri"/>
                <w:bCs/>
                <w:i/>
                <w:sz w:val="26"/>
                <w:szCs w:val="26"/>
              </w:rPr>
              <w:t xml:space="preserve">(sửa đổi bổ sung </w:t>
            </w:r>
            <w:r w:rsidR="00580010">
              <w:rPr>
                <w:rFonts w:eastAsia="Calibri"/>
                <w:bCs/>
                <w:i/>
                <w:sz w:val="26"/>
                <w:szCs w:val="26"/>
              </w:rPr>
              <w:t>Cơ quan giải quyết</w:t>
            </w:r>
            <w:r w:rsidRPr="00C115A2">
              <w:rPr>
                <w:rFonts w:eastAsia="Calibri"/>
                <w:bCs/>
                <w:i/>
                <w:sz w:val="26"/>
                <w:szCs w:val="26"/>
              </w:rPr>
              <w:t>)</w:t>
            </w:r>
          </w:p>
        </w:tc>
      </w:tr>
      <w:tr w:rsidR="00DA0BA6" w:rsidRPr="00C115A2" w14:paraId="69F72C9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472F86"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Trình tự thực hiện</w:t>
            </w:r>
          </w:p>
        </w:tc>
      </w:tr>
      <w:tr w:rsidR="00DA0BA6" w:rsidRPr="00C115A2" w14:paraId="7E3AF5D1" w14:textId="77777777">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7582BA"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8"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1925016C" w14:textId="77777777" w:rsidR="00DA0BA6" w:rsidRPr="00C115A2" w:rsidRDefault="00DA0BA6" w:rsidP="00445713">
            <w:pPr>
              <w:spacing w:line="340" w:lineRule="exact"/>
              <w:ind w:left="113" w:right="113" w:firstLine="567"/>
              <w:jc w:val="both"/>
              <w:rPr>
                <w:sz w:val="26"/>
                <w:szCs w:val="26"/>
                <w:lang w:val="vi-VN"/>
              </w:rPr>
            </w:pPr>
            <w:r w:rsidRPr="00C115A2">
              <w:rPr>
                <w:b/>
                <w:bCs/>
                <w:i/>
                <w:iCs/>
                <w:sz w:val="26"/>
                <w:szCs w:val="26"/>
                <w:lang w:val="vi-VN"/>
              </w:rPr>
              <w:t>Bước 1:</w:t>
            </w:r>
            <w:r w:rsidRPr="00C115A2">
              <w:rPr>
                <w:sz w:val="26"/>
                <w:szCs w:val="26"/>
                <w:lang w:val="vi-VN"/>
              </w:rPr>
              <w:t xml:space="preserve"> </w:t>
            </w:r>
          </w:p>
          <w:p w14:paraId="3BB45CA2" w14:textId="77777777" w:rsidR="00DA0BA6" w:rsidRPr="00C115A2" w:rsidRDefault="00DA0BA6" w:rsidP="00445713">
            <w:pPr>
              <w:spacing w:line="340" w:lineRule="exact"/>
              <w:ind w:left="113" w:right="113" w:firstLine="567"/>
              <w:jc w:val="both"/>
              <w:rPr>
                <w:iCs/>
                <w:sz w:val="26"/>
                <w:szCs w:val="26"/>
                <w:lang w:val="vi-VN"/>
              </w:rPr>
            </w:pPr>
            <w:r w:rsidRPr="00C115A2">
              <w:rPr>
                <w:iCs/>
                <w:sz w:val="26"/>
                <w:szCs w:val="26"/>
                <w:lang w:val="vi-VN"/>
              </w:rPr>
              <w:t xml:space="preserve">Người đề nghị điều chỉnh giấy phép hành nghề nộp 01 bộ hồ sơ tương ứng với từng trường hợp quy định tại khoản 1 hoặc khoản 2 Điều 20 Nghị định số 96/2023/NĐ-CP và nộp phí theo quy định của pháp luật về phí, lệ phí cho </w:t>
            </w:r>
            <w:r w:rsidR="004A677C">
              <w:rPr>
                <w:iCs/>
                <w:sz w:val="26"/>
                <w:szCs w:val="26"/>
                <w:lang w:val="vi-VN"/>
              </w:rPr>
              <w:t>Cơ quan tiếp nhận hồ sơ</w:t>
            </w:r>
            <w:r w:rsidRPr="00C115A2">
              <w:rPr>
                <w:iCs/>
                <w:sz w:val="26"/>
                <w:szCs w:val="26"/>
                <w:lang w:val="vi-VN"/>
              </w:rPr>
              <w:t xml:space="preserve"> cụ thể như sau:</w:t>
            </w:r>
          </w:p>
          <w:p w14:paraId="115288DF"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1. Cơ quan chuyên môn về Y tế thuộc Ủy ban nhân dân cấp Tỉnh:</w:t>
            </w:r>
          </w:p>
          <w:p w14:paraId="26599A92"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568B986C"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b) Đối với người làm việc tại cơ sở khám bệnh, chữa bệnh tư nhân (bao gồm cả bệnh viện tư nhân);</w:t>
            </w:r>
          </w:p>
          <w:p w14:paraId="446348B7"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c) Đối với người đang không làm việc tại cơ sở khám bệnh, chữa bệnh.</w:t>
            </w:r>
          </w:p>
          <w:p w14:paraId="2FE97A62"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2. Đối với người đề nghị cấp chức danh chuyên môn tâm lý lâm sàng:</w:t>
            </w:r>
          </w:p>
          <w:p w14:paraId="2B08DCA4"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a) Cục Quản lý Khám, chữa bệnh: đối với người làm việc tại cơ sở khám bệnh, chữa bệnh Nhà nước trực thuộc Bộ Y tế trừ các trường hợp thuộc mục b;</w:t>
            </w:r>
          </w:p>
          <w:p w14:paraId="0E054DA8"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7C80E3D8"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 xml:space="preserve">c) </w:t>
            </w:r>
            <w:r w:rsidR="00092CF1">
              <w:rPr>
                <w:i/>
                <w:iCs/>
                <w:sz w:val="26"/>
                <w:szCs w:val="26"/>
                <w:lang w:val="vi-VN"/>
              </w:rPr>
              <w:t>Cơ quan chuyên môn về Y tế thuộc Ủy ban nhân dân cấp Tỉnh</w:t>
            </w:r>
            <w:r w:rsidRPr="00176FAF">
              <w:rPr>
                <w:i/>
                <w:iCs/>
                <w:sz w:val="26"/>
                <w:szCs w:val="26"/>
                <w:lang w:val="vi-VN"/>
              </w:rPr>
              <w:t>:</w:t>
            </w:r>
          </w:p>
          <w:p w14:paraId="77B1D00C"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 xml:space="preserve">- Đối với người làm việc tại cơ sở khám bệnh, chữa bệnh trên địa bàn quản lý của </w:t>
            </w:r>
            <w:r w:rsidR="00092CF1">
              <w:rPr>
                <w:i/>
                <w:iCs/>
                <w:sz w:val="26"/>
                <w:szCs w:val="26"/>
                <w:lang w:val="vi-VN"/>
              </w:rPr>
              <w:t>Cơ quan chuyên môn về Y tế thuộc Ủy ban nhân dân cấp Tỉnh</w:t>
            </w:r>
            <w:r w:rsidRPr="00176FAF">
              <w:rPr>
                <w:i/>
                <w:iCs/>
                <w:sz w:val="26"/>
                <w:szCs w:val="26"/>
                <w:lang w:val="vi-VN"/>
              </w:rPr>
              <w:t xml:space="preserve"> (bao gồm cả các cơ sở khám bệnh, chữa bệnh thuộc Bộ, ngành) trừ cơ sở khám bệnh, chữa bệnh trực thuộc Bộ Y tế, Bộ Quốc phòng, Bộ Công an;</w:t>
            </w:r>
          </w:p>
          <w:p w14:paraId="7B8762DA" w14:textId="77777777" w:rsidR="00176FAF" w:rsidRPr="00176FAF" w:rsidRDefault="00176FAF" w:rsidP="00176FAF">
            <w:pPr>
              <w:spacing w:line="340" w:lineRule="exact"/>
              <w:ind w:left="113" w:right="113" w:firstLine="567"/>
              <w:jc w:val="both"/>
              <w:rPr>
                <w:i/>
                <w:iCs/>
                <w:sz w:val="26"/>
                <w:szCs w:val="26"/>
                <w:lang w:val="vi-VN"/>
              </w:rPr>
            </w:pPr>
            <w:r w:rsidRPr="00176FAF">
              <w:rPr>
                <w:i/>
                <w:iCs/>
                <w:sz w:val="26"/>
                <w:szCs w:val="26"/>
                <w:lang w:val="vi-VN"/>
              </w:rPr>
              <w:t>- Đối với người làm việc tại cơ sở khám bệnh, chữa bệnh tư nhân (bao gồm cả bệnh viện tư nhân);</w:t>
            </w:r>
          </w:p>
          <w:p w14:paraId="13E84733" w14:textId="77777777" w:rsidR="00176FAF" w:rsidRDefault="00176FAF" w:rsidP="00176FAF">
            <w:pPr>
              <w:spacing w:line="340" w:lineRule="exact"/>
              <w:ind w:left="113" w:right="113" w:firstLine="567"/>
              <w:jc w:val="both"/>
              <w:rPr>
                <w:i/>
                <w:iCs/>
                <w:sz w:val="26"/>
                <w:szCs w:val="26"/>
              </w:rPr>
            </w:pPr>
            <w:r w:rsidRPr="00176FAF">
              <w:rPr>
                <w:i/>
                <w:iCs/>
                <w:sz w:val="26"/>
                <w:szCs w:val="26"/>
                <w:lang w:val="vi-VN"/>
              </w:rPr>
              <w:t>- Đối với người đang không làm việc tại cơ sở khám bệnh, chữa bệnh.</w:t>
            </w:r>
          </w:p>
          <w:p w14:paraId="510028B2" w14:textId="77777777" w:rsidR="00DA0BA6" w:rsidRPr="00C115A2" w:rsidRDefault="00176FAF" w:rsidP="00176FAF">
            <w:pPr>
              <w:spacing w:line="340" w:lineRule="exact"/>
              <w:ind w:left="113" w:right="113" w:firstLine="567"/>
              <w:jc w:val="both"/>
              <w:rPr>
                <w:i/>
                <w:iCs/>
                <w:sz w:val="26"/>
                <w:szCs w:val="26"/>
                <w:lang w:val="vi-VN"/>
              </w:rPr>
            </w:pPr>
            <w:r>
              <w:rPr>
                <w:i/>
                <w:iCs/>
                <w:sz w:val="26"/>
                <w:szCs w:val="26"/>
              </w:rPr>
              <w:t>3</w:t>
            </w:r>
            <w:r w:rsidR="00DA0BA6" w:rsidRPr="00DA0BA6">
              <w:rPr>
                <w:i/>
                <w:iCs/>
                <w:sz w:val="26"/>
                <w:szCs w:val="26"/>
                <w:lang w:val="vi-VN"/>
              </w:rPr>
              <w:t>.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p w14:paraId="0E262536" w14:textId="77777777" w:rsidR="00DA0BA6" w:rsidRPr="00C115A2" w:rsidRDefault="00DA0BA6" w:rsidP="00445713">
            <w:pPr>
              <w:spacing w:line="340" w:lineRule="exact"/>
              <w:ind w:left="113" w:right="113" w:firstLine="567"/>
              <w:jc w:val="both"/>
              <w:rPr>
                <w:sz w:val="26"/>
                <w:szCs w:val="26"/>
                <w:lang w:val="vi-VN"/>
              </w:rPr>
            </w:pPr>
            <w:r w:rsidRPr="00C115A2">
              <w:rPr>
                <w:b/>
                <w:bCs/>
                <w:i/>
                <w:iCs/>
                <w:sz w:val="26"/>
                <w:szCs w:val="26"/>
                <w:lang w:val="vi-VN"/>
              </w:rPr>
              <w:t>Bước 2:</w:t>
            </w:r>
            <w:r w:rsidRPr="00C115A2">
              <w:rPr>
                <w:sz w:val="26"/>
                <w:szCs w:val="26"/>
                <w:lang w:val="vi-VN"/>
              </w:rPr>
              <w:t xml:space="preserve"> </w:t>
            </w:r>
          </w:p>
          <w:p w14:paraId="686E3559" w14:textId="77777777" w:rsidR="00DA0BA6" w:rsidRPr="00C115A2" w:rsidRDefault="004A677C" w:rsidP="00445713">
            <w:pPr>
              <w:spacing w:line="340" w:lineRule="exact"/>
              <w:ind w:left="113" w:right="113" w:firstLine="567"/>
              <w:jc w:val="both"/>
              <w:rPr>
                <w:iCs/>
                <w:sz w:val="26"/>
                <w:szCs w:val="26"/>
                <w:lang w:val="vi-VN"/>
              </w:rPr>
            </w:pPr>
            <w:r>
              <w:rPr>
                <w:iCs/>
                <w:sz w:val="26"/>
                <w:szCs w:val="26"/>
                <w:lang w:val="vi-VN"/>
              </w:rPr>
              <w:t>Cơ quan tiếp nhận hồ sơ</w:t>
            </w:r>
            <w:r w:rsidR="00DA0BA6" w:rsidRPr="00C115A2">
              <w:rPr>
                <w:iCs/>
                <w:sz w:val="26"/>
                <w:szCs w:val="26"/>
                <w:lang w:val="vi-VN"/>
              </w:rPr>
              <w:t xml:space="preserve"> phải điều chỉnh giấy phép hành nghề trong thời </w:t>
            </w:r>
            <w:r w:rsidR="00DA0BA6" w:rsidRPr="00C115A2">
              <w:rPr>
                <w:iCs/>
                <w:sz w:val="26"/>
                <w:szCs w:val="26"/>
                <w:lang w:val="vi-VN"/>
              </w:rPr>
              <w:lastRenderedPageBreak/>
              <w:t>hạn 15 ngày kể từ ngày nhận đủ hồ sơ; trường hợp không điều chỉnh giấy phép hành nghề thì phải trả lời bằng văn bản và nêu rõ lý do.</w:t>
            </w:r>
          </w:p>
          <w:p w14:paraId="67018207" w14:textId="77777777" w:rsidR="00DA0BA6" w:rsidRPr="00C115A2" w:rsidRDefault="00DA0BA6" w:rsidP="00445713">
            <w:pPr>
              <w:spacing w:line="340" w:lineRule="exact"/>
              <w:ind w:left="113" w:right="113" w:firstLine="567"/>
              <w:jc w:val="both"/>
              <w:rPr>
                <w:iCs/>
                <w:sz w:val="26"/>
                <w:szCs w:val="26"/>
                <w:lang w:val="vi-VN"/>
              </w:rPr>
            </w:pPr>
            <w:r w:rsidRPr="00C115A2">
              <w:rPr>
                <w:iCs/>
                <w:sz w:val="26"/>
                <w:szCs w:val="26"/>
                <w:lang w:val="vi-VN"/>
              </w:rPr>
              <w:t>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w:t>
            </w:r>
          </w:p>
          <w:p w14:paraId="3FE6398F" w14:textId="77777777" w:rsidR="00DA0BA6" w:rsidRPr="00C115A2" w:rsidRDefault="00DA0BA6" w:rsidP="00445713">
            <w:pPr>
              <w:spacing w:line="340" w:lineRule="exact"/>
              <w:ind w:left="113" w:right="113" w:firstLine="567"/>
              <w:jc w:val="both"/>
              <w:rPr>
                <w:b/>
                <w:bCs/>
                <w:i/>
                <w:iCs/>
                <w:sz w:val="26"/>
                <w:szCs w:val="26"/>
                <w:lang w:val="vi-VN"/>
              </w:rPr>
            </w:pPr>
            <w:r w:rsidRPr="00C115A2">
              <w:rPr>
                <w:iCs/>
                <w:sz w:val="26"/>
                <w:szCs w:val="26"/>
                <w:lang w:val="vi-VN"/>
              </w:rPr>
              <w:t>Trường hợp cần xác minh tài liệu có yếu tố nước ngoài trong hồ sơ đề nghị điều chỉnh giấy phép hành nghề thì thời hạn điều chỉnh là 15 ngày kể từ ngày có kết quả xác minh.</w:t>
            </w:r>
          </w:p>
        </w:tc>
      </w:tr>
      <w:tr w:rsidR="00DA0BA6" w:rsidRPr="00C115A2" w14:paraId="7BE7B1B7"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F54F15"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lastRenderedPageBreak/>
              <w:t>Cách thức thực hiện</w:t>
            </w:r>
          </w:p>
        </w:tc>
      </w:tr>
      <w:tr w:rsidR="00DA0BA6" w:rsidRPr="00C115A2" w14:paraId="2EF02955" w14:textId="77777777">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0299B890"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8"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5E4A222F" w14:textId="77777777" w:rsidR="00DA0BA6" w:rsidRPr="00C115A2" w:rsidRDefault="00DA0BA6" w:rsidP="00445713">
            <w:pPr>
              <w:spacing w:before="60" w:after="60" w:line="320" w:lineRule="exact"/>
              <w:ind w:left="113" w:right="113" w:firstLine="567"/>
              <w:jc w:val="both"/>
              <w:rPr>
                <w:i/>
                <w:iCs/>
                <w:sz w:val="26"/>
                <w:szCs w:val="26"/>
                <w:lang w:val="vi-VN"/>
              </w:rPr>
            </w:pPr>
            <w:r w:rsidRPr="00C115A2">
              <w:rPr>
                <w:i/>
                <w:iCs/>
                <w:sz w:val="26"/>
                <w:szCs w:val="26"/>
                <w:lang w:val="vi-VN"/>
              </w:rPr>
              <w:t>- Trực tuyến</w:t>
            </w:r>
          </w:p>
          <w:p w14:paraId="5D0E55EB" w14:textId="77777777" w:rsidR="00DA0BA6" w:rsidRPr="00C115A2" w:rsidRDefault="00DA0BA6" w:rsidP="00445713">
            <w:pPr>
              <w:spacing w:before="60" w:after="60" w:line="320" w:lineRule="exact"/>
              <w:ind w:left="113" w:right="113" w:firstLine="567"/>
              <w:jc w:val="both"/>
              <w:rPr>
                <w:i/>
                <w:iCs/>
                <w:sz w:val="26"/>
                <w:szCs w:val="26"/>
                <w:lang w:val="vi-VN"/>
              </w:rPr>
            </w:pPr>
            <w:r w:rsidRPr="00C115A2">
              <w:rPr>
                <w:i/>
                <w:iCs/>
                <w:sz w:val="26"/>
                <w:szCs w:val="26"/>
                <w:lang w:val="vi-VN"/>
              </w:rPr>
              <w:t>- Trực tiếp</w:t>
            </w:r>
          </w:p>
          <w:p w14:paraId="0A02F7FC" w14:textId="77777777" w:rsidR="00DA0BA6" w:rsidRPr="00C115A2" w:rsidRDefault="00DA0BA6" w:rsidP="00445713">
            <w:pPr>
              <w:spacing w:before="60" w:after="60" w:line="320" w:lineRule="exact"/>
              <w:ind w:left="113" w:right="113" w:firstLine="567"/>
              <w:jc w:val="both"/>
              <w:rPr>
                <w:sz w:val="26"/>
                <w:szCs w:val="26"/>
                <w:lang w:val="vi-VN"/>
              </w:rPr>
            </w:pPr>
            <w:r w:rsidRPr="00C115A2">
              <w:rPr>
                <w:i/>
                <w:iCs/>
                <w:sz w:val="26"/>
                <w:szCs w:val="26"/>
                <w:lang w:val="vi-VN"/>
              </w:rPr>
              <w:t>- Bưu chính công ích</w:t>
            </w:r>
          </w:p>
        </w:tc>
      </w:tr>
      <w:tr w:rsidR="00DA0BA6" w:rsidRPr="00C115A2" w14:paraId="7DEC4644"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E6E70DA"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Thành phần, số lượng hồ sơ</w:t>
            </w:r>
          </w:p>
        </w:tc>
      </w:tr>
      <w:tr w:rsidR="00DA0BA6" w:rsidRPr="00C115A2" w14:paraId="4F794EDA" w14:textId="77777777">
        <w:tblPrEx>
          <w:tblBorders>
            <w:top w:val="none" w:sz="0" w:space="0" w:color="auto"/>
            <w:bottom w:val="none" w:sz="0" w:space="0" w:color="auto"/>
            <w:insideH w:val="none" w:sz="0" w:space="0" w:color="auto"/>
            <w:insideV w:val="none" w:sz="0" w:space="0" w:color="auto"/>
          </w:tblBorders>
        </w:tblPrEx>
        <w:tc>
          <w:tcPr>
            <w:tcW w:w="153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C508E32"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8"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96BF8CA"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i/>
                <w:iCs/>
                <w:sz w:val="26"/>
                <w:szCs w:val="26"/>
                <w:lang w:val="vi-VN"/>
              </w:rPr>
              <w:t>I. Thành phần hồ sơ bao gồm:</w:t>
            </w:r>
          </w:p>
          <w:p w14:paraId="6E345B7C" w14:textId="77777777" w:rsidR="00DA0BA6" w:rsidRPr="00C115A2" w:rsidRDefault="00DA0BA6" w:rsidP="00445713">
            <w:pPr>
              <w:spacing w:before="60" w:after="60" w:line="320" w:lineRule="exact"/>
              <w:ind w:left="113" w:right="113" w:firstLine="567"/>
              <w:jc w:val="both"/>
              <w:rPr>
                <w:iCs/>
                <w:spacing w:val="-4"/>
                <w:sz w:val="26"/>
                <w:szCs w:val="26"/>
                <w:lang w:val="vi-VN"/>
              </w:rPr>
            </w:pPr>
            <w:r w:rsidRPr="00C115A2">
              <w:rPr>
                <w:b/>
                <w:iCs/>
                <w:spacing w:val="-4"/>
                <w:sz w:val="26"/>
                <w:szCs w:val="26"/>
                <w:lang w:val="vi-VN"/>
              </w:rPr>
              <w:t>Trường hợp 1.</w:t>
            </w:r>
            <w:r w:rsidRPr="00C115A2">
              <w:rPr>
                <w:iCs/>
                <w:spacing w:val="-4"/>
                <w:sz w:val="26"/>
                <w:szCs w:val="26"/>
                <w:lang w:val="vi-VN"/>
              </w:rPr>
              <w:t xml:space="preserve"> Hồ sơ đề nghị điều chỉnh giấy phép hành nghề đối với trường hợp bổ sung thêm phạm vi hành nghề của chuyên khoa quy định tại điểm a, b khoản 1 Điều 135 Nghị định số 96/2023/NĐ-CP: </w:t>
            </w:r>
          </w:p>
          <w:p w14:paraId="69A698C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374030DC"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14:paraId="349F3998"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c)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14:paraId="5B71559B"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Văn bằng đào tạo theo quy định tại điểm b, c, d, đ hoặc e khoản 1 Điều 127 Nghị định số 96/2023/NĐ-CP;</w:t>
            </w:r>
          </w:p>
          <w:p w14:paraId="25EE0FE6"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Chứng chỉ đào tạo chuyên khoa cơ bản theo quy định tại khoản 2 Điều 128 Nghị định số 96/2023/NĐ-CP.</w:t>
            </w:r>
          </w:p>
          <w:p w14:paraId="38E4B64F"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d)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14:paraId="3932C0AD"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Người hành nghề thuộc trường hợp quy định tại điểm b, c khoản 2 Điều 125 Nghị định số 96/2023/NĐ-CP;</w:t>
            </w:r>
          </w:p>
          <w:p w14:paraId="6B168DBA"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iCs/>
                <w:sz w:val="26"/>
                <w:szCs w:val="26"/>
                <w:lang w:val="vi-VN"/>
              </w:rPr>
              <w:t xml:space="preserve">- Người hành nghề thuộc trường hợp quy định tại khoản 5, khoản 6 Điều </w:t>
            </w:r>
            <w:r w:rsidRPr="00C115A2">
              <w:rPr>
                <w:iCs/>
                <w:sz w:val="26"/>
                <w:szCs w:val="26"/>
                <w:lang w:val="vi-VN"/>
              </w:rPr>
              <w:lastRenderedPageBreak/>
              <w:t xml:space="preserve">125 Nghị định số 96/2023/NĐ-CP. </w:t>
            </w:r>
          </w:p>
          <w:p w14:paraId="5B481374" w14:textId="77777777" w:rsidR="00DA0BA6" w:rsidRPr="00C115A2" w:rsidRDefault="00DA0BA6" w:rsidP="00445713">
            <w:pPr>
              <w:spacing w:before="60" w:after="60" w:line="320" w:lineRule="exact"/>
              <w:ind w:left="113" w:right="113" w:firstLine="567"/>
              <w:jc w:val="both"/>
              <w:rPr>
                <w:iCs/>
                <w:sz w:val="26"/>
                <w:szCs w:val="26"/>
                <w:lang w:val="vi-VN"/>
              </w:rPr>
            </w:pPr>
            <w:r w:rsidRPr="00C115A2">
              <w:rPr>
                <w:b/>
                <w:iCs/>
                <w:sz w:val="26"/>
                <w:szCs w:val="26"/>
                <w:lang w:val="vi-VN"/>
              </w:rPr>
              <w:t>Trường hợp 2.</w:t>
            </w:r>
            <w:r w:rsidRPr="00C115A2">
              <w:rPr>
                <w:iCs/>
                <w:sz w:val="26"/>
                <w:szCs w:val="26"/>
                <w:lang w:val="vi-VN"/>
              </w:rPr>
              <w:t xml:space="preserve">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số 96/2023/NĐ-CP: </w:t>
            </w:r>
          </w:p>
          <w:p w14:paraId="771F1EC8"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7FECD018"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14:paraId="3AF82939" w14:textId="77777777" w:rsidR="00DA0BA6" w:rsidRPr="00C115A2" w:rsidRDefault="00DA0BA6" w:rsidP="00445713">
            <w:pPr>
              <w:spacing w:before="60" w:after="60" w:line="360" w:lineRule="exact"/>
              <w:ind w:left="113" w:right="113" w:firstLine="567"/>
              <w:jc w:val="both"/>
              <w:rPr>
                <w:iCs/>
                <w:spacing w:val="-4"/>
                <w:sz w:val="26"/>
                <w:szCs w:val="26"/>
                <w:lang w:val="vi-VN"/>
              </w:rPr>
            </w:pPr>
            <w:r w:rsidRPr="00C115A2">
              <w:rPr>
                <w:iCs/>
                <w:spacing w:val="-4"/>
                <w:sz w:val="26"/>
                <w:szCs w:val="26"/>
                <w:lang w:val="vi-VN"/>
              </w:rPr>
              <w:t>c) Bản sao hợp lệ văn bằng đào tạo theo quy định tại điểm b, c, d, đ hoặc e khoản 1 Điều 127 Nghị định số 96/2023/NĐ-CP (không áp dụng đối với trường hợp văn bằng đào tạo đã được kết nối, chia sẻ trên Hệ thống thông tin về quản lý hoạt động khám bệnh, chữa bệnh hoặc cơ sở dữ liệu quốc gia về y tế).</w:t>
            </w:r>
          </w:p>
          <w:p w14:paraId="5D5236F6"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d)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14:paraId="3613719B"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 Người hành nghề thuộc trường hợp quy định tại điểm c khoản 2 Điều 125 Nghị định số 96/2023/NĐ-CP;</w:t>
            </w:r>
          </w:p>
          <w:p w14:paraId="22FA12EA"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 Người hành nghề thuộc trường hợp quy định tại khoản 5 Điều 125 Nghị định số 96/2023/NĐ-CP.</w:t>
            </w:r>
          </w:p>
          <w:p w14:paraId="6EB4590C"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b/>
                <w:iCs/>
                <w:sz w:val="26"/>
                <w:szCs w:val="26"/>
                <w:lang w:val="vi-VN"/>
              </w:rPr>
              <w:t>Trường hợp 3.</w:t>
            </w:r>
            <w:r w:rsidRPr="00C115A2">
              <w:rPr>
                <w:iCs/>
                <w:sz w:val="26"/>
                <w:szCs w:val="26"/>
                <w:lang w:val="vi-VN"/>
              </w:rPr>
              <w:t xml:space="preserve">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số 96/2023/NĐ-CP:</w:t>
            </w:r>
          </w:p>
          <w:p w14:paraId="17C90A7D"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a) Đơn theo Mẫu 08 Phụ lục I ban hành kèm theo Nghị định số 96/2023/NĐ-CP;</w:t>
            </w:r>
          </w:p>
          <w:p w14:paraId="16A40AE5" w14:textId="77777777" w:rsidR="00DA0BA6" w:rsidRPr="00C115A2" w:rsidRDefault="00DA0BA6" w:rsidP="00445713">
            <w:pPr>
              <w:spacing w:before="60" w:after="60" w:line="360" w:lineRule="exact"/>
              <w:ind w:left="113" w:right="113" w:firstLine="567"/>
              <w:jc w:val="both"/>
              <w:rPr>
                <w:iCs/>
                <w:sz w:val="26"/>
                <w:szCs w:val="26"/>
                <w:lang w:val="vi-VN"/>
              </w:rPr>
            </w:pPr>
            <w:r w:rsidRPr="00C115A2">
              <w:rPr>
                <w:iCs/>
                <w:sz w:val="26"/>
                <w:szCs w:val="26"/>
                <w:lang w:val="vi-VN"/>
              </w:rPr>
              <w:t xml:space="preserve">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w:t>
            </w:r>
            <w:r w:rsidRPr="00C115A2">
              <w:rPr>
                <w:iCs/>
                <w:sz w:val="26"/>
                <w:szCs w:val="26"/>
                <w:lang w:val="vi-VN"/>
              </w:rPr>
              <w:lastRenderedPageBreak/>
              <w:t>2024;</w:t>
            </w:r>
          </w:p>
          <w:p w14:paraId="2E42B07C" w14:textId="77777777" w:rsidR="00DA0BA6" w:rsidRPr="00C115A2" w:rsidRDefault="00DA0BA6" w:rsidP="00445713">
            <w:pPr>
              <w:spacing w:before="60" w:after="60" w:line="360" w:lineRule="exact"/>
              <w:ind w:left="113" w:right="113" w:firstLine="567"/>
              <w:jc w:val="both"/>
              <w:rPr>
                <w:rFonts w:eastAsia="Calibri"/>
                <w:iCs/>
                <w:kern w:val="2"/>
                <w:sz w:val="26"/>
                <w:szCs w:val="26"/>
                <w:lang w:val="vi-VN"/>
              </w:rPr>
            </w:pPr>
            <w:r w:rsidRPr="00C115A2">
              <w:rPr>
                <w:iCs/>
                <w:sz w:val="26"/>
                <w:szCs w:val="26"/>
                <w:lang w:val="vi-VN"/>
              </w:rP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tc>
      </w:tr>
      <w:tr w:rsidR="00DA0BA6" w:rsidRPr="00C115A2" w14:paraId="4CFB62B7" w14:textId="77777777">
        <w:tblPrEx>
          <w:tblBorders>
            <w:top w:val="none" w:sz="0" w:space="0" w:color="auto"/>
            <w:bottom w:val="none" w:sz="0" w:space="0" w:color="auto"/>
            <w:insideH w:val="none" w:sz="0" w:space="0" w:color="auto"/>
            <w:insideV w:val="none" w:sz="0" w:space="0" w:color="auto"/>
          </w:tblBorders>
        </w:tblPrEx>
        <w:trPr>
          <w:trHeight w:val="86"/>
        </w:trPr>
        <w:tc>
          <w:tcPr>
            <w:tcW w:w="1535"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D2D7CF" w14:textId="77777777" w:rsidR="00DA0BA6" w:rsidRPr="00C115A2" w:rsidRDefault="00DA0BA6" w:rsidP="00445713">
            <w:pPr>
              <w:spacing w:before="60" w:after="60" w:line="320" w:lineRule="exact"/>
              <w:ind w:left="113" w:right="113" w:firstLine="567"/>
              <w:jc w:val="both"/>
              <w:rPr>
                <w:b/>
                <w:bCs/>
                <w:i/>
                <w:iCs/>
                <w:sz w:val="26"/>
                <w:szCs w:val="26"/>
                <w:lang w:val="vi-VN"/>
              </w:rPr>
            </w:pPr>
          </w:p>
        </w:tc>
        <w:tc>
          <w:tcPr>
            <w:tcW w:w="8388" w:type="dxa"/>
            <w:tcBorders>
              <w:top w:val="single" w:sz="4" w:space="0" w:color="auto"/>
              <w:left w:val="single" w:sz="8" w:space="0" w:color="auto"/>
              <w:bottom w:val="single" w:sz="8" w:space="0" w:color="auto"/>
              <w:right w:val="single" w:sz="8" w:space="0" w:color="auto"/>
              <w:tl2br w:val="nil"/>
              <w:tr2bl w:val="nil"/>
            </w:tcBorders>
          </w:tcPr>
          <w:p w14:paraId="62AE1F80" w14:textId="77777777" w:rsidR="00DA0BA6" w:rsidRPr="00C115A2" w:rsidRDefault="00DA0BA6" w:rsidP="00445713">
            <w:pPr>
              <w:spacing w:before="60" w:after="60" w:line="320" w:lineRule="exact"/>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DA0BA6" w:rsidRPr="00C115A2" w14:paraId="1C7BFD12"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06F1ED"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i/>
                <w:iCs/>
                <w:sz w:val="26"/>
                <w:szCs w:val="26"/>
                <w:lang w:val="vi-VN"/>
              </w:rPr>
              <w:t>Thời hạn giải quyết:</w:t>
            </w:r>
            <w:r w:rsidRPr="00C115A2">
              <w:rPr>
                <w:sz w:val="26"/>
                <w:szCs w:val="26"/>
                <w:lang w:val="vi-VN"/>
              </w:rPr>
              <w:t xml:space="preserve"> </w:t>
            </w:r>
            <w:r w:rsidRPr="00C115A2">
              <w:rPr>
                <w:iCs/>
                <w:sz w:val="26"/>
                <w:szCs w:val="26"/>
                <w:lang w:val="vi-VN"/>
              </w:rPr>
              <w:t>15 ngày kể từ ngày nhận đủ hồ sơ</w:t>
            </w:r>
          </w:p>
        </w:tc>
      </w:tr>
      <w:tr w:rsidR="00DA0BA6" w:rsidRPr="00C115A2" w14:paraId="67334CDA"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A86B90"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 xml:space="preserve">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cá nhân </w:t>
            </w:r>
          </w:p>
        </w:tc>
      </w:tr>
      <w:tr w:rsidR="00DA0BA6" w:rsidRPr="00C115A2" w14:paraId="2B45B867"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18235C" w14:textId="77777777" w:rsidR="00DA0BA6" w:rsidRPr="00C115A2" w:rsidRDefault="00580010" w:rsidP="00445713">
            <w:pPr>
              <w:spacing w:after="20"/>
              <w:ind w:left="113" w:right="113" w:firstLine="567"/>
              <w:jc w:val="both"/>
              <w:rPr>
                <w:sz w:val="26"/>
                <w:szCs w:val="26"/>
                <w:lang w:val="vi-VN"/>
              </w:rPr>
            </w:pPr>
            <w:r>
              <w:rPr>
                <w:b/>
                <w:bCs/>
                <w:sz w:val="26"/>
                <w:szCs w:val="26"/>
                <w:lang w:val="vi-VN"/>
              </w:rPr>
              <w:t>Cơ quan giải quyết thủ tục hành chính</w:t>
            </w:r>
            <w:r w:rsidR="00DA0BA6" w:rsidRPr="00C115A2">
              <w:rPr>
                <w:b/>
                <w:bCs/>
                <w:sz w:val="26"/>
                <w:szCs w:val="26"/>
                <w:lang w:val="vi-VN"/>
              </w:rPr>
              <w:t xml:space="preserve">: </w:t>
            </w:r>
          </w:p>
          <w:p w14:paraId="571143EE"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1. Cơ quan chuyên môn về Y tế thuộc Ủy ban nhân dân cấp Tỉnh:</w:t>
            </w:r>
          </w:p>
          <w:p w14:paraId="4C67F48D"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4B1D9F10"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b) Đối với người làm việc tại cơ sở khám bệnh, chữa bệnh tư nhân (bao gồm cả bệnh viện tư nhân);</w:t>
            </w:r>
          </w:p>
          <w:p w14:paraId="4A6BFA7C"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c) Đối với người đang không làm việc tại cơ sở khám bệnh, chữa bệnh.</w:t>
            </w:r>
          </w:p>
          <w:p w14:paraId="2B754070"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2. Đối với người đề nghị cấp chức danh chuyên môn tâm lý lâm sàng:</w:t>
            </w:r>
          </w:p>
          <w:p w14:paraId="4C35D6EA"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a) Cục Quản lý Khám, chữa bệnh: đối với người làm việc tại cơ sở khám bệnh, chữa bệnh Nhà nước trực thuộc Bộ Y tế trừ các trường hợp thuộc mục b;</w:t>
            </w:r>
          </w:p>
          <w:p w14:paraId="48829AC3"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b). Cục Quản lý Y, Dược cổ truyền: đối với người thực hiện khám bệnh, chữa bệnh bằng y học cổ truyền làm việc tại cơ sở khám bệnh, chữa bệnh Nhà nước trực thuộc Bộ Y tế.</w:t>
            </w:r>
          </w:p>
          <w:p w14:paraId="5577F6D1"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 xml:space="preserve">c) </w:t>
            </w:r>
            <w:r w:rsidR="00092CF1">
              <w:rPr>
                <w:i/>
                <w:sz w:val="26"/>
                <w:szCs w:val="26"/>
                <w:lang w:val="vi-VN"/>
              </w:rPr>
              <w:t>Cơ quan chuyên môn về Y tế thuộc Ủy ban nhân dân cấp Tỉnh</w:t>
            </w:r>
            <w:r w:rsidRPr="00176FAF">
              <w:rPr>
                <w:i/>
                <w:sz w:val="26"/>
                <w:szCs w:val="26"/>
                <w:lang w:val="vi-VN"/>
              </w:rPr>
              <w:t>:</w:t>
            </w:r>
          </w:p>
          <w:p w14:paraId="764490CE"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 xml:space="preserve">- Đối với người làm việc tại cơ sở khám bệnh, chữa bệnh trên địa bàn quản lý của </w:t>
            </w:r>
            <w:r w:rsidR="00092CF1">
              <w:rPr>
                <w:i/>
                <w:sz w:val="26"/>
                <w:szCs w:val="26"/>
                <w:lang w:val="vi-VN"/>
              </w:rPr>
              <w:t>Cơ quan chuyên môn về Y tế thuộc Ủy ban nhân dân cấp Tỉnh</w:t>
            </w:r>
            <w:r w:rsidRPr="00176FAF">
              <w:rPr>
                <w:i/>
                <w:sz w:val="26"/>
                <w:szCs w:val="26"/>
                <w:lang w:val="vi-VN"/>
              </w:rPr>
              <w:t xml:space="preserve"> (bao gồm cả các cơ sở khám bệnh, chữa bệnh thuộc Bộ, ngành) trừ cơ sở khám bệnh, chữa bệnh trực thuộc Bộ Y tế, Bộ Quốc phòng, Bộ Công an;</w:t>
            </w:r>
          </w:p>
          <w:p w14:paraId="3F7429B8" w14:textId="77777777" w:rsidR="00176FAF" w:rsidRPr="00176FAF" w:rsidRDefault="00176FAF" w:rsidP="00176FAF">
            <w:pPr>
              <w:spacing w:line="340" w:lineRule="exact"/>
              <w:ind w:left="113" w:right="113" w:firstLine="567"/>
              <w:jc w:val="both"/>
              <w:rPr>
                <w:i/>
                <w:sz w:val="26"/>
                <w:szCs w:val="26"/>
                <w:lang w:val="vi-VN"/>
              </w:rPr>
            </w:pPr>
            <w:r w:rsidRPr="00176FAF">
              <w:rPr>
                <w:i/>
                <w:sz w:val="26"/>
                <w:szCs w:val="26"/>
                <w:lang w:val="vi-VN"/>
              </w:rPr>
              <w:t>- Đối với người làm việc tại cơ sở khám bệnh, chữa bệnh tư nhân (bao gồm cả bệnh viện tư nhân);</w:t>
            </w:r>
          </w:p>
          <w:p w14:paraId="66714D7C" w14:textId="77777777" w:rsidR="00176FAF" w:rsidRDefault="00176FAF" w:rsidP="00176FAF">
            <w:pPr>
              <w:spacing w:line="340" w:lineRule="exact"/>
              <w:ind w:left="113" w:right="113" w:firstLine="567"/>
              <w:jc w:val="both"/>
              <w:rPr>
                <w:i/>
                <w:sz w:val="26"/>
                <w:szCs w:val="26"/>
              </w:rPr>
            </w:pPr>
            <w:r w:rsidRPr="00176FAF">
              <w:rPr>
                <w:i/>
                <w:sz w:val="26"/>
                <w:szCs w:val="26"/>
                <w:lang w:val="vi-VN"/>
              </w:rPr>
              <w:t>- Đối với người đang không làm việc tại cơ sở khám bệnh, chữa bệnh.</w:t>
            </w:r>
          </w:p>
          <w:p w14:paraId="23B67F7E" w14:textId="77777777" w:rsidR="00DA0BA6" w:rsidRPr="00C115A2" w:rsidRDefault="00DA0BA6" w:rsidP="00176FAF">
            <w:pPr>
              <w:spacing w:line="340" w:lineRule="exact"/>
              <w:ind w:left="113" w:right="113" w:firstLine="567"/>
              <w:jc w:val="both"/>
              <w:rPr>
                <w:iCs/>
                <w:sz w:val="26"/>
                <w:szCs w:val="26"/>
              </w:rPr>
            </w:pPr>
            <w:r w:rsidRPr="00DA0BA6">
              <w:rPr>
                <w:i/>
                <w:iCs/>
                <w:sz w:val="26"/>
                <w:szCs w:val="26"/>
                <w:lang w:val="vi-VN"/>
              </w:rPr>
              <w:t>2. Cơ quan đã cấp chứng chỉ hành nghề: đối với trường hợp quy định tại khoản 8 Điều 143 Nghị định số 96/2023/NĐ-CP (cấp lại, điều chỉnh chứng chỉ hành nghề đã được cấp theo quy định tại Luật Khám bệnh, chữa bệnh số 40/2009/QH12).</w:t>
            </w:r>
          </w:p>
        </w:tc>
      </w:tr>
      <w:tr w:rsidR="00DA0BA6" w:rsidRPr="00C115A2" w14:paraId="5CE64AE7"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C000AA"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 xml:space="preserve">Kết quả thực hiện thủ tục hành chính: </w:t>
            </w:r>
            <w:r w:rsidRPr="00C115A2">
              <w:rPr>
                <w:sz w:val="26"/>
                <w:szCs w:val="26"/>
                <w:lang w:val="vi-VN"/>
              </w:rPr>
              <w:t>Quyết định điều chỉnh phạm vi hành nghề theo Mẫu 10 Phụ lục I ban hành kèm theo Nghị định số 96/2023/NĐ-CP</w:t>
            </w:r>
          </w:p>
        </w:tc>
      </w:tr>
      <w:tr w:rsidR="00DA0BA6" w:rsidRPr="00C115A2" w14:paraId="36A329B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D47542"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 xml:space="preserve">Phí: </w:t>
            </w:r>
            <w:r w:rsidRPr="00C115A2">
              <w:rPr>
                <w:sz w:val="26"/>
                <w:szCs w:val="26"/>
                <w:lang w:val="vi-VN"/>
              </w:rPr>
              <w:t xml:space="preserve">430.000 đồng/hồ sơ </w:t>
            </w:r>
          </w:p>
        </w:tc>
      </w:tr>
      <w:tr w:rsidR="00DA0BA6" w:rsidRPr="00C115A2" w14:paraId="3ABF86CE"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830E12"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Tên mẫu đơn, mẫu tờ khai (Đính kèm thủ tục này)</w:t>
            </w:r>
          </w:p>
        </w:tc>
      </w:tr>
      <w:tr w:rsidR="00DA0BA6" w:rsidRPr="00C115A2" w14:paraId="5706E4E0" w14:textId="77777777">
        <w:tblPrEx>
          <w:tblBorders>
            <w:top w:val="none" w:sz="0" w:space="0" w:color="auto"/>
            <w:bottom w:val="none" w:sz="0" w:space="0" w:color="auto"/>
            <w:insideH w:val="none" w:sz="0" w:space="0" w:color="auto"/>
            <w:insideV w:val="none" w:sz="0" w:space="0" w:color="auto"/>
          </w:tblBorders>
        </w:tblPrEx>
        <w:tc>
          <w:tcPr>
            <w:tcW w:w="1535"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A36480"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8"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7537044"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t xml:space="preserve">1. Mẫu số 08 phụ lục I: Đơn đề nghị cấp giấy phép hành nghề khám </w:t>
            </w:r>
            <w:r w:rsidRPr="00C115A2">
              <w:rPr>
                <w:sz w:val="26"/>
                <w:szCs w:val="26"/>
                <w:lang w:val="vi-VN"/>
              </w:rPr>
              <w:lastRenderedPageBreak/>
              <w:t>bệnh, chữa bệnh/Thừa nhận giấy phép hành nghề</w:t>
            </w:r>
          </w:p>
        </w:tc>
      </w:tr>
      <w:tr w:rsidR="00DA0BA6" w:rsidRPr="00C115A2" w14:paraId="76A524B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874F19" w14:textId="77777777" w:rsidR="00DA0BA6" w:rsidRPr="00C115A2" w:rsidRDefault="00DA0BA6" w:rsidP="00445713">
            <w:pPr>
              <w:spacing w:before="60" w:after="60" w:line="360" w:lineRule="exact"/>
              <w:ind w:left="113" w:right="113" w:firstLine="567"/>
              <w:jc w:val="both"/>
              <w:rPr>
                <w:sz w:val="26"/>
                <w:szCs w:val="26"/>
                <w:lang w:val="vi-VN"/>
              </w:rPr>
            </w:pPr>
            <w:r w:rsidRPr="00C115A2">
              <w:rPr>
                <w:b/>
                <w:bCs/>
                <w:sz w:val="26"/>
                <w:szCs w:val="26"/>
                <w:lang w:val="vi-VN"/>
              </w:rPr>
              <w:lastRenderedPageBreak/>
              <w:t xml:space="preserve">Yêu cầu, Điều kiện thực hiện thủ tục hành chính (nếu có): </w:t>
            </w:r>
            <w:r w:rsidRPr="00C115A2">
              <w:rPr>
                <w:sz w:val="26"/>
                <w:szCs w:val="26"/>
                <w:lang w:val="vi-VN"/>
              </w:rPr>
              <w:t>Có</w:t>
            </w:r>
          </w:p>
          <w:p w14:paraId="67F2573C"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 Khoản 2 Điều 33 Luật Khám Bệnh, chữa bệnh:</w:t>
            </w:r>
          </w:p>
          <w:p w14:paraId="57097AE0"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a) Đã hoàn thành chương trình đào tạo về chuyên môn kỹ thuật phù hợp với phạm vi hành nghề đề nghị điều chỉnh do cơ sở đào tạo, bệnh viện cấp;</w:t>
            </w:r>
          </w:p>
          <w:p w14:paraId="21BBDAAA" w14:textId="77777777" w:rsidR="00DA0BA6" w:rsidRPr="00C115A2" w:rsidRDefault="00DA0BA6" w:rsidP="00445713">
            <w:pPr>
              <w:spacing w:before="60" w:after="60" w:line="360" w:lineRule="exact"/>
              <w:ind w:left="113" w:right="113" w:firstLine="567"/>
              <w:jc w:val="both"/>
              <w:outlineLvl w:val="2"/>
              <w:rPr>
                <w:bCs/>
                <w:spacing w:val="4"/>
                <w:sz w:val="26"/>
                <w:szCs w:val="26"/>
                <w:lang w:val="vi-VN"/>
              </w:rPr>
            </w:pPr>
            <w:r w:rsidRPr="00C115A2">
              <w:rPr>
                <w:bCs/>
                <w:spacing w:val="4"/>
                <w:sz w:val="26"/>
                <w:szCs w:val="26"/>
                <w:lang w:val="vi-VN"/>
              </w:rPr>
              <w:t>b) Đáp ứng yêu cầu về thực hành khám bệnh, chữa bệnh đối với một số lĩnh vực chuyên môn;</w:t>
            </w:r>
          </w:p>
          <w:p w14:paraId="3EC065D4"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c) Không thuộc một trong các trường hợp quy định tại Điều 20 của Luật này.</w:t>
            </w:r>
          </w:p>
          <w:p w14:paraId="760F4716" w14:textId="77777777" w:rsidR="00DA0BA6" w:rsidRPr="00C115A2" w:rsidRDefault="00DA0BA6" w:rsidP="00445713">
            <w:pPr>
              <w:spacing w:before="60" w:after="60" w:line="360" w:lineRule="exact"/>
              <w:ind w:left="113" w:right="113" w:firstLine="567"/>
              <w:jc w:val="both"/>
              <w:outlineLvl w:val="2"/>
              <w:rPr>
                <w:bCs/>
                <w:spacing w:val="-4"/>
                <w:sz w:val="26"/>
                <w:szCs w:val="26"/>
                <w:lang w:val="vi-VN"/>
              </w:rPr>
            </w:pPr>
            <w:r w:rsidRPr="00C115A2">
              <w:rPr>
                <w:bCs/>
                <w:spacing w:val="-4"/>
                <w:sz w:val="26"/>
                <w:szCs w:val="26"/>
                <w:lang w:val="vi-VN"/>
              </w:rPr>
              <w:t xml:space="preserve">- Khoản 2 Điều 135 Nghị định số 96/2023/NĐ-CP: Điều kiện cấp lại giấy phép hành nghề: </w:t>
            </w:r>
          </w:p>
          <w:p w14:paraId="4327055D"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a)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14:paraId="4B0589B1"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14:paraId="2E801B07" w14:textId="77777777" w:rsidR="00DA0BA6" w:rsidRPr="00C115A2" w:rsidRDefault="00DA0BA6" w:rsidP="00445713">
            <w:pPr>
              <w:spacing w:before="60" w:after="60" w:line="360" w:lineRule="exact"/>
              <w:ind w:left="113" w:right="113" w:firstLine="567"/>
              <w:jc w:val="both"/>
              <w:outlineLvl w:val="2"/>
              <w:rPr>
                <w:bCs/>
                <w:sz w:val="26"/>
                <w:szCs w:val="26"/>
                <w:lang w:val="vi-VN"/>
              </w:rPr>
            </w:pPr>
            <w:r w:rsidRPr="00C115A2">
              <w:rPr>
                <w:bCs/>
                <w:sz w:val="26"/>
                <w:szCs w:val="26"/>
                <w:lang w:val="vi-VN"/>
              </w:rPr>
              <w:t>- Đã hoàn thành quá trình thực hành đối với trường hợp quy định tại điểm b, c khoản 2 Điều 125 Nghị định này.</w:t>
            </w:r>
          </w:p>
          <w:p w14:paraId="03999937"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b)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14:paraId="369772E7"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 xml:space="preserve">-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 </w:t>
            </w:r>
          </w:p>
          <w:p w14:paraId="6B1FC9ED"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 xml:space="preserve">- Đã hoàn thành quá trình thực hành đối với trường hợp quy định tại điểm b, c khoản 2 Điều 125 Nghị định này. </w:t>
            </w:r>
          </w:p>
          <w:p w14:paraId="3D928A46"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c)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14:paraId="39CF7EF7" w14:textId="77777777" w:rsidR="00DA0BA6" w:rsidRPr="00C115A2" w:rsidRDefault="00DA0BA6" w:rsidP="00445713">
            <w:pPr>
              <w:spacing w:before="60" w:after="60" w:line="320" w:lineRule="exact"/>
              <w:ind w:left="113" w:right="113" w:firstLine="567"/>
              <w:jc w:val="both"/>
              <w:outlineLvl w:val="2"/>
              <w:rPr>
                <w:bCs/>
                <w:sz w:val="26"/>
                <w:szCs w:val="26"/>
                <w:lang w:val="vi-VN"/>
              </w:rPr>
            </w:pPr>
            <w:r w:rsidRPr="00C115A2">
              <w:rPr>
                <w:bCs/>
                <w:sz w:val="26"/>
                <w:szCs w:val="26"/>
                <w:lang w:val="vi-VN"/>
              </w:rPr>
              <w:t>- Có một trong các văn bằng đào tạo theo quy định tại điểm b, c, d, đ hoặc e khoản 1 Điều 127 Nghị định này tương ứng với chức danh trên giấy phép hành nghề và chuyên khoa đề nghị thay đổi;</w:t>
            </w:r>
          </w:p>
          <w:p w14:paraId="684693E8" w14:textId="77777777" w:rsidR="00DA0BA6" w:rsidRPr="00C115A2" w:rsidRDefault="00DA0BA6" w:rsidP="00445713">
            <w:pPr>
              <w:spacing w:before="60" w:after="60" w:line="320" w:lineRule="exact"/>
              <w:ind w:left="113" w:right="113" w:firstLine="567"/>
              <w:jc w:val="both"/>
              <w:rPr>
                <w:rFonts w:eastAsia="Calibri"/>
                <w:bCs/>
                <w:kern w:val="2"/>
                <w:sz w:val="26"/>
                <w:szCs w:val="26"/>
                <w:lang w:val="vi-VN"/>
              </w:rPr>
            </w:pPr>
            <w:r w:rsidRPr="00C115A2">
              <w:rPr>
                <w:bCs/>
                <w:sz w:val="26"/>
                <w:szCs w:val="26"/>
                <w:lang w:val="vi-VN"/>
              </w:rPr>
              <w:t>- Đã hoàn thành quá trình thực hành đối trường hợp quy định tại điểm c khoản 2 Điều 125 Nghị định này.</w:t>
            </w:r>
          </w:p>
        </w:tc>
      </w:tr>
      <w:tr w:rsidR="00DA0BA6" w:rsidRPr="00C115A2" w14:paraId="07610314"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387F515C" w14:textId="77777777" w:rsidR="00DA0BA6" w:rsidRPr="00C115A2" w:rsidRDefault="00DA0BA6" w:rsidP="00445713">
            <w:pPr>
              <w:spacing w:before="60" w:after="60" w:line="320" w:lineRule="exact"/>
              <w:ind w:left="113" w:right="113" w:firstLine="567"/>
              <w:jc w:val="both"/>
              <w:rPr>
                <w:sz w:val="26"/>
                <w:szCs w:val="26"/>
                <w:lang w:val="vi-VN"/>
              </w:rPr>
            </w:pPr>
            <w:r w:rsidRPr="00C115A2">
              <w:rPr>
                <w:b/>
                <w:bCs/>
                <w:sz w:val="26"/>
                <w:szCs w:val="26"/>
                <w:lang w:val="vi-VN"/>
              </w:rPr>
              <w:t xml:space="preserve"> Căn cứ pháp lý của thủ tục hành chính</w:t>
            </w:r>
          </w:p>
        </w:tc>
      </w:tr>
      <w:tr w:rsidR="00DA0BA6" w:rsidRPr="00C115A2" w14:paraId="7A0EF39A" w14:textId="77777777">
        <w:tblPrEx>
          <w:tblBorders>
            <w:top w:val="none" w:sz="0" w:space="0" w:color="auto"/>
            <w:bottom w:val="none" w:sz="0" w:space="0" w:color="auto"/>
            <w:insideH w:val="none" w:sz="0" w:space="0" w:color="auto"/>
            <w:insideV w:val="none" w:sz="0" w:space="0" w:color="auto"/>
          </w:tblBorders>
        </w:tblPrEx>
        <w:tc>
          <w:tcPr>
            <w:tcW w:w="1535"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FBFC2C6" w14:textId="77777777" w:rsidR="00DA0BA6" w:rsidRPr="00C115A2" w:rsidRDefault="00DA0BA6" w:rsidP="00445713">
            <w:pPr>
              <w:spacing w:before="60" w:after="60" w:line="320" w:lineRule="exact"/>
              <w:ind w:left="113" w:right="113" w:firstLine="567"/>
              <w:jc w:val="both"/>
              <w:rPr>
                <w:sz w:val="26"/>
                <w:szCs w:val="26"/>
                <w:lang w:val="vi-VN"/>
              </w:rPr>
            </w:pPr>
            <w:r w:rsidRPr="00C115A2">
              <w:rPr>
                <w:sz w:val="26"/>
                <w:szCs w:val="26"/>
                <w:lang w:val="vi-VN"/>
              </w:rPr>
              <w:lastRenderedPageBreak/>
              <w:t> </w:t>
            </w:r>
          </w:p>
        </w:tc>
        <w:tc>
          <w:tcPr>
            <w:tcW w:w="8388"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A9FFBB8" w14:textId="77777777" w:rsidR="00DA0BA6" w:rsidRPr="00C115A2" w:rsidRDefault="00DA0BA6" w:rsidP="00DA0BA6">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1688C13A" w14:textId="77777777" w:rsidR="00DA0BA6" w:rsidRDefault="00DA0BA6" w:rsidP="00DA0BA6">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17697975" w14:textId="77777777" w:rsidR="00DA0BA6" w:rsidRPr="00DA0BA6" w:rsidRDefault="00DA0BA6" w:rsidP="00DA0BA6">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44653780" w14:textId="77777777" w:rsidR="00DA0BA6" w:rsidRPr="00DA0BA6" w:rsidRDefault="00DA0BA6" w:rsidP="00DA0BA6">
            <w:pPr>
              <w:spacing w:before="60" w:after="60" w:line="320" w:lineRule="exact"/>
              <w:ind w:left="113" w:right="113" w:firstLine="567"/>
              <w:jc w:val="both"/>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2AA44D70" w14:textId="77777777" w:rsidR="00DA0BA6" w:rsidRPr="00C115A2" w:rsidRDefault="00DA0BA6" w:rsidP="00DA0BA6">
      <w:pPr>
        <w:jc w:val="both"/>
        <w:rPr>
          <w:b/>
          <w:bCs/>
          <w:sz w:val="26"/>
          <w:szCs w:val="26"/>
          <w:lang w:val="vi-VN"/>
        </w:rPr>
      </w:pPr>
    </w:p>
    <w:p w14:paraId="7C3B8A24" w14:textId="77777777" w:rsidR="00DA0BA6" w:rsidRPr="00C115A2" w:rsidRDefault="00DA0BA6" w:rsidP="00DA0BA6">
      <w:pPr>
        <w:jc w:val="both"/>
        <w:rPr>
          <w:b/>
          <w:bCs/>
          <w:sz w:val="26"/>
          <w:szCs w:val="26"/>
          <w:lang w:val="vi-VN"/>
        </w:rPr>
      </w:pPr>
    </w:p>
    <w:p w14:paraId="132F79B9" w14:textId="77777777" w:rsidR="00DA0BA6" w:rsidRPr="00C115A2" w:rsidRDefault="00DA0BA6" w:rsidP="00DA0BA6">
      <w:pPr>
        <w:jc w:val="both"/>
        <w:rPr>
          <w:b/>
          <w:bCs/>
          <w:sz w:val="26"/>
          <w:szCs w:val="26"/>
          <w:lang w:val="vi-VN"/>
        </w:rPr>
      </w:pPr>
    </w:p>
    <w:p w14:paraId="1F5D5E63" w14:textId="77777777" w:rsidR="00DA0BA6" w:rsidRPr="00C115A2" w:rsidRDefault="00DA0BA6" w:rsidP="00DA0BA6">
      <w:pPr>
        <w:jc w:val="both"/>
        <w:rPr>
          <w:b/>
          <w:bCs/>
          <w:sz w:val="26"/>
          <w:szCs w:val="26"/>
          <w:lang w:val="vi-VN"/>
        </w:rPr>
      </w:pPr>
    </w:p>
    <w:p w14:paraId="5BFACDEF" w14:textId="77777777" w:rsidR="00DA0BA6" w:rsidRPr="00C115A2" w:rsidRDefault="00DA0BA6" w:rsidP="00DA0BA6">
      <w:pPr>
        <w:jc w:val="both"/>
        <w:rPr>
          <w:b/>
          <w:bCs/>
          <w:sz w:val="26"/>
          <w:szCs w:val="26"/>
          <w:lang w:val="vi-VN"/>
        </w:rPr>
      </w:pPr>
    </w:p>
    <w:p w14:paraId="3FBB3F16" w14:textId="77777777" w:rsidR="00DA0BA6" w:rsidRPr="00C115A2" w:rsidRDefault="00DA0BA6" w:rsidP="00DA0BA6">
      <w:pPr>
        <w:jc w:val="both"/>
        <w:rPr>
          <w:b/>
          <w:bCs/>
          <w:sz w:val="26"/>
          <w:szCs w:val="26"/>
          <w:lang w:val="vi-VN"/>
        </w:rPr>
        <w:sectPr w:rsidR="00DA0BA6" w:rsidRPr="00C115A2" w:rsidSect="00DA0BA6">
          <w:headerReference w:type="default" r:id="rId11"/>
          <w:footnotePr>
            <w:numRestart w:val="eachSect"/>
          </w:footnotePr>
          <w:endnotePr>
            <w:numFmt w:val="decimal"/>
            <w:numRestart w:val="eachSect"/>
          </w:endnotePr>
          <w:pgSz w:w="11907" w:h="16840"/>
          <w:pgMar w:top="1134" w:right="1275" w:bottom="1134" w:left="1418" w:header="720" w:footer="720" w:gutter="0"/>
          <w:cols w:space="720"/>
          <w:docGrid w:linePitch="381"/>
        </w:sectPr>
      </w:pPr>
    </w:p>
    <w:p w14:paraId="0D70131A" w14:textId="77777777" w:rsidR="00DA0BA6" w:rsidRPr="00C115A2" w:rsidRDefault="00DA0BA6" w:rsidP="00DA0BA6">
      <w:pPr>
        <w:keepNext/>
        <w:keepLines/>
        <w:spacing w:before="40"/>
        <w:rPr>
          <w:rFonts w:eastAsia="等线 Light"/>
          <w:b/>
          <w:bCs/>
          <w:sz w:val="26"/>
          <w:szCs w:val="26"/>
          <w:lang w:val="vi-VN"/>
        </w:rPr>
      </w:pPr>
      <w:r w:rsidRPr="00C115A2">
        <w:rPr>
          <w:rFonts w:eastAsia="等线 Light"/>
          <w:b/>
          <w:bCs/>
          <w:sz w:val="26"/>
          <w:szCs w:val="26"/>
          <w:lang w:val="vi-VN"/>
        </w:rPr>
        <w:lastRenderedPageBreak/>
        <w:t>Mẫu 08 - Đơn đề nghị cấp giấy phép hành nghề khám bệnh chữa bệnh/</w:t>
      </w:r>
      <w:r w:rsidRPr="00C115A2">
        <w:rPr>
          <w:rFonts w:eastAsia="等线 Light"/>
          <w:sz w:val="26"/>
          <w:szCs w:val="26"/>
          <w:lang w:val="vi-VN"/>
        </w:rPr>
        <w:t xml:space="preserve"> </w:t>
      </w:r>
      <w:r w:rsidRPr="00C115A2">
        <w:rPr>
          <w:rFonts w:eastAsia="等线 Light"/>
          <w:b/>
          <w:bCs/>
          <w:sz w:val="26"/>
          <w:szCs w:val="26"/>
          <w:lang w:val="vi-VN"/>
        </w:rPr>
        <w:t>Thừa nhận giấy phép hành nghề</w:t>
      </w:r>
    </w:p>
    <w:p w14:paraId="1F997356" w14:textId="77777777" w:rsidR="00DA0BA6" w:rsidRPr="00C115A2" w:rsidRDefault="00DA0BA6" w:rsidP="00DA0BA6">
      <w:pPr>
        <w:rPr>
          <w:sz w:val="26"/>
          <w:szCs w:val="26"/>
          <w:lang w:val="vi-VN"/>
        </w:rPr>
      </w:pPr>
    </w:p>
    <w:tbl>
      <w:tblPr>
        <w:tblW w:w="0" w:type="auto"/>
        <w:tblLayout w:type="fixed"/>
        <w:tblLook w:val="04A0" w:firstRow="1" w:lastRow="0" w:firstColumn="1" w:lastColumn="0" w:noHBand="0" w:noVBand="1"/>
      </w:tblPr>
      <w:tblGrid>
        <w:gridCol w:w="9108"/>
      </w:tblGrid>
      <w:tr w:rsidR="00DA0BA6" w:rsidRPr="00C115A2" w14:paraId="75735D99" w14:textId="77777777">
        <w:trPr>
          <w:trHeight w:val="2057"/>
        </w:trPr>
        <w:tc>
          <w:tcPr>
            <w:tcW w:w="9108" w:type="dxa"/>
          </w:tcPr>
          <w:p w14:paraId="5CEA6822" w14:textId="77777777" w:rsidR="00DA0BA6" w:rsidRPr="00C115A2" w:rsidRDefault="00DA0BA6" w:rsidP="00445713">
            <w:pPr>
              <w:jc w:val="center"/>
              <w:rPr>
                <w:b/>
                <w:bCs/>
                <w:sz w:val="26"/>
                <w:szCs w:val="26"/>
                <w:lang w:val="vi-VN"/>
              </w:rPr>
            </w:pPr>
            <w:r w:rsidRPr="00C115A2">
              <w:rPr>
                <w:b/>
                <w:bCs/>
                <w:sz w:val="26"/>
                <w:szCs w:val="26"/>
                <w:lang w:val="vi-VN"/>
              </w:rPr>
              <w:t>CỘNG HÒA XÃ HỘI CHỦ NGHĨA VIỆT NAM</w:t>
            </w:r>
          </w:p>
          <w:p w14:paraId="27A9BB8B" w14:textId="77777777" w:rsidR="00DA0BA6" w:rsidRPr="00C115A2" w:rsidRDefault="00DA0BA6" w:rsidP="00445713">
            <w:pPr>
              <w:jc w:val="center"/>
              <w:rPr>
                <w:sz w:val="26"/>
                <w:szCs w:val="26"/>
                <w:lang w:val="vi-VN"/>
              </w:rPr>
            </w:pPr>
            <w:r w:rsidRPr="00C115A2">
              <w:rPr>
                <w:b/>
                <w:bCs/>
                <w:sz w:val="26"/>
                <w:szCs w:val="26"/>
                <w:lang w:val="vi-VN"/>
              </w:rPr>
              <w:t>Độc lập - Tự do - Hạnh phúc</w:t>
            </w:r>
          </w:p>
          <w:p w14:paraId="358C7925"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_______________________________________</w:t>
            </w:r>
          </w:p>
          <w:p w14:paraId="69105C60" w14:textId="77777777" w:rsidR="00DA0BA6" w:rsidRPr="00C115A2" w:rsidRDefault="00DA0BA6" w:rsidP="00445713">
            <w:pPr>
              <w:jc w:val="center"/>
              <w:rPr>
                <w:i/>
                <w:iCs/>
                <w:sz w:val="26"/>
                <w:szCs w:val="26"/>
                <w:lang w:val="vi-VN"/>
              </w:rPr>
            </w:pPr>
            <w:r w:rsidRPr="00C115A2">
              <w:rPr>
                <w:i/>
                <w:iCs/>
                <w:sz w:val="26"/>
                <w:szCs w:val="26"/>
                <w:lang w:val="vi-VN"/>
              </w:rPr>
              <w:t xml:space="preserve">     ......</w:t>
            </w:r>
            <w:r w:rsidRPr="00C115A2">
              <w:rPr>
                <w:i/>
                <w:iCs/>
                <w:sz w:val="26"/>
                <w:szCs w:val="26"/>
                <w:vertAlign w:val="superscript"/>
                <w:lang w:val="vi-VN"/>
              </w:rPr>
              <w:footnoteReference w:id="49"/>
            </w:r>
            <w:r w:rsidRPr="00C115A2">
              <w:rPr>
                <w:i/>
                <w:iCs/>
                <w:sz w:val="26"/>
                <w:szCs w:val="26"/>
                <w:lang w:val="vi-VN"/>
              </w:rPr>
              <w:t>......., ngày…... tháng …. năm .......</w:t>
            </w:r>
          </w:p>
          <w:p w14:paraId="33B4CA35" w14:textId="77777777" w:rsidR="00DA0BA6" w:rsidRPr="00C115A2" w:rsidRDefault="00DA0BA6" w:rsidP="00445713">
            <w:pPr>
              <w:jc w:val="center"/>
              <w:rPr>
                <w:b/>
                <w:bCs/>
                <w:sz w:val="26"/>
                <w:szCs w:val="26"/>
                <w:lang w:val="vi-VN"/>
              </w:rPr>
            </w:pPr>
          </w:p>
          <w:p w14:paraId="39BE2C58" w14:textId="77777777" w:rsidR="00DA0BA6" w:rsidRPr="00C115A2" w:rsidRDefault="00DA0BA6" w:rsidP="00445713">
            <w:pPr>
              <w:jc w:val="center"/>
              <w:rPr>
                <w:b/>
                <w:bCs/>
                <w:sz w:val="26"/>
                <w:szCs w:val="26"/>
                <w:lang w:val="vi-VN"/>
              </w:rPr>
            </w:pPr>
            <w:r w:rsidRPr="00C115A2">
              <w:rPr>
                <w:b/>
                <w:bCs/>
                <w:sz w:val="26"/>
                <w:szCs w:val="26"/>
                <w:lang w:val="vi-VN"/>
              </w:rPr>
              <w:t xml:space="preserve">ĐƠN ĐỀ NGHỊ </w:t>
            </w:r>
          </w:p>
          <w:p w14:paraId="4FB804AF" w14:textId="77777777" w:rsidR="00DA0BA6" w:rsidRPr="00C115A2" w:rsidRDefault="00DA0BA6" w:rsidP="00445713">
            <w:pPr>
              <w:jc w:val="center"/>
              <w:rPr>
                <w:b/>
                <w:bCs/>
                <w:sz w:val="26"/>
                <w:szCs w:val="26"/>
                <w:lang w:val="vi-VN"/>
              </w:rPr>
            </w:pPr>
            <w:r w:rsidRPr="00C115A2">
              <w:rPr>
                <w:b/>
                <w:bCs/>
                <w:sz w:val="26"/>
                <w:szCs w:val="26"/>
                <w:lang w:val="vi-VN"/>
              </w:rPr>
              <w:t>Cấp giấy phép hành nghề khám bệnh, chữa bệnh/</w:t>
            </w:r>
          </w:p>
          <w:p w14:paraId="619889CF" w14:textId="77777777" w:rsidR="00DA0BA6" w:rsidRPr="00C115A2" w:rsidRDefault="00DA0BA6" w:rsidP="00445713">
            <w:pPr>
              <w:jc w:val="center"/>
              <w:rPr>
                <w:b/>
                <w:bCs/>
                <w:sz w:val="26"/>
                <w:szCs w:val="26"/>
                <w:lang w:val="vi-VN"/>
              </w:rPr>
            </w:pPr>
            <w:r w:rsidRPr="00C115A2">
              <w:rPr>
                <w:b/>
                <w:bCs/>
                <w:sz w:val="26"/>
                <w:szCs w:val="26"/>
                <w:lang w:val="vi-VN"/>
              </w:rPr>
              <w:t>Thừa nhận giấy phép hành nghề</w:t>
            </w:r>
          </w:p>
          <w:p w14:paraId="33EBBB0B" w14:textId="77777777" w:rsidR="00DA0BA6" w:rsidRPr="00C115A2" w:rsidRDefault="00DA0BA6" w:rsidP="00445713">
            <w:pPr>
              <w:jc w:val="center"/>
              <w:rPr>
                <w:sz w:val="26"/>
                <w:szCs w:val="26"/>
                <w:vertAlign w:val="superscript"/>
                <w:lang w:val="vi-VN"/>
              </w:rPr>
            </w:pPr>
            <w:r w:rsidRPr="00C115A2">
              <w:rPr>
                <w:sz w:val="26"/>
                <w:szCs w:val="26"/>
                <w:vertAlign w:val="superscript"/>
                <w:lang w:val="vi-VN"/>
              </w:rPr>
              <w:t>____________</w:t>
            </w:r>
          </w:p>
        </w:tc>
      </w:tr>
    </w:tbl>
    <w:p w14:paraId="65DAB728" w14:textId="77777777" w:rsidR="00DA0BA6" w:rsidRPr="00C115A2" w:rsidRDefault="00DA0BA6" w:rsidP="00DA0BA6">
      <w:pPr>
        <w:spacing w:line="340" w:lineRule="exact"/>
        <w:ind w:left="-142"/>
        <w:jc w:val="center"/>
        <w:rPr>
          <w:sz w:val="26"/>
          <w:szCs w:val="26"/>
          <w:lang w:val="vi-VN"/>
        </w:rPr>
      </w:pPr>
    </w:p>
    <w:p w14:paraId="12B16E0C" w14:textId="77777777" w:rsidR="00DA0BA6" w:rsidRPr="00C115A2" w:rsidRDefault="00DA0BA6" w:rsidP="00DA0BA6">
      <w:pPr>
        <w:spacing w:line="340" w:lineRule="exact"/>
        <w:ind w:left="-142"/>
        <w:jc w:val="center"/>
        <w:rPr>
          <w:sz w:val="26"/>
          <w:szCs w:val="26"/>
          <w:lang w:val="vi-VN"/>
        </w:rPr>
      </w:pPr>
      <w:r w:rsidRPr="00C115A2">
        <w:rPr>
          <w:sz w:val="26"/>
          <w:szCs w:val="26"/>
          <w:lang w:val="vi-VN"/>
        </w:rPr>
        <w:t>Kính gửi: .....................</w:t>
      </w:r>
      <w:r w:rsidRPr="00C115A2">
        <w:rPr>
          <w:sz w:val="26"/>
          <w:szCs w:val="26"/>
          <w:vertAlign w:val="superscript"/>
          <w:lang w:val="vi-VN"/>
        </w:rPr>
        <w:footnoteReference w:id="50"/>
      </w:r>
      <w:r w:rsidRPr="00C115A2">
        <w:rPr>
          <w:sz w:val="26"/>
          <w:szCs w:val="26"/>
          <w:lang w:val="vi-VN"/>
        </w:rPr>
        <w:t>.................................</w:t>
      </w:r>
    </w:p>
    <w:p w14:paraId="3BD78725" w14:textId="77777777" w:rsidR="00DA0BA6" w:rsidRPr="00C115A2" w:rsidRDefault="00DA0BA6" w:rsidP="00DA0BA6">
      <w:pPr>
        <w:jc w:val="both"/>
        <w:rPr>
          <w:sz w:val="26"/>
          <w:szCs w:val="26"/>
          <w:lang w:val="vi-VN"/>
        </w:rPr>
      </w:pPr>
    </w:p>
    <w:p w14:paraId="5668668A"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Họ và tên: ………………………………………………………………….                </w:t>
      </w:r>
    </w:p>
    <w:p w14:paraId="7E329CA3" w14:textId="77777777" w:rsidR="00DA0BA6" w:rsidRPr="00C115A2" w:rsidRDefault="00DA0BA6" w:rsidP="00DA0BA6">
      <w:pPr>
        <w:spacing w:before="100"/>
        <w:ind w:firstLine="567"/>
        <w:jc w:val="both"/>
        <w:rPr>
          <w:sz w:val="26"/>
          <w:szCs w:val="26"/>
          <w:lang w:val="vi-VN"/>
        </w:rPr>
      </w:pPr>
      <w:r w:rsidRPr="00C115A2">
        <w:rPr>
          <w:sz w:val="26"/>
          <w:szCs w:val="26"/>
          <w:lang w:val="vi-VN"/>
        </w:rPr>
        <w:t>Ngày, tháng, năm sinh:…………………………………………………...</w:t>
      </w:r>
    </w:p>
    <w:p w14:paraId="76B0179E"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Địa chỉ cư trú:…………………………………………………………..….</w:t>
      </w:r>
    </w:p>
    <w:p w14:paraId="5C86F2B8"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Số chứng minh nhân dân/số căn cước công dân/số căn cước/số định danh cá nhân/số hộ chiếu</w:t>
      </w:r>
      <w:r w:rsidRPr="00C115A2">
        <w:rPr>
          <w:sz w:val="26"/>
          <w:szCs w:val="26"/>
          <w:vertAlign w:val="superscript"/>
          <w:lang w:val="vi-VN"/>
        </w:rPr>
        <w:t xml:space="preserve"> </w:t>
      </w:r>
      <w:r w:rsidRPr="00C115A2">
        <w:rPr>
          <w:sz w:val="26"/>
          <w:szCs w:val="26"/>
          <w:vertAlign w:val="superscript"/>
          <w:lang w:val="vi-VN"/>
        </w:rPr>
        <w:footnoteReference w:id="51"/>
      </w:r>
      <w:r w:rsidRPr="00C115A2">
        <w:rPr>
          <w:sz w:val="26"/>
          <w:szCs w:val="26"/>
          <w:lang w:val="vi-VN"/>
        </w:rPr>
        <w:t>:.…………………………………………………………..</w:t>
      </w:r>
    </w:p>
    <w:p w14:paraId="401A7375" w14:textId="77777777" w:rsidR="00DA0BA6" w:rsidRPr="00C115A2" w:rsidRDefault="00DA0BA6" w:rsidP="00DA0BA6">
      <w:pPr>
        <w:tabs>
          <w:tab w:val="left" w:leader="dot" w:pos="5103"/>
          <w:tab w:val="left" w:pos="5954"/>
        </w:tabs>
        <w:spacing w:before="100"/>
        <w:ind w:firstLine="567"/>
        <w:jc w:val="both"/>
        <w:rPr>
          <w:sz w:val="26"/>
          <w:szCs w:val="26"/>
          <w:lang w:val="vi-VN"/>
        </w:rPr>
      </w:pPr>
      <w:r w:rsidRPr="00C115A2">
        <w:rPr>
          <w:sz w:val="26"/>
          <w:szCs w:val="26"/>
          <w:lang w:val="vi-VN"/>
        </w:rPr>
        <w:t>Ngày cấp………….….Nơi cấp:………………..……………….….........</w:t>
      </w:r>
    </w:p>
    <w:p w14:paraId="51CC1796"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Điện thoại: ...............................................  Email ( nếu có): …………..…..</w:t>
      </w:r>
    </w:p>
    <w:p w14:paraId="1DB1A54B"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 xml:space="preserve">Là người đang làm việc tại cơ sở khám bệnh, chữa bệnh </w:t>
      </w:r>
      <w:r w:rsidRPr="00C115A2">
        <w:rPr>
          <w:bCs/>
          <w:sz w:val="26"/>
          <w:szCs w:val="26"/>
          <w:vertAlign w:val="superscript"/>
          <w:lang w:val="vi-VN"/>
        </w:rPr>
        <w:footnoteReference w:id="52"/>
      </w:r>
      <w:r w:rsidRPr="00C115A2">
        <w:rPr>
          <w:sz w:val="26"/>
          <w:szCs w:val="26"/>
          <w:lang w:val="vi-VN"/>
        </w:rPr>
        <w:t>:………………</w:t>
      </w:r>
    </w:p>
    <w:p w14:paraId="431EF2E1" w14:textId="77777777" w:rsidR="00DA0BA6" w:rsidRPr="00C115A2" w:rsidRDefault="00DA0BA6" w:rsidP="00DA0BA6">
      <w:pPr>
        <w:tabs>
          <w:tab w:val="left" w:leader="dot" w:pos="8789"/>
        </w:tabs>
        <w:spacing w:before="100"/>
        <w:ind w:firstLine="567"/>
        <w:jc w:val="both"/>
        <w:rPr>
          <w:sz w:val="26"/>
          <w:szCs w:val="26"/>
          <w:lang w:val="vi-VN"/>
        </w:rPr>
      </w:pPr>
      <w:r w:rsidRPr="00C115A2">
        <w:rPr>
          <w:sz w:val="26"/>
          <w:szCs w:val="26"/>
          <w:lang w:val="vi-VN"/>
        </w:rPr>
        <w:t>Văn bằng chuyên môn:</w:t>
      </w:r>
      <w:r w:rsidRPr="00C115A2">
        <w:rPr>
          <w:sz w:val="26"/>
          <w:szCs w:val="26"/>
          <w:vertAlign w:val="superscript"/>
          <w:lang w:val="vi-VN"/>
        </w:rPr>
        <w:footnoteReference w:id="53"/>
      </w:r>
      <w:r w:rsidRPr="00C115A2">
        <w:rPr>
          <w:sz w:val="26"/>
          <w:szCs w:val="26"/>
          <w:lang w:val="vi-VN"/>
        </w:rPr>
        <w:t xml:space="preserve"> …………………………………………………..</w:t>
      </w:r>
    </w:p>
    <w:p w14:paraId="15588A44"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Chức danh đề nghị cấp: </w:t>
      </w:r>
      <w:r w:rsidRPr="00C115A2">
        <w:rPr>
          <w:sz w:val="26"/>
          <w:szCs w:val="26"/>
          <w:vertAlign w:val="superscript"/>
          <w:lang w:val="vi-VN"/>
        </w:rPr>
        <w:footnoteReference w:id="54"/>
      </w:r>
      <w:r w:rsidRPr="00C115A2">
        <w:rPr>
          <w:sz w:val="26"/>
          <w:szCs w:val="26"/>
          <w:lang w:val="vi-VN"/>
        </w:rPr>
        <w:t>...............................................................................</w:t>
      </w:r>
    </w:p>
    <w:p w14:paraId="00BD1518" w14:textId="77777777" w:rsidR="00DA0BA6" w:rsidRPr="00C115A2" w:rsidRDefault="00DA0BA6" w:rsidP="00DA0BA6">
      <w:pPr>
        <w:spacing w:before="100"/>
        <w:ind w:firstLine="567"/>
        <w:jc w:val="both"/>
        <w:rPr>
          <w:sz w:val="26"/>
          <w:szCs w:val="26"/>
          <w:lang w:val="vi-VN"/>
        </w:rPr>
      </w:pPr>
      <w:r w:rsidRPr="00C115A2">
        <w:rPr>
          <w:sz w:val="26"/>
          <w:szCs w:val="26"/>
          <w:lang w:val="vi-VN"/>
        </w:rPr>
        <w:t xml:space="preserve">Trường hợp đề nghị cấp: </w:t>
      </w:r>
      <w:r w:rsidRPr="00C115A2">
        <w:rPr>
          <w:sz w:val="26"/>
          <w:szCs w:val="26"/>
          <w:vertAlign w:val="superscript"/>
          <w:lang w:val="vi-VN"/>
        </w:rPr>
        <w:footnoteReference w:id="55"/>
      </w:r>
      <w:r w:rsidRPr="00C115A2">
        <w:rPr>
          <w:sz w:val="26"/>
          <w:szCs w:val="26"/>
          <w:vertAlign w:val="superscript"/>
          <w:lang w:val="vi-VN"/>
        </w:rPr>
        <w:t xml:space="preserve"> </w:t>
      </w:r>
      <w:r w:rsidRPr="00C115A2">
        <w:rPr>
          <w:sz w:val="26"/>
          <w:szCs w:val="26"/>
          <w:lang w:val="vi-VN"/>
        </w:rPr>
        <w:t>............................................................................</w:t>
      </w:r>
    </w:p>
    <w:p w14:paraId="70DEEAA5" w14:textId="77777777" w:rsidR="00DA0BA6" w:rsidRPr="00C115A2" w:rsidRDefault="00DA0BA6" w:rsidP="00DA0BA6">
      <w:pPr>
        <w:spacing w:before="100"/>
        <w:ind w:firstLine="567"/>
        <w:jc w:val="both"/>
        <w:rPr>
          <w:sz w:val="26"/>
          <w:szCs w:val="26"/>
          <w:lang w:val="vi-VN"/>
        </w:rPr>
      </w:pPr>
      <w:r w:rsidRPr="00C115A2">
        <w:rPr>
          <w:sz w:val="26"/>
          <w:szCs w:val="26"/>
          <w:lang w:val="vi-VN"/>
        </w:rPr>
        <w:t>Phạm vi hành nghề đề nghị cấp: ...................................................................</w:t>
      </w:r>
    </w:p>
    <w:p w14:paraId="32DCAD3C" w14:textId="77777777" w:rsidR="00DA0BA6" w:rsidRPr="00C115A2" w:rsidRDefault="00DA0BA6" w:rsidP="00DA0BA6">
      <w:pPr>
        <w:spacing w:before="100"/>
        <w:ind w:firstLine="567"/>
        <w:jc w:val="both"/>
        <w:rPr>
          <w:sz w:val="26"/>
          <w:szCs w:val="26"/>
          <w:lang w:val="vi-VN"/>
        </w:rPr>
      </w:pPr>
      <w:r w:rsidRPr="00C115A2">
        <w:rPr>
          <w:sz w:val="26"/>
          <w:szCs w:val="26"/>
          <w:lang w:val="vi-VN"/>
        </w:rPr>
        <w:t>Số giấy phép hành nghề đã được cấp (nếu có):..............................................</w:t>
      </w:r>
    </w:p>
    <w:p w14:paraId="56EEAE63" w14:textId="77777777" w:rsidR="00DA0BA6" w:rsidRPr="00C115A2" w:rsidRDefault="00DA0BA6" w:rsidP="00DA0BA6">
      <w:pPr>
        <w:spacing w:before="100"/>
        <w:ind w:firstLine="567"/>
        <w:jc w:val="both"/>
        <w:rPr>
          <w:sz w:val="26"/>
          <w:szCs w:val="26"/>
          <w:lang w:val="vi-VN"/>
        </w:rPr>
      </w:pPr>
      <w:r w:rsidRPr="00C115A2">
        <w:rPr>
          <w:sz w:val="26"/>
          <w:szCs w:val="26"/>
          <w:lang w:val="vi-VN"/>
        </w:rPr>
        <w:t>Hồ sơ đề nghị …..……..……</w:t>
      </w:r>
      <w:r w:rsidRPr="00C115A2">
        <w:rPr>
          <w:sz w:val="26"/>
          <w:szCs w:val="26"/>
          <w:vertAlign w:val="superscript"/>
          <w:lang w:val="vi-VN"/>
        </w:rPr>
        <w:t>7</w:t>
      </w:r>
      <w:r w:rsidRPr="00C115A2">
        <w:rPr>
          <w:sz w:val="26"/>
          <w:szCs w:val="26"/>
          <w:lang w:val="vi-VN"/>
        </w:rPr>
        <w:t>……………….gồm các giấy tờ sau</w:t>
      </w:r>
      <w:r w:rsidRPr="00C115A2">
        <w:rPr>
          <w:sz w:val="26"/>
          <w:szCs w:val="26"/>
          <w:vertAlign w:val="superscript"/>
          <w:lang w:val="vi-VN"/>
        </w:rPr>
        <w:t xml:space="preserve"> </w:t>
      </w:r>
      <w:r w:rsidRPr="00C115A2">
        <w:rPr>
          <w:sz w:val="26"/>
          <w:szCs w:val="26"/>
          <w:vertAlign w:val="superscript"/>
          <w:lang w:val="vi-VN"/>
        </w:rPr>
        <w:footnoteReference w:id="56"/>
      </w:r>
      <w:r w:rsidRPr="00C115A2">
        <w:rPr>
          <w:sz w:val="26"/>
          <w:szCs w:val="26"/>
          <w:lang w:val="vi-VN"/>
        </w:rPr>
        <w:t>:</w:t>
      </w:r>
    </w:p>
    <w:p w14:paraId="1DA4F2C5" w14:textId="77777777" w:rsidR="00DA0BA6" w:rsidRPr="00C115A2" w:rsidRDefault="00DA0BA6" w:rsidP="00DA0BA6">
      <w:pPr>
        <w:spacing w:before="100"/>
        <w:ind w:firstLine="567"/>
        <w:jc w:val="both"/>
        <w:rPr>
          <w:sz w:val="26"/>
          <w:szCs w:val="26"/>
          <w:lang w:val="vi-VN"/>
        </w:rPr>
      </w:pPr>
      <w:r w:rsidRPr="00C115A2">
        <w:rPr>
          <w:sz w:val="26"/>
          <w:szCs w:val="26"/>
          <w:lang w:val="vi-VN"/>
        </w:rPr>
        <w:lastRenderedPageBreak/>
        <w:t>(1)..……………………………………………….….…….………………</w:t>
      </w:r>
    </w:p>
    <w:p w14:paraId="5C022B22" w14:textId="77777777" w:rsidR="00DA0BA6" w:rsidRPr="00C115A2" w:rsidRDefault="00DA0BA6" w:rsidP="00DA0BA6">
      <w:pPr>
        <w:spacing w:before="120"/>
        <w:ind w:firstLine="567"/>
        <w:jc w:val="both"/>
        <w:rPr>
          <w:sz w:val="26"/>
          <w:szCs w:val="26"/>
          <w:lang w:val="vi-VN"/>
        </w:rPr>
      </w:pPr>
      <w:r w:rsidRPr="00C115A2">
        <w:rPr>
          <w:sz w:val="26"/>
          <w:szCs w:val="26"/>
          <w:lang w:val="vi-VN"/>
        </w:rPr>
        <w:t>(2)………………………………………………………..………………..</w:t>
      </w:r>
    </w:p>
    <w:p w14:paraId="5A3DA0B3" w14:textId="77777777" w:rsidR="00DA0BA6" w:rsidRPr="00C115A2" w:rsidRDefault="00DA0BA6" w:rsidP="00DA0BA6">
      <w:pPr>
        <w:spacing w:before="120"/>
        <w:ind w:firstLine="567"/>
        <w:jc w:val="both"/>
        <w:rPr>
          <w:sz w:val="26"/>
          <w:szCs w:val="26"/>
          <w:lang w:val="vi-VN"/>
        </w:rPr>
      </w:pPr>
      <w:r w:rsidRPr="00C115A2">
        <w:rPr>
          <w:sz w:val="26"/>
          <w:szCs w:val="26"/>
          <w:lang w:val="vi-VN"/>
        </w:rPr>
        <w:t>(3)………………………………………………….………………………</w:t>
      </w:r>
    </w:p>
    <w:p w14:paraId="094ADBB5"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w:t>
      </w:r>
    </w:p>
    <w:p w14:paraId="17DB58B7" w14:textId="77777777" w:rsidR="00DA0BA6" w:rsidRPr="00C115A2" w:rsidRDefault="00DA0BA6" w:rsidP="00DA0BA6">
      <w:pPr>
        <w:tabs>
          <w:tab w:val="left" w:leader="dot" w:pos="8789"/>
        </w:tabs>
        <w:spacing w:before="120"/>
        <w:ind w:firstLine="567"/>
        <w:jc w:val="both"/>
        <w:rPr>
          <w:sz w:val="26"/>
          <w:szCs w:val="26"/>
          <w:lang w:val="vi-VN"/>
        </w:rPr>
      </w:pPr>
      <w:r w:rsidRPr="00C115A2">
        <w:rPr>
          <w:sz w:val="26"/>
          <w:szCs w:val="26"/>
          <w:lang w:val="vi-VN"/>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14:paraId="54E73387" w14:textId="77777777" w:rsidR="00DA0BA6" w:rsidRPr="00C115A2" w:rsidRDefault="00DA0BA6" w:rsidP="00DA0BA6">
      <w:pPr>
        <w:tabs>
          <w:tab w:val="left" w:leader="dot" w:pos="8789"/>
        </w:tabs>
        <w:spacing w:before="120"/>
        <w:ind w:firstLine="567"/>
        <w:jc w:val="both"/>
        <w:rPr>
          <w:sz w:val="26"/>
          <w:szCs w:val="26"/>
          <w:lang w:val="vi-VN"/>
        </w:rPr>
      </w:pPr>
    </w:p>
    <w:tbl>
      <w:tblPr>
        <w:tblW w:w="0" w:type="auto"/>
        <w:tblCellMar>
          <w:left w:w="0" w:type="dxa"/>
          <w:right w:w="0" w:type="dxa"/>
        </w:tblCellMar>
        <w:tblLook w:val="04A0" w:firstRow="1" w:lastRow="0" w:firstColumn="1" w:lastColumn="0" w:noHBand="0" w:noVBand="1"/>
      </w:tblPr>
      <w:tblGrid>
        <w:gridCol w:w="4428"/>
        <w:gridCol w:w="4428"/>
      </w:tblGrid>
      <w:tr w:rsidR="00DA0BA6" w:rsidRPr="00C115A2" w14:paraId="63F80882" w14:textId="77777777">
        <w:tc>
          <w:tcPr>
            <w:tcW w:w="4428" w:type="dxa"/>
            <w:tcBorders>
              <w:top w:val="nil"/>
              <w:left w:val="nil"/>
              <w:bottom w:val="nil"/>
              <w:right w:val="nil"/>
              <w:tl2br w:val="nil"/>
              <w:tr2bl w:val="nil"/>
            </w:tcBorders>
            <w:tcMar>
              <w:top w:w="0" w:type="dxa"/>
              <w:left w:w="108" w:type="dxa"/>
              <w:bottom w:w="0" w:type="dxa"/>
              <w:right w:w="108" w:type="dxa"/>
            </w:tcMar>
          </w:tcPr>
          <w:p w14:paraId="44B0B415" w14:textId="77777777" w:rsidR="00DA0BA6" w:rsidRPr="00C115A2" w:rsidRDefault="00DA0BA6" w:rsidP="00445713">
            <w:pPr>
              <w:spacing w:before="120"/>
              <w:rPr>
                <w:sz w:val="26"/>
                <w:szCs w:val="26"/>
                <w:lang w:val="vi-VN"/>
              </w:rPr>
            </w:pPr>
            <w:r w:rsidRPr="00C115A2">
              <w:rPr>
                <w:sz w:val="26"/>
                <w:szCs w:val="26"/>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49F97500" w14:textId="77777777" w:rsidR="00DA0BA6" w:rsidRPr="00C115A2" w:rsidRDefault="00DA0BA6" w:rsidP="00445713">
            <w:pPr>
              <w:spacing w:before="120"/>
              <w:jc w:val="center"/>
              <w:rPr>
                <w:i/>
                <w:iCs/>
                <w:sz w:val="26"/>
                <w:szCs w:val="26"/>
                <w:lang w:val="vi-VN"/>
              </w:rPr>
            </w:pPr>
            <w:r w:rsidRPr="00C115A2">
              <w:rPr>
                <w:b/>
                <w:bCs/>
                <w:sz w:val="26"/>
                <w:szCs w:val="26"/>
                <w:lang w:val="vi-VN"/>
              </w:rPr>
              <w:t>NGƯỜI LÀM ĐƠN</w:t>
            </w:r>
            <w:r w:rsidRPr="00C115A2">
              <w:rPr>
                <w:b/>
                <w:bCs/>
                <w:sz w:val="26"/>
                <w:szCs w:val="26"/>
                <w:lang w:val="vi-VN"/>
              </w:rPr>
              <w:br/>
            </w:r>
            <w:r w:rsidRPr="00C115A2">
              <w:rPr>
                <w:i/>
                <w:iCs/>
                <w:sz w:val="26"/>
                <w:szCs w:val="26"/>
                <w:lang w:val="vi-VN"/>
              </w:rPr>
              <w:t>(Ký và ghi rõ họ, tên)</w:t>
            </w:r>
          </w:p>
          <w:p w14:paraId="020A6602" w14:textId="77777777" w:rsidR="00DA0BA6" w:rsidRPr="00C115A2" w:rsidRDefault="00DA0BA6" w:rsidP="00445713">
            <w:pPr>
              <w:spacing w:before="120"/>
              <w:jc w:val="center"/>
              <w:rPr>
                <w:sz w:val="26"/>
                <w:szCs w:val="26"/>
                <w:lang w:val="vi-VN"/>
              </w:rPr>
            </w:pPr>
          </w:p>
        </w:tc>
      </w:tr>
    </w:tbl>
    <w:p w14:paraId="3D6B3C65" w14:textId="77777777" w:rsidR="00DA0BA6" w:rsidRDefault="00DA0BA6" w:rsidP="00E25346">
      <w:pPr>
        <w:rPr>
          <w:b/>
          <w:bCs/>
          <w:sz w:val="26"/>
          <w:szCs w:val="26"/>
          <w:lang w:val="vi-VN"/>
        </w:rPr>
      </w:pPr>
    </w:p>
    <w:p w14:paraId="55F8BF03" w14:textId="77777777" w:rsidR="00DA0BA6" w:rsidRDefault="00DA0BA6">
      <w:pPr>
        <w:rPr>
          <w:b/>
          <w:bCs/>
          <w:sz w:val="26"/>
          <w:szCs w:val="26"/>
          <w:lang w:val="vi-VN"/>
        </w:rPr>
      </w:pPr>
      <w:r>
        <w:rPr>
          <w:b/>
          <w:bCs/>
          <w:sz w:val="26"/>
          <w:szCs w:val="26"/>
          <w:lang w:val="vi-VN"/>
        </w:rPr>
        <w:br w:type="page"/>
      </w:r>
    </w:p>
    <w:tbl>
      <w:tblPr>
        <w:tblW w:w="9734"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8194"/>
      </w:tblGrid>
      <w:tr w:rsidR="00DA0BA6" w:rsidRPr="00434B98" w14:paraId="65EF9C81" w14:textId="77777777">
        <w:tc>
          <w:tcPr>
            <w:tcW w:w="154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C4CB81" w14:textId="77777777" w:rsidR="00DA0BA6" w:rsidRPr="00434B98" w:rsidRDefault="00DA0BA6" w:rsidP="00445713">
            <w:pPr>
              <w:spacing w:before="60" w:after="60" w:line="320" w:lineRule="exact"/>
              <w:ind w:left="113" w:right="113"/>
              <w:jc w:val="both"/>
              <w:rPr>
                <w:sz w:val="26"/>
                <w:szCs w:val="26"/>
                <w:lang w:val="vi-VN"/>
              </w:rPr>
            </w:pPr>
            <w:r w:rsidRPr="00434B98">
              <w:rPr>
                <w:sz w:val="26"/>
                <w:szCs w:val="26"/>
                <w:lang w:val="vi-VN"/>
              </w:rPr>
              <w:br w:type="page"/>
            </w:r>
            <w:r w:rsidRPr="00434B98">
              <w:rPr>
                <w:b/>
                <w:bCs/>
                <w:sz w:val="26"/>
                <w:szCs w:val="26"/>
                <w:lang w:val="vi-VN"/>
              </w:rPr>
              <w:t>6. Thủ tục</w:t>
            </w:r>
          </w:p>
        </w:tc>
        <w:tc>
          <w:tcPr>
            <w:tcW w:w="8194"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2BFDF8B" w14:textId="77777777" w:rsidR="00DA0BA6" w:rsidRPr="00A57853" w:rsidRDefault="00DA0BA6" w:rsidP="00A57853">
            <w:pPr>
              <w:spacing w:before="60" w:after="60" w:line="320" w:lineRule="exact"/>
              <w:ind w:left="113" w:right="113"/>
              <w:jc w:val="both"/>
              <w:rPr>
                <w:b/>
                <w:sz w:val="26"/>
                <w:szCs w:val="26"/>
              </w:rPr>
            </w:pPr>
            <w:r w:rsidRPr="00434B98">
              <w:rPr>
                <w:b/>
                <w:sz w:val="26"/>
                <w:szCs w:val="26"/>
                <w:lang w:val="vi-VN"/>
              </w:rPr>
              <w:t>Thu hồi giấy phép hành nghề đối với trường hợp quy định tại điểm i khoản 1 Điều 35 của Luật Khám bệnh, chữa bệnh</w:t>
            </w:r>
            <w:r w:rsidR="00A57853">
              <w:rPr>
                <w:b/>
                <w:sz w:val="26"/>
                <w:szCs w:val="26"/>
              </w:rPr>
              <w:t xml:space="preserve"> </w:t>
            </w:r>
            <w:r w:rsidR="00A57853" w:rsidRPr="00A57853">
              <w:rPr>
                <w:b/>
                <w:sz w:val="26"/>
                <w:szCs w:val="26"/>
              </w:rPr>
              <w:t>(</w:t>
            </w:r>
            <w:r w:rsidR="00A57853" w:rsidRPr="00A57853">
              <w:rPr>
                <w:rFonts w:eastAsia="Calibri"/>
                <w:b/>
                <w:bCs/>
                <w:sz w:val="26"/>
                <w:szCs w:val="26"/>
                <w:lang w:val="vi-VN"/>
              </w:rPr>
              <w:t>1.012276</w:t>
            </w:r>
            <w:r w:rsidR="00A57853" w:rsidRPr="00A57853">
              <w:rPr>
                <w:rFonts w:eastAsia="Calibri"/>
                <w:b/>
                <w:bCs/>
                <w:sz w:val="26"/>
                <w:szCs w:val="26"/>
              </w:rPr>
              <w:t>)</w:t>
            </w:r>
          </w:p>
        </w:tc>
      </w:tr>
      <w:tr w:rsidR="00DA0BA6" w:rsidRPr="00434B98" w14:paraId="11A649CC"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53E5DE"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Trình tự thực hiện</w:t>
            </w:r>
          </w:p>
        </w:tc>
      </w:tr>
      <w:tr w:rsidR="00DA0BA6" w:rsidRPr="00434B98" w14:paraId="21893098"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69C9E9"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w:t>
            </w:r>
          </w:p>
        </w:tc>
        <w:tc>
          <w:tcPr>
            <w:tcW w:w="8194"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7C73CF53" w14:textId="77777777" w:rsidR="00DA0BA6" w:rsidRPr="00434B98" w:rsidRDefault="00DA0BA6" w:rsidP="00445713">
            <w:pPr>
              <w:spacing w:before="60" w:after="60" w:line="320" w:lineRule="exact"/>
              <w:ind w:left="113" w:right="113" w:firstLine="567"/>
              <w:jc w:val="both"/>
              <w:rPr>
                <w:b/>
                <w:i/>
                <w:iCs/>
                <w:sz w:val="26"/>
                <w:szCs w:val="26"/>
                <w:lang w:val="vi-VN"/>
              </w:rPr>
            </w:pPr>
            <w:r w:rsidRPr="00434B98">
              <w:rPr>
                <w:b/>
                <w:i/>
                <w:iCs/>
                <w:sz w:val="26"/>
                <w:szCs w:val="26"/>
                <w:lang w:val="vi-VN"/>
              </w:rPr>
              <w:t>Bước 1:</w:t>
            </w:r>
          </w:p>
          <w:p w14:paraId="01E5A1A3"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xml:space="preserve">Người hành nghề tự đề nghị thu hồi giấy phép hành nghề về </w:t>
            </w:r>
            <w:r w:rsidR="004A677C">
              <w:rPr>
                <w:sz w:val="26"/>
                <w:szCs w:val="26"/>
                <w:lang w:val="vi-VN"/>
              </w:rPr>
              <w:t>Cơ quan tiếp nhận hồ sơ</w:t>
            </w:r>
            <w:r w:rsidRPr="00434B98">
              <w:rPr>
                <w:sz w:val="26"/>
                <w:szCs w:val="26"/>
                <w:lang w:val="vi-VN"/>
              </w:rPr>
              <w:t xml:space="preserve"> cụ thể như sau:</w:t>
            </w:r>
          </w:p>
          <w:p w14:paraId="61768EB4" w14:textId="77777777" w:rsidR="00DA0BA6" w:rsidRPr="00DA0BA6" w:rsidRDefault="00DA0BA6" w:rsidP="00DA0BA6">
            <w:pPr>
              <w:spacing w:before="60" w:after="60"/>
              <w:ind w:left="113" w:right="113"/>
              <w:jc w:val="both"/>
              <w:rPr>
                <w:sz w:val="26"/>
                <w:szCs w:val="26"/>
                <w:lang w:val="vi-VN"/>
              </w:rPr>
            </w:pPr>
            <w:r w:rsidRPr="00434B98">
              <w:rPr>
                <w:sz w:val="26"/>
                <w:szCs w:val="26"/>
                <w:lang w:val="vi-VN"/>
              </w:rPr>
              <w:tab/>
            </w:r>
            <w:r w:rsidRPr="00DA0BA6">
              <w:rPr>
                <w:sz w:val="26"/>
                <w:szCs w:val="26"/>
                <w:lang w:val="vi-VN"/>
              </w:rPr>
              <w:t>Cơ quan chuyên môn về Y tế thuộc Ủy ban nhân dân cấp Tỉnh:</w:t>
            </w:r>
          </w:p>
          <w:p w14:paraId="1C4D7AD8" w14:textId="77777777" w:rsidR="00DA0BA6" w:rsidRPr="00DA0BA6" w:rsidRDefault="007634C9" w:rsidP="00DA0BA6">
            <w:pPr>
              <w:spacing w:before="60" w:after="60"/>
              <w:ind w:left="113" w:right="113"/>
              <w:jc w:val="both"/>
              <w:rPr>
                <w:sz w:val="26"/>
                <w:szCs w:val="26"/>
                <w:lang w:val="vi-VN"/>
              </w:rPr>
            </w:pPr>
            <w:r>
              <w:rPr>
                <w:sz w:val="26"/>
                <w:szCs w:val="26"/>
              </w:rPr>
              <w:tab/>
            </w:r>
            <w:r w:rsidR="00DA0BA6" w:rsidRPr="00DA0BA6">
              <w:rPr>
                <w:sz w:val="26"/>
                <w:szCs w:val="26"/>
                <w:lang w:val="vi-VN"/>
              </w:rPr>
              <w:t>a) Đối với người làm việc tại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trực thuộc Bộ Quốc phòng, Bộ Công an;</w:t>
            </w:r>
          </w:p>
          <w:p w14:paraId="636E66B7" w14:textId="77777777" w:rsidR="00DA0BA6" w:rsidRPr="00DA0BA6" w:rsidRDefault="007634C9" w:rsidP="00DA0BA6">
            <w:pPr>
              <w:spacing w:before="60" w:after="60"/>
              <w:ind w:left="113" w:right="113"/>
              <w:jc w:val="both"/>
              <w:rPr>
                <w:sz w:val="26"/>
                <w:szCs w:val="26"/>
                <w:lang w:val="vi-VN"/>
              </w:rPr>
            </w:pPr>
            <w:r>
              <w:rPr>
                <w:sz w:val="26"/>
                <w:szCs w:val="26"/>
              </w:rPr>
              <w:tab/>
            </w:r>
            <w:r w:rsidR="00DA0BA6" w:rsidRPr="00DA0BA6">
              <w:rPr>
                <w:sz w:val="26"/>
                <w:szCs w:val="26"/>
                <w:lang w:val="vi-VN"/>
              </w:rPr>
              <w:t>b) Đối với người làm việc tại cơ sở khám bệnh, chữa bệnh tư nhân (bao gồm cả bệnh viện tư nhân);</w:t>
            </w:r>
          </w:p>
          <w:p w14:paraId="1D6767CE" w14:textId="77777777" w:rsidR="00DA0BA6" w:rsidRPr="007634C9" w:rsidRDefault="007634C9" w:rsidP="00DA0BA6">
            <w:pPr>
              <w:spacing w:before="60" w:after="60"/>
              <w:ind w:left="113" w:right="113"/>
              <w:jc w:val="both"/>
              <w:rPr>
                <w:sz w:val="26"/>
                <w:szCs w:val="26"/>
                <w:lang w:val="vi-VN"/>
              </w:rPr>
            </w:pPr>
            <w:r>
              <w:rPr>
                <w:sz w:val="26"/>
                <w:szCs w:val="26"/>
              </w:rPr>
              <w:tab/>
            </w:r>
            <w:r w:rsidR="00DA0BA6" w:rsidRPr="00DA0BA6">
              <w:rPr>
                <w:sz w:val="26"/>
                <w:szCs w:val="26"/>
                <w:lang w:val="vi-VN"/>
              </w:rPr>
              <w:t>c) Đối với người đang không làm việc tại cơ sở khám bệnh, chữa bệnh.</w:t>
            </w:r>
          </w:p>
          <w:p w14:paraId="2305FDD7" w14:textId="77777777" w:rsidR="009E511B" w:rsidRPr="00434B98" w:rsidRDefault="009E511B" w:rsidP="009E511B">
            <w:pPr>
              <w:spacing w:before="60" w:after="60" w:line="320" w:lineRule="exact"/>
              <w:ind w:left="113" w:right="113" w:firstLine="567"/>
              <w:jc w:val="both"/>
              <w:rPr>
                <w:b/>
                <w:i/>
                <w:iCs/>
                <w:sz w:val="26"/>
                <w:szCs w:val="26"/>
                <w:lang w:val="vi-VN"/>
              </w:rPr>
            </w:pPr>
            <w:r w:rsidRPr="00434B98">
              <w:rPr>
                <w:b/>
                <w:i/>
                <w:iCs/>
                <w:sz w:val="26"/>
                <w:szCs w:val="26"/>
                <w:lang w:val="vi-VN"/>
              </w:rPr>
              <w:t>Bước 2:</w:t>
            </w:r>
          </w:p>
          <w:p w14:paraId="37E7D6D4" w14:textId="77777777" w:rsidR="009E511B" w:rsidRPr="009E511B" w:rsidRDefault="009E511B" w:rsidP="009E511B">
            <w:pPr>
              <w:spacing w:before="60" w:after="60"/>
              <w:ind w:left="113" w:right="113"/>
              <w:jc w:val="both"/>
              <w:rPr>
                <w:sz w:val="26"/>
                <w:szCs w:val="26"/>
              </w:rPr>
            </w:pPr>
            <w:r>
              <w:rPr>
                <w:sz w:val="26"/>
                <w:szCs w:val="26"/>
              </w:rPr>
              <w:tab/>
            </w:r>
            <w:r w:rsidRPr="009E511B">
              <w:rPr>
                <w:sz w:val="26"/>
                <w:szCs w:val="26"/>
                <w:lang w:val="vi-VN"/>
              </w:rPr>
              <w:t>Cơ quan tiếp nhận hồ sơ ra quyết định thu hồi giấy phép hành</w:t>
            </w:r>
            <w:r>
              <w:rPr>
                <w:sz w:val="26"/>
                <w:szCs w:val="26"/>
              </w:rPr>
              <w:t xml:space="preserve"> </w:t>
            </w:r>
            <w:r w:rsidRPr="009E511B">
              <w:rPr>
                <w:sz w:val="26"/>
                <w:szCs w:val="26"/>
                <w:lang w:val="vi-VN"/>
              </w:rPr>
              <w:t>nghề sau 15 ngày kể từ khi nhận được hồ sơ đề nghị thu hồi giấy phép hành</w:t>
            </w:r>
            <w:r>
              <w:rPr>
                <w:sz w:val="26"/>
                <w:szCs w:val="26"/>
              </w:rPr>
              <w:t xml:space="preserve"> </w:t>
            </w:r>
            <w:r w:rsidRPr="009E511B">
              <w:rPr>
                <w:sz w:val="26"/>
                <w:szCs w:val="26"/>
                <w:lang w:val="vi-VN"/>
              </w:rPr>
              <w:t>nghề của người hành nghề</w:t>
            </w:r>
            <w:r>
              <w:rPr>
                <w:sz w:val="26"/>
                <w:szCs w:val="26"/>
              </w:rPr>
              <w:t>.</w:t>
            </w:r>
          </w:p>
          <w:p w14:paraId="542965EC" w14:textId="77777777" w:rsidR="00DA0BA6" w:rsidRPr="00434B98" w:rsidRDefault="00DA0BA6" w:rsidP="00445713">
            <w:pPr>
              <w:spacing w:before="60" w:after="60" w:line="320" w:lineRule="exact"/>
              <w:ind w:left="113" w:right="113" w:firstLine="567"/>
              <w:jc w:val="both"/>
              <w:rPr>
                <w:b/>
                <w:i/>
                <w:iCs/>
                <w:sz w:val="26"/>
                <w:szCs w:val="26"/>
                <w:lang w:val="vi-VN"/>
              </w:rPr>
            </w:pPr>
            <w:r w:rsidRPr="00434B98">
              <w:rPr>
                <w:b/>
                <w:i/>
                <w:iCs/>
                <w:sz w:val="26"/>
                <w:szCs w:val="26"/>
                <w:lang w:val="vi-VN"/>
              </w:rPr>
              <w:t xml:space="preserve">Bước </w:t>
            </w:r>
            <w:r w:rsidR="009E511B">
              <w:rPr>
                <w:b/>
                <w:i/>
                <w:iCs/>
                <w:sz w:val="26"/>
                <w:szCs w:val="26"/>
              </w:rPr>
              <w:t>3</w:t>
            </w:r>
            <w:r w:rsidRPr="00434B98">
              <w:rPr>
                <w:b/>
                <w:i/>
                <w:iCs/>
                <w:sz w:val="26"/>
                <w:szCs w:val="26"/>
                <w:lang w:val="vi-VN"/>
              </w:rPr>
              <w:t>:</w:t>
            </w:r>
          </w:p>
          <w:p w14:paraId="5337DF95" w14:textId="77777777" w:rsidR="00DA0BA6" w:rsidRPr="00434B98" w:rsidRDefault="00DA0BA6" w:rsidP="00445713">
            <w:pPr>
              <w:spacing w:before="60" w:after="60" w:line="320" w:lineRule="exact"/>
              <w:ind w:left="113" w:right="113" w:firstLine="567"/>
              <w:jc w:val="both"/>
              <w:rPr>
                <w:iCs/>
                <w:sz w:val="26"/>
                <w:szCs w:val="26"/>
                <w:lang w:val="vi-VN"/>
              </w:rPr>
            </w:pPr>
            <w:r w:rsidRPr="00434B98">
              <w:rPr>
                <w:iCs/>
                <w:sz w:val="26"/>
                <w:szCs w:val="26"/>
                <w:lang w:val="vi-VN"/>
              </w:rPr>
              <w:t xml:space="preserve">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w:t>
            </w:r>
            <w:r w:rsidR="004A677C">
              <w:rPr>
                <w:iCs/>
                <w:sz w:val="26"/>
                <w:szCs w:val="26"/>
                <w:lang w:val="vi-VN"/>
              </w:rPr>
              <w:t>Cơ quan tiếp nhận hồ sơ</w:t>
            </w:r>
            <w:r w:rsidRPr="00434B98">
              <w:rPr>
                <w:iCs/>
                <w:sz w:val="26"/>
                <w:szCs w:val="26"/>
                <w:lang w:val="vi-VN"/>
              </w:rPr>
              <w:t xml:space="preserve"> và Hệ thống thông tin về quản lý hoạt động khám bệnh, chữa bệnh.</w:t>
            </w:r>
          </w:p>
        </w:tc>
      </w:tr>
      <w:tr w:rsidR="00DA0BA6" w:rsidRPr="00434B98" w14:paraId="2D5B0624"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1A0C6A"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Cách thức thực hiện</w:t>
            </w:r>
          </w:p>
        </w:tc>
      </w:tr>
      <w:tr w:rsidR="00DA0BA6" w:rsidRPr="00434B98" w14:paraId="2D023915"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18075F6F"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w:t>
            </w:r>
          </w:p>
        </w:tc>
        <w:tc>
          <w:tcPr>
            <w:tcW w:w="8194"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6DE4DC52" w14:textId="77777777" w:rsidR="00DA0BA6" w:rsidRPr="00434B98" w:rsidRDefault="00DA0BA6" w:rsidP="00445713">
            <w:pPr>
              <w:spacing w:before="60" w:after="60" w:line="320" w:lineRule="exact"/>
              <w:ind w:left="113" w:right="113" w:firstLine="567"/>
              <w:jc w:val="both"/>
              <w:rPr>
                <w:i/>
                <w:iCs/>
                <w:sz w:val="26"/>
                <w:szCs w:val="26"/>
                <w:lang w:val="vi-VN"/>
              </w:rPr>
            </w:pPr>
            <w:r w:rsidRPr="00434B98">
              <w:rPr>
                <w:i/>
                <w:iCs/>
                <w:sz w:val="26"/>
                <w:szCs w:val="26"/>
                <w:lang w:val="vi-VN"/>
              </w:rPr>
              <w:t>- Trực tuyến</w:t>
            </w:r>
          </w:p>
          <w:p w14:paraId="7FE51C10" w14:textId="77777777" w:rsidR="00DA0BA6" w:rsidRPr="00434B98" w:rsidRDefault="00DA0BA6" w:rsidP="00445713">
            <w:pPr>
              <w:spacing w:before="60" w:after="60" w:line="320" w:lineRule="exact"/>
              <w:ind w:left="113" w:right="113" w:firstLine="567"/>
              <w:jc w:val="both"/>
              <w:rPr>
                <w:i/>
                <w:iCs/>
                <w:sz w:val="26"/>
                <w:szCs w:val="26"/>
                <w:lang w:val="vi-VN"/>
              </w:rPr>
            </w:pPr>
            <w:r w:rsidRPr="00434B98">
              <w:rPr>
                <w:i/>
                <w:iCs/>
                <w:sz w:val="26"/>
                <w:szCs w:val="26"/>
                <w:lang w:val="vi-VN"/>
              </w:rPr>
              <w:t>- Trực tiếp</w:t>
            </w:r>
          </w:p>
          <w:p w14:paraId="13728FC5" w14:textId="77777777" w:rsidR="00DA0BA6" w:rsidRPr="00434B98" w:rsidRDefault="00DA0BA6" w:rsidP="00445713">
            <w:pPr>
              <w:spacing w:before="60" w:after="60" w:line="320" w:lineRule="exact"/>
              <w:ind w:left="113" w:right="113" w:firstLine="567"/>
              <w:jc w:val="both"/>
              <w:rPr>
                <w:sz w:val="26"/>
                <w:szCs w:val="26"/>
                <w:lang w:val="vi-VN"/>
              </w:rPr>
            </w:pPr>
            <w:r w:rsidRPr="00434B98">
              <w:rPr>
                <w:i/>
                <w:iCs/>
                <w:sz w:val="26"/>
                <w:szCs w:val="26"/>
                <w:lang w:val="vi-VN"/>
              </w:rPr>
              <w:t>- Bưu chính công ích</w:t>
            </w:r>
          </w:p>
        </w:tc>
      </w:tr>
      <w:tr w:rsidR="00DA0BA6" w:rsidRPr="00434B98" w14:paraId="4E1E397C"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9549D2A"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Thành phần, số lượng hồ sơ</w:t>
            </w:r>
          </w:p>
        </w:tc>
      </w:tr>
      <w:tr w:rsidR="00DA0BA6" w:rsidRPr="00434B98" w14:paraId="722321D1"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8903318"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w:t>
            </w:r>
          </w:p>
        </w:tc>
        <w:tc>
          <w:tcPr>
            <w:tcW w:w="8194"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0512E2"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i/>
                <w:iCs/>
                <w:sz w:val="26"/>
                <w:szCs w:val="26"/>
                <w:lang w:val="vi-VN"/>
              </w:rPr>
              <w:t>I. Thành phần hồ sơ bao gồm:</w:t>
            </w:r>
          </w:p>
          <w:p w14:paraId="10B248FD" w14:textId="77777777" w:rsidR="00DA0BA6" w:rsidRPr="00434B98" w:rsidRDefault="00DA0BA6" w:rsidP="00445713">
            <w:pPr>
              <w:shd w:val="clear" w:color="auto" w:fill="FFFFFF"/>
              <w:spacing w:before="60" w:after="60" w:line="320" w:lineRule="exact"/>
              <w:ind w:left="113" w:right="113" w:firstLine="567"/>
              <w:jc w:val="both"/>
              <w:rPr>
                <w:kern w:val="2"/>
                <w:sz w:val="26"/>
                <w:szCs w:val="26"/>
                <w:lang w:val="vi-VN"/>
              </w:rPr>
            </w:pPr>
            <w:r w:rsidRPr="00434B98">
              <w:rPr>
                <w:kern w:val="2"/>
                <w:sz w:val="26"/>
                <w:szCs w:val="26"/>
                <w:lang w:val="vi-VN"/>
              </w:rPr>
              <w:t>a) Đơn đề nghị;</w:t>
            </w:r>
          </w:p>
          <w:p w14:paraId="22A6C011" w14:textId="77777777" w:rsidR="00DA0BA6" w:rsidRPr="00434B98" w:rsidRDefault="00DA0BA6" w:rsidP="00445713">
            <w:pPr>
              <w:shd w:val="clear" w:color="auto" w:fill="FFFFFF"/>
              <w:spacing w:before="60" w:after="60" w:line="320" w:lineRule="exact"/>
              <w:ind w:left="113" w:right="113" w:firstLine="567"/>
              <w:jc w:val="both"/>
              <w:rPr>
                <w:kern w:val="2"/>
                <w:sz w:val="26"/>
                <w:szCs w:val="26"/>
                <w:lang w:val="vi-VN"/>
              </w:rPr>
            </w:pPr>
            <w:r w:rsidRPr="00434B98">
              <w:rPr>
                <w:kern w:val="2"/>
                <w:sz w:val="26"/>
                <w:szCs w:val="26"/>
                <w:lang w:val="vi-VN"/>
              </w:rPr>
              <w:t xml:space="preserve">b) </w:t>
            </w:r>
            <w:r w:rsidR="009E511B" w:rsidRPr="009E511B">
              <w:rPr>
                <w:kern w:val="2"/>
                <w:sz w:val="26"/>
                <w:szCs w:val="26"/>
              </w:rPr>
              <w:t>Bản chính (nếu có) hoặc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r w:rsidRPr="00434B98">
              <w:rPr>
                <w:kern w:val="2"/>
                <w:sz w:val="26"/>
                <w:szCs w:val="26"/>
                <w:lang w:val="vi-VN"/>
              </w:rPr>
              <w:t>.</w:t>
            </w:r>
          </w:p>
        </w:tc>
      </w:tr>
      <w:tr w:rsidR="00DA0BA6" w:rsidRPr="00434B98" w14:paraId="53304E10" w14:textId="77777777">
        <w:tblPrEx>
          <w:tblBorders>
            <w:top w:val="none" w:sz="0" w:space="0" w:color="auto"/>
            <w:bottom w:val="none" w:sz="0" w:space="0" w:color="auto"/>
            <w:insideH w:val="none" w:sz="0" w:space="0" w:color="auto"/>
            <w:insideV w:val="none" w:sz="0" w:space="0" w:color="auto"/>
          </w:tblBorders>
        </w:tblPrEx>
        <w:trPr>
          <w:trHeight w:val="86"/>
        </w:trPr>
        <w:tc>
          <w:tcPr>
            <w:tcW w:w="1540"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8D5405E" w14:textId="77777777" w:rsidR="00DA0BA6" w:rsidRPr="00434B98" w:rsidRDefault="00DA0BA6" w:rsidP="00445713">
            <w:pPr>
              <w:spacing w:before="60" w:after="60" w:line="320" w:lineRule="exact"/>
              <w:ind w:left="113" w:right="113" w:firstLine="567"/>
              <w:jc w:val="both"/>
              <w:rPr>
                <w:b/>
                <w:bCs/>
                <w:i/>
                <w:iCs/>
                <w:sz w:val="26"/>
                <w:szCs w:val="26"/>
                <w:lang w:val="vi-VN"/>
              </w:rPr>
            </w:pPr>
          </w:p>
        </w:tc>
        <w:tc>
          <w:tcPr>
            <w:tcW w:w="8194" w:type="dxa"/>
            <w:tcBorders>
              <w:top w:val="single" w:sz="4" w:space="0" w:color="auto"/>
              <w:left w:val="single" w:sz="8" w:space="0" w:color="auto"/>
              <w:bottom w:val="single" w:sz="8" w:space="0" w:color="auto"/>
              <w:right w:val="single" w:sz="8" w:space="0" w:color="auto"/>
              <w:tl2br w:val="nil"/>
              <w:tr2bl w:val="nil"/>
            </w:tcBorders>
          </w:tcPr>
          <w:p w14:paraId="3813304A" w14:textId="77777777" w:rsidR="00DA0BA6" w:rsidRPr="00434B98" w:rsidRDefault="00DA0BA6" w:rsidP="00445713">
            <w:pPr>
              <w:spacing w:before="60" w:after="60" w:line="320" w:lineRule="exact"/>
              <w:ind w:left="113" w:right="113" w:firstLine="567"/>
              <w:jc w:val="both"/>
              <w:rPr>
                <w:b/>
                <w:bCs/>
                <w:sz w:val="26"/>
                <w:szCs w:val="26"/>
                <w:lang w:val="vi-VN"/>
              </w:rPr>
            </w:pPr>
            <w:r w:rsidRPr="00434B98">
              <w:rPr>
                <w:b/>
                <w:bCs/>
                <w:sz w:val="26"/>
                <w:szCs w:val="26"/>
                <w:lang w:val="vi-VN"/>
              </w:rPr>
              <w:t>II. Số lượng hồ sơ:</w:t>
            </w:r>
            <w:r w:rsidRPr="00434B98">
              <w:rPr>
                <w:sz w:val="26"/>
                <w:szCs w:val="26"/>
                <w:lang w:val="vi-VN"/>
              </w:rPr>
              <w:t xml:space="preserve"> 01 (bộ)</w:t>
            </w:r>
          </w:p>
        </w:tc>
      </w:tr>
      <w:tr w:rsidR="00DA0BA6" w:rsidRPr="00434B98" w14:paraId="62C3145A"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2FAB14"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i/>
                <w:iCs/>
                <w:sz w:val="26"/>
                <w:szCs w:val="26"/>
                <w:lang w:val="vi-VN"/>
              </w:rPr>
              <w:lastRenderedPageBreak/>
              <w:t>Thời hạn giải quyết:</w:t>
            </w:r>
            <w:r w:rsidRPr="00434B98">
              <w:rPr>
                <w:sz w:val="26"/>
                <w:szCs w:val="26"/>
                <w:lang w:val="vi-VN"/>
              </w:rPr>
              <w:t xml:space="preserve"> sau 15 ngày kể từ khi nhận được đơn đề nghị và giấy phép hành nghề kèm theo</w:t>
            </w:r>
          </w:p>
        </w:tc>
      </w:tr>
      <w:tr w:rsidR="00DA0BA6" w:rsidRPr="00434B98" w14:paraId="5AEC39DA"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F0A4B9"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Đối tượng </w:t>
            </w:r>
            <w:r w:rsidRPr="00434B98">
              <w:rPr>
                <w:b/>
                <w:bCs/>
                <w:sz w:val="26"/>
                <w:szCs w:val="26"/>
                <w:shd w:val="solid" w:color="FFFFFF" w:fill="auto"/>
                <w:lang w:val="vi-VN"/>
              </w:rPr>
              <w:t>thực hiện</w:t>
            </w:r>
            <w:r w:rsidRPr="00434B98">
              <w:rPr>
                <w:b/>
                <w:bCs/>
                <w:sz w:val="26"/>
                <w:szCs w:val="26"/>
                <w:lang w:val="vi-VN"/>
              </w:rPr>
              <w:t xml:space="preserve"> thủ tục hành chính: </w:t>
            </w:r>
            <w:r w:rsidRPr="00434B98">
              <w:rPr>
                <w:sz w:val="26"/>
                <w:szCs w:val="26"/>
                <w:lang w:val="vi-VN"/>
              </w:rPr>
              <w:t xml:space="preserve">tổ chức </w:t>
            </w:r>
          </w:p>
        </w:tc>
      </w:tr>
      <w:tr w:rsidR="00DA0BA6" w:rsidRPr="00434B98" w14:paraId="4C2885F6"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7448B9" w14:textId="77777777" w:rsidR="00DA0BA6" w:rsidRPr="00434B98" w:rsidRDefault="00580010" w:rsidP="00445713">
            <w:pPr>
              <w:spacing w:before="60" w:after="60" w:line="320" w:lineRule="exact"/>
              <w:ind w:left="113" w:right="113" w:firstLine="567"/>
              <w:jc w:val="both"/>
              <w:rPr>
                <w:sz w:val="26"/>
                <w:szCs w:val="26"/>
                <w:lang w:val="vi-VN"/>
              </w:rPr>
            </w:pPr>
            <w:r>
              <w:rPr>
                <w:b/>
                <w:bCs/>
                <w:sz w:val="26"/>
                <w:szCs w:val="26"/>
                <w:lang w:val="vi-VN"/>
              </w:rPr>
              <w:t>Cơ quan giải quyết thủ tục hành chính</w:t>
            </w:r>
            <w:r w:rsidR="00DA0BA6" w:rsidRPr="00434B98">
              <w:rPr>
                <w:b/>
                <w:bCs/>
                <w:sz w:val="26"/>
                <w:szCs w:val="26"/>
                <w:lang w:val="vi-VN"/>
              </w:rPr>
              <w:t xml:space="preserve">: </w:t>
            </w:r>
          </w:p>
          <w:p w14:paraId="0F16A399"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xml:space="preserve">1. Bộ Y tế: </w:t>
            </w:r>
          </w:p>
          <w:p w14:paraId="728ED582"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a) Cục Quản lý Khám chữa bệnh: đối với người làm việc tại cơ sở khám bệnh, chữa bệnh Nhà nước trực thuộc Bộ Y tế và bệnh viện tư nhân trừ các trường hợp thuộc điểm b mục này;</w:t>
            </w:r>
          </w:p>
          <w:p w14:paraId="6CA1CD84"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b) Cục Quản lý Y, Dược cổ truyền: đối với người thực hiện khám bệnh, chữa bệnh bằng y học cổ truyền làm việc tại cơ sở khám bệnh, chữa bệnh Nhà nước trực thuộc Bộ Y tế và bệnh viện tư nhân.</w:t>
            </w:r>
          </w:p>
          <w:p w14:paraId="1656335F"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ab/>
              <w:t xml:space="preserve">2. </w:t>
            </w:r>
            <w:r w:rsidR="00092CF1">
              <w:rPr>
                <w:sz w:val="26"/>
                <w:szCs w:val="26"/>
                <w:lang w:val="vi-VN"/>
              </w:rPr>
              <w:t>Cơ quan chuyên môn về Y tế thuộc Ủy ban nhân dân cấp Tỉnh</w:t>
            </w:r>
            <w:r w:rsidRPr="00434B98">
              <w:rPr>
                <w:sz w:val="26"/>
                <w:szCs w:val="26"/>
                <w:lang w:val="vi-VN"/>
              </w:rPr>
              <w:t>:</w:t>
            </w:r>
          </w:p>
          <w:p w14:paraId="03FD8514" w14:textId="77777777" w:rsidR="00DA0BA6" w:rsidRPr="00434B98" w:rsidRDefault="00DA0BA6" w:rsidP="00445713">
            <w:pPr>
              <w:spacing w:before="60" w:after="60" w:line="320" w:lineRule="exact"/>
              <w:ind w:left="113" w:right="113" w:firstLine="567"/>
              <w:jc w:val="both"/>
              <w:rPr>
                <w:spacing w:val="-4"/>
                <w:sz w:val="26"/>
                <w:szCs w:val="26"/>
                <w:lang w:val="vi-VN"/>
              </w:rPr>
            </w:pPr>
            <w:r w:rsidRPr="00434B98">
              <w:rPr>
                <w:spacing w:val="-4"/>
                <w:sz w:val="26"/>
                <w:szCs w:val="26"/>
                <w:lang w:val="vi-VN"/>
              </w:rPr>
              <w:t xml:space="preserve">a) Đối với người làm việc tại </w:t>
            </w:r>
            <w:r w:rsidRPr="00434B98">
              <w:rPr>
                <w:sz w:val="26"/>
                <w:szCs w:val="26"/>
                <w:shd w:val="solid" w:color="FFFFFF" w:fill="auto"/>
                <w:lang w:val="vi-VN"/>
              </w:rPr>
              <w:t xml:space="preserve">cơ sở khám bệnh, chữa bệnh trên địa bàn quản lý của </w:t>
            </w:r>
            <w:r w:rsidR="00092CF1">
              <w:rPr>
                <w:sz w:val="26"/>
                <w:szCs w:val="26"/>
                <w:shd w:val="solid" w:color="FFFFFF" w:fill="auto"/>
                <w:lang w:val="vi-VN"/>
              </w:rPr>
              <w:t>Cơ quan chuyên môn về Y tế thuộc Ủy ban nhân dân cấp Tỉnh</w:t>
            </w:r>
            <w:r w:rsidRPr="00434B98">
              <w:rPr>
                <w:sz w:val="26"/>
                <w:szCs w:val="26"/>
                <w:shd w:val="solid" w:color="FFFFFF" w:fill="auto"/>
                <w:lang w:val="vi-VN"/>
              </w:rPr>
              <w:t xml:space="preserve"> (bao gồm cả các cơ sở khám bệnh, chữa bệnh thuộc Bộ, ngành),</w:t>
            </w:r>
            <w:r w:rsidRPr="00434B98">
              <w:rPr>
                <w:spacing w:val="-4"/>
                <w:sz w:val="26"/>
                <w:szCs w:val="26"/>
                <w:lang w:val="vi-VN"/>
              </w:rPr>
              <w:t xml:space="preserve"> trừ cơ sở khám bệnh, chữa bệnh trực thuộc Bộ Y tế, Bộ Quốc phòng, Bộ Công an;</w:t>
            </w:r>
          </w:p>
          <w:p w14:paraId="2FE70145" w14:textId="77777777" w:rsidR="00DA0BA6" w:rsidRPr="00434B98" w:rsidRDefault="00DA0BA6" w:rsidP="00445713">
            <w:pPr>
              <w:spacing w:before="60" w:after="60" w:line="320" w:lineRule="exact"/>
              <w:ind w:left="113" w:right="113" w:firstLine="567"/>
              <w:jc w:val="both"/>
              <w:rPr>
                <w:sz w:val="26"/>
                <w:szCs w:val="26"/>
                <w:lang w:val="vi-VN"/>
              </w:rPr>
            </w:pPr>
            <w:r w:rsidRPr="00434B98">
              <w:rPr>
                <w:spacing w:val="-4"/>
                <w:sz w:val="26"/>
                <w:szCs w:val="26"/>
                <w:lang w:val="vi-VN"/>
              </w:rPr>
              <w:t>b) Đối với người làm việc tại cơ sở khám bệnh, chữa bệnh tư nhân (trừ bệnh viện tư nhân).</w:t>
            </w:r>
          </w:p>
        </w:tc>
      </w:tr>
      <w:tr w:rsidR="00DA0BA6" w:rsidRPr="00434B98" w14:paraId="5160679E"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A81CA9"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Kết quả thực hiện thủ tục hành chính: </w:t>
            </w:r>
            <w:r w:rsidRPr="00434B98">
              <w:rPr>
                <w:sz w:val="26"/>
                <w:szCs w:val="26"/>
                <w:lang w:val="vi-VN"/>
              </w:rPr>
              <w:t>Quyết định thu hồi giấy phép hành nghề.</w:t>
            </w:r>
          </w:p>
        </w:tc>
      </w:tr>
      <w:tr w:rsidR="00DA0BA6" w:rsidRPr="00434B98" w14:paraId="50EF53FD"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740BA3"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Phí, lệ phí (nếu có): </w:t>
            </w:r>
            <w:r w:rsidRPr="00434B98">
              <w:rPr>
                <w:sz w:val="26"/>
                <w:szCs w:val="26"/>
                <w:lang w:val="vi-VN"/>
              </w:rPr>
              <w:t>Không quy định</w:t>
            </w:r>
          </w:p>
        </w:tc>
      </w:tr>
      <w:tr w:rsidR="00DA0BA6" w:rsidRPr="00434B98" w14:paraId="3208B367"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7600C8"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Tên mẫu đơn, mẫu tờ khai (Đính kèm thủ tục này): </w:t>
            </w:r>
            <w:r w:rsidRPr="00434B98">
              <w:rPr>
                <w:bCs/>
                <w:sz w:val="26"/>
                <w:szCs w:val="26"/>
                <w:lang w:val="vi-VN"/>
              </w:rPr>
              <w:t>Không</w:t>
            </w:r>
          </w:p>
        </w:tc>
      </w:tr>
      <w:tr w:rsidR="00DA0BA6" w:rsidRPr="00434B98" w14:paraId="65C4ECF6"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D7397B"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Yêu cầu, Điều kiện thực hiện thủ tục hành chính (nếu có): </w:t>
            </w:r>
            <w:r w:rsidRPr="00434B98">
              <w:rPr>
                <w:sz w:val="26"/>
                <w:szCs w:val="26"/>
                <w:lang w:val="vi-VN"/>
              </w:rPr>
              <w:t>Không</w:t>
            </w:r>
          </w:p>
        </w:tc>
      </w:tr>
      <w:tr w:rsidR="00DA0BA6" w:rsidRPr="00434B98" w14:paraId="3EDC1F40" w14:textId="77777777">
        <w:tblPrEx>
          <w:tblBorders>
            <w:top w:val="none" w:sz="0" w:space="0" w:color="auto"/>
            <w:bottom w:val="none" w:sz="0" w:space="0" w:color="auto"/>
            <w:insideH w:val="none" w:sz="0" w:space="0" w:color="auto"/>
            <w:insideV w:val="none" w:sz="0" w:space="0" w:color="auto"/>
          </w:tblBorders>
        </w:tblPrEx>
        <w:tc>
          <w:tcPr>
            <w:tcW w:w="9734"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4EC38BEF" w14:textId="77777777" w:rsidR="00DA0BA6" w:rsidRPr="00434B98" w:rsidRDefault="00DA0BA6" w:rsidP="00445713">
            <w:pPr>
              <w:spacing w:before="60" w:after="60" w:line="320" w:lineRule="exact"/>
              <w:ind w:left="113" w:right="113" w:firstLine="567"/>
              <w:jc w:val="both"/>
              <w:rPr>
                <w:sz w:val="26"/>
                <w:szCs w:val="26"/>
                <w:lang w:val="vi-VN"/>
              </w:rPr>
            </w:pPr>
            <w:r w:rsidRPr="00434B98">
              <w:rPr>
                <w:b/>
                <w:bCs/>
                <w:sz w:val="26"/>
                <w:szCs w:val="26"/>
                <w:lang w:val="vi-VN"/>
              </w:rPr>
              <w:t xml:space="preserve"> Căn cứ pháp lý của thủ tục hành chính</w:t>
            </w:r>
          </w:p>
        </w:tc>
      </w:tr>
      <w:tr w:rsidR="00DA0BA6" w:rsidRPr="00434B98" w14:paraId="7A3AE460"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1DA7A269" w14:textId="77777777" w:rsidR="00DA0BA6" w:rsidRPr="00434B98" w:rsidRDefault="00DA0BA6" w:rsidP="00445713">
            <w:pPr>
              <w:spacing w:before="60" w:after="60" w:line="320" w:lineRule="exact"/>
              <w:ind w:left="113" w:right="113" w:firstLine="567"/>
              <w:jc w:val="both"/>
              <w:rPr>
                <w:sz w:val="26"/>
                <w:szCs w:val="26"/>
                <w:lang w:val="vi-VN"/>
              </w:rPr>
            </w:pPr>
            <w:r w:rsidRPr="00434B98">
              <w:rPr>
                <w:sz w:val="26"/>
                <w:szCs w:val="26"/>
                <w:lang w:val="vi-VN"/>
              </w:rPr>
              <w:t> </w:t>
            </w:r>
          </w:p>
        </w:tc>
        <w:tc>
          <w:tcPr>
            <w:tcW w:w="8194"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30E468C" w14:textId="77777777" w:rsidR="009E511B" w:rsidRPr="00C115A2" w:rsidRDefault="009E511B" w:rsidP="009E511B">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15B54FBD" w14:textId="77777777" w:rsidR="009E511B" w:rsidRDefault="009E511B" w:rsidP="009E511B">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67C0C832" w14:textId="77777777" w:rsidR="009E511B" w:rsidRPr="00DA0BA6" w:rsidRDefault="009E511B" w:rsidP="009E511B">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69CD0B64" w14:textId="77777777" w:rsidR="00DA0BA6" w:rsidRPr="00434B98" w:rsidRDefault="009E511B" w:rsidP="009E511B">
            <w:pPr>
              <w:spacing w:before="60" w:after="60" w:line="320" w:lineRule="exact"/>
              <w:ind w:left="113" w:right="113" w:firstLine="567"/>
              <w:jc w:val="both"/>
              <w:rPr>
                <w:sz w:val="26"/>
                <w:szCs w:val="26"/>
                <w:lang w:val="vi-VN"/>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40582A0A" w14:textId="77777777" w:rsidR="007634C9" w:rsidRDefault="007634C9" w:rsidP="00E25346">
      <w:pPr>
        <w:rPr>
          <w:b/>
          <w:bCs/>
          <w:sz w:val="26"/>
          <w:szCs w:val="26"/>
          <w:lang w:val="vi-VN"/>
        </w:rPr>
      </w:pPr>
    </w:p>
    <w:p w14:paraId="1151A285" w14:textId="77777777" w:rsidR="007634C9" w:rsidRDefault="007634C9">
      <w:pPr>
        <w:rPr>
          <w:b/>
          <w:bCs/>
          <w:sz w:val="26"/>
          <w:szCs w:val="26"/>
          <w:lang w:val="vi-VN"/>
        </w:rPr>
      </w:pPr>
      <w:r>
        <w:rPr>
          <w:b/>
          <w:bCs/>
          <w:sz w:val="26"/>
          <w:szCs w:val="26"/>
          <w:lang w:val="vi-VN"/>
        </w:rPr>
        <w:br w:type="page"/>
      </w:r>
    </w:p>
    <w:tbl>
      <w:tblPr>
        <w:tblW w:w="978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8221"/>
      </w:tblGrid>
      <w:tr w:rsidR="0087373A" w:rsidRPr="00325CE3" w14:paraId="74FC4005" w14:textId="77777777">
        <w:tc>
          <w:tcPr>
            <w:tcW w:w="1566" w:type="dxa"/>
            <w:tcMar>
              <w:top w:w="0" w:type="dxa"/>
              <w:left w:w="0" w:type="dxa"/>
              <w:bottom w:w="0" w:type="dxa"/>
              <w:right w:w="0" w:type="dxa"/>
            </w:tcMar>
            <w:vAlign w:val="center"/>
          </w:tcPr>
          <w:p w14:paraId="03D4767A" w14:textId="77777777" w:rsidR="0087373A" w:rsidRPr="00325CE3" w:rsidRDefault="0087373A" w:rsidP="007D2C1B">
            <w:pPr>
              <w:spacing w:before="60" w:after="60" w:line="320" w:lineRule="exact"/>
              <w:ind w:left="113" w:right="113"/>
              <w:jc w:val="both"/>
              <w:rPr>
                <w:sz w:val="26"/>
                <w:szCs w:val="26"/>
                <w:lang w:val="vi-VN"/>
              </w:rPr>
            </w:pPr>
            <w:r>
              <w:rPr>
                <w:b/>
                <w:bCs/>
                <w:sz w:val="26"/>
                <w:szCs w:val="26"/>
              </w:rPr>
              <w:t>7</w:t>
            </w:r>
            <w:r w:rsidRPr="00325CE3">
              <w:rPr>
                <w:b/>
                <w:bCs/>
                <w:sz w:val="26"/>
                <w:szCs w:val="26"/>
                <w:lang w:val="vi-VN"/>
              </w:rPr>
              <w:t>. Thủ tục</w:t>
            </w:r>
          </w:p>
        </w:tc>
        <w:tc>
          <w:tcPr>
            <w:tcW w:w="8221" w:type="dxa"/>
            <w:tcMar>
              <w:top w:w="0" w:type="dxa"/>
              <w:left w:w="0" w:type="dxa"/>
              <w:bottom w:w="0" w:type="dxa"/>
              <w:right w:w="0" w:type="dxa"/>
            </w:tcMar>
            <w:vAlign w:val="center"/>
          </w:tcPr>
          <w:p w14:paraId="08D1D59B" w14:textId="77777777" w:rsidR="0087373A" w:rsidRPr="00325CE3" w:rsidRDefault="0087373A" w:rsidP="007D2C1B">
            <w:pPr>
              <w:spacing w:before="60" w:after="60" w:line="320" w:lineRule="exact"/>
              <w:ind w:left="113" w:right="113"/>
              <w:jc w:val="both"/>
              <w:rPr>
                <w:sz w:val="26"/>
                <w:szCs w:val="26"/>
              </w:rPr>
            </w:pPr>
            <w:r w:rsidRPr="00325CE3">
              <w:rPr>
                <w:b/>
                <w:bCs/>
                <w:sz w:val="26"/>
                <w:szCs w:val="26"/>
                <w:lang w:val="vi-VN"/>
              </w:rPr>
              <w:t>Thủ tục công bố đủ điều kiện thực hiện khám sức khỏe, khám và điều trị HIV/</w:t>
            </w:r>
            <w:r w:rsidRPr="00325CE3">
              <w:rPr>
                <w:b/>
                <w:bCs/>
                <w:i/>
                <w:iCs/>
                <w:sz w:val="26"/>
                <w:szCs w:val="26"/>
                <w:lang w:val="vi-VN"/>
              </w:rPr>
              <w:t>AIDS</w:t>
            </w:r>
            <w:r w:rsidR="00C511A3">
              <w:rPr>
                <w:b/>
                <w:bCs/>
                <w:i/>
                <w:iCs/>
                <w:sz w:val="26"/>
                <w:szCs w:val="26"/>
              </w:rPr>
              <w:t xml:space="preserve"> </w:t>
            </w:r>
            <w:r w:rsidR="00C511A3" w:rsidRPr="00325CE3">
              <w:rPr>
                <w:b/>
                <w:bCs/>
                <w:sz w:val="26"/>
                <w:szCs w:val="26"/>
                <w:lang w:val="vi-VN"/>
              </w:rPr>
              <w:t>(1.012281)</w:t>
            </w:r>
            <w:r w:rsidRPr="00325CE3">
              <w:rPr>
                <w:b/>
                <w:bCs/>
                <w:i/>
                <w:iCs/>
                <w:sz w:val="26"/>
                <w:szCs w:val="26"/>
              </w:rPr>
              <w:t xml:space="preserve"> </w:t>
            </w:r>
            <w:r w:rsidRPr="00325CE3">
              <w:rPr>
                <w:i/>
                <w:iCs/>
                <w:sz w:val="26"/>
                <w:szCs w:val="26"/>
              </w:rPr>
              <w:t xml:space="preserve">(sửa đổi bổ sung </w:t>
            </w:r>
            <w:r w:rsidR="00580010">
              <w:rPr>
                <w:i/>
                <w:iCs/>
                <w:sz w:val="26"/>
                <w:szCs w:val="26"/>
              </w:rPr>
              <w:t>Cơ quan giải quyết</w:t>
            </w:r>
            <w:r w:rsidRPr="00325CE3">
              <w:rPr>
                <w:i/>
                <w:iCs/>
                <w:sz w:val="26"/>
                <w:szCs w:val="26"/>
              </w:rPr>
              <w:t>)</w:t>
            </w:r>
          </w:p>
        </w:tc>
      </w:tr>
      <w:tr w:rsidR="0087373A" w:rsidRPr="00325CE3" w14:paraId="4EE0514E" w14:textId="77777777">
        <w:tc>
          <w:tcPr>
            <w:tcW w:w="9787" w:type="dxa"/>
            <w:gridSpan w:val="2"/>
            <w:tcMar>
              <w:top w:w="0" w:type="dxa"/>
              <w:left w:w="0" w:type="dxa"/>
              <w:bottom w:w="0" w:type="dxa"/>
              <w:right w:w="0" w:type="dxa"/>
            </w:tcMar>
          </w:tcPr>
          <w:p w14:paraId="0C31002C"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Trình tự </w:t>
            </w:r>
            <w:r w:rsidRPr="00325CE3">
              <w:rPr>
                <w:b/>
                <w:bCs/>
                <w:sz w:val="26"/>
                <w:szCs w:val="26"/>
                <w:shd w:val="solid" w:color="FFFFFF" w:fill="auto"/>
                <w:lang w:val="vi-VN"/>
              </w:rPr>
              <w:t>thực hiện</w:t>
            </w:r>
          </w:p>
        </w:tc>
      </w:tr>
      <w:tr w:rsidR="0087373A" w:rsidRPr="00325CE3" w14:paraId="36BD7C98" w14:textId="77777777">
        <w:tc>
          <w:tcPr>
            <w:tcW w:w="1566" w:type="dxa"/>
            <w:tcMar>
              <w:top w:w="0" w:type="dxa"/>
              <w:left w:w="0" w:type="dxa"/>
              <w:bottom w:w="0" w:type="dxa"/>
              <w:right w:w="0" w:type="dxa"/>
            </w:tcMar>
          </w:tcPr>
          <w:p w14:paraId="0E9BF574"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t> </w:t>
            </w:r>
          </w:p>
        </w:tc>
        <w:tc>
          <w:tcPr>
            <w:tcW w:w="8221" w:type="dxa"/>
            <w:tcMar>
              <w:top w:w="0" w:type="dxa"/>
              <w:left w:w="0" w:type="dxa"/>
              <w:bottom w:w="0" w:type="dxa"/>
              <w:right w:w="0" w:type="dxa"/>
            </w:tcMar>
          </w:tcPr>
          <w:p w14:paraId="10242DFF" w14:textId="77777777" w:rsidR="0087373A" w:rsidRPr="00325CE3" w:rsidRDefault="0087373A" w:rsidP="007D2C1B">
            <w:pPr>
              <w:spacing w:before="60" w:after="60" w:line="290" w:lineRule="exact"/>
              <w:ind w:left="113" w:right="113" w:firstLine="567"/>
              <w:jc w:val="both"/>
              <w:rPr>
                <w:sz w:val="26"/>
                <w:szCs w:val="26"/>
                <w:lang w:val="vi-VN"/>
              </w:rPr>
            </w:pPr>
            <w:r w:rsidRPr="00325CE3">
              <w:rPr>
                <w:b/>
                <w:bCs/>
                <w:i/>
                <w:iCs/>
                <w:sz w:val="26"/>
                <w:szCs w:val="26"/>
                <w:lang w:val="vi-VN"/>
              </w:rPr>
              <w:t>B</w:t>
            </w:r>
            <w:r w:rsidRPr="00325CE3">
              <w:rPr>
                <w:b/>
                <w:bCs/>
                <w:i/>
                <w:iCs/>
                <w:sz w:val="26"/>
                <w:szCs w:val="26"/>
                <w:shd w:val="solid" w:color="FFFFFF" w:fill="auto"/>
                <w:lang w:val="vi-VN"/>
              </w:rPr>
              <w:t>ướ</w:t>
            </w:r>
            <w:r w:rsidRPr="00325CE3">
              <w:rPr>
                <w:b/>
                <w:bCs/>
                <w:i/>
                <w:iCs/>
                <w:sz w:val="26"/>
                <w:szCs w:val="26"/>
                <w:lang w:val="vi-VN"/>
              </w:rPr>
              <w:t>c 1:</w:t>
            </w:r>
            <w:r w:rsidRPr="00325CE3">
              <w:rPr>
                <w:sz w:val="26"/>
                <w:szCs w:val="26"/>
                <w:lang w:val="vi-VN"/>
              </w:rPr>
              <w:t xml:space="preserve"> </w:t>
            </w:r>
          </w:p>
          <w:p w14:paraId="570554B8" w14:textId="77777777" w:rsidR="0087373A" w:rsidRPr="00325CE3" w:rsidRDefault="0087373A" w:rsidP="007D2C1B">
            <w:pPr>
              <w:spacing w:before="60" w:after="60" w:line="290" w:lineRule="exact"/>
              <w:ind w:left="113" w:right="113" w:firstLine="567"/>
              <w:jc w:val="both"/>
              <w:rPr>
                <w:sz w:val="26"/>
                <w:szCs w:val="26"/>
                <w:shd w:val="solid" w:color="FFFFFF" w:fill="auto"/>
              </w:rPr>
            </w:pPr>
            <w:r w:rsidRPr="00325CE3">
              <w:rPr>
                <w:sz w:val="26"/>
                <w:szCs w:val="26"/>
                <w:shd w:val="solid" w:color="FFFFFF" w:fill="auto"/>
                <w:lang w:val="vi-VN"/>
              </w:rPr>
              <w:t>Trước khi thực hiện khám sức khỏe lần đầu, cơ sở khám bệnh, chữa bệnh phải nộp 01 bộ hồ sơ công bố đủ điều kiện thực hiện khám sức khỏe hoặc khám và điều trị HIV/AIDS theo quy định tại Điều 68 Nghị định số 96/2023/NĐ-CP đến cơ quan quản lý nhà nước về y tế, cụ thể như sau:</w:t>
            </w:r>
          </w:p>
          <w:p w14:paraId="029002D2" w14:textId="77777777" w:rsidR="0087373A" w:rsidRPr="00325CE3" w:rsidRDefault="0087373A" w:rsidP="007D2C1B">
            <w:pPr>
              <w:spacing w:before="60" w:after="60" w:line="290" w:lineRule="exact"/>
              <w:ind w:left="113" w:right="113" w:firstLine="567"/>
              <w:jc w:val="both"/>
              <w:rPr>
                <w:sz w:val="26"/>
                <w:szCs w:val="26"/>
              </w:rPr>
            </w:pPr>
            <w:r w:rsidRPr="00325CE3">
              <w:rPr>
                <w:sz w:val="26"/>
                <w:szCs w:val="26"/>
                <w:shd w:val="solid" w:color="FFFFFF" w:fill="auto"/>
              </w:rPr>
              <w:t>1</w:t>
            </w:r>
            <w:r w:rsidRPr="00325CE3">
              <w:rPr>
                <w:sz w:val="26"/>
                <w:szCs w:val="26"/>
                <w:shd w:val="solid" w:color="FFFFFF" w:fill="auto"/>
                <w:lang w:val="vi-VN"/>
              </w:rPr>
              <w:t>. Đối với cơ sở khám bệnh, chữa bệnh</w:t>
            </w:r>
            <w:r w:rsidRPr="00325CE3">
              <w:rPr>
                <w:sz w:val="26"/>
                <w:szCs w:val="26"/>
                <w:shd w:val="solid" w:color="FFFFFF" w:fill="auto"/>
              </w:rPr>
              <w:t xml:space="preserve"> </w:t>
            </w:r>
            <w:r w:rsidRPr="00325CE3">
              <w:rPr>
                <w:sz w:val="26"/>
                <w:szCs w:val="26"/>
                <w:shd w:val="solid" w:color="FFFFFF" w:fill="auto"/>
                <w:lang w:val="vi-VN"/>
              </w:rPr>
              <w:t>trực thuộc Bộ Y tế và các bộ, ngành khác (trừ Bộ Quốc phòng và Bộ Công an)</w:t>
            </w:r>
            <w:r w:rsidRPr="00325CE3">
              <w:rPr>
                <w:sz w:val="26"/>
                <w:szCs w:val="26"/>
                <w:shd w:val="solid" w:color="FFFFFF" w:fill="auto"/>
              </w:rPr>
              <w:t xml:space="preserve">; </w:t>
            </w:r>
            <w:r w:rsidRPr="00325CE3">
              <w:rPr>
                <w:sz w:val="26"/>
                <w:szCs w:val="26"/>
                <w:shd w:val="solid" w:color="FFFFFF" w:fill="auto"/>
                <w:lang w:val="vi-VN"/>
              </w:rPr>
              <w:t>cơ sở khám bệnh, chữa bệnh thuộc thẩm quyền quản lý của Sở Y tế: hồ sơ gửi về Cơ quan chuyên môn về Y tế thuộc Ủy ban nhân dân cấp Tỉnh nơi cơ sở khám bệnh, chữa bệnh đặt trụ sở.</w:t>
            </w:r>
          </w:p>
          <w:p w14:paraId="69C8DBF2" w14:textId="77777777" w:rsidR="0087373A" w:rsidRPr="00325CE3" w:rsidRDefault="0087373A" w:rsidP="007D2C1B">
            <w:pPr>
              <w:spacing w:before="60" w:after="60" w:line="290" w:lineRule="exact"/>
              <w:ind w:left="113" w:right="113" w:firstLine="567"/>
              <w:jc w:val="both"/>
              <w:rPr>
                <w:sz w:val="26"/>
                <w:szCs w:val="26"/>
                <w:shd w:val="solid" w:color="FFFFFF" w:fill="auto"/>
                <w:lang w:val="vi-VN"/>
              </w:rPr>
            </w:pPr>
            <w:r w:rsidRPr="00325CE3">
              <w:rPr>
                <w:sz w:val="26"/>
                <w:szCs w:val="26"/>
                <w:shd w:val="solid" w:color="FFFFFF" w:fill="auto"/>
                <w:lang w:val="vi-VN"/>
              </w:rPr>
              <w:t xml:space="preserve">2. Đối với cơ sở khám bệnh, chữa bệnh thuộc thẩm quyền quản lý của Bộ Quốc phòng: hồ sơ gửi về Bộ Quốc phòng; </w:t>
            </w:r>
          </w:p>
          <w:p w14:paraId="59AAD2D1" w14:textId="77777777" w:rsidR="0087373A" w:rsidRPr="00325CE3" w:rsidRDefault="0087373A" w:rsidP="007D2C1B">
            <w:pPr>
              <w:spacing w:before="60" w:after="60" w:line="290" w:lineRule="exact"/>
              <w:ind w:left="113" w:right="113" w:firstLine="567"/>
              <w:jc w:val="both"/>
              <w:rPr>
                <w:sz w:val="26"/>
                <w:szCs w:val="26"/>
                <w:shd w:val="solid" w:color="FFFFFF" w:fill="auto"/>
                <w:lang w:val="vi-VN"/>
              </w:rPr>
            </w:pPr>
            <w:r w:rsidRPr="00325CE3">
              <w:rPr>
                <w:sz w:val="26"/>
                <w:szCs w:val="26"/>
                <w:shd w:val="solid" w:color="FFFFFF" w:fill="auto"/>
                <w:lang w:val="vi-VN"/>
              </w:rPr>
              <w:t xml:space="preserve">3. Đối với cơ sở khám bệnh, chữa bệnh thuộc thẩm quyền quản lý của Bộ Công an: hồ sơ gửi về Bộ Công an; </w:t>
            </w:r>
          </w:p>
          <w:p w14:paraId="09668F18" w14:textId="77777777" w:rsidR="0087373A" w:rsidRPr="00325CE3" w:rsidRDefault="0087373A" w:rsidP="007D2C1B">
            <w:pPr>
              <w:spacing w:before="60" w:after="60" w:line="290" w:lineRule="exact"/>
              <w:ind w:left="113" w:right="113" w:firstLine="567"/>
              <w:jc w:val="both"/>
              <w:rPr>
                <w:sz w:val="26"/>
                <w:szCs w:val="26"/>
                <w:lang w:val="vi-VN"/>
              </w:rPr>
            </w:pPr>
            <w:r w:rsidRPr="00325CE3">
              <w:rPr>
                <w:b/>
                <w:bCs/>
                <w:i/>
                <w:iCs/>
                <w:sz w:val="26"/>
                <w:szCs w:val="26"/>
                <w:lang w:val="vi-VN"/>
              </w:rPr>
              <w:t>Bước 2:</w:t>
            </w:r>
            <w:r w:rsidRPr="00325CE3">
              <w:rPr>
                <w:sz w:val="26"/>
                <w:szCs w:val="26"/>
                <w:lang w:val="vi-VN"/>
              </w:rPr>
              <w:t xml:space="preserve"> </w:t>
            </w:r>
          </w:p>
          <w:p w14:paraId="3E8C462A" w14:textId="77777777" w:rsidR="0087373A" w:rsidRPr="00325CE3" w:rsidRDefault="0087373A" w:rsidP="007D2C1B">
            <w:pPr>
              <w:spacing w:before="60" w:after="60" w:line="290" w:lineRule="exact"/>
              <w:ind w:left="113" w:right="113" w:firstLine="567"/>
              <w:jc w:val="both"/>
              <w:rPr>
                <w:iCs/>
                <w:sz w:val="26"/>
                <w:szCs w:val="26"/>
                <w:lang w:val="vi-VN"/>
              </w:rPr>
            </w:pPr>
            <w:r w:rsidRPr="00325CE3">
              <w:rPr>
                <w:iCs/>
                <w:sz w:val="26"/>
                <w:szCs w:val="26"/>
                <w:lang w:val="vi-VN"/>
              </w:rPr>
              <w:t xml:space="preserve">Khi nhận được hồ sơ công bố đủ điều kiện thực hiện khám sức khỏe, khám và điều trị HIV/AIDS, cơ quan quản lý nhà nước về y tế quy định tại khoản 1 Điều 69 </w:t>
            </w:r>
            <w:r w:rsidRPr="00325CE3">
              <w:rPr>
                <w:sz w:val="26"/>
                <w:szCs w:val="26"/>
                <w:lang w:val="vi-VN"/>
              </w:rPr>
              <w:t>Nghị định số 96/2023/NĐ-CP</w:t>
            </w:r>
            <w:r w:rsidRPr="00325CE3">
              <w:rPr>
                <w:iCs/>
                <w:sz w:val="26"/>
                <w:szCs w:val="26"/>
                <w:lang w:val="vi-VN"/>
              </w:rPr>
              <w:t xml:space="preserve">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số 96/2023/NĐ-CP;</w:t>
            </w:r>
          </w:p>
          <w:p w14:paraId="266C86CF" w14:textId="77777777" w:rsidR="0087373A" w:rsidRPr="00325CE3" w:rsidRDefault="0087373A" w:rsidP="007D2C1B">
            <w:pPr>
              <w:spacing w:before="60" w:after="60" w:line="290" w:lineRule="exact"/>
              <w:ind w:left="113" w:right="113" w:firstLine="567"/>
              <w:jc w:val="both"/>
              <w:rPr>
                <w:iCs/>
                <w:sz w:val="26"/>
                <w:szCs w:val="26"/>
                <w:lang w:val="vi-VN"/>
              </w:rPr>
            </w:pPr>
            <w:r w:rsidRPr="00325CE3">
              <w:rPr>
                <w:iCs/>
                <w:sz w:val="26"/>
                <w:szCs w:val="26"/>
                <w:lang w:val="vi-VN"/>
              </w:rPr>
              <w:t>Trường hợp hồ sơ chưa đầy đủ, hợp lệ theo quy định tại Điều 68 Nghị định số 96/2023/NĐ-CP,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số 96/2023/NĐ-CP.</w:t>
            </w:r>
          </w:p>
          <w:p w14:paraId="2C7C8CF7" w14:textId="77777777" w:rsidR="0087373A" w:rsidRPr="00325CE3" w:rsidRDefault="0087373A" w:rsidP="007D2C1B">
            <w:pPr>
              <w:spacing w:before="60" w:after="60" w:line="290" w:lineRule="exact"/>
              <w:ind w:left="113" w:right="113" w:firstLine="567"/>
              <w:jc w:val="both"/>
              <w:rPr>
                <w:sz w:val="26"/>
                <w:szCs w:val="26"/>
                <w:lang w:val="vi-VN"/>
              </w:rPr>
            </w:pPr>
            <w:r w:rsidRPr="00325CE3">
              <w:rPr>
                <w:b/>
                <w:bCs/>
                <w:i/>
                <w:iCs/>
                <w:sz w:val="26"/>
                <w:szCs w:val="26"/>
                <w:lang w:val="vi-VN"/>
              </w:rPr>
              <w:t>Bước 3:</w:t>
            </w:r>
            <w:r w:rsidRPr="00325CE3">
              <w:rPr>
                <w:sz w:val="26"/>
                <w:szCs w:val="26"/>
                <w:lang w:val="vi-VN"/>
              </w:rPr>
              <w:t xml:space="preserve"> </w:t>
            </w:r>
          </w:p>
          <w:p w14:paraId="4138AA6F" w14:textId="77777777" w:rsidR="0087373A" w:rsidRPr="00325CE3" w:rsidRDefault="0087373A" w:rsidP="007D2C1B">
            <w:pPr>
              <w:spacing w:before="60" w:after="60" w:line="290" w:lineRule="exact"/>
              <w:ind w:left="113" w:right="113" w:firstLine="567"/>
              <w:jc w:val="both"/>
              <w:rPr>
                <w:sz w:val="26"/>
                <w:szCs w:val="26"/>
                <w:lang w:val="vi-VN"/>
              </w:rPr>
            </w:pPr>
            <w:r w:rsidRPr="00325CE3">
              <w:rPr>
                <w:sz w:val="26"/>
                <w:szCs w:val="26"/>
                <w:lang w:val="vi-VN"/>
              </w:rPr>
              <w:t>Trường hợp hồ sơ đã đầy đủ, hợp lệ theo quy định tại Điều 68 Nghị định số 96/2023/NĐ-CP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p>
          <w:p w14:paraId="35EF41D6" w14:textId="77777777" w:rsidR="0087373A" w:rsidRPr="00325CE3" w:rsidRDefault="0087373A" w:rsidP="007D2C1B">
            <w:pPr>
              <w:spacing w:before="60" w:after="60" w:line="290" w:lineRule="exact"/>
              <w:ind w:left="113" w:right="113" w:firstLine="567"/>
              <w:jc w:val="both"/>
              <w:rPr>
                <w:sz w:val="26"/>
                <w:szCs w:val="26"/>
                <w:lang w:val="vi-VN"/>
              </w:rPr>
            </w:pPr>
            <w:r w:rsidRPr="00325CE3">
              <w:rPr>
                <w:sz w:val="26"/>
                <w:szCs w:val="26"/>
                <w:lang w:val="vi-VN"/>
              </w:rP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tc>
      </w:tr>
      <w:tr w:rsidR="0087373A" w:rsidRPr="00325CE3" w14:paraId="22A39C5C" w14:textId="77777777">
        <w:tc>
          <w:tcPr>
            <w:tcW w:w="9787" w:type="dxa"/>
            <w:gridSpan w:val="2"/>
            <w:tcMar>
              <w:top w:w="0" w:type="dxa"/>
              <w:left w:w="0" w:type="dxa"/>
              <w:bottom w:w="0" w:type="dxa"/>
              <w:right w:w="0" w:type="dxa"/>
            </w:tcMar>
          </w:tcPr>
          <w:p w14:paraId="1E61A27F"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Cách thức </w:t>
            </w:r>
            <w:r w:rsidRPr="00325CE3">
              <w:rPr>
                <w:b/>
                <w:bCs/>
                <w:sz w:val="26"/>
                <w:szCs w:val="26"/>
                <w:shd w:val="solid" w:color="FFFFFF" w:fill="auto"/>
                <w:lang w:val="vi-VN"/>
              </w:rPr>
              <w:t>thực hiện</w:t>
            </w:r>
          </w:p>
        </w:tc>
      </w:tr>
      <w:tr w:rsidR="0087373A" w:rsidRPr="00325CE3" w14:paraId="009CB2D4" w14:textId="77777777">
        <w:tc>
          <w:tcPr>
            <w:tcW w:w="1566" w:type="dxa"/>
            <w:tcMar>
              <w:top w:w="0" w:type="dxa"/>
              <w:left w:w="0" w:type="dxa"/>
              <w:bottom w:w="0" w:type="dxa"/>
              <w:right w:w="0" w:type="dxa"/>
            </w:tcMar>
          </w:tcPr>
          <w:p w14:paraId="79B22E11"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lastRenderedPageBreak/>
              <w:t> </w:t>
            </w:r>
          </w:p>
        </w:tc>
        <w:tc>
          <w:tcPr>
            <w:tcW w:w="8221" w:type="dxa"/>
            <w:tcMar>
              <w:top w:w="0" w:type="dxa"/>
              <w:left w:w="0" w:type="dxa"/>
              <w:bottom w:w="0" w:type="dxa"/>
              <w:right w:w="0" w:type="dxa"/>
            </w:tcMar>
          </w:tcPr>
          <w:p w14:paraId="439E284E" w14:textId="77777777" w:rsidR="0087373A" w:rsidRPr="00325CE3" w:rsidRDefault="0087373A" w:rsidP="007D2C1B">
            <w:pPr>
              <w:spacing w:before="60" w:after="60" w:line="320" w:lineRule="exact"/>
              <w:ind w:left="113" w:right="113" w:firstLine="567"/>
              <w:jc w:val="both"/>
              <w:rPr>
                <w:i/>
                <w:iCs/>
                <w:sz w:val="26"/>
                <w:szCs w:val="26"/>
                <w:lang w:val="vi-VN"/>
              </w:rPr>
            </w:pPr>
            <w:r w:rsidRPr="00325CE3">
              <w:rPr>
                <w:sz w:val="26"/>
                <w:szCs w:val="26"/>
                <w:lang w:val="vi-VN"/>
              </w:rPr>
              <w:t xml:space="preserve">    </w:t>
            </w:r>
            <w:r w:rsidRPr="00325CE3">
              <w:rPr>
                <w:i/>
                <w:iCs/>
                <w:sz w:val="26"/>
                <w:szCs w:val="26"/>
                <w:lang w:val="vi-VN"/>
              </w:rPr>
              <w:t>- Trực tuyến</w:t>
            </w:r>
          </w:p>
          <w:p w14:paraId="257D01FE" w14:textId="77777777" w:rsidR="0087373A" w:rsidRPr="00325CE3" w:rsidRDefault="0087373A" w:rsidP="007D2C1B">
            <w:pPr>
              <w:spacing w:before="60" w:after="60" w:line="320" w:lineRule="exact"/>
              <w:ind w:left="113" w:right="113" w:firstLine="567"/>
              <w:jc w:val="both"/>
              <w:rPr>
                <w:i/>
                <w:iCs/>
                <w:sz w:val="26"/>
                <w:szCs w:val="26"/>
                <w:lang w:val="vi-VN"/>
              </w:rPr>
            </w:pPr>
            <w:r w:rsidRPr="00325CE3">
              <w:rPr>
                <w:i/>
                <w:iCs/>
                <w:sz w:val="26"/>
                <w:szCs w:val="26"/>
                <w:lang w:val="vi-VN"/>
              </w:rPr>
              <w:t xml:space="preserve">    - Trực tiếp</w:t>
            </w:r>
          </w:p>
          <w:p w14:paraId="47C235F4" w14:textId="77777777" w:rsidR="0087373A" w:rsidRPr="00325CE3" w:rsidRDefault="0087373A" w:rsidP="007D2C1B">
            <w:pPr>
              <w:spacing w:before="60" w:after="60" w:line="320" w:lineRule="exact"/>
              <w:ind w:left="113" w:right="113" w:firstLine="567"/>
              <w:jc w:val="both"/>
              <w:rPr>
                <w:i/>
                <w:iCs/>
                <w:sz w:val="26"/>
                <w:szCs w:val="26"/>
                <w:lang w:val="vi-VN"/>
              </w:rPr>
            </w:pPr>
            <w:r w:rsidRPr="00325CE3">
              <w:rPr>
                <w:i/>
                <w:iCs/>
                <w:sz w:val="26"/>
                <w:szCs w:val="26"/>
                <w:lang w:val="vi-VN"/>
              </w:rPr>
              <w:t xml:space="preserve">    - Bưu chính công ích</w:t>
            </w:r>
          </w:p>
        </w:tc>
      </w:tr>
      <w:tr w:rsidR="0087373A" w:rsidRPr="00325CE3" w14:paraId="0A2A88BD" w14:textId="77777777">
        <w:tc>
          <w:tcPr>
            <w:tcW w:w="9787" w:type="dxa"/>
            <w:gridSpan w:val="2"/>
            <w:tcMar>
              <w:top w:w="0" w:type="dxa"/>
              <w:left w:w="0" w:type="dxa"/>
              <w:bottom w:w="0" w:type="dxa"/>
              <w:right w:w="0" w:type="dxa"/>
            </w:tcMar>
          </w:tcPr>
          <w:p w14:paraId="168512AF"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Thành phần, số l</w:t>
            </w:r>
            <w:r w:rsidRPr="00325CE3">
              <w:rPr>
                <w:b/>
                <w:bCs/>
                <w:sz w:val="26"/>
                <w:szCs w:val="26"/>
                <w:shd w:val="solid" w:color="FFFFFF" w:fill="auto"/>
                <w:lang w:val="vi-VN"/>
              </w:rPr>
              <w:t>ượ</w:t>
            </w:r>
            <w:r w:rsidRPr="00325CE3">
              <w:rPr>
                <w:b/>
                <w:bCs/>
                <w:sz w:val="26"/>
                <w:szCs w:val="26"/>
                <w:lang w:val="vi-VN"/>
              </w:rPr>
              <w:t>ng hồ sơ</w:t>
            </w:r>
          </w:p>
        </w:tc>
      </w:tr>
      <w:tr w:rsidR="0087373A" w:rsidRPr="00325CE3" w14:paraId="236A4DCE" w14:textId="77777777">
        <w:tc>
          <w:tcPr>
            <w:tcW w:w="1566" w:type="dxa"/>
            <w:tcMar>
              <w:top w:w="0" w:type="dxa"/>
              <w:left w:w="0" w:type="dxa"/>
              <w:bottom w:w="0" w:type="dxa"/>
              <w:right w:w="0" w:type="dxa"/>
            </w:tcMar>
          </w:tcPr>
          <w:p w14:paraId="1CCC6C61"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t> </w:t>
            </w:r>
          </w:p>
        </w:tc>
        <w:tc>
          <w:tcPr>
            <w:tcW w:w="8221" w:type="dxa"/>
            <w:tcMar>
              <w:top w:w="0" w:type="dxa"/>
              <w:left w:w="0" w:type="dxa"/>
              <w:bottom w:w="0" w:type="dxa"/>
              <w:right w:w="0" w:type="dxa"/>
            </w:tcMar>
          </w:tcPr>
          <w:p w14:paraId="6966796C"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i/>
                <w:iCs/>
                <w:sz w:val="26"/>
                <w:szCs w:val="26"/>
                <w:lang w:val="vi-VN"/>
              </w:rPr>
              <w:t>I. Thành phần hồ sơ bao gồm:</w:t>
            </w:r>
          </w:p>
          <w:p w14:paraId="1B4D24ED"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t xml:space="preserve"> 1. Văn bản </w:t>
            </w:r>
            <w:bookmarkStart w:id="13" w:name="_Hlk155123127"/>
            <w:r w:rsidRPr="00325CE3">
              <w:rPr>
                <w:sz w:val="26"/>
                <w:szCs w:val="26"/>
                <w:lang w:val="vi-VN"/>
              </w:rPr>
              <w:t>công bố đủ điều kiện thực hiện khám sức khỏe hoặc khám và điều trị HIV/AIDS</w:t>
            </w:r>
            <w:bookmarkEnd w:id="13"/>
            <w:r w:rsidRPr="00325CE3">
              <w:rPr>
                <w:sz w:val="26"/>
                <w:szCs w:val="26"/>
                <w:lang w:val="vi-VN"/>
              </w:rPr>
              <w:t xml:space="preserve"> theo Mẫu 04 Phụ lục II ban hành kèm theo Nghị định </w:t>
            </w:r>
            <w:r w:rsidRPr="00325CE3">
              <w:rPr>
                <w:iCs/>
                <w:sz w:val="26"/>
                <w:szCs w:val="26"/>
                <w:lang w:val="vi-VN"/>
              </w:rPr>
              <w:t>số 96/2023/NĐ-CP</w:t>
            </w:r>
          </w:p>
          <w:p w14:paraId="798E5D7A" w14:textId="77777777" w:rsidR="0087373A" w:rsidRPr="00325CE3" w:rsidRDefault="0087373A" w:rsidP="007D2C1B">
            <w:pPr>
              <w:spacing w:before="60" w:after="60" w:line="320" w:lineRule="exact"/>
              <w:ind w:left="113" w:right="113" w:firstLine="567"/>
              <w:jc w:val="both"/>
              <w:rPr>
                <w:iCs/>
                <w:sz w:val="26"/>
                <w:szCs w:val="26"/>
                <w:lang w:val="vi-VN"/>
              </w:rPr>
            </w:pPr>
            <w:r w:rsidRPr="00325CE3">
              <w:rPr>
                <w:iCs/>
                <w:sz w:val="26"/>
                <w:szCs w:val="26"/>
                <w:lang w:val="vi-VN"/>
              </w:rPr>
              <w:t>2. Bản sao hợp lệ giấy phép hoạt động khám bệnh, chữa bệnh kèm theo danh mục chuyên môn kỹ thuật của cơ sở khám bệnh, chữa bệnh</w:t>
            </w:r>
          </w:p>
          <w:p w14:paraId="65A5192A" w14:textId="77777777" w:rsidR="0087373A" w:rsidRPr="00325CE3" w:rsidRDefault="0087373A" w:rsidP="007D2C1B">
            <w:pPr>
              <w:spacing w:before="60" w:after="60" w:line="320" w:lineRule="exact"/>
              <w:ind w:left="113" w:right="113" w:firstLine="567"/>
              <w:jc w:val="both"/>
              <w:rPr>
                <w:iCs/>
                <w:sz w:val="26"/>
                <w:szCs w:val="26"/>
                <w:lang w:val="vi-VN"/>
              </w:rPr>
            </w:pPr>
            <w:r w:rsidRPr="00325CE3">
              <w:rPr>
                <w:iCs/>
                <w:sz w:val="26"/>
                <w:szCs w:val="26"/>
                <w:lang w:val="vi-VN"/>
              </w:rPr>
              <w:t xml:space="preserve">3. </w:t>
            </w:r>
            <w:bookmarkStart w:id="14" w:name="_Hlk155123190"/>
            <w:r w:rsidRPr="00325CE3">
              <w:rPr>
                <w:iCs/>
                <w:sz w:val="26"/>
                <w:szCs w:val="26"/>
                <w:lang w:val="vi-VN"/>
              </w:rPr>
              <w:t>Danh sách nhân sự và thiết bị y tế bảo đảm thực hiện khám sức khỏe, khám và điều trị HIV/AIDS</w:t>
            </w:r>
            <w:bookmarkEnd w:id="14"/>
            <w:r w:rsidRPr="00325CE3">
              <w:rPr>
                <w:iCs/>
                <w:sz w:val="26"/>
                <w:szCs w:val="26"/>
                <w:lang w:val="vi-VN"/>
              </w:rPr>
              <w:t xml:space="preserve"> theo Mẫu 05 Phụ lục II ban hành kèm theo Nghị định số 96/2023/NĐ-CP</w:t>
            </w:r>
          </w:p>
          <w:p w14:paraId="09C3463D" w14:textId="77777777" w:rsidR="0087373A" w:rsidRPr="00325CE3" w:rsidRDefault="0087373A" w:rsidP="007D2C1B">
            <w:pPr>
              <w:spacing w:before="60" w:after="60" w:line="320" w:lineRule="exact"/>
              <w:ind w:left="113" w:right="113" w:firstLine="567"/>
              <w:jc w:val="both"/>
              <w:rPr>
                <w:sz w:val="26"/>
                <w:szCs w:val="26"/>
                <w:lang w:val="vi-VN"/>
              </w:rPr>
            </w:pPr>
            <w:r w:rsidRPr="00325CE3">
              <w:rPr>
                <w:iCs/>
                <w:sz w:val="26"/>
                <w:szCs w:val="26"/>
                <w:lang w:val="vi-VN"/>
              </w:rPr>
              <w:t>4. Bản sao hợp lệ hợp đồng hỗ trợ chuyên môn của cơ sở khám bệnh, chữa bệnh (nếu có)</w:t>
            </w:r>
          </w:p>
        </w:tc>
      </w:tr>
      <w:tr w:rsidR="0087373A" w:rsidRPr="00325CE3" w14:paraId="7E7F15E2" w14:textId="77777777">
        <w:tc>
          <w:tcPr>
            <w:tcW w:w="1566" w:type="dxa"/>
            <w:tcMar>
              <w:top w:w="0" w:type="dxa"/>
              <w:left w:w="0" w:type="dxa"/>
              <w:bottom w:w="0" w:type="dxa"/>
              <w:right w:w="0" w:type="dxa"/>
            </w:tcMar>
          </w:tcPr>
          <w:p w14:paraId="4037A1CA" w14:textId="77777777" w:rsidR="0087373A" w:rsidRPr="00325CE3" w:rsidRDefault="0087373A" w:rsidP="007D2C1B">
            <w:pPr>
              <w:spacing w:before="60" w:after="60" w:line="320" w:lineRule="exact"/>
              <w:ind w:left="113" w:right="113" w:firstLine="567"/>
              <w:jc w:val="both"/>
              <w:rPr>
                <w:b/>
                <w:bCs/>
                <w:sz w:val="26"/>
                <w:szCs w:val="26"/>
                <w:lang w:val="vi-VN"/>
              </w:rPr>
            </w:pPr>
          </w:p>
        </w:tc>
        <w:tc>
          <w:tcPr>
            <w:tcW w:w="8221" w:type="dxa"/>
          </w:tcPr>
          <w:p w14:paraId="3146A6F0" w14:textId="77777777" w:rsidR="0087373A" w:rsidRPr="00325CE3" w:rsidRDefault="0087373A" w:rsidP="007D2C1B">
            <w:pPr>
              <w:spacing w:before="60" w:after="60" w:line="320" w:lineRule="exact"/>
              <w:ind w:left="113" w:right="113" w:firstLine="567"/>
              <w:jc w:val="both"/>
              <w:rPr>
                <w:b/>
                <w:bCs/>
                <w:sz w:val="26"/>
                <w:szCs w:val="26"/>
                <w:lang w:val="vi-VN"/>
              </w:rPr>
            </w:pPr>
            <w:r w:rsidRPr="00325CE3">
              <w:rPr>
                <w:b/>
                <w:bCs/>
                <w:i/>
                <w:iCs/>
                <w:sz w:val="26"/>
                <w:szCs w:val="26"/>
                <w:lang w:val="vi-VN"/>
              </w:rPr>
              <w:t>II. Số lượng hồ sơ: 01 bộ</w:t>
            </w:r>
          </w:p>
        </w:tc>
      </w:tr>
      <w:tr w:rsidR="0087373A" w:rsidRPr="00325CE3" w14:paraId="3D369DB6" w14:textId="77777777">
        <w:tc>
          <w:tcPr>
            <w:tcW w:w="9787" w:type="dxa"/>
            <w:gridSpan w:val="2"/>
            <w:tcMar>
              <w:top w:w="0" w:type="dxa"/>
              <w:left w:w="0" w:type="dxa"/>
              <w:bottom w:w="0" w:type="dxa"/>
              <w:right w:w="0" w:type="dxa"/>
            </w:tcMar>
          </w:tcPr>
          <w:p w14:paraId="6C7770FD"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Thời hạn giải quyết: </w:t>
            </w:r>
            <w:r w:rsidRPr="00325CE3">
              <w:rPr>
                <w:sz w:val="26"/>
                <w:szCs w:val="26"/>
                <w:lang w:val="vi-VN"/>
              </w:rPr>
              <w:t>15 ngày</w:t>
            </w:r>
            <w:r w:rsidR="009E511B">
              <w:rPr>
                <w:sz w:val="26"/>
                <w:szCs w:val="26"/>
              </w:rPr>
              <w:t xml:space="preserve"> làm việc</w:t>
            </w:r>
            <w:r w:rsidRPr="00325CE3">
              <w:rPr>
                <w:sz w:val="26"/>
                <w:szCs w:val="26"/>
                <w:lang w:val="vi-VN"/>
              </w:rPr>
              <w:t xml:space="preserve"> kể từ ngày ghi trên phiếu tiếp nhận hồ sơ</w:t>
            </w:r>
          </w:p>
        </w:tc>
      </w:tr>
      <w:tr w:rsidR="0087373A" w:rsidRPr="00325CE3" w14:paraId="6F54B143" w14:textId="77777777">
        <w:tc>
          <w:tcPr>
            <w:tcW w:w="9787" w:type="dxa"/>
            <w:gridSpan w:val="2"/>
            <w:tcMar>
              <w:top w:w="0" w:type="dxa"/>
              <w:left w:w="0" w:type="dxa"/>
              <w:bottom w:w="0" w:type="dxa"/>
              <w:right w:w="0" w:type="dxa"/>
            </w:tcMar>
          </w:tcPr>
          <w:p w14:paraId="734D1612"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Đối tượng thực hiện thủ tục hành chính: </w:t>
            </w:r>
            <w:r w:rsidRPr="00325CE3">
              <w:rPr>
                <w:sz w:val="26"/>
                <w:szCs w:val="26"/>
                <w:shd w:val="solid" w:color="FFFFFF" w:fill="auto"/>
                <w:lang w:val="vi-VN"/>
              </w:rPr>
              <w:t>Tổ chức</w:t>
            </w:r>
          </w:p>
        </w:tc>
      </w:tr>
      <w:tr w:rsidR="0087373A" w:rsidRPr="00325CE3" w14:paraId="0B0CF031" w14:textId="77777777">
        <w:tc>
          <w:tcPr>
            <w:tcW w:w="9787" w:type="dxa"/>
            <w:gridSpan w:val="2"/>
            <w:tcMar>
              <w:top w:w="0" w:type="dxa"/>
              <w:left w:w="0" w:type="dxa"/>
              <w:bottom w:w="0" w:type="dxa"/>
              <w:right w:w="0" w:type="dxa"/>
            </w:tcMar>
          </w:tcPr>
          <w:p w14:paraId="1F2159F1"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w:t>
            </w:r>
            <w:r w:rsidR="00580010">
              <w:rPr>
                <w:b/>
                <w:bCs/>
                <w:sz w:val="26"/>
                <w:szCs w:val="26"/>
                <w:lang w:val="vi-VN"/>
              </w:rPr>
              <w:t>Cơ quan giải quyết thủ tục hành chính</w:t>
            </w:r>
            <w:r w:rsidRPr="00325CE3">
              <w:rPr>
                <w:b/>
                <w:bCs/>
                <w:sz w:val="26"/>
                <w:szCs w:val="26"/>
                <w:lang w:val="vi-VN"/>
              </w:rPr>
              <w:t xml:space="preserve">: </w:t>
            </w:r>
          </w:p>
          <w:p w14:paraId="5D843D1A" w14:textId="77777777" w:rsidR="0087373A" w:rsidRPr="00325CE3" w:rsidRDefault="0087373A" w:rsidP="007D2C1B">
            <w:pPr>
              <w:spacing w:before="60" w:after="60" w:line="290" w:lineRule="exact"/>
              <w:ind w:left="113" w:right="113" w:firstLine="567"/>
              <w:jc w:val="both"/>
              <w:rPr>
                <w:sz w:val="26"/>
                <w:szCs w:val="26"/>
                <w:shd w:val="solid" w:color="FFFFFF" w:fill="auto"/>
                <w:lang w:val="vi-VN"/>
              </w:rPr>
            </w:pPr>
            <w:r w:rsidRPr="00325CE3">
              <w:rPr>
                <w:sz w:val="26"/>
                <w:szCs w:val="26"/>
                <w:shd w:val="solid" w:color="FFFFFF" w:fill="auto"/>
                <w:lang w:val="vi-VN"/>
              </w:rPr>
              <w:t>a) Đối với cơ sở khám bệnh, chữa bệnh</w:t>
            </w:r>
            <w:r w:rsidRPr="00325CE3">
              <w:rPr>
                <w:sz w:val="26"/>
                <w:szCs w:val="26"/>
                <w:shd w:val="solid" w:color="FFFFFF" w:fill="auto"/>
              </w:rPr>
              <w:t xml:space="preserve"> </w:t>
            </w:r>
            <w:r w:rsidRPr="00325CE3">
              <w:rPr>
                <w:sz w:val="26"/>
                <w:szCs w:val="26"/>
                <w:shd w:val="solid" w:color="FFFFFF" w:fill="auto"/>
                <w:lang w:val="vi-VN"/>
              </w:rPr>
              <w:t>trực thuộc Bộ Y tế và các bộ, ngành khác (trừ Bộ Quốc phòng và Bộ Công an)</w:t>
            </w:r>
            <w:r w:rsidRPr="00325CE3">
              <w:rPr>
                <w:sz w:val="26"/>
                <w:szCs w:val="26"/>
                <w:shd w:val="solid" w:color="FFFFFF" w:fill="auto"/>
              </w:rPr>
              <w:t xml:space="preserve">; </w:t>
            </w:r>
            <w:r w:rsidRPr="00325CE3">
              <w:rPr>
                <w:sz w:val="26"/>
                <w:szCs w:val="26"/>
                <w:shd w:val="solid" w:color="FFFFFF" w:fill="auto"/>
                <w:lang w:val="vi-VN"/>
              </w:rPr>
              <w:t xml:space="preserve">cơ sở khám bệnh, chữa bệnh thuộc thẩm quyền quản lý của Sở Y tế: hồ sơ gửi về Cơ quan chuyên môn về Y tế thuộc Ủy ban nhân dân cấp Tỉnh nơi cơ sở khám bệnh, chữa bệnh đặt trụ sở. </w:t>
            </w:r>
          </w:p>
          <w:p w14:paraId="35290462" w14:textId="77777777" w:rsidR="0087373A" w:rsidRPr="00325CE3" w:rsidRDefault="0087373A" w:rsidP="007D2C1B">
            <w:pPr>
              <w:spacing w:before="60" w:after="60" w:line="290" w:lineRule="exact"/>
              <w:ind w:left="113" w:right="113" w:firstLine="567"/>
              <w:jc w:val="both"/>
              <w:rPr>
                <w:sz w:val="26"/>
                <w:szCs w:val="26"/>
                <w:shd w:val="solid" w:color="FFFFFF" w:fill="auto"/>
                <w:lang w:val="vi-VN"/>
              </w:rPr>
            </w:pPr>
            <w:r w:rsidRPr="00325CE3">
              <w:rPr>
                <w:sz w:val="26"/>
                <w:szCs w:val="26"/>
                <w:shd w:val="solid" w:color="FFFFFF" w:fill="auto"/>
                <w:lang w:val="vi-VN"/>
              </w:rPr>
              <w:t xml:space="preserve">b) Đối với cơ sở khám bệnh, chữa bệnh thuộc thẩm quyền quản lý của Bộ Quốc phòng: hồ sơ gửi về Bộ Quốc phòng; </w:t>
            </w:r>
          </w:p>
          <w:p w14:paraId="0199F9B3" w14:textId="77777777" w:rsidR="0087373A" w:rsidRPr="00325CE3" w:rsidRDefault="0087373A" w:rsidP="007D2C1B">
            <w:pPr>
              <w:spacing w:before="60" w:after="60" w:line="290" w:lineRule="exact"/>
              <w:ind w:left="113" w:right="113" w:firstLine="567"/>
              <w:jc w:val="both"/>
              <w:rPr>
                <w:sz w:val="26"/>
                <w:szCs w:val="26"/>
                <w:shd w:val="solid" w:color="FFFFFF" w:fill="auto"/>
              </w:rPr>
            </w:pPr>
            <w:r w:rsidRPr="00325CE3">
              <w:rPr>
                <w:sz w:val="26"/>
                <w:szCs w:val="26"/>
                <w:shd w:val="solid" w:color="FFFFFF" w:fill="auto"/>
                <w:lang w:val="vi-VN"/>
              </w:rPr>
              <w:t xml:space="preserve">c) Đối với cơ sở khám bệnh, chữa bệnh thuộc thẩm quyền quản lý của Bộ Công an: hồ sơ gửi về Bộ Công an; </w:t>
            </w:r>
          </w:p>
        </w:tc>
      </w:tr>
      <w:tr w:rsidR="0087373A" w:rsidRPr="00325CE3" w14:paraId="376AD82C" w14:textId="77777777">
        <w:tc>
          <w:tcPr>
            <w:tcW w:w="9787" w:type="dxa"/>
            <w:gridSpan w:val="2"/>
            <w:tcMar>
              <w:top w:w="0" w:type="dxa"/>
              <w:left w:w="0" w:type="dxa"/>
              <w:bottom w:w="0" w:type="dxa"/>
              <w:right w:w="0" w:type="dxa"/>
            </w:tcMar>
          </w:tcPr>
          <w:p w14:paraId="0A674911"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Kết quả thực hiện thủ tục hành chính: </w:t>
            </w:r>
            <w:r w:rsidRPr="00325CE3">
              <w:rPr>
                <w:sz w:val="26"/>
                <w:szCs w:val="26"/>
                <w:lang w:val="vi-VN"/>
              </w:rPr>
              <w:t>Phiếu tiếp nhận hồ sơ theo Mẫu 02 Phụ lục I và cơ sở công bố đủ điều kiện được triển khai hoạt động khám sức khỏe, khám và điều trị HIV/AIDS theo đúng phạm vi chuyên môn đã công bố</w:t>
            </w:r>
          </w:p>
        </w:tc>
      </w:tr>
      <w:tr w:rsidR="0087373A" w:rsidRPr="00325CE3" w14:paraId="5E17FF8C" w14:textId="77777777">
        <w:tc>
          <w:tcPr>
            <w:tcW w:w="9787" w:type="dxa"/>
            <w:gridSpan w:val="2"/>
            <w:tcMar>
              <w:top w:w="0" w:type="dxa"/>
              <w:left w:w="0" w:type="dxa"/>
              <w:bottom w:w="0" w:type="dxa"/>
              <w:right w:w="0" w:type="dxa"/>
            </w:tcMar>
          </w:tcPr>
          <w:p w14:paraId="18F3DAA7"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Phí, lệ phí (nếu có): </w:t>
            </w:r>
            <w:r w:rsidRPr="00325CE3">
              <w:rPr>
                <w:sz w:val="26"/>
                <w:szCs w:val="26"/>
                <w:lang w:val="vi-VN"/>
              </w:rPr>
              <w:t>Không quy định</w:t>
            </w:r>
          </w:p>
        </w:tc>
      </w:tr>
      <w:tr w:rsidR="0087373A" w:rsidRPr="00325CE3" w14:paraId="59CC689B" w14:textId="77777777">
        <w:tc>
          <w:tcPr>
            <w:tcW w:w="9787" w:type="dxa"/>
            <w:gridSpan w:val="2"/>
            <w:tcMar>
              <w:top w:w="0" w:type="dxa"/>
              <w:left w:w="0" w:type="dxa"/>
              <w:bottom w:w="0" w:type="dxa"/>
              <w:right w:w="0" w:type="dxa"/>
            </w:tcMar>
          </w:tcPr>
          <w:p w14:paraId="59B3979E"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Tên mẫu đơn, mẫu tờ khai (đính kèm thủ tục này): </w:t>
            </w:r>
          </w:p>
        </w:tc>
      </w:tr>
      <w:tr w:rsidR="0087373A" w:rsidRPr="00325CE3" w14:paraId="7D3E8FDC" w14:textId="77777777">
        <w:tc>
          <w:tcPr>
            <w:tcW w:w="1566" w:type="dxa"/>
            <w:tcMar>
              <w:top w:w="0" w:type="dxa"/>
              <w:left w:w="0" w:type="dxa"/>
              <w:bottom w:w="0" w:type="dxa"/>
              <w:right w:w="0" w:type="dxa"/>
            </w:tcMar>
          </w:tcPr>
          <w:p w14:paraId="11D5E4D8"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t> </w:t>
            </w:r>
          </w:p>
        </w:tc>
        <w:tc>
          <w:tcPr>
            <w:tcW w:w="8221" w:type="dxa"/>
            <w:tcMar>
              <w:top w:w="0" w:type="dxa"/>
              <w:left w:w="0" w:type="dxa"/>
              <w:bottom w:w="0" w:type="dxa"/>
              <w:right w:w="0" w:type="dxa"/>
            </w:tcMar>
          </w:tcPr>
          <w:p w14:paraId="55B8E079" w14:textId="77777777" w:rsidR="0087373A" w:rsidRPr="00325CE3" w:rsidRDefault="0087373A" w:rsidP="007D2C1B">
            <w:pPr>
              <w:pStyle w:val="ListParagraph"/>
              <w:numPr>
                <w:ilvl w:val="0"/>
                <w:numId w:val="6"/>
              </w:numPr>
              <w:spacing w:before="60" w:after="60" w:line="320" w:lineRule="exact"/>
              <w:ind w:left="113" w:right="113" w:firstLine="567"/>
              <w:jc w:val="both"/>
              <w:rPr>
                <w:sz w:val="26"/>
                <w:szCs w:val="26"/>
                <w:lang w:val="vi-VN"/>
              </w:rPr>
            </w:pPr>
            <w:r w:rsidRPr="00325CE3">
              <w:rPr>
                <w:sz w:val="26"/>
                <w:szCs w:val="26"/>
                <w:lang w:val="vi-VN"/>
              </w:rPr>
              <w:t>Mẫu 04 Phụ lục II: Văn bản công bố đủ điều kiện thực hiện khám sức khỏe hoặc khám và điều trị HIV/AIDS</w:t>
            </w:r>
          </w:p>
          <w:p w14:paraId="30887007" w14:textId="77777777" w:rsidR="0087373A" w:rsidRPr="00325CE3" w:rsidRDefault="0087373A" w:rsidP="007D2C1B">
            <w:pPr>
              <w:pStyle w:val="ListParagraph"/>
              <w:numPr>
                <w:ilvl w:val="0"/>
                <w:numId w:val="6"/>
              </w:numPr>
              <w:spacing w:before="60" w:after="60" w:line="320" w:lineRule="exact"/>
              <w:ind w:left="113" w:right="113" w:firstLine="567"/>
              <w:jc w:val="both"/>
              <w:rPr>
                <w:sz w:val="26"/>
                <w:szCs w:val="26"/>
                <w:lang w:val="vi-VN"/>
              </w:rPr>
            </w:pPr>
            <w:r w:rsidRPr="00325CE3">
              <w:rPr>
                <w:iCs/>
                <w:sz w:val="26"/>
                <w:szCs w:val="26"/>
                <w:lang w:val="vi-VN"/>
              </w:rPr>
              <w:t>Mẫu 05 Phụ lục II: Danh sách nhân sự và thiết bị y tế bảo đảm thực hiện khám sức khỏe, khám và điều trị HIV/AIDS</w:t>
            </w:r>
          </w:p>
        </w:tc>
      </w:tr>
      <w:tr w:rsidR="0087373A" w:rsidRPr="00325CE3" w14:paraId="042EFD69" w14:textId="77777777">
        <w:tc>
          <w:tcPr>
            <w:tcW w:w="9787" w:type="dxa"/>
            <w:gridSpan w:val="2"/>
            <w:tcMar>
              <w:top w:w="0" w:type="dxa"/>
              <w:left w:w="0" w:type="dxa"/>
              <w:bottom w:w="0" w:type="dxa"/>
              <w:right w:w="0" w:type="dxa"/>
            </w:tcMar>
          </w:tcPr>
          <w:p w14:paraId="6421EA86"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Yêu cầu, Điều kiện thực hiện thủ tục hành chính (nếu có): </w:t>
            </w:r>
            <w:r w:rsidRPr="00325CE3">
              <w:rPr>
                <w:sz w:val="26"/>
                <w:szCs w:val="26"/>
                <w:lang w:val="vi-VN"/>
              </w:rPr>
              <w:t>Không quy định</w:t>
            </w:r>
          </w:p>
        </w:tc>
      </w:tr>
      <w:tr w:rsidR="0087373A" w:rsidRPr="00325CE3" w14:paraId="69CBBB7E" w14:textId="77777777">
        <w:tc>
          <w:tcPr>
            <w:tcW w:w="9787" w:type="dxa"/>
            <w:gridSpan w:val="2"/>
            <w:tcMar>
              <w:top w:w="0" w:type="dxa"/>
              <w:left w:w="0" w:type="dxa"/>
              <w:bottom w:w="0" w:type="dxa"/>
              <w:right w:w="0" w:type="dxa"/>
            </w:tcMar>
          </w:tcPr>
          <w:p w14:paraId="19BC59BF" w14:textId="77777777" w:rsidR="0087373A" w:rsidRPr="00325CE3" w:rsidRDefault="0087373A" w:rsidP="007D2C1B">
            <w:pPr>
              <w:spacing w:before="60" w:after="60" w:line="320" w:lineRule="exact"/>
              <w:ind w:left="113" w:right="113" w:firstLine="567"/>
              <w:jc w:val="both"/>
              <w:rPr>
                <w:sz w:val="26"/>
                <w:szCs w:val="26"/>
                <w:lang w:val="vi-VN"/>
              </w:rPr>
            </w:pPr>
            <w:r w:rsidRPr="00325CE3">
              <w:rPr>
                <w:b/>
                <w:bCs/>
                <w:sz w:val="26"/>
                <w:szCs w:val="26"/>
                <w:lang w:val="vi-VN"/>
              </w:rPr>
              <w:t xml:space="preserve"> Căn cứ pháp lý của thủ tục hành chính</w:t>
            </w:r>
          </w:p>
        </w:tc>
      </w:tr>
      <w:tr w:rsidR="0087373A" w:rsidRPr="00325CE3" w14:paraId="4227A54C" w14:textId="77777777">
        <w:tc>
          <w:tcPr>
            <w:tcW w:w="1566" w:type="dxa"/>
            <w:tcMar>
              <w:top w:w="0" w:type="dxa"/>
              <w:left w:w="0" w:type="dxa"/>
              <w:bottom w:w="0" w:type="dxa"/>
              <w:right w:w="0" w:type="dxa"/>
            </w:tcMar>
          </w:tcPr>
          <w:p w14:paraId="47E4B913" w14:textId="77777777" w:rsidR="0087373A" w:rsidRPr="00325CE3" w:rsidRDefault="0087373A" w:rsidP="007D2C1B">
            <w:pPr>
              <w:spacing w:before="60" w:after="60" w:line="320" w:lineRule="exact"/>
              <w:ind w:left="113" w:right="113" w:firstLine="567"/>
              <w:jc w:val="both"/>
              <w:rPr>
                <w:sz w:val="26"/>
                <w:szCs w:val="26"/>
                <w:lang w:val="vi-VN"/>
              </w:rPr>
            </w:pPr>
            <w:r w:rsidRPr="00325CE3">
              <w:rPr>
                <w:sz w:val="26"/>
                <w:szCs w:val="26"/>
                <w:lang w:val="vi-VN"/>
              </w:rPr>
              <w:lastRenderedPageBreak/>
              <w:t> </w:t>
            </w:r>
          </w:p>
        </w:tc>
        <w:tc>
          <w:tcPr>
            <w:tcW w:w="8221" w:type="dxa"/>
            <w:tcMar>
              <w:top w:w="0" w:type="dxa"/>
              <w:left w:w="0" w:type="dxa"/>
              <w:bottom w:w="0" w:type="dxa"/>
              <w:right w:w="0" w:type="dxa"/>
            </w:tcMar>
          </w:tcPr>
          <w:p w14:paraId="2C9CE1C0" w14:textId="77777777" w:rsidR="009E511B" w:rsidRPr="00C115A2" w:rsidRDefault="009E511B" w:rsidP="009E511B">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198D400B" w14:textId="77777777" w:rsidR="009E511B" w:rsidRDefault="009E511B" w:rsidP="009E511B">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5ADEAFCD" w14:textId="77777777" w:rsidR="009E511B" w:rsidRPr="00DA0BA6" w:rsidRDefault="009E511B" w:rsidP="009E511B">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2C0B2217" w14:textId="77777777" w:rsidR="0087373A" w:rsidRPr="00325CE3" w:rsidRDefault="009E511B" w:rsidP="009E511B">
            <w:pPr>
              <w:spacing w:before="60" w:after="60" w:line="320" w:lineRule="exact"/>
              <w:ind w:left="113" w:right="113" w:firstLine="567"/>
              <w:jc w:val="both"/>
              <w:rPr>
                <w:sz w:val="26"/>
                <w:szCs w:val="26"/>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05FD1F64" w14:textId="77777777" w:rsidR="0087373A" w:rsidRPr="00325CE3" w:rsidRDefault="0087373A" w:rsidP="0087373A"/>
    <w:p w14:paraId="5AA9FD71" w14:textId="77777777" w:rsidR="0087373A" w:rsidRPr="00325CE3" w:rsidRDefault="0087373A" w:rsidP="0087373A">
      <w:pPr>
        <w:spacing w:after="160" w:line="278" w:lineRule="auto"/>
      </w:pPr>
      <w:r w:rsidRPr="00325CE3">
        <w:br w:type="page"/>
      </w:r>
    </w:p>
    <w:p w14:paraId="466CC825" w14:textId="77777777" w:rsidR="0087373A" w:rsidRPr="00325CE3" w:rsidRDefault="0087373A" w:rsidP="0087373A">
      <w:pPr>
        <w:jc w:val="both"/>
        <w:rPr>
          <w:b/>
          <w:bCs/>
          <w:lang w:val="vi-VN"/>
        </w:rPr>
      </w:pPr>
      <w:r w:rsidRPr="00325CE3">
        <w:rPr>
          <w:b/>
          <w:bCs/>
          <w:sz w:val="26"/>
          <w:szCs w:val="26"/>
          <w:lang w:val="vi-VN"/>
        </w:rPr>
        <w:t>Mẫu 04 - Văn bản công bố đủ điều kiện thực hiện khám sức khỏe hoặc khám và điều trị HIV/AIDS</w:t>
      </w:r>
    </w:p>
    <w:tbl>
      <w:tblPr>
        <w:tblW w:w="9639" w:type="dxa"/>
        <w:shd w:val="clear" w:color="auto" w:fill="FFFFFF"/>
        <w:tblCellMar>
          <w:left w:w="0" w:type="dxa"/>
          <w:right w:w="0" w:type="dxa"/>
        </w:tblCellMar>
        <w:tblLook w:val="04A0" w:firstRow="1" w:lastRow="0" w:firstColumn="1" w:lastColumn="0" w:noHBand="0" w:noVBand="1"/>
      </w:tblPr>
      <w:tblGrid>
        <w:gridCol w:w="3544"/>
        <w:gridCol w:w="6095"/>
      </w:tblGrid>
      <w:tr w:rsidR="0087373A" w:rsidRPr="00325CE3" w14:paraId="2E3E942B" w14:textId="77777777">
        <w:trPr>
          <w:trHeight w:val="1382"/>
        </w:trPr>
        <w:tc>
          <w:tcPr>
            <w:tcW w:w="3544" w:type="dxa"/>
            <w:shd w:val="clear" w:color="auto" w:fill="FFFFFF"/>
            <w:tcMar>
              <w:top w:w="60" w:type="dxa"/>
              <w:left w:w="60" w:type="dxa"/>
              <w:bottom w:w="60" w:type="dxa"/>
              <w:right w:w="60" w:type="dxa"/>
            </w:tcMar>
            <w:vAlign w:val="center"/>
          </w:tcPr>
          <w:p w14:paraId="56470317" w14:textId="77777777" w:rsidR="0087373A" w:rsidRPr="00325CE3" w:rsidRDefault="0087373A" w:rsidP="007D2C1B">
            <w:pPr>
              <w:jc w:val="center"/>
              <w:rPr>
                <w:sz w:val="26"/>
                <w:szCs w:val="26"/>
                <w:vertAlign w:val="superscript"/>
                <w:lang w:val="vi-VN"/>
              </w:rPr>
            </w:pPr>
            <w:r w:rsidRPr="00325CE3">
              <w:rPr>
                <w:sz w:val="26"/>
                <w:szCs w:val="26"/>
                <w:lang w:val="vi-VN"/>
              </w:rPr>
              <w:t>………..</w:t>
            </w:r>
            <w:r w:rsidRPr="00325CE3">
              <w:rPr>
                <w:rStyle w:val="FootnoteReference"/>
                <w:sz w:val="26"/>
                <w:szCs w:val="26"/>
                <w:lang w:val="vi-VN"/>
              </w:rPr>
              <w:footnoteReference w:id="57"/>
            </w:r>
            <w:r w:rsidRPr="00325CE3">
              <w:rPr>
                <w:sz w:val="26"/>
                <w:szCs w:val="26"/>
                <w:lang w:val="vi-VN"/>
              </w:rPr>
              <w:t>………..</w:t>
            </w:r>
            <w:r w:rsidRPr="00325CE3">
              <w:rPr>
                <w:sz w:val="26"/>
                <w:szCs w:val="26"/>
                <w:lang w:val="vi-VN"/>
              </w:rPr>
              <w:br/>
              <w:t>………..</w:t>
            </w:r>
            <w:r w:rsidRPr="00325CE3">
              <w:rPr>
                <w:rStyle w:val="FootnoteReference"/>
                <w:sz w:val="26"/>
                <w:szCs w:val="26"/>
                <w:lang w:val="vi-VN"/>
              </w:rPr>
              <w:footnoteReference w:id="58"/>
            </w:r>
            <w:r w:rsidRPr="00325CE3">
              <w:rPr>
                <w:sz w:val="26"/>
                <w:szCs w:val="26"/>
                <w:lang w:val="vi-VN"/>
              </w:rPr>
              <w:t>………..</w:t>
            </w:r>
            <w:r w:rsidRPr="00325CE3">
              <w:rPr>
                <w:sz w:val="26"/>
                <w:szCs w:val="26"/>
                <w:lang w:val="vi-VN"/>
              </w:rPr>
              <w:br/>
            </w:r>
            <w:r w:rsidRPr="00325CE3">
              <w:rPr>
                <w:sz w:val="26"/>
                <w:szCs w:val="26"/>
                <w:vertAlign w:val="superscript"/>
                <w:lang w:val="vi-VN"/>
              </w:rPr>
              <w:t>____________</w:t>
            </w:r>
          </w:p>
          <w:p w14:paraId="7D4E666A" w14:textId="77777777" w:rsidR="0087373A" w:rsidRPr="00325CE3" w:rsidRDefault="0087373A" w:rsidP="007D2C1B">
            <w:pPr>
              <w:jc w:val="center"/>
              <w:rPr>
                <w:sz w:val="26"/>
                <w:szCs w:val="26"/>
                <w:vertAlign w:val="superscript"/>
                <w:lang w:val="vi-VN"/>
              </w:rPr>
            </w:pPr>
            <w:r w:rsidRPr="00325CE3">
              <w:rPr>
                <w:sz w:val="26"/>
                <w:szCs w:val="26"/>
                <w:lang w:val="vi-VN"/>
              </w:rPr>
              <w:t>Số: ..../VBCB-……</w:t>
            </w:r>
            <w:r w:rsidRPr="00325CE3">
              <w:rPr>
                <w:rStyle w:val="FootnoteReference"/>
                <w:sz w:val="26"/>
                <w:szCs w:val="26"/>
                <w:lang w:val="vi-VN"/>
              </w:rPr>
              <w:footnoteReference w:id="59"/>
            </w:r>
            <w:r w:rsidRPr="00325CE3">
              <w:rPr>
                <w:sz w:val="26"/>
                <w:szCs w:val="26"/>
                <w:lang w:val="vi-VN"/>
              </w:rPr>
              <w:t>……..</w:t>
            </w:r>
          </w:p>
        </w:tc>
        <w:tc>
          <w:tcPr>
            <w:tcW w:w="6095" w:type="dxa"/>
            <w:shd w:val="clear" w:color="auto" w:fill="FFFFFF"/>
            <w:tcMar>
              <w:top w:w="60" w:type="dxa"/>
              <w:left w:w="60" w:type="dxa"/>
              <w:bottom w:w="60" w:type="dxa"/>
              <w:right w:w="60" w:type="dxa"/>
            </w:tcMar>
            <w:vAlign w:val="center"/>
          </w:tcPr>
          <w:p w14:paraId="43BBE146" w14:textId="77777777" w:rsidR="0087373A" w:rsidRPr="00325CE3" w:rsidRDefault="0087373A" w:rsidP="007D2C1B">
            <w:pPr>
              <w:jc w:val="center"/>
              <w:rPr>
                <w:b/>
                <w:bCs/>
                <w:sz w:val="26"/>
                <w:szCs w:val="26"/>
                <w:lang w:val="vi-VN"/>
              </w:rPr>
            </w:pPr>
            <w:r w:rsidRPr="00325CE3">
              <w:rPr>
                <w:b/>
                <w:bCs/>
                <w:sz w:val="26"/>
                <w:szCs w:val="26"/>
                <w:lang w:val="vi-VN"/>
              </w:rPr>
              <w:t>CỘNG HÒA XÃ HỘI CHỦ NGHĨA VIỆT NAM</w:t>
            </w:r>
            <w:r w:rsidRPr="00325CE3">
              <w:rPr>
                <w:b/>
                <w:bCs/>
                <w:sz w:val="26"/>
                <w:szCs w:val="26"/>
                <w:lang w:val="vi-VN"/>
              </w:rPr>
              <w:br/>
              <w:t>Độc lập - Tự do - Hạnh phúc</w:t>
            </w:r>
          </w:p>
          <w:p w14:paraId="19BE2282" w14:textId="77777777" w:rsidR="0087373A" w:rsidRPr="00325CE3" w:rsidRDefault="0087373A" w:rsidP="007D2C1B">
            <w:pPr>
              <w:jc w:val="center"/>
              <w:rPr>
                <w:b/>
                <w:bCs/>
                <w:sz w:val="26"/>
                <w:szCs w:val="26"/>
                <w:lang w:val="vi-VN"/>
              </w:rPr>
            </w:pPr>
            <w:r w:rsidRPr="00325CE3">
              <w:rPr>
                <w:b/>
                <w:bCs/>
                <w:sz w:val="26"/>
                <w:szCs w:val="26"/>
                <w:vertAlign w:val="superscript"/>
                <w:lang w:val="vi-VN"/>
              </w:rPr>
              <w:t>____________________________________</w:t>
            </w:r>
            <w:r w:rsidRPr="00325CE3">
              <w:rPr>
                <w:b/>
                <w:bCs/>
                <w:sz w:val="26"/>
                <w:szCs w:val="26"/>
                <w:lang w:val="vi-VN"/>
              </w:rPr>
              <w:br/>
            </w:r>
            <w:r w:rsidRPr="00325CE3">
              <w:rPr>
                <w:i/>
                <w:iCs/>
                <w:sz w:val="26"/>
                <w:szCs w:val="26"/>
                <w:lang w:val="vi-VN"/>
              </w:rPr>
              <w:t>……</w:t>
            </w:r>
            <w:r w:rsidRPr="00325CE3">
              <w:rPr>
                <w:rStyle w:val="FootnoteReference"/>
                <w:i/>
                <w:iCs/>
                <w:sz w:val="26"/>
                <w:szCs w:val="26"/>
                <w:lang w:val="vi-VN"/>
              </w:rPr>
              <w:footnoteReference w:id="60"/>
            </w:r>
            <w:r w:rsidRPr="00325CE3">
              <w:rPr>
                <w:i/>
                <w:iCs/>
                <w:sz w:val="26"/>
                <w:szCs w:val="26"/>
                <w:lang w:val="vi-VN"/>
              </w:rPr>
              <w:t>….., ngày.... tháng... năm ....</w:t>
            </w:r>
          </w:p>
        </w:tc>
      </w:tr>
    </w:tbl>
    <w:p w14:paraId="31C6FF47" w14:textId="77777777" w:rsidR="0087373A" w:rsidRPr="00325CE3" w:rsidRDefault="0087373A" w:rsidP="0087373A">
      <w:pPr>
        <w:jc w:val="center"/>
        <w:rPr>
          <w:b/>
          <w:bCs/>
          <w:sz w:val="26"/>
          <w:szCs w:val="26"/>
          <w:lang w:val="vi-VN"/>
        </w:rPr>
      </w:pPr>
    </w:p>
    <w:p w14:paraId="3A3C0F79" w14:textId="77777777" w:rsidR="0087373A" w:rsidRPr="00325CE3" w:rsidRDefault="0087373A" w:rsidP="0087373A">
      <w:pPr>
        <w:jc w:val="center"/>
        <w:rPr>
          <w:b/>
          <w:bCs/>
          <w:sz w:val="26"/>
          <w:szCs w:val="26"/>
          <w:lang w:val="vi-VN"/>
        </w:rPr>
      </w:pPr>
      <w:r w:rsidRPr="00325CE3">
        <w:rPr>
          <w:b/>
          <w:bCs/>
          <w:sz w:val="26"/>
          <w:szCs w:val="26"/>
          <w:lang w:val="vi-VN"/>
        </w:rPr>
        <w:t>BẢN CÔNG BỐ</w:t>
      </w:r>
      <w:r w:rsidRPr="00325CE3">
        <w:rPr>
          <w:b/>
          <w:bCs/>
          <w:sz w:val="26"/>
          <w:szCs w:val="26"/>
          <w:lang w:val="vi-VN"/>
        </w:rPr>
        <w:br/>
        <w:t>Cơ sở khám bệnh, chữa bệnh đủ điều kiện thực hiện </w:t>
      </w:r>
    </w:p>
    <w:p w14:paraId="2D2A7624" w14:textId="77777777" w:rsidR="0087373A" w:rsidRPr="00325CE3" w:rsidRDefault="0087373A" w:rsidP="0087373A">
      <w:pPr>
        <w:jc w:val="center"/>
        <w:rPr>
          <w:b/>
          <w:bCs/>
          <w:sz w:val="26"/>
          <w:szCs w:val="26"/>
        </w:rPr>
      </w:pPr>
      <w:r w:rsidRPr="00325CE3">
        <w:rPr>
          <w:b/>
          <w:bCs/>
          <w:sz w:val="26"/>
          <w:szCs w:val="26"/>
          <w:lang w:val="vi-VN"/>
        </w:rPr>
        <w:t>khám sức khỏe</w:t>
      </w:r>
      <w:r w:rsidRPr="00325CE3">
        <w:rPr>
          <w:b/>
          <w:bCs/>
          <w:sz w:val="26"/>
          <w:szCs w:val="26"/>
        </w:rPr>
        <w:t xml:space="preserve">/ khám, điều trị HIV/AIDS </w:t>
      </w:r>
    </w:p>
    <w:p w14:paraId="51030D1B" w14:textId="77777777" w:rsidR="0087373A" w:rsidRPr="00325CE3" w:rsidRDefault="0087373A" w:rsidP="0087373A">
      <w:pPr>
        <w:jc w:val="center"/>
      </w:pPr>
      <w:r w:rsidRPr="00325CE3">
        <w:t>______________</w:t>
      </w:r>
    </w:p>
    <w:p w14:paraId="7D1AB054" w14:textId="77777777" w:rsidR="0087373A" w:rsidRPr="00325CE3" w:rsidRDefault="0087373A" w:rsidP="0087373A">
      <w:pPr>
        <w:jc w:val="center"/>
        <w:rPr>
          <w:b/>
          <w:bCs/>
          <w:sz w:val="26"/>
          <w:szCs w:val="26"/>
          <w:lang w:val="vi-VN"/>
        </w:rPr>
      </w:pPr>
    </w:p>
    <w:p w14:paraId="03EB7976" w14:textId="77777777" w:rsidR="0087373A" w:rsidRPr="00325CE3" w:rsidRDefault="0087373A" w:rsidP="0087373A">
      <w:pPr>
        <w:spacing w:before="120"/>
        <w:ind w:firstLine="567"/>
        <w:jc w:val="both"/>
        <w:rPr>
          <w:sz w:val="26"/>
          <w:szCs w:val="26"/>
          <w:lang w:val="vi-VN"/>
        </w:rPr>
      </w:pPr>
      <w:r w:rsidRPr="00325CE3">
        <w:rPr>
          <w:sz w:val="26"/>
          <w:szCs w:val="26"/>
          <w:lang w:val="vi-VN"/>
        </w:rPr>
        <w:t xml:space="preserve">Kính gửi: ............................................ </w:t>
      </w:r>
      <w:r w:rsidRPr="00325CE3">
        <w:rPr>
          <w:rStyle w:val="FootnoteReference"/>
          <w:sz w:val="26"/>
          <w:szCs w:val="26"/>
          <w:lang w:val="vi-VN"/>
        </w:rPr>
        <w:footnoteReference w:id="61"/>
      </w:r>
      <w:r w:rsidRPr="00325CE3">
        <w:rPr>
          <w:sz w:val="26"/>
          <w:szCs w:val="26"/>
          <w:lang w:val="vi-VN"/>
        </w:rPr>
        <w:t xml:space="preserve"> ............................................................</w:t>
      </w:r>
    </w:p>
    <w:p w14:paraId="7B9F498E" w14:textId="77777777" w:rsidR="0087373A" w:rsidRPr="00325CE3" w:rsidRDefault="0087373A" w:rsidP="0087373A">
      <w:pPr>
        <w:spacing w:before="120"/>
        <w:ind w:firstLine="567"/>
        <w:jc w:val="both"/>
        <w:rPr>
          <w:sz w:val="26"/>
          <w:szCs w:val="26"/>
          <w:lang w:val="vi-VN"/>
        </w:rPr>
      </w:pPr>
      <w:r w:rsidRPr="00325CE3">
        <w:rPr>
          <w:sz w:val="26"/>
          <w:szCs w:val="26"/>
          <w:lang w:val="vi-VN"/>
        </w:rPr>
        <w:t>Tên cơ sở công bố: ...........................................................................................</w:t>
      </w:r>
    </w:p>
    <w:p w14:paraId="28D5B470" w14:textId="77777777" w:rsidR="0087373A" w:rsidRPr="00325CE3" w:rsidRDefault="0087373A" w:rsidP="0087373A">
      <w:pPr>
        <w:spacing w:before="120"/>
        <w:ind w:firstLine="567"/>
        <w:jc w:val="both"/>
        <w:rPr>
          <w:sz w:val="26"/>
          <w:szCs w:val="26"/>
          <w:lang w:val="vi-VN"/>
        </w:rPr>
      </w:pPr>
      <w:r w:rsidRPr="00325CE3">
        <w:rPr>
          <w:sz w:val="26"/>
          <w:szCs w:val="26"/>
          <w:lang w:val="vi-VN"/>
        </w:rPr>
        <w:t>Số giấy phép hoạt động đã được cấp:………………………………………….</w:t>
      </w:r>
    </w:p>
    <w:p w14:paraId="2977FD3D" w14:textId="77777777" w:rsidR="0087373A" w:rsidRPr="00325CE3" w:rsidRDefault="0087373A" w:rsidP="0087373A">
      <w:pPr>
        <w:spacing w:before="120"/>
        <w:ind w:firstLine="567"/>
        <w:jc w:val="both"/>
        <w:rPr>
          <w:sz w:val="26"/>
          <w:szCs w:val="26"/>
          <w:lang w:val="vi-VN"/>
        </w:rPr>
      </w:pPr>
      <w:r w:rsidRPr="00325CE3">
        <w:rPr>
          <w:sz w:val="26"/>
          <w:szCs w:val="26"/>
          <w:lang w:val="vi-VN"/>
        </w:rPr>
        <w:t>Địa chỉ: ......................................................</w:t>
      </w:r>
      <w:r w:rsidRPr="00325CE3">
        <w:rPr>
          <w:rStyle w:val="FootnoteReference"/>
          <w:sz w:val="26"/>
          <w:szCs w:val="26"/>
          <w:lang w:val="vi-VN"/>
        </w:rPr>
        <w:footnoteReference w:id="62"/>
      </w:r>
      <w:r w:rsidRPr="00325CE3">
        <w:rPr>
          <w:sz w:val="26"/>
          <w:szCs w:val="26"/>
          <w:lang w:val="vi-VN"/>
        </w:rPr>
        <w:t>......................................................</w:t>
      </w:r>
    </w:p>
    <w:p w14:paraId="7B3ACABF" w14:textId="77777777" w:rsidR="0087373A" w:rsidRPr="00325CE3" w:rsidRDefault="0087373A" w:rsidP="0087373A">
      <w:pPr>
        <w:spacing w:before="120"/>
        <w:ind w:firstLine="567"/>
        <w:jc w:val="both"/>
        <w:rPr>
          <w:sz w:val="26"/>
          <w:szCs w:val="26"/>
          <w:lang w:val="vi-VN"/>
        </w:rPr>
      </w:pPr>
      <w:r w:rsidRPr="00325CE3">
        <w:rPr>
          <w:sz w:val="26"/>
          <w:szCs w:val="26"/>
          <w:lang w:val="vi-VN"/>
        </w:rPr>
        <w:t>Điện thoại: ................................. Email (nếu có): .............................................</w:t>
      </w:r>
    </w:p>
    <w:p w14:paraId="19810D6E" w14:textId="77777777" w:rsidR="0087373A" w:rsidRPr="00325CE3" w:rsidRDefault="0087373A" w:rsidP="0087373A">
      <w:pPr>
        <w:spacing w:before="120"/>
        <w:ind w:firstLine="567"/>
        <w:jc w:val="both"/>
        <w:rPr>
          <w:sz w:val="26"/>
          <w:szCs w:val="26"/>
          <w:lang w:val="vi-VN"/>
        </w:rPr>
      </w:pPr>
      <w:r w:rsidRPr="00325CE3">
        <w:rPr>
          <w:sz w:val="26"/>
          <w:szCs w:val="26"/>
          <w:lang w:val="vi-VN"/>
        </w:rPr>
        <w:t>Công bố đủ điều kiện thực hiện khám sức khỏe/ khám, điều trị HIV/AIDS và gửi kèm theo văn bản này 01 bộ hồ sơ gồm các giấy tờ sau đây:</w:t>
      </w:r>
      <w:r w:rsidRPr="00325CE3">
        <w:rPr>
          <w:rStyle w:val="FootnoteReference"/>
          <w:sz w:val="26"/>
          <w:szCs w:val="26"/>
          <w:lang w:val="vi-VN"/>
        </w:rPr>
        <w:footnoteReference w:id="63"/>
      </w:r>
    </w:p>
    <w:p w14:paraId="06ECFB2C" w14:textId="77777777" w:rsidR="0087373A" w:rsidRPr="00325CE3" w:rsidRDefault="0087373A" w:rsidP="0087373A">
      <w:pPr>
        <w:spacing w:before="120"/>
        <w:ind w:firstLine="567"/>
        <w:jc w:val="both"/>
        <w:rPr>
          <w:sz w:val="26"/>
          <w:szCs w:val="26"/>
          <w:lang w:val="vi-VN"/>
        </w:rPr>
      </w:pPr>
      <w:r w:rsidRPr="00325CE3">
        <w:rPr>
          <w:sz w:val="26"/>
          <w:szCs w:val="26"/>
          <w:lang w:val="vi-VN"/>
        </w:rPr>
        <w:t>(1) ……………………………………………………………………………</w:t>
      </w:r>
    </w:p>
    <w:p w14:paraId="4C6C8207" w14:textId="77777777" w:rsidR="0087373A" w:rsidRPr="00325CE3" w:rsidRDefault="0087373A" w:rsidP="0087373A">
      <w:pPr>
        <w:spacing w:before="120"/>
        <w:ind w:firstLine="567"/>
        <w:jc w:val="both"/>
        <w:rPr>
          <w:sz w:val="26"/>
          <w:szCs w:val="26"/>
          <w:lang w:val="vi-VN"/>
        </w:rPr>
      </w:pPr>
      <w:r w:rsidRPr="00325CE3">
        <w:rPr>
          <w:sz w:val="26"/>
          <w:szCs w:val="26"/>
          <w:lang w:val="vi-VN"/>
        </w:rPr>
        <w:t>(2) ……………………………………………………………….……………</w:t>
      </w:r>
    </w:p>
    <w:p w14:paraId="79C52579" w14:textId="77777777" w:rsidR="0087373A" w:rsidRPr="00325CE3" w:rsidRDefault="0087373A" w:rsidP="0087373A">
      <w:pPr>
        <w:spacing w:before="120"/>
        <w:ind w:firstLine="567"/>
        <w:jc w:val="both"/>
        <w:rPr>
          <w:sz w:val="26"/>
          <w:szCs w:val="26"/>
          <w:lang w:val="vi-VN"/>
        </w:rPr>
      </w:pPr>
      <w:r w:rsidRPr="00325CE3">
        <w:rPr>
          <w:sz w:val="26"/>
          <w:szCs w:val="26"/>
          <w:lang w:val="vi-VN"/>
        </w:rPr>
        <w:t>(3) …………………………………………………………………………....</w:t>
      </w:r>
    </w:p>
    <w:p w14:paraId="1B3B987B" w14:textId="77777777" w:rsidR="0087373A" w:rsidRPr="00325CE3" w:rsidRDefault="0087373A" w:rsidP="0087373A">
      <w:pPr>
        <w:spacing w:before="120"/>
        <w:ind w:firstLine="567"/>
        <w:jc w:val="both"/>
        <w:rPr>
          <w:sz w:val="26"/>
          <w:szCs w:val="26"/>
          <w:lang w:val="vi-VN"/>
        </w:rPr>
      </w:pPr>
      <w:r w:rsidRPr="00325CE3">
        <w:rPr>
          <w:sz w:val="26"/>
          <w:szCs w:val="26"/>
          <w:lang w:val="vi-VN"/>
        </w:rPr>
        <w:t>………………………………………………………………….…………......</w:t>
      </w:r>
    </w:p>
    <w:p w14:paraId="58557488" w14:textId="77777777" w:rsidR="0087373A" w:rsidRPr="00325CE3" w:rsidRDefault="0087373A" w:rsidP="0087373A">
      <w:pPr>
        <w:spacing w:before="120"/>
        <w:ind w:firstLine="567"/>
        <w:jc w:val="both"/>
        <w:rPr>
          <w:sz w:val="26"/>
          <w:szCs w:val="26"/>
          <w:lang w:val="vi-VN"/>
        </w:rPr>
      </w:pPr>
    </w:p>
    <w:tbl>
      <w:tblPr>
        <w:tblW w:w="10065" w:type="dxa"/>
        <w:jc w:val="center"/>
        <w:shd w:val="clear" w:color="auto" w:fill="FFFFFF"/>
        <w:tblCellMar>
          <w:left w:w="0" w:type="dxa"/>
          <w:right w:w="0" w:type="dxa"/>
        </w:tblCellMar>
        <w:tblLook w:val="04A0" w:firstRow="1" w:lastRow="0" w:firstColumn="1" w:lastColumn="0" w:noHBand="0" w:noVBand="1"/>
      </w:tblPr>
      <w:tblGrid>
        <w:gridCol w:w="4536"/>
        <w:gridCol w:w="5529"/>
      </w:tblGrid>
      <w:tr w:rsidR="0087373A" w:rsidRPr="00325CE3" w14:paraId="64118B0E" w14:textId="77777777">
        <w:trPr>
          <w:jc w:val="center"/>
        </w:trPr>
        <w:tc>
          <w:tcPr>
            <w:tcW w:w="4536" w:type="dxa"/>
            <w:shd w:val="clear" w:color="auto" w:fill="FFFFFF"/>
            <w:tcMar>
              <w:top w:w="60" w:type="dxa"/>
              <w:left w:w="60" w:type="dxa"/>
              <w:bottom w:w="60" w:type="dxa"/>
              <w:right w:w="60" w:type="dxa"/>
            </w:tcMar>
            <w:vAlign w:val="center"/>
          </w:tcPr>
          <w:p w14:paraId="61647B0B" w14:textId="77777777" w:rsidR="0087373A" w:rsidRPr="00325CE3" w:rsidRDefault="0087373A" w:rsidP="007D2C1B">
            <w:pPr>
              <w:rPr>
                <w:b/>
                <w:bCs/>
                <w:sz w:val="26"/>
                <w:szCs w:val="26"/>
                <w:lang w:val="vi-VN"/>
              </w:rPr>
            </w:pPr>
          </w:p>
        </w:tc>
        <w:tc>
          <w:tcPr>
            <w:tcW w:w="5529" w:type="dxa"/>
            <w:shd w:val="clear" w:color="auto" w:fill="FFFFFF"/>
            <w:tcMar>
              <w:top w:w="60" w:type="dxa"/>
              <w:left w:w="60" w:type="dxa"/>
              <w:bottom w:w="60" w:type="dxa"/>
              <w:right w:w="60" w:type="dxa"/>
            </w:tcMar>
            <w:vAlign w:val="center"/>
          </w:tcPr>
          <w:p w14:paraId="66D13594" w14:textId="77777777" w:rsidR="0087373A" w:rsidRPr="00325CE3" w:rsidRDefault="0087373A" w:rsidP="007D2C1B">
            <w:pPr>
              <w:ind w:firstLine="720"/>
              <w:jc w:val="center"/>
              <w:rPr>
                <w:b/>
                <w:bCs/>
                <w:sz w:val="26"/>
                <w:szCs w:val="26"/>
                <w:lang w:val="vi-VN"/>
              </w:rPr>
            </w:pPr>
            <w:r w:rsidRPr="00325CE3">
              <w:rPr>
                <w:b/>
                <w:bCs/>
                <w:sz w:val="26"/>
                <w:szCs w:val="26"/>
                <w:lang w:val="vi-VN"/>
              </w:rPr>
              <w:t xml:space="preserve">ĐẠI DIỆN CƠ SỞ </w:t>
            </w:r>
          </w:p>
          <w:p w14:paraId="03014DC7" w14:textId="77777777" w:rsidR="0087373A" w:rsidRPr="00325CE3" w:rsidRDefault="0087373A" w:rsidP="007D2C1B">
            <w:pPr>
              <w:ind w:firstLine="720"/>
              <w:jc w:val="center"/>
              <w:rPr>
                <w:b/>
                <w:bCs/>
                <w:sz w:val="26"/>
                <w:szCs w:val="26"/>
                <w:lang w:val="vi-VN"/>
              </w:rPr>
            </w:pPr>
            <w:r w:rsidRPr="00325CE3">
              <w:rPr>
                <w:b/>
                <w:bCs/>
                <w:sz w:val="26"/>
                <w:szCs w:val="26"/>
                <w:lang w:val="vi-VN"/>
              </w:rPr>
              <w:t>KHÁM BỆNH, CHỮA BỆNH</w:t>
            </w:r>
            <w:r w:rsidRPr="00325CE3">
              <w:rPr>
                <w:rStyle w:val="FootnoteReference"/>
                <w:sz w:val="26"/>
                <w:szCs w:val="26"/>
                <w:lang w:val="vi-VN"/>
              </w:rPr>
              <w:footnoteReference w:id="64"/>
            </w:r>
          </w:p>
        </w:tc>
      </w:tr>
    </w:tbl>
    <w:p w14:paraId="10108809" w14:textId="77777777" w:rsidR="0087373A" w:rsidRPr="00325CE3" w:rsidRDefault="0087373A" w:rsidP="0087373A">
      <w:pPr>
        <w:spacing w:line="312" w:lineRule="auto"/>
        <w:rPr>
          <w:vanish/>
          <w:sz w:val="26"/>
          <w:szCs w:val="26"/>
          <w:lang w:val="vi-VN"/>
        </w:rPr>
        <w:sectPr w:rsidR="0087373A" w:rsidRPr="00325CE3" w:rsidSect="007D2C1B">
          <w:footnotePr>
            <w:numRestart w:val="eachSect"/>
          </w:footnotePr>
          <w:endnotePr>
            <w:numFmt w:val="decimal"/>
            <w:numRestart w:val="eachSect"/>
          </w:endnotePr>
          <w:pgSz w:w="11907" w:h="16840"/>
          <w:pgMar w:top="1134" w:right="1275" w:bottom="1134" w:left="1418" w:header="720" w:footer="720" w:gutter="0"/>
          <w:cols w:space="720"/>
          <w:docGrid w:linePitch="381"/>
        </w:sectPr>
      </w:pPr>
    </w:p>
    <w:p w14:paraId="653F739F" w14:textId="77777777" w:rsidR="0087373A" w:rsidRPr="00325CE3" w:rsidRDefault="0087373A" w:rsidP="0087373A">
      <w:pPr>
        <w:pStyle w:val="Heading2"/>
        <w:spacing w:before="120" w:after="120"/>
        <w:rPr>
          <w:b/>
          <w:bCs/>
          <w:color w:val="auto"/>
          <w:lang w:val="vi-VN"/>
        </w:rPr>
        <w:sectPr w:rsidR="0087373A" w:rsidRPr="00325CE3" w:rsidSect="007D2C1B">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14:paraId="4E4376FF" w14:textId="77777777" w:rsidR="0087373A" w:rsidRPr="00325CE3" w:rsidRDefault="0087373A" w:rsidP="0087373A">
      <w:pPr>
        <w:shd w:val="clear" w:color="auto" w:fill="FFFFFF"/>
        <w:spacing w:before="120" w:after="120"/>
        <w:jc w:val="both"/>
        <w:rPr>
          <w:b/>
          <w:bCs/>
          <w:sz w:val="26"/>
          <w:szCs w:val="26"/>
          <w:lang w:val="vi-VN"/>
        </w:rPr>
      </w:pPr>
      <w:r w:rsidRPr="00325CE3">
        <w:rPr>
          <w:b/>
          <w:bCs/>
          <w:sz w:val="26"/>
          <w:szCs w:val="26"/>
          <w:lang w:val="vi-VN"/>
        </w:rPr>
        <w:lastRenderedPageBreak/>
        <w:t>Mẫu 05 - Danh sách nhân sự và thiết bị y tế để thực hiện khám sức khỏe/ khám và điều trị HIV/AIDS</w:t>
      </w:r>
    </w:p>
    <w:p w14:paraId="0D39057B" w14:textId="77777777" w:rsidR="0087373A" w:rsidRPr="00325CE3" w:rsidRDefault="0087373A" w:rsidP="0087373A">
      <w:pPr>
        <w:shd w:val="clear" w:color="auto" w:fill="FFFFFF"/>
        <w:jc w:val="center"/>
        <w:rPr>
          <w:b/>
          <w:bCs/>
          <w:sz w:val="26"/>
          <w:szCs w:val="26"/>
          <w:lang w:val="vi-VN"/>
        </w:rPr>
      </w:pPr>
      <w:r w:rsidRPr="00325CE3">
        <w:rPr>
          <w:b/>
          <w:bCs/>
          <w:sz w:val="26"/>
          <w:szCs w:val="26"/>
          <w:lang w:val="vi-VN"/>
        </w:rPr>
        <w:t>CỘNG HÒA XÃ HỘI CHỦ NGHĨA VIỆT NAM</w:t>
      </w:r>
      <w:r w:rsidRPr="00325CE3">
        <w:rPr>
          <w:b/>
          <w:bCs/>
          <w:sz w:val="26"/>
          <w:szCs w:val="26"/>
          <w:lang w:val="vi-VN"/>
        </w:rPr>
        <w:br/>
        <w:t>Độc lập - Tự do - Hạnh phúc</w:t>
      </w:r>
    </w:p>
    <w:p w14:paraId="5F94084A" w14:textId="77777777" w:rsidR="0087373A" w:rsidRPr="00325CE3" w:rsidRDefault="0087373A" w:rsidP="0087373A">
      <w:pPr>
        <w:shd w:val="clear" w:color="auto" w:fill="FFFFFF"/>
        <w:jc w:val="center"/>
        <w:rPr>
          <w:b/>
          <w:bCs/>
          <w:sz w:val="26"/>
          <w:szCs w:val="26"/>
          <w:lang w:val="vi-VN"/>
        </w:rPr>
      </w:pPr>
      <w:r w:rsidRPr="00325CE3">
        <w:rPr>
          <w:sz w:val="26"/>
          <w:szCs w:val="26"/>
          <w:vertAlign w:val="superscript"/>
          <w:lang w:val="vi-VN"/>
        </w:rPr>
        <w:t>_____________________________________</w:t>
      </w:r>
      <w:r w:rsidRPr="00325CE3">
        <w:rPr>
          <w:sz w:val="26"/>
          <w:szCs w:val="26"/>
          <w:lang w:val="vi-VN"/>
        </w:rPr>
        <w:br/>
      </w:r>
    </w:p>
    <w:p w14:paraId="4D0ED919" w14:textId="77777777" w:rsidR="0087373A" w:rsidRPr="00325CE3" w:rsidRDefault="0087373A" w:rsidP="0087373A">
      <w:pPr>
        <w:shd w:val="clear" w:color="auto" w:fill="FFFFFF"/>
        <w:spacing w:before="120" w:after="120"/>
        <w:jc w:val="center"/>
        <w:rPr>
          <w:b/>
          <w:bCs/>
          <w:sz w:val="26"/>
          <w:szCs w:val="26"/>
          <w:lang w:val="vi-VN"/>
        </w:rPr>
      </w:pPr>
      <w:r w:rsidRPr="00325CE3">
        <w:rPr>
          <w:b/>
          <w:bCs/>
          <w:sz w:val="26"/>
          <w:szCs w:val="26"/>
          <w:lang w:val="vi-VN"/>
        </w:rPr>
        <w:t xml:space="preserve">DANH SÁCH NHÂN SỰ VÀ THIẾT BỊ Y TẾ ĐỂ THỰC HIỆN </w:t>
      </w:r>
    </w:p>
    <w:p w14:paraId="4DAB623B" w14:textId="77777777" w:rsidR="0087373A" w:rsidRPr="00325CE3" w:rsidRDefault="0087373A" w:rsidP="0087373A">
      <w:pPr>
        <w:shd w:val="clear" w:color="auto" w:fill="FFFFFF"/>
        <w:spacing w:before="120" w:after="120"/>
        <w:jc w:val="center"/>
        <w:rPr>
          <w:b/>
          <w:bCs/>
          <w:sz w:val="26"/>
          <w:szCs w:val="26"/>
          <w:lang w:val="vi-VN"/>
        </w:rPr>
      </w:pPr>
      <w:r w:rsidRPr="00325CE3">
        <w:rPr>
          <w:b/>
          <w:bCs/>
          <w:sz w:val="26"/>
          <w:szCs w:val="26"/>
          <w:lang w:val="vi-VN"/>
        </w:rPr>
        <w:t>KHÁM SỨC KHỎE /KHÁM VÀ ĐIỀU TRỊ HIV/AIDS</w:t>
      </w:r>
    </w:p>
    <w:p w14:paraId="42E45C95" w14:textId="77777777" w:rsidR="0087373A" w:rsidRPr="00325CE3" w:rsidRDefault="0087373A" w:rsidP="0087373A">
      <w:pPr>
        <w:shd w:val="clear" w:color="auto" w:fill="FFFFFF"/>
        <w:spacing w:before="120" w:after="120"/>
        <w:jc w:val="center"/>
        <w:rPr>
          <w:sz w:val="26"/>
          <w:szCs w:val="26"/>
          <w:lang w:val="vi-VN"/>
        </w:rPr>
      </w:pPr>
    </w:p>
    <w:p w14:paraId="4DC0903A" w14:textId="77777777" w:rsidR="0087373A" w:rsidRPr="00325CE3" w:rsidRDefault="0087373A" w:rsidP="0087373A">
      <w:pPr>
        <w:shd w:val="clear" w:color="auto" w:fill="FFFFFF"/>
        <w:spacing w:before="120"/>
        <w:ind w:firstLine="567"/>
        <w:jc w:val="both"/>
        <w:rPr>
          <w:sz w:val="26"/>
          <w:szCs w:val="26"/>
          <w:lang w:val="vi-VN"/>
        </w:rPr>
      </w:pPr>
      <w:r w:rsidRPr="00325CE3">
        <w:rPr>
          <w:sz w:val="26"/>
          <w:szCs w:val="26"/>
          <w:lang w:val="vi-VN"/>
        </w:rPr>
        <w:t>1. Tên cơ sở khám bệnh, chữa bệnh : .......................................................</w:t>
      </w:r>
    </w:p>
    <w:p w14:paraId="6F69E193" w14:textId="77777777" w:rsidR="0087373A" w:rsidRPr="00325CE3" w:rsidRDefault="0087373A" w:rsidP="0087373A">
      <w:pPr>
        <w:shd w:val="clear" w:color="auto" w:fill="FFFFFF"/>
        <w:spacing w:before="120"/>
        <w:ind w:firstLine="567"/>
        <w:jc w:val="both"/>
        <w:rPr>
          <w:sz w:val="26"/>
          <w:szCs w:val="26"/>
          <w:lang w:val="vi-VN"/>
        </w:rPr>
      </w:pPr>
      <w:r w:rsidRPr="00325CE3">
        <w:rPr>
          <w:sz w:val="26"/>
          <w:szCs w:val="26"/>
          <w:lang w:val="vi-VN"/>
        </w:rPr>
        <w:t>2. Địa chỉ: .................................................................................................</w:t>
      </w:r>
    </w:p>
    <w:p w14:paraId="4BFFC2CE" w14:textId="77777777" w:rsidR="0087373A" w:rsidRPr="00325CE3" w:rsidRDefault="0087373A" w:rsidP="0087373A">
      <w:pPr>
        <w:shd w:val="clear" w:color="auto" w:fill="FFFFFF"/>
        <w:spacing w:before="120"/>
        <w:ind w:firstLine="567"/>
        <w:jc w:val="both"/>
        <w:rPr>
          <w:sz w:val="26"/>
          <w:szCs w:val="26"/>
          <w:lang w:val="vi-VN"/>
        </w:rPr>
      </w:pPr>
      <w:r w:rsidRPr="00325CE3">
        <w:rPr>
          <w:sz w:val="26"/>
          <w:szCs w:val="26"/>
          <w:lang w:val="vi-VN"/>
        </w:rPr>
        <w:t xml:space="preserve">3. Thời gian làm việc hằng ngày : </w:t>
      </w:r>
      <w:r w:rsidRPr="00325CE3">
        <w:rPr>
          <w:rStyle w:val="FootnoteReference"/>
          <w:sz w:val="26"/>
          <w:szCs w:val="26"/>
          <w:lang w:val="vi-VN"/>
        </w:rPr>
        <w:footnoteReference w:id="65"/>
      </w:r>
      <w:r w:rsidRPr="00325CE3">
        <w:rPr>
          <w:sz w:val="26"/>
          <w:szCs w:val="26"/>
          <w:lang w:val="vi-VN"/>
        </w:rPr>
        <w:t>...........................................................</w:t>
      </w:r>
    </w:p>
    <w:p w14:paraId="2DE14329" w14:textId="77777777" w:rsidR="0087373A" w:rsidRPr="00325CE3" w:rsidRDefault="0087373A" w:rsidP="0087373A">
      <w:pPr>
        <w:shd w:val="clear" w:color="auto" w:fill="FFFFFF"/>
        <w:spacing w:before="120"/>
        <w:ind w:firstLine="567"/>
        <w:jc w:val="both"/>
        <w:rPr>
          <w:sz w:val="26"/>
          <w:szCs w:val="26"/>
          <w:lang w:val="vi-VN"/>
        </w:rPr>
      </w:pPr>
      <w:r w:rsidRPr="00325CE3">
        <w:rPr>
          <w:sz w:val="26"/>
          <w:szCs w:val="26"/>
          <w:lang w:val="vi-VN"/>
        </w:rPr>
        <w:t>4. Danh sách người thực hiện:</w:t>
      </w:r>
    </w:p>
    <w:p w14:paraId="35DA4C12" w14:textId="77777777" w:rsidR="0087373A" w:rsidRPr="00325CE3" w:rsidRDefault="0087373A" w:rsidP="0087373A">
      <w:pPr>
        <w:shd w:val="clear" w:color="auto" w:fill="FFFFFF"/>
        <w:spacing w:before="120"/>
        <w:ind w:firstLine="567"/>
        <w:jc w:val="both"/>
        <w:rPr>
          <w:sz w:val="26"/>
          <w:szCs w:val="26"/>
          <w:lang w:val="vi-VN"/>
        </w:rPr>
      </w:pPr>
    </w:p>
    <w:tbl>
      <w:tblPr>
        <w:tblW w:w="9345" w:type="dxa"/>
        <w:tblInd w:w="-10" w:type="dxa"/>
        <w:tblCellMar>
          <w:left w:w="0" w:type="dxa"/>
          <w:right w:w="0" w:type="dxa"/>
        </w:tblCellMar>
        <w:tblLook w:val="04A0" w:firstRow="1" w:lastRow="0" w:firstColumn="1" w:lastColumn="0" w:noHBand="0" w:noVBand="1"/>
      </w:tblPr>
      <w:tblGrid>
        <w:gridCol w:w="992"/>
        <w:gridCol w:w="2271"/>
        <w:gridCol w:w="1839"/>
        <w:gridCol w:w="2230"/>
        <w:gridCol w:w="2013"/>
      </w:tblGrid>
      <w:tr w:rsidR="0087373A" w:rsidRPr="00325CE3" w14:paraId="290553AF" w14:textId="77777777">
        <w:tc>
          <w:tcPr>
            <w:tcW w:w="53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A50FA8" w14:textId="77777777" w:rsidR="0087373A" w:rsidRPr="00325CE3" w:rsidRDefault="0087373A" w:rsidP="007D2C1B">
            <w:pPr>
              <w:ind w:hanging="10"/>
              <w:jc w:val="center"/>
              <w:rPr>
                <w:b/>
                <w:sz w:val="26"/>
                <w:szCs w:val="26"/>
                <w:lang w:val="vi-VN"/>
              </w:rPr>
            </w:pPr>
            <w:r w:rsidRPr="00325CE3">
              <w:rPr>
                <w:b/>
                <w:kern w:val="2"/>
                <w:sz w:val="26"/>
                <w:szCs w:val="26"/>
                <w:lang w:val="vi-VN"/>
              </w:rPr>
              <w:t>STT</w:t>
            </w:r>
          </w:p>
        </w:tc>
        <w:tc>
          <w:tcPr>
            <w:tcW w:w="12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564D96" w14:textId="77777777" w:rsidR="0087373A" w:rsidRPr="00325CE3" w:rsidRDefault="0087373A" w:rsidP="007D2C1B">
            <w:pPr>
              <w:jc w:val="center"/>
              <w:rPr>
                <w:b/>
                <w:sz w:val="26"/>
                <w:szCs w:val="26"/>
                <w:lang w:val="vi-VN"/>
              </w:rPr>
            </w:pPr>
            <w:r w:rsidRPr="00325CE3">
              <w:rPr>
                <w:b/>
                <w:kern w:val="2"/>
                <w:sz w:val="26"/>
                <w:szCs w:val="26"/>
                <w:lang w:val="vi-VN"/>
              </w:rPr>
              <w:t>Họ và tên</w:t>
            </w:r>
          </w:p>
        </w:tc>
        <w:tc>
          <w:tcPr>
            <w:tcW w:w="9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EB5E1D" w14:textId="77777777" w:rsidR="0087373A" w:rsidRPr="00325CE3" w:rsidRDefault="0087373A" w:rsidP="007D2C1B">
            <w:pPr>
              <w:jc w:val="center"/>
              <w:rPr>
                <w:b/>
                <w:kern w:val="2"/>
                <w:sz w:val="26"/>
                <w:szCs w:val="26"/>
                <w:lang w:val="vi-VN"/>
              </w:rPr>
            </w:pPr>
            <w:r w:rsidRPr="00325CE3">
              <w:rPr>
                <w:b/>
                <w:kern w:val="2"/>
                <w:sz w:val="26"/>
                <w:szCs w:val="26"/>
                <w:lang w:val="vi-VN"/>
              </w:rPr>
              <w:t>Số </w:t>
            </w:r>
            <w:hyperlink r:id="rId12" w:tgtFrame="_blank" w:history="1">
              <w:r w:rsidRPr="00325CE3">
                <w:rPr>
                  <w:b/>
                </w:rPr>
                <w:t>chứng chỉ hành nghề</w:t>
              </w:r>
            </w:hyperlink>
            <w:r w:rsidRPr="00325CE3">
              <w:rPr>
                <w:b/>
              </w:rPr>
              <w:t>/số giấy phép hành nghề</w:t>
            </w:r>
          </w:p>
        </w:tc>
        <w:tc>
          <w:tcPr>
            <w:tcW w:w="11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866A95" w14:textId="77777777" w:rsidR="0087373A" w:rsidRPr="00325CE3" w:rsidRDefault="0087373A" w:rsidP="007D2C1B">
            <w:pPr>
              <w:jc w:val="center"/>
              <w:rPr>
                <w:b/>
                <w:sz w:val="26"/>
                <w:szCs w:val="26"/>
                <w:lang w:val="vi-VN"/>
              </w:rPr>
            </w:pPr>
            <w:r w:rsidRPr="00325CE3">
              <w:rPr>
                <w:b/>
                <w:kern w:val="2"/>
                <w:sz w:val="26"/>
                <w:szCs w:val="26"/>
                <w:lang w:val="vi-VN"/>
              </w:rPr>
              <w:t>Phạm vi hoạt động chuyên môn</w:t>
            </w:r>
          </w:p>
        </w:tc>
        <w:tc>
          <w:tcPr>
            <w:tcW w:w="10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5B3AD20" w14:textId="77777777" w:rsidR="0087373A" w:rsidRPr="00325CE3" w:rsidRDefault="0087373A" w:rsidP="007D2C1B">
            <w:pPr>
              <w:jc w:val="center"/>
              <w:rPr>
                <w:b/>
                <w:sz w:val="26"/>
                <w:szCs w:val="26"/>
                <w:lang w:val="vi-VN"/>
              </w:rPr>
            </w:pPr>
            <w:r w:rsidRPr="00325CE3">
              <w:rPr>
                <w:b/>
                <w:kern w:val="2"/>
                <w:sz w:val="26"/>
                <w:szCs w:val="26"/>
                <w:lang w:val="vi-VN"/>
              </w:rPr>
              <w:t xml:space="preserve">Vị trí chuyên môn </w:t>
            </w:r>
            <w:r w:rsidRPr="00325CE3">
              <w:rPr>
                <w:rStyle w:val="FootnoteReference"/>
                <w:kern w:val="2"/>
                <w:sz w:val="26"/>
                <w:szCs w:val="26"/>
                <w:lang w:val="vi-VN"/>
              </w:rPr>
              <w:footnoteReference w:id="66"/>
            </w:r>
          </w:p>
        </w:tc>
      </w:tr>
      <w:tr w:rsidR="0087373A" w:rsidRPr="00325CE3" w14:paraId="24A779AC"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6816BF" w14:textId="77777777" w:rsidR="0087373A" w:rsidRPr="00325CE3" w:rsidRDefault="0087373A" w:rsidP="007D2C1B">
            <w:pPr>
              <w:ind w:hanging="10"/>
              <w:jc w:val="center"/>
              <w:rPr>
                <w:sz w:val="26"/>
                <w:szCs w:val="26"/>
                <w:lang w:val="vi-VN"/>
              </w:rPr>
            </w:pPr>
            <w:r w:rsidRPr="00325CE3">
              <w:rPr>
                <w:sz w:val="26"/>
                <w:szCs w:val="26"/>
                <w:lang w:val="vi-VN"/>
              </w:rPr>
              <w:t>1</w:t>
            </w:r>
          </w:p>
        </w:tc>
        <w:tc>
          <w:tcPr>
            <w:tcW w:w="12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3D83BD" w14:textId="77777777" w:rsidR="0087373A" w:rsidRPr="00325CE3" w:rsidRDefault="0087373A" w:rsidP="007D2C1B">
            <w:pPr>
              <w:rPr>
                <w:sz w:val="26"/>
                <w:szCs w:val="26"/>
                <w:lang w:val="vi-VN"/>
              </w:rPr>
            </w:pPr>
            <w:r w:rsidRPr="00325CE3">
              <w:rPr>
                <w:sz w:val="26"/>
                <w:szCs w:val="26"/>
                <w:lang w:val="vi-VN"/>
              </w:rPr>
              <w:t> </w:t>
            </w:r>
          </w:p>
        </w:tc>
        <w:tc>
          <w:tcPr>
            <w:tcW w:w="9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F3C825" w14:textId="77777777" w:rsidR="0087373A" w:rsidRPr="00325CE3" w:rsidRDefault="0087373A" w:rsidP="007D2C1B">
            <w:pPr>
              <w:jc w:val="center"/>
              <w:rPr>
                <w:b/>
                <w:kern w:val="2"/>
                <w:sz w:val="26"/>
                <w:szCs w:val="26"/>
                <w:lang w:val="vi-VN"/>
              </w:rPr>
            </w:pPr>
            <w:r w:rsidRPr="00325CE3">
              <w:rPr>
                <w:b/>
                <w:kern w:val="2"/>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520F27"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1C3199" w14:textId="77777777" w:rsidR="0087373A" w:rsidRPr="00325CE3" w:rsidRDefault="0087373A" w:rsidP="007D2C1B">
            <w:pPr>
              <w:rPr>
                <w:sz w:val="26"/>
                <w:szCs w:val="26"/>
                <w:lang w:val="vi-VN"/>
              </w:rPr>
            </w:pPr>
            <w:r w:rsidRPr="00325CE3">
              <w:rPr>
                <w:sz w:val="26"/>
                <w:szCs w:val="26"/>
                <w:lang w:val="vi-VN"/>
              </w:rPr>
              <w:t> </w:t>
            </w:r>
          </w:p>
        </w:tc>
      </w:tr>
      <w:tr w:rsidR="0087373A" w:rsidRPr="00325CE3" w14:paraId="70F44FA6"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F39313" w14:textId="77777777" w:rsidR="0087373A" w:rsidRPr="00325CE3" w:rsidRDefault="0087373A" w:rsidP="007D2C1B">
            <w:pPr>
              <w:ind w:hanging="10"/>
              <w:jc w:val="center"/>
              <w:rPr>
                <w:sz w:val="26"/>
                <w:szCs w:val="26"/>
                <w:lang w:val="vi-VN"/>
              </w:rPr>
            </w:pPr>
            <w:r w:rsidRPr="00325CE3">
              <w:rPr>
                <w:sz w:val="26"/>
                <w:szCs w:val="26"/>
                <w:lang w:val="vi-VN"/>
              </w:rPr>
              <w:t>2</w:t>
            </w:r>
          </w:p>
        </w:tc>
        <w:tc>
          <w:tcPr>
            <w:tcW w:w="12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5E26B4" w14:textId="77777777" w:rsidR="0087373A" w:rsidRPr="00325CE3" w:rsidRDefault="0087373A" w:rsidP="007D2C1B">
            <w:pPr>
              <w:rPr>
                <w:sz w:val="26"/>
                <w:szCs w:val="26"/>
                <w:lang w:val="vi-VN"/>
              </w:rPr>
            </w:pPr>
            <w:r w:rsidRPr="00325CE3">
              <w:rPr>
                <w:sz w:val="26"/>
                <w:szCs w:val="26"/>
                <w:lang w:val="vi-VN"/>
              </w:rPr>
              <w:t> </w:t>
            </w:r>
          </w:p>
        </w:tc>
        <w:tc>
          <w:tcPr>
            <w:tcW w:w="9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FFA952" w14:textId="77777777" w:rsidR="0087373A" w:rsidRPr="00325CE3" w:rsidRDefault="0087373A" w:rsidP="007D2C1B">
            <w:pPr>
              <w:rPr>
                <w:sz w:val="26"/>
                <w:szCs w:val="26"/>
                <w:lang w:val="vi-VN"/>
              </w:rPr>
            </w:pPr>
            <w:r w:rsidRPr="00325CE3">
              <w:rPr>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0F9824"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4C5F64" w14:textId="77777777" w:rsidR="0087373A" w:rsidRPr="00325CE3" w:rsidRDefault="0087373A" w:rsidP="007D2C1B">
            <w:pPr>
              <w:rPr>
                <w:sz w:val="26"/>
                <w:szCs w:val="26"/>
                <w:lang w:val="vi-VN"/>
              </w:rPr>
            </w:pPr>
            <w:r w:rsidRPr="00325CE3">
              <w:rPr>
                <w:sz w:val="26"/>
                <w:szCs w:val="26"/>
                <w:lang w:val="vi-VN"/>
              </w:rPr>
              <w:t> </w:t>
            </w:r>
          </w:p>
        </w:tc>
      </w:tr>
      <w:tr w:rsidR="0087373A" w:rsidRPr="00325CE3" w14:paraId="4ACF3133"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A088B7" w14:textId="77777777" w:rsidR="0087373A" w:rsidRPr="00325CE3" w:rsidRDefault="0087373A" w:rsidP="007D2C1B">
            <w:pPr>
              <w:ind w:hanging="10"/>
              <w:jc w:val="center"/>
              <w:rPr>
                <w:sz w:val="26"/>
                <w:szCs w:val="26"/>
                <w:lang w:val="vi-VN"/>
              </w:rPr>
            </w:pPr>
            <w:r w:rsidRPr="00325CE3">
              <w:rPr>
                <w:sz w:val="26"/>
                <w:szCs w:val="26"/>
                <w:lang w:val="vi-VN"/>
              </w:rPr>
              <w:t>…</w:t>
            </w:r>
          </w:p>
        </w:tc>
        <w:tc>
          <w:tcPr>
            <w:tcW w:w="121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A9C699" w14:textId="77777777" w:rsidR="0087373A" w:rsidRPr="00325CE3" w:rsidRDefault="0087373A" w:rsidP="007D2C1B">
            <w:pPr>
              <w:rPr>
                <w:sz w:val="26"/>
                <w:szCs w:val="26"/>
                <w:lang w:val="vi-VN"/>
              </w:rPr>
            </w:pPr>
            <w:r w:rsidRPr="00325CE3">
              <w:rPr>
                <w:sz w:val="26"/>
                <w:szCs w:val="26"/>
                <w:lang w:val="vi-VN"/>
              </w:rPr>
              <w:t> </w:t>
            </w:r>
          </w:p>
        </w:tc>
        <w:tc>
          <w:tcPr>
            <w:tcW w:w="98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34A78F" w14:textId="77777777" w:rsidR="0087373A" w:rsidRPr="00325CE3" w:rsidRDefault="0087373A" w:rsidP="007D2C1B">
            <w:pPr>
              <w:rPr>
                <w:sz w:val="26"/>
                <w:szCs w:val="26"/>
                <w:lang w:val="vi-VN"/>
              </w:rPr>
            </w:pPr>
            <w:r w:rsidRPr="00325CE3">
              <w:rPr>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CF9D6"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D934E5" w14:textId="77777777" w:rsidR="0087373A" w:rsidRPr="00325CE3" w:rsidRDefault="0087373A" w:rsidP="007D2C1B">
            <w:pPr>
              <w:rPr>
                <w:sz w:val="26"/>
                <w:szCs w:val="26"/>
                <w:lang w:val="vi-VN"/>
              </w:rPr>
            </w:pPr>
            <w:r w:rsidRPr="00325CE3">
              <w:rPr>
                <w:sz w:val="26"/>
                <w:szCs w:val="26"/>
                <w:lang w:val="vi-VN"/>
              </w:rPr>
              <w:t> </w:t>
            </w:r>
          </w:p>
        </w:tc>
      </w:tr>
    </w:tbl>
    <w:p w14:paraId="099F3CAF" w14:textId="77777777" w:rsidR="0087373A" w:rsidRPr="00325CE3" w:rsidRDefault="0087373A" w:rsidP="0087373A">
      <w:pPr>
        <w:spacing w:before="120" w:after="120"/>
        <w:ind w:firstLine="709"/>
        <w:rPr>
          <w:sz w:val="26"/>
          <w:szCs w:val="26"/>
          <w:lang w:val="vi-VN"/>
        </w:rPr>
      </w:pPr>
      <w:r w:rsidRPr="00325CE3">
        <w:rPr>
          <w:sz w:val="26"/>
          <w:szCs w:val="26"/>
          <w:lang w:val="vi-VN"/>
        </w:rPr>
        <w:t>5. Bản kê khai danh mục thiết bị y tế</w:t>
      </w:r>
    </w:p>
    <w:tbl>
      <w:tblPr>
        <w:tblW w:w="9345" w:type="dxa"/>
        <w:tblInd w:w="-10" w:type="dxa"/>
        <w:tblCellMar>
          <w:left w:w="0" w:type="dxa"/>
          <w:right w:w="0" w:type="dxa"/>
        </w:tblCellMar>
        <w:tblLook w:val="04A0" w:firstRow="1" w:lastRow="0" w:firstColumn="1" w:lastColumn="0" w:noHBand="0" w:noVBand="1"/>
      </w:tblPr>
      <w:tblGrid>
        <w:gridCol w:w="992"/>
        <w:gridCol w:w="2557"/>
        <w:gridCol w:w="1553"/>
        <w:gridCol w:w="2230"/>
        <w:gridCol w:w="2013"/>
      </w:tblGrid>
      <w:tr w:rsidR="0087373A" w:rsidRPr="00325CE3" w14:paraId="5D938605" w14:textId="77777777">
        <w:tc>
          <w:tcPr>
            <w:tcW w:w="53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7C02B" w14:textId="77777777" w:rsidR="0087373A" w:rsidRPr="00325CE3" w:rsidRDefault="0087373A" w:rsidP="007D2C1B">
            <w:pPr>
              <w:ind w:hanging="10"/>
              <w:jc w:val="center"/>
              <w:rPr>
                <w:sz w:val="26"/>
                <w:szCs w:val="26"/>
                <w:lang w:val="vi-VN"/>
              </w:rPr>
            </w:pPr>
            <w:r w:rsidRPr="00325CE3">
              <w:rPr>
                <w:b/>
                <w:bCs/>
                <w:sz w:val="26"/>
                <w:szCs w:val="26"/>
                <w:lang w:val="vi-VN"/>
              </w:rPr>
              <w:t>STT</w:t>
            </w:r>
          </w:p>
        </w:tc>
        <w:tc>
          <w:tcPr>
            <w:tcW w:w="1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C40D1C" w14:textId="77777777" w:rsidR="0087373A" w:rsidRPr="00325CE3" w:rsidRDefault="0087373A" w:rsidP="007D2C1B">
            <w:pPr>
              <w:jc w:val="center"/>
              <w:rPr>
                <w:sz w:val="26"/>
                <w:szCs w:val="26"/>
                <w:lang w:val="vi-VN"/>
              </w:rPr>
            </w:pPr>
            <w:r w:rsidRPr="00325CE3">
              <w:rPr>
                <w:b/>
                <w:bCs/>
                <w:sz w:val="26"/>
                <w:szCs w:val="26"/>
                <w:lang w:val="vi-VN"/>
              </w:rPr>
              <w:t>Tên thiết bị</w:t>
            </w:r>
          </w:p>
        </w:tc>
        <w:tc>
          <w:tcPr>
            <w:tcW w:w="8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37BCB1" w14:textId="77777777" w:rsidR="0087373A" w:rsidRPr="00325CE3" w:rsidRDefault="0087373A" w:rsidP="007D2C1B">
            <w:pPr>
              <w:jc w:val="center"/>
              <w:rPr>
                <w:sz w:val="26"/>
                <w:szCs w:val="26"/>
                <w:lang w:val="vi-VN"/>
              </w:rPr>
            </w:pPr>
            <w:r w:rsidRPr="00325CE3">
              <w:rPr>
                <w:b/>
                <w:bCs/>
                <w:sz w:val="26"/>
                <w:szCs w:val="26"/>
                <w:lang w:val="vi-VN"/>
              </w:rPr>
              <w:t>Ký hiệu (MODEL)</w:t>
            </w:r>
          </w:p>
        </w:tc>
        <w:tc>
          <w:tcPr>
            <w:tcW w:w="11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4EC41D" w14:textId="77777777" w:rsidR="0087373A" w:rsidRPr="00325CE3" w:rsidRDefault="0087373A" w:rsidP="007D2C1B">
            <w:pPr>
              <w:jc w:val="center"/>
              <w:rPr>
                <w:sz w:val="26"/>
                <w:szCs w:val="26"/>
                <w:lang w:val="vi-VN"/>
              </w:rPr>
            </w:pPr>
            <w:r w:rsidRPr="00325CE3">
              <w:rPr>
                <w:b/>
                <w:bCs/>
                <w:sz w:val="26"/>
                <w:szCs w:val="26"/>
                <w:lang w:val="vi-VN"/>
              </w:rPr>
              <w:t>Hãng sản xuất</w:t>
            </w:r>
          </w:p>
        </w:tc>
        <w:tc>
          <w:tcPr>
            <w:tcW w:w="10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C68970" w14:textId="77777777" w:rsidR="0087373A" w:rsidRPr="00325CE3" w:rsidRDefault="0087373A" w:rsidP="007D2C1B">
            <w:pPr>
              <w:jc w:val="center"/>
              <w:rPr>
                <w:sz w:val="26"/>
                <w:szCs w:val="26"/>
                <w:lang w:val="vi-VN"/>
              </w:rPr>
            </w:pPr>
            <w:r w:rsidRPr="00325CE3">
              <w:rPr>
                <w:b/>
                <w:bCs/>
                <w:sz w:val="26"/>
                <w:szCs w:val="26"/>
                <w:lang w:val="vi-VN"/>
              </w:rPr>
              <w:t>Xuất xứ</w:t>
            </w:r>
          </w:p>
        </w:tc>
      </w:tr>
      <w:tr w:rsidR="0087373A" w:rsidRPr="00325CE3" w14:paraId="35DB7983"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89633A" w14:textId="77777777" w:rsidR="0087373A" w:rsidRPr="00325CE3" w:rsidRDefault="0087373A" w:rsidP="007D2C1B">
            <w:pPr>
              <w:ind w:hanging="10"/>
              <w:jc w:val="center"/>
              <w:rPr>
                <w:sz w:val="26"/>
                <w:szCs w:val="26"/>
                <w:lang w:val="vi-VN"/>
              </w:rPr>
            </w:pPr>
            <w:r w:rsidRPr="00325CE3">
              <w:rPr>
                <w:sz w:val="26"/>
                <w:szCs w:val="26"/>
                <w:lang w:val="vi-VN"/>
              </w:rPr>
              <w:t>1</w:t>
            </w:r>
          </w:p>
        </w:tc>
        <w:tc>
          <w:tcPr>
            <w:tcW w:w="13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B09A1C" w14:textId="77777777" w:rsidR="0087373A" w:rsidRPr="00325CE3" w:rsidRDefault="0087373A" w:rsidP="007D2C1B">
            <w:pPr>
              <w:rPr>
                <w:sz w:val="26"/>
                <w:szCs w:val="26"/>
                <w:lang w:val="vi-VN"/>
              </w:rPr>
            </w:pPr>
            <w:r w:rsidRPr="00325CE3">
              <w:rPr>
                <w:sz w:val="26"/>
                <w:szCs w:val="26"/>
                <w:lang w:val="vi-VN"/>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150FB2" w14:textId="77777777" w:rsidR="0087373A" w:rsidRPr="00325CE3" w:rsidRDefault="0087373A" w:rsidP="007D2C1B">
            <w:pPr>
              <w:rPr>
                <w:sz w:val="26"/>
                <w:szCs w:val="26"/>
                <w:lang w:val="vi-VN"/>
              </w:rPr>
            </w:pPr>
            <w:r w:rsidRPr="00325CE3">
              <w:rPr>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07EC3E"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FED26C" w14:textId="77777777" w:rsidR="0087373A" w:rsidRPr="00325CE3" w:rsidRDefault="0087373A" w:rsidP="007D2C1B">
            <w:pPr>
              <w:rPr>
                <w:sz w:val="26"/>
                <w:szCs w:val="26"/>
                <w:lang w:val="vi-VN"/>
              </w:rPr>
            </w:pPr>
            <w:r w:rsidRPr="00325CE3">
              <w:rPr>
                <w:sz w:val="26"/>
                <w:szCs w:val="26"/>
                <w:lang w:val="vi-VN"/>
              </w:rPr>
              <w:t> </w:t>
            </w:r>
          </w:p>
        </w:tc>
      </w:tr>
      <w:tr w:rsidR="0087373A" w:rsidRPr="00325CE3" w14:paraId="1331A457"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D16F3B" w14:textId="77777777" w:rsidR="0087373A" w:rsidRPr="00325CE3" w:rsidRDefault="0087373A" w:rsidP="007D2C1B">
            <w:pPr>
              <w:ind w:hanging="10"/>
              <w:jc w:val="center"/>
              <w:rPr>
                <w:sz w:val="26"/>
                <w:szCs w:val="26"/>
                <w:lang w:val="vi-VN"/>
              </w:rPr>
            </w:pPr>
            <w:r w:rsidRPr="00325CE3">
              <w:rPr>
                <w:sz w:val="26"/>
                <w:szCs w:val="26"/>
                <w:lang w:val="vi-VN"/>
              </w:rPr>
              <w:t>2</w:t>
            </w:r>
          </w:p>
        </w:tc>
        <w:tc>
          <w:tcPr>
            <w:tcW w:w="13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A4FFB3" w14:textId="77777777" w:rsidR="0087373A" w:rsidRPr="00325CE3" w:rsidRDefault="0087373A" w:rsidP="007D2C1B">
            <w:pPr>
              <w:rPr>
                <w:sz w:val="26"/>
                <w:szCs w:val="26"/>
                <w:lang w:val="vi-VN"/>
              </w:rPr>
            </w:pPr>
            <w:r w:rsidRPr="00325CE3">
              <w:rPr>
                <w:sz w:val="26"/>
                <w:szCs w:val="26"/>
                <w:lang w:val="vi-VN"/>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F26AFE" w14:textId="77777777" w:rsidR="0087373A" w:rsidRPr="00325CE3" w:rsidRDefault="0087373A" w:rsidP="007D2C1B">
            <w:pPr>
              <w:rPr>
                <w:sz w:val="26"/>
                <w:szCs w:val="26"/>
                <w:lang w:val="vi-VN"/>
              </w:rPr>
            </w:pPr>
            <w:r w:rsidRPr="00325CE3">
              <w:rPr>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FF5A81"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3FE49A" w14:textId="77777777" w:rsidR="0087373A" w:rsidRPr="00325CE3" w:rsidRDefault="0087373A" w:rsidP="007D2C1B">
            <w:pPr>
              <w:rPr>
                <w:sz w:val="26"/>
                <w:szCs w:val="26"/>
                <w:lang w:val="vi-VN"/>
              </w:rPr>
            </w:pPr>
            <w:r w:rsidRPr="00325CE3">
              <w:rPr>
                <w:sz w:val="26"/>
                <w:szCs w:val="26"/>
                <w:lang w:val="vi-VN"/>
              </w:rPr>
              <w:t> </w:t>
            </w:r>
          </w:p>
        </w:tc>
      </w:tr>
      <w:tr w:rsidR="0087373A" w:rsidRPr="00325CE3" w14:paraId="5FB4482C" w14:textId="77777777">
        <w:tc>
          <w:tcPr>
            <w:tcW w:w="5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7A6084" w14:textId="77777777" w:rsidR="0087373A" w:rsidRPr="00325CE3" w:rsidRDefault="0087373A" w:rsidP="007D2C1B">
            <w:pPr>
              <w:ind w:hanging="10"/>
              <w:jc w:val="center"/>
              <w:rPr>
                <w:sz w:val="26"/>
                <w:szCs w:val="26"/>
                <w:lang w:val="vi-VN"/>
              </w:rPr>
            </w:pPr>
            <w:r w:rsidRPr="00325CE3">
              <w:rPr>
                <w:sz w:val="26"/>
                <w:szCs w:val="26"/>
                <w:lang w:val="vi-VN"/>
              </w:rPr>
              <w:t>…</w:t>
            </w:r>
          </w:p>
        </w:tc>
        <w:tc>
          <w:tcPr>
            <w:tcW w:w="136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D589A9" w14:textId="77777777" w:rsidR="0087373A" w:rsidRPr="00325CE3" w:rsidRDefault="0087373A" w:rsidP="007D2C1B">
            <w:pPr>
              <w:rPr>
                <w:sz w:val="26"/>
                <w:szCs w:val="26"/>
                <w:lang w:val="vi-VN"/>
              </w:rPr>
            </w:pPr>
            <w:r w:rsidRPr="00325CE3">
              <w:rPr>
                <w:sz w:val="26"/>
                <w:szCs w:val="26"/>
                <w:lang w:val="vi-VN"/>
              </w:rPr>
              <w:t> </w:t>
            </w:r>
          </w:p>
        </w:tc>
        <w:tc>
          <w:tcPr>
            <w:tcW w:w="83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0EECD7" w14:textId="77777777" w:rsidR="0087373A" w:rsidRPr="00325CE3" w:rsidRDefault="0087373A" w:rsidP="007D2C1B">
            <w:pPr>
              <w:rPr>
                <w:sz w:val="26"/>
                <w:szCs w:val="26"/>
                <w:lang w:val="vi-VN"/>
              </w:rPr>
            </w:pPr>
            <w:r w:rsidRPr="00325CE3">
              <w:rPr>
                <w:sz w:val="26"/>
                <w:szCs w:val="26"/>
                <w:lang w:val="vi-VN"/>
              </w:rPr>
              <w:t> </w:t>
            </w:r>
          </w:p>
        </w:tc>
        <w:tc>
          <w:tcPr>
            <w:tcW w:w="119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A0C2C8" w14:textId="77777777" w:rsidR="0087373A" w:rsidRPr="00325CE3" w:rsidRDefault="0087373A" w:rsidP="007D2C1B">
            <w:pPr>
              <w:rPr>
                <w:sz w:val="26"/>
                <w:szCs w:val="26"/>
                <w:lang w:val="vi-VN"/>
              </w:rPr>
            </w:pPr>
            <w:r w:rsidRPr="00325CE3">
              <w:rPr>
                <w:sz w:val="26"/>
                <w:szCs w:val="26"/>
                <w:lang w:val="vi-VN"/>
              </w:rPr>
              <w:t> </w:t>
            </w:r>
          </w:p>
        </w:tc>
        <w:tc>
          <w:tcPr>
            <w:tcW w:w="10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5D41DB" w14:textId="77777777" w:rsidR="0087373A" w:rsidRPr="00325CE3" w:rsidRDefault="0087373A" w:rsidP="007D2C1B">
            <w:pPr>
              <w:rPr>
                <w:sz w:val="26"/>
                <w:szCs w:val="26"/>
                <w:lang w:val="vi-VN"/>
              </w:rPr>
            </w:pPr>
            <w:r w:rsidRPr="00325CE3">
              <w:rPr>
                <w:sz w:val="26"/>
                <w:szCs w:val="26"/>
                <w:lang w:val="vi-VN"/>
              </w:rPr>
              <w:t> </w:t>
            </w:r>
          </w:p>
        </w:tc>
      </w:tr>
    </w:tbl>
    <w:p w14:paraId="2241A31E" w14:textId="77777777" w:rsidR="0087373A" w:rsidRPr="00325CE3" w:rsidRDefault="0087373A" w:rsidP="0087373A">
      <w:pPr>
        <w:spacing w:before="120" w:after="120"/>
        <w:rPr>
          <w:sz w:val="26"/>
          <w:szCs w:val="26"/>
          <w:lang w:val="vi-VN"/>
        </w:rPr>
      </w:pPr>
    </w:p>
    <w:tbl>
      <w:tblPr>
        <w:tblW w:w="0" w:type="auto"/>
        <w:tblLook w:val="04A0" w:firstRow="1" w:lastRow="0" w:firstColumn="1" w:lastColumn="0" w:noHBand="0" w:noVBand="1"/>
      </w:tblPr>
      <w:tblGrid>
        <w:gridCol w:w="4517"/>
        <w:gridCol w:w="4554"/>
      </w:tblGrid>
      <w:tr w:rsidR="0087373A" w:rsidRPr="00325CE3" w14:paraId="0781EDDE" w14:textId="77777777">
        <w:tc>
          <w:tcPr>
            <w:tcW w:w="4672" w:type="dxa"/>
          </w:tcPr>
          <w:p w14:paraId="4B1B754A" w14:textId="77777777" w:rsidR="0087373A" w:rsidRPr="005A1069" w:rsidRDefault="0087373A" w:rsidP="005A1069">
            <w:pPr>
              <w:spacing w:before="120" w:after="120"/>
              <w:jc w:val="right"/>
              <w:rPr>
                <w:sz w:val="26"/>
                <w:szCs w:val="26"/>
                <w:lang w:val="vi-VN"/>
              </w:rPr>
            </w:pPr>
          </w:p>
        </w:tc>
        <w:tc>
          <w:tcPr>
            <w:tcW w:w="4673" w:type="dxa"/>
          </w:tcPr>
          <w:p w14:paraId="776F64FB" w14:textId="77777777" w:rsidR="0087373A" w:rsidRPr="005A1069" w:rsidRDefault="0087373A" w:rsidP="005A1069">
            <w:pPr>
              <w:spacing w:before="60" w:after="60"/>
              <w:jc w:val="center"/>
              <w:rPr>
                <w:sz w:val="26"/>
                <w:szCs w:val="26"/>
                <w:lang w:val="vi-VN"/>
              </w:rPr>
            </w:pPr>
            <w:r w:rsidRPr="005A1069">
              <w:rPr>
                <w:i/>
                <w:iCs/>
                <w:sz w:val="26"/>
                <w:szCs w:val="26"/>
                <w:lang w:val="vi-VN"/>
              </w:rPr>
              <w:t>……</w:t>
            </w:r>
            <w:r w:rsidRPr="005A1069">
              <w:rPr>
                <w:rStyle w:val="FootnoteReference"/>
                <w:i/>
                <w:iCs/>
                <w:sz w:val="26"/>
                <w:szCs w:val="26"/>
                <w:lang w:val="vi-VN"/>
              </w:rPr>
              <w:footnoteReference w:id="67"/>
            </w:r>
            <w:r w:rsidRPr="005A1069">
              <w:rPr>
                <w:i/>
                <w:iCs/>
                <w:sz w:val="26"/>
                <w:szCs w:val="26"/>
                <w:lang w:val="vi-VN"/>
              </w:rPr>
              <w:t>….., ngày.... tháng... năm...</w:t>
            </w:r>
            <w:r w:rsidRPr="005A1069">
              <w:rPr>
                <w:sz w:val="26"/>
                <w:szCs w:val="26"/>
                <w:lang w:val="vi-VN"/>
              </w:rPr>
              <w:br/>
            </w:r>
            <w:r w:rsidRPr="005A1069">
              <w:rPr>
                <w:b/>
                <w:bCs/>
                <w:sz w:val="26"/>
                <w:szCs w:val="26"/>
                <w:lang w:val="vi-VN"/>
              </w:rPr>
              <w:t>ĐẠI DIỆN CƠ SỞ KHÁM BỆNH, CHỮA BỆNH</w:t>
            </w:r>
            <w:r w:rsidRPr="005A1069">
              <w:rPr>
                <w:rStyle w:val="FootnoteReference"/>
                <w:sz w:val="26"/>
                <w:szCs w:val="26"/>
                <w:lang w:val="vi-VN"/>
              </w:rPr>
              <w:footnoteReference w:id="68"/>
            </w:r>
          </w:p>
        </w:tc>
      </w:tr>
    </w:tbl>
    <w:p w14:paraId="1E8F1AB8" w14:textId="77777777" w:rsidR="0087373A" w:rsidRPr="00325CE3" w:rsidRDefault="0087373A" w:rsidP="0087373A">
      <w:pPr>
        <w:rPr>
          <w:b/>
          <w:bCs/>
          <w:sz w:val="26"/>
          <w:szCs w:val="26"/>
          <w:lang w:val="vi-VN"/>
        </w:rPr>
      </w:pPr>
    </w:p>
    <w:p w14:paraId="7300B9BE" w14:textId="77777777" w:rsidR="0087373A" w:rsidRPr="00325CE3" w:rsidRDefault="0087373A" w:rsidP="0087373A">
      <w:pPr>
        <w:rPr>
          <w:b/>
          <w:bCs/>
          <w:sz w:val="26"/>
          <w:szCs w:val="26"/>
          <w:lang w:val="vi-VN"/>
        </w:rPr>
      </w:pPr>
    </w:p>
    <w:p w14:paraId="7DE29100" w14:textId="77777777" w:rsidR="0087373A" w:rsidRPr="00325CE3" w:rsidRDefault="0087373A" w:rsidP="0087373A">
      <w:pPr>
        <w:rPr>
          <w:b/>
          <w:bCs/>
          <w:sz w:val="26"/>
          <w:szCs w:val="26"/>
          <w:lang w:val="vi-VN"/>
        </w:rPr>
      </w:pPr>
    </w:p>
    <w:p w14:paraId="77E1AB40" w14:textId="77777777" w:rsidR="0087373A" w:rsidRPr="00325CE3" w:rsidRDefault="0087373A" w:rsidP="0087373A">
      <w:pPr>
        <w:rPr>
          <w:b/>
          <w:bCs/>
          <w:sz w:val="26"/>
          <w:szCs w:val="26"/>
          <w:lang w:val="vi-VN"/>
        </w:rPr>
      </w:pPr>
    </w:p>
    <w:p w14:paraId="2773B900" w14:textId="77777777" w:rsidR="0087373A" w:rsidRPr="00325CE3" w:rsidRDefault="0087373A" w:rsidP="0087373A">
      <w:pPr>
        <w:rPr>
          <w:b/>
          <w:bCs/>
          <w:sz w:val="26"/>
          <w:szCs w:val="26"/>
          <w:lang w:val="vi-VN"/>
        </w:rPr>
      </w:pPr>
    </w:p>
    <w:p w14:paraId="1D8D0D7E" w14:textId="77777777" w:rsidR="0087373A" w:rsidRPr="00325CE3" w:rsidRDefault="0087373A" w:rsidP="0087373A">
      <w:pPr>
        <w:rPr>
          <w:b/>
          <w:bCs/>
          <w:sz w:val="26"/>
          <w:szCs w:val="26"/>
          <w:lang w:val="vi-VN"/>
        </w:rPr>
      </w:pPr>
    </w:p>
    <w:tbl>
      <w:tblPr>
        <w:tblW w:w="924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671"/>
        <w:gridCol w:w="7698"/>
      </w:tblGrid>
      <w:tr w:rsidR="00293040" w:rsidRPr="00F05A4B" w14:paraId="315DDA27" w14:textId="77777777">
        <w:tc>
          <w:tcPr>
            <w:tcW w:w="83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B621B" w14:textId="77777777" w:rsidR="00293040" w:rsidRPr="00434B98" w:rsidRDefault="007634C9" w:rsidP="007D2C1B">
            <w:pPr>
              <w:spacing w:before="60" w:after="60" w:line="320" w:lineRule="exact"/>
              <w:ind w:left="113" w:right="113"/>
              <w:jc w:val="both"/>
              <w:rPr>
                <w:b/>
                <w:bCs/>
                <w:sz w:val="26"/>
                <w:szCs w:val="26"/>
                <w:lang w:val="vi-VN"/>
              </w:rPr>
            </w:pPr>
            <w:r>
              <w:rPr>
                <w:b/>
                <w:bCs/>
                <w:sz w:val="26"/>
                <w:szCs w:val="26"/>
                <w:lang w:val="vi-VN"/>
              </w:rPr>
              <w:lastRenderedPageBreak/>
              <w:br w:type="page"/>
            </w:r>
            <w:r w:rsidR="00293040">
              <w:rPr>
                <w:b/>
                <w:bCs/>
                <w:sz w:val="26"/>
                <w:szCs w:val="26"/>
              </w:rPr>
              <w:t>08</w:t>
            </w:r>
            <w:r w:rsidR="00293040" w:rsidRPr="00434B98">
              <w:rPr>
                <w:b/>
                <w:bCs/>
                <w:sz w:val="26"/>
                <w:szCs w:val="26"/>
                <w:lang w:val="vi-VN"/>
              </w:rPr>
              <w:t>. Thủ tục</w:t>
            </w:r>
          </w:p>
        </w:tc>
        <w:tc>
          <w:tcPr>
            <w:tcW w:w="41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FF7CA7" w14:textId="77777777" w:rsidR="00293040" w:rsidRPr="00AA19A4" w:rsidRDefault="00293040" w:rsidP="007D2C1B">
            <w:pPr>
              <w:spacing w:before="60" w:after="60" w:line="320" w:lineRule="exact"/>
              <w:ind w:left="113" w:right="113"/>
              <w:jc w:val="both"/>
              <w:rPr>
                <w:b/>
                <w:bCs/>
                <w:sz w:val="26"/>
                <w:szCs w:val="26"/>
              </w:rPr>
            </w:pPr>
            <w:r w:rsidRPr="00434B98">
              <w:rPr>
                <w:b/>
                <w:bCs/>
                <w:sz w:val="26"/>
                <w:szCs w:val="26"/>
                <w:lang w:val="vi-VN"/>
              </w:rP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r w:rsidR="002417D5" w:rsidRPr="002417D5">
              <w:rPr>
                <w:b/>
                <w:bCs/>
                <w:sz w:val="26"/>
                <w:szCs w:val="26"/>
                <w:lang w:val="vi-VN"/>
              </w:rPr>
              <w:t xml:space="preserve"> (1.012257)</w:t>
            </w:r>
            <w:r w:rsidR="00AA19A4">
              <w:rPr>
                <w:b/>
                <w:bCs/>
                <w:sz w:val="26"/>
                <w:szCs w:val="26"/>
              </w:rPr>
              <w:t xml:space="preserve"> </w:t>
            </w:r>
            <w:r w:rsidR="00AA19A4" w:rsidRPr="00C25A91">
              <w:rPr>
                <w:b/>
                <w:bCs/>
                <w:sz w:val="26"/>
                <w:szCs w:val="26"/>
                <w:lang w:val="vi-VN"/>
              </w:rPr>
              <w:t>(</w:t>
            </w:r>
            <w:r w:rsidR="00AA19A4" w:rsidRPr="009E511B">
              <w:rPr>
                <w:i/>
                <w:iCs/>
                <w:sz w:val="26"/>
                <w:szCs w:val="26"/>
              </w:rPr>
              <w:t>sửa đổi bổ sung cơ quan giải quyết</w:t>
            </w:r>
            <w:r w:rsidR="00AA19A4">
              <w:rPr>
                <w:i/>
                <w:iCs/>
                <w:sz w:val="26"/>
                <w:szCs w:val="26"/>
              </w:rPr>
              <w:t>)</w:t>
            </w:r>
          </w:p>
        </w:tc>
      </w:tr>
      <w:tr w:rsidR="00293040" w:rsidRPr="00434B98" w14:paraId="65C9E1BB" w14:textId="77777777">
        <w:tc>
          <w:tcPr>
            <w:tcW w:w="5000" w:type="pct"/>
            <w:gridSpan w:val="3"/>
            <w:tcMar>
              <w:top w:w="0" w:type="dxa"/>
              <w:left w:w="0" w:type="dxa"/>
              <w:bottom w:w="0" w:type="dxa"/>
              <w:right w:w="0" w:type="dxa"/>
            </w:tcMar>
          </w:tcPr>
          <w:p w14:paraId="7886C895"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Trình tự </w:t>
            </w:r>
            <w:r w:rsidRPr="00434B98">
              <w:rPr>
                <w:b/>
                <w:bCs/>
                <w:sz w:val="26"/>
                <w:szCs w:val="26"/>
                <w:shd w:val="solid" w:color="FFFFFF" w:fill="auto"/>
                <w:lang w:val="vi-VN"/>
              </w:rPr>
              <w:t>thực hiện</w:t>
            </w:r>
          </w:p>
        </w:tc>
      </w:tr>
      <w:tr w:rsidR="00293040" w:rsidRPr="00F05A4B" w14:paraId="05461B9F" w14:textId="77777777">
        <w:tc>
          <w:tcPr>
            <w:tcW w:w="838" w:type="pct"/>
            <w:gridSpan w:val="2"/>
            <w:tcMar>
              <w:top w:w="0" w:type="dxa"/>
              <w:left w:w="0" w:type="dxa"/>
              <w:bottom w:w="0" w:type="dxa"/>
              <w:right w:w="0" w:type="dxa"/>
            </w:tcMar>
          </w:tcPr>
          <w:p w14:paraId="0CE5A877" w14:textId="77777777" w:rsidR="00293040" w:rsidRPr="00434B98" w:rsidRDefault="00293040"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617C956D" w14:textId="77777777" w:rsidR="00293040" w:rsidRPr="00293040" w:rsidRDefault="00293040" w:rsidP="007D2C1B">
            <w:pPr>
              <w:spacing w:before="60" w:after="60" w:line="350" w:lineRule="exact"/>
              <w:ind w:left="113" w:right="113" w:firstLine="567"/>
              <w:jc w:val="both"/>
              <w:rPr>
                <w:b/>
                <w:bCs/>
                <w:iCs/>
                <w:sz w:val="26"/>
                <w:szCs w:val="26"/>
                <w:lang w:val="vi-VN"/>
              </w:rPr>
            </w:pPr>
            <w:r w:rsidRPr="00293040">
              <w:rPr>
                <w:b/>
                <w:bCs/>
                <w:iCs/>
                <w:sz w:val="26"/>
                <w:szCs w:val="26"/>
                <w:lang w:val="vi-VN"/>
              </w:rPr>
              <w:t>Bước 1:</w:t>
            </w:r>
          </w:p>
          <w:p w14:paraId="037D5948" w14:textId="77777777" w:rsidR="00293040" w:rsidRPr="00293040" w:rsidRDefault="00293040" w:rsidP="007D2C1B">
            <w:pPr>
              <w:spacing w:before="60" w:after="60" w:line="350" w:lineRule="exact"/>
              <w:ind w:left="113" w:right="113" w:firstLine="567"/>
              <w:jc w:val="both"/>
              <w:rPr>
                <w:iCs/>
                <w:sz w:val="26"/>
                <w:szCs w:val="26"/>
                <w:lang w:val="vi-VN"/>
              </w:rPr>
            </w:pPr>
            <w:r w:rsidRPr="00293040">
              <w:rPr>
                <w:iCs/>
                <w:sz w:val="26"/>
                <w:szCs w:val="26"/>
                <w:lang w:val="vi-VN"/>
              </w:rPr>
              <w:t xml:space="preserve">Tổ chức, cá nhân khám bệnh chữa bệnh nhân đạo gửi 01 bộ hồ sơ đề nghị cho phép về </w:t>
            </w:r>
            <w:r w:rsidRPr="00830E12">
              <w:rPr>
                <w:iCs/>
                <w:sz w:val="26"/>
                <w:szCs w:val="26"/>
                <w:lang w:val="vi-VN"/>
              </w:rPr>
              <w:t xml:space="preserve">các cơ quan quy định tại </w:t>
            </w:r>
            <w:r w:rsidR="00830E12" w:rsidRPr="00830E12">
              <w:rPr>
                <w:iCs/>
                <w:sz w:val="26"/>
                <w:szCs w:val="26"/>
                <w:lang w:val="vi-VN"/>
              </w:rPr>
              <w:t xml:space="preserve">khoản </w:t>
            </w:r>
            <w:r w:rsidR="00830E12" w:rsidRPr="00830E12">
              <w:rPr>
                <w:iCs/>
                <w:sz w:val="26"/>
                <w:szCs w:val="26"/>
              </w:rPr>
              <w:t>2</w:t>
            </w:r>
            <w:r w:rsidR="00830E12" w:rsidRPr="00830E12">
              <w:rPr>
                <w:iCs/>
                <w:sz w:val="26"/>
                <w:szCs w:val="26"/>
                <w:lang w:val="vi-VN"/>
              </w:rPr>
              <w:t xml:space="preserve"> Điều </w:t>
            </w:r>
            <w:r w:rsidR="00830E12" w:rsidRPr="00830E12">
              <w:rPr>
                <w:iCs/>
                <w:sz w:val="26"/>
                <w:szCs w:val="26"/>
              </w:rPr>
              <w:t>15</w:t>
            </w:r>
            <w:r w:rsidR="00830E12" w:rsidRPr="00830E12">
              <w:rPr>
                <w:iCs/>
                <w:sz w:val="26"/>
                <w:szCs w:val="26"/>
                <w:lang w:val="vi-VN"/>
              </w:rPr>
              <w:t xml:space="preserve"> Nghị định số </w:t>
            </w:r>
            <w:r w:rsidR="00830E12" w:rsidRPr="00830E12">
              <w:rPr>
                <w:iCs/>
                <w:sz w:val="26"/>
                <w:szCs w:val="26"/>
              </w:rPr>
              <w:t>148/2025</w:t>
            </w:r>
            <w:r w:rsidR="00830E12" w:rsidRPr="00830E12">
              <w:rPr>
                <w:iCs/>
                <w:sz w:val="26"/>
                <w:szCs w:val="26"/>
                <w:lang w:val="vi-VN"/>
              </w:rPr>
              <w:t>/NĐ-CP</w:t>
            </w:r>
            <w:r w:rsidR="00830E12" w:rsidRPr="00830E12">
              <w:rPr>
                <w:iCs/>
                <w:sz w:val="26"/>
                <w:szCs w:val="26"/>
              </w:rPr>
              <w:t>,</w:t>
            </w:r>
            <w:r w:rsidR="00830E12">
              <w:rPr>
                <w:iCs/>
                <w:sz w:val="26"/>
                <w:szCs w:val="26"/>
              </w:rPr>
              <w:t xml:space="preserve"> </w:t>
            </w:r>
            <w:r w:rsidRPr="00293040">
              <w:rPr>
                <w:iCs/>
                <w:sz w:val="26"/>
                <w:szCs w:val="26"/>
                <w:lang w:val="vi-VN"/>
              </w:rPr>
              <w:t>cụ thể như sau:</w:t>
            </w:r>
          </w:p>
          <w:p w14:paraId="7AD6DB18"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pacing w:val="-4"/>
                <w:sz w:val="26"/>
                <w:szCs w:val="26"/>
                <w:lang w:val="vi-VN"/>
              </w:rPr>
              <w:t>1.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 Tổ chức, cá nhân nước ngoài thực hiện khám bệnh, chữa bệnh nhân đạo theo đợt hoặc lưu động tại 02 tỉnh, thành phố trực thuộc trung ương trở lên.</w:t>
            </w:r>
          </w:p>
          <w:p w14:paraId="1FA033E9"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pacing w:val="-4"/>
                <w:sz w:val="26"/>
                <w:szCs w:val="26"/>
                <w:lang w:val="vi-VN"/>
              </w:rPr>
              <w:t>2. Bộ Quốc phòng đối với trường hợp tổ chức khám bệnh, chữa bệnh nhân đạo theo đợt hoặc khám bệnh, chữa bệnh lưu động tại cơ sở khám bệnh, chữa bệnh hoặc cơ quan, đơn vị trực thuộc Bộ Quốc phòng.</w:t>
            </w:r>
          </w:p>
          <w:p w14:paraId="5FF445CA"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pacing w:val="-4"/>
                <w:sz w:val="26"/>
                <w:szCs w:val="26"/>
                <w:lang w:val="vi-VN"/>
              </w:rPr>
              <w:t>3. Bộ Công an đối với trường hợp tổ chức khám bệnh, chữa bệnh nhân đạo theo đợt hoặc khám bệnh, chữa bệnh lưu động tại cơ sở khám bệnh, chữa bệnh hoặc cơ quan, đơn vị trực thuộc Bộ Công an.</w:t>
            </w:r>
          </w:p>
          <w:p w14:paraId="39262F8C"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pacing w:val="-4"/>
                <w:sz w:val="26"/>
                <w:szCs w:val="26"/>
                <w:lang w:val="vi-VN"/>
              </w:rPr>
              <w:t>4. Cơ quan chuyên môn về Y tế thuộc Ủy ban nhân dân cấp tỉnh cho phép đối với:</w:t>
            </w:r>
          </w:p>
          <w:p w14:paraId="08FAED8C"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pacing w:val="-4"/>
                <w:sz w:val="26"/>
                <w:szCs w:val="26"/>
                <w:lang w:val="vi-VN"/>
              </w:rPr>
              <w:t>a) Tổ chức khám bệnh, chữa bệnh nhân đạo theo đợt hoặc khám bệnh, chữa bệnh lưu động tại cơ sở khám bệnh, chữa bệnh trực thuộc Bộ Y tế và các bộ khác, trừ Bộ Quốc phòng, Bộ Công an.</w:t>
            </w:r>
          </w:p>
          <w:p w14:paraId="1D77C59D" w14:textId="77777777" w:rsidR="00293040" w:rsidRPr="00434B98" w:rsidRDefault="00293040" w:rsidP="007D2C1B">
            <w:pPr>
              <w:spacing w:before="60" w:after="60" w:line="350" w:lineRule="exact"/>
              <w:ind w:left="113" w:right="113" w:firstLine="567"/>
              <w:jc w:val="both"/>
              <w:rPr>
                <w:iCs/>
                <w:sz w:val="26"/>
                <w:szCs w:val="26"/>
                <w:lang w:val="vi-VN"/>
              </w:rPr>
            </w:pPr>
            <w:r w:rsidRPr="00293040">
              <w:rPr>
                <w:iCs/>
                <w:spacing w:val="-4"/>
                <w:sz w:val="26"/>
                <w:szCs w:val="26"/>
                <w:lang w:val="vi-VN"/>
              </w:rPr>
              <w:t>b) Tổ chức, cá nhân khám bệnh, chữa bệnh nhân đạo theo đợt hoặc khám bệnh, chữa bệnh lưu động trừ các trường hợp quy định tại các mục 1, 2 và 3.</w:t>
            </w:r>
            <w:r w:rsidRPr="00434B98">
              <w:rPr>
                <w:iCs/>
                <w:sz w:val="26"/>
                <w:szCs w:val="26"/>
                <w:lang w:val="vi-VN"/>
              </w:rPr>
              <w:t xml:space="preserve"> </w:t>
            </w:r>
          </w:p>
          <w:p w14:paraId="16E4E2E4" w14:textId="77777777" w:rsidR="00293040" w:rsidRPr="00434B98" w:rsidRDefault="00293040" w:rsidP="007D2C1B">
            <w:pPr>
              <w:spacing w:before="60" w:after="60" w:line="350" w:lineRule="exact"/>
              <w:ind w:left="113" w:right="113" w:firstLine="567"/>
              <w:jc w:val="both"/>
              <w:rPr>
                <w:b/>
                <w:iCs/>
                <w:sz w:val="26"/>
                <w:szCs w:val="26"/>
                <w:lang w:val="vi-VN"/>
              </w:rPr>
            </w:pPr>
            <w:r w:rsidRPr="00434B98">
              <w:rPr>
                <w:b/>
                <w:iCs/>
                <w:sz w:val="26"/>
                <w:szCs w:val="26"/>
                <w:lang w:val="vi-VN"/>
              </w:rPr>
              <w:t>Bước 2:</w:t>
            </w:r>
          </w:p>
          <w:p w14:paraId="65E109E9" w14:textId="77777777" w:rsidR="00293040" w:rsidRPr="00434B98" w:rsidRDefault="00293040" w:rsidP="007D2C1B">
            <w:pPr>
              <w:spacing w:before="60" w:after="60" w:line="350" w:lineRule="exact"/>
              <w:ind w:left="113" w:right="113" w:firstLine="567"/>
              <w:jc w:val="both"/>
              <w:rPr>
                <w:sz w:val="26"/>
                <w:szCs w:val="26"/>
                <w:lang w:val="vi-VN"/>
              </w:rPr>
            </w:pPr>
            <w:r w:rsidRPr="00434B98">
              <w:rPr>
                <w:bCs/>
                <w:iCs/>
                <w:sz w:val="26"/>
                <w:szCs w:val="26"/>
                <w:lang w:val="vi-VN"/>
              </w:rPr>
              <w:t xml:space="preserve">Trong thời gian 10 ngày, kể từ ngày nhận đủ hồ sơ, cơ quan tiếp nhận hồ </w:t>
            </w:r>
            <w:r w:rsidRPr="00830E12">
              <w:rPr>
                <w:bCs/>
                <w:iCs/>
                <w:sz w:val="26"/>
                <w:szCs w:val="26"/>
                <w:lang w:val="vi-VN"/>
              </w:rPr>
              <w:t xml:space="preserve">sơ quy định tại </w:t>
            </w:r>
            <w:r w:rsidR="00830E12" w:rsidRPr="00830E12">
              <w:rPr>
                <w:bCs/>
                <w:iCs/>
                <w:sz w:val="26"/>
                <w:szCs w:val="26"/>
                <w:lang w:val="vi-VN"/>
              </w:rPr>
              <w:t xml:space="preserve">khoản </w:t>
            </w:r>
            <w:r w:rsidR="00830E12" w:rsidRPr="00830E12">
              <w:rPr>
                <w:bCs/>
                <w:iCs/>
                <w:sz w:val="26"/>
                <w:szCs w:val="26"/>
              </w:rPr>
              <w:t>2</w:t>
            </w:r>
            <w:r w:rsidR="00830E12" w:rsidRPr="00830E12">
              <w:rPr>
                <w:bCs/>
                <w:iCs/>
                <w:sz w:val="26"/>
                <w:szCs w:val="26"/>
                <w:lang w:val="vi-VN"/>
              </w:rPr>
              <w:t xml:space="preserve"> Điều </w:t>
            </w:r>
            <w:r w:rsidR="00830E12" w:rsidRPr="00830E12">
              <w:rPr>
                <w:bCs/>
                <w:iCs/>
                <w:sz w:val="26"/>
                <w:szCs w:val="26"/>
              </w:rPr>
              <w:t>15</w:t>
            </w:r>
            <w:r w:rsidR="00830E12" w:rsidRPr="00830E12">
              <w:rPr>
                <w:bCs/>
                <w:iCs/>
                <w:sz w:val="26"/>
                <w:szCs w:val="26"/>
                <w:lang w:val="vi-VN"/>
              </w:rPr>
              <w:t xml:space="preserve"> Nghị định số </w:t>
            </w:r>
            <w:r w:rsidR="00830E12" w:rsidRPr="00830E12">
              <w:rPr>
                <w:bCs/>
                <w:iCs/>
                <w:sz w:val="26"/>
                <w:szCs w:val="26"/>
              </w:rPr>
              <w:t>148/2025</w:t>
            </w:r>
            <w:r w:rsidR="00830E12" w:rsidRPr="00830E12">
              <w:rPr>
                <w:bCs/>
                <w:iCs/>
                <w:sz w:val="26"/>
                <w:szCs w:val="26"/>
                <w:lang w:val="vi-VN"/>
              </w:rPr>
              <w:t>/NĐ-CP</w:t>
            </w:r>
            <w:r w:rsidR="00830E12" w:rsidRPr="00434B98">
              <w:rPr>
                <w:bCs/>
                <w:iCs/>
                <w:sz w:val="26"/>
                <w:szCs w:val="26"/>
                <w:lang w:val="vi-VN"/>
              </w:rPr>
              <w:t xml:space="preserve"> </w:t>
            </w:r>
            <w:r w:rsidRPr="00434B98">
              <w:rPr>
                <w:bCs/>
                <w:iCs/>
                <w:sz w:val="26"/>
                <w:szCs w:val="26"/>
                <w:lang w:val="vi-VN"/>
              </w:rPr>
              <w:t>có trách nhiệm trả lời bằng văn bản về việc đồng ý cho phép tổ chức, cá nhân khám bệnh, chữa bệnh nhân đạo theo đợt hoặc khám bệnh, chữa bệnh lưu động. Trường hợp không đồng ý thì phải có văn bản trả lời và nêu rõ lý do không đồng ý</w:t>
            </w:r>
            <w:r w:rsidRPr="00434B98">
              <w:rPr>
                <w:sz w:val="26"/>
                <w:szCs w:val="26"/>
                <w:lang w:val="vi-VN"/>
              </w:rPr>
              <w:t xml:space="preserve">. </w:t>
            </w:r>
          </w:p>
        </w:tc>
      </w:tr>
      <w:tr w:rsidR="00293040" w:rsidRPr="00434B98" w14:paraId="6CE6A4C5" w14:textId="77777777">
        <w:tc>
          <w:tcPr>
            <w:tcW w:w="5000" w:type="pct"/>
            <w:gridSpan w:val="3"/>
            <w:tcMar>
              <w:top w:w="0" w:type="dxa"/>
              <w:left w:w="0" w:type="dxa"/>
              <w:bottom w:w="0" w:type="dxa"/>
              <w:right w:w="0" w:type="dxa"/>
            </w:tcMar>
          </w:tcPr>
          <w:p w14:paraId="6D9E4C6B"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lastRenderedPageBreak/>
              <w:t xml:space="preserve"> Cách thức </w:t>
            </w:r>
            <w:r w:rsidRPr="00434B98">
              <w:rPr>
                <w:b/>
                <w:bCs/>
                <w:sz w:val="26"/>
                <w:szCs w:val="26"/>
                <w:shd w:val="solid" w:color="FFFFFF" w:fill="auto"/>
                <w:lang w:val="vi-VN"/>
              </w:rPr>
              <w:t>thực hiện</w:t>
            </w:r>
          </w:p>
        </w:tc>
      </w:tr>
      <w:tr w:rsidR="00293040" w:rsidRPr="00F05A4B" w14:paraId="7E60975A" w14:textId="77777777">
        <w:tc>
          <w:tcPr>
            <w:tcW w:w="838" w:type="pct"/>
            <w:gridSpan w:val="2"/>
            <w:tcMar>
              <w:top w:w="0" w:type="dxa"/>
              <w:left w:w="0" w:type="dxa"/>
              <w:bottom w:w="0" w:type="dxa"/>
              <w:right w:w="0" w:type="dxa"/>
            </w:tcMar>
          </w:tcPr>
          <w:p w14:paraId="674C1C2A" w14:textId="77777777" w:rsidR="00293040" w:rsidRPr="00434B98" w:rsidRDefault="00293040"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6DE1682C"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sz w:val="26"/>
                <w:szCs w:val="26"/>
                <w:lang w:val="vi-VN"/>
              </w:rPr>
              <w:t xml:space="preserve">    </w:t>
            </w:r>
            <w:r w:rsidRPr="00434B98">
              <w:rPr>
                <w:i/>
                <w:iCs/>
                <w:sz w:val="26"/>
                <w:szCs w:val="26"/>
                <w:lang w:val="vi-VN"/>
              </w:rPr>
              <w:t>- Trực tuyến</w:t>
            </w:r>
          </w:p>
          <w:p w14:paraId="7B6655EB"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i/>
                <w:iCs/>
                <w:sz w:val="26"/>
                <w:szCs w:val="26"/>
                <w:lang w:val="vi-VN"/>
              </w:rPr>
              <w:t xml:space="preserve">    - Trực tiếp</w:t>
            </w:r>
          </w:p>
          <w:p w14:paraId="1FFB14FB"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i/>
                <w:iCs/>
                <w:sz w:val="26"/>
                <w:szCs w:val="26"/>
                <w:lang w:val="vi-VN"/>
              </w:rPr>
              <w:t xml:space="preserve">    - Bưu chính công ích</w:t>
            </w:r>
          </w:p>
        </w:tc>
      </w:tr>
      <w:tr w:rsidR="00293040" w:rsidRPr="00F05A4B" w14:paraId="1667EEC8" w14:textId="77777777">
        <w:tc>
          <w:tcPr>
            <w:tcW w:w="5000" w:type="pct"/>
            <w:gridSpan w:val="3"/>
            <w:tcMar>
              <w:top w:w="0" w:type="dxa"/>
              <w:left w:w="0" w:type="dxa"/>
              <w:bottom w:w="0" w:type="dxa"/>
              <w:right w:w="0" w:type="dxa"/>
            </w:tcMar>
          </w:tcPr>
          <w:p w14:paraId="5A9B6469"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Thành phần, số l</w:t>
            </w:r>
            <w:r w:rsidRPr="00434B98">
              <w:rPr>
                <w:b/>
                <w:bCs/>
                <w:sz w:val="26"/>
                <w:szCs w:val="26"/>
                <w:shd w:val="solid" w:color="FFFFFF" w:fill="auto"/>
                <w:lang w:val="vi-VN"/>
              </w:rPr>
              <w:t>ượ</w:t>
            </w:r>
            <w:r w:rsidRPr="00434B98">
              <w:rPr>
                <w:b/>
                <w:bCs/>
                <w:sz w:val="26"/>
                <w:szCs w:val="26"/>
                <w:lang w:val="vi-VN"/>
              </w:rPr>
              <w:t>ng hồ sơ</w:t>
            </w:r>
          </w:p>
        </w:tc>
      </w:tr>
      <w:tr w:rsidR="00293040" w:rsidRPr="00F05A4B" w14:paraId="770CED97" w14:textId="77777777">
        <w:tc>
          <w:tcPr>
            <w:tcW w:w="838" w:type="pct"/>
            <w:gridSpan w:val="2"/>
            <w:tcMar>
              <w:top w:w="0" w:type="dxa"/>
              <w:left w:w="0" w:type="dxa"/>
              <w:bottom w:w="0" w:type="dxa"/>
              <w:right w:w="0" w:type="dxa"/>
            </w:tcMar>
          </w:tcPr>
          <w:p w14:paraId="2C4031F2" w14:textId="77777777" w:rsidR="00293040" w:rsidRPr="00434B98" w:rsidRDefault="00293040"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35C8C8BD" w14:textId="77777777" w:rsidR="00293040" w:rsidRPr="00434B98" w:rsidRDefault="00293040" w:rsidP="007D2C1B">
            <w:pPr>
              <w:spacing w:before="60" w:after="60" w:line="360" w:lineRule="exact"/>
              <w:ind w:left="113" w:right="113" w:firstLine="567"/>
              <w:jc w:val="both"/>
              <w:rPr>
                <w:sz w:val="26"/>
                <w:szCs w:val="26"/>
                <w:lang w:val="vi-VN"/>
              </w:rPr>
            </w:pPr>
            <w:r w:rsidRPr="00434B98">
              <w:rPr>
                <w:b/>
                <w:bCs/>
                <w:i/>
                <w:iCs/>
                <w:sz w:val="26"/>
                <w:szCs w:val="26"/>
                <w:lang w:val="vi-VN"/>
              </w:rPr>
              <w:t>I. Thành phần hồ sơ bao gồm:</w:t>
            </w:r>
          </w:p>
          <w:p w14:paraId="72C9BA7F"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b/>
                <w:bCs/>
                <w:sz w:val="26"/>
                <w:szCs w:val="26"/>
                <w:lang w:val="vi-VN"/>
              </w:rPr>
              <w:t>1. Trường hợp 1</w:t>
            </w:r>
            <w:r w:rsidRPr="00434B98">
              <w:rPr>
                <w:sz w:val="26"/>
                <w:szCs w:val="26"/>
                <w:lang w:val="vi-VN"/>
              </w:rPr>
              <w:t xml:space="preserve">: </w:t>
            </w:r>
            <w:r w:rsidRPr="00434B98">
              <w:rPr>
                <w:iCs/>
                <w:sz w:val="26"/>
                <w:szCs w:val="26"/>
                <w:lang w:val="vi-VN"/>
              </w:rPr>
              <w:t>Hồ sơ đề nghị cho phép tổ chức hoạt động khám bệnh, chữa bệnh nhân đạo theo đợt hoặc khám bệnh, chữa bệnh lưu động thuộc trường hợp quy định tại khoản 1 Điều 79 của Luật Khám bệnh, chữa bệnh:</w:t>
            </w:r>
          </w:p>
          <w:p w14:paraId="4004910C"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a) Đơn đề nghị cho phép khám bệnh, chữa bệnh nhân đạo theo đợt hoặc khám bệnh, chữa bệnh lưu động theo Mẫu 01 Phụ lục IV ban hành kèm theo Nghị định số 96/2023/NĐ-CP;</w:t>
            </w:r>
          </w:p>
          <w:p w14:paraId="0A3D5D64"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b) Bản kê khai danh sách các thành viên tham gia khám bệnh, chữa bệnh nhân đạo hoặc khám bệnh, chữa bệnh lưu động theo Mẫu 02 Phụ lục IV Nghị định số 96/2023/NĐ-CP, trong đó phải nêu rõ người chịu trách nhiệm chuyên môn kỹ thuật kèm theo bản sao hợp lệ giấy phép hành nghề của người được phân công là người chịu trách nhiệm chuyên môn kỹ thuật của đoàn khám;</w:t>
            </w:r>
          </w:p>
          <w:p w14:paraId="6F348B9C"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14:paraId="4DDCC80C"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d) Kế hoạch tổ chức khám bệnh, chữa bệnh nhân đạo hoặc khám bệnh, chữa bệnh lưu động theo Mẫu 03 Phụ lục IV ban hành kèm theo Nghị định số 96/2023/NĐ-CP;</w:t>
            </w:r>
          </w:p>
          <w:p w14:paraId="29F34F40"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đ) Văn bản cho phép của cơ sở khám bệnh, chữa bệnh hoặc của người đứng đầu địa điểm nơi dự kiến tổ chức hoạt động khám bệnh, chữa bệnh.</w:t>
            </w:r>
          </w:p>
          <w:p w14:paraId="76340A63"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b/>
                <w:bCs/>
                <w:iCs/>
                <w:sz w:val="26"/>
                <w:szCs w:val="26"/>
                <w:lang w:val="vi-VN"/>
              </w:rPr>
              <w:t>2. Trường hợp 2:</w:t>
            </w:r>
            <w:r w:rsidRPr="00434B98">
              <w:rPr>
                <w:iCs/>
                <w:sz w:val="26"/>
                <w:szCs w:val="26"/>
                <w:lang w:val="vi-VN"/>
              </w:rPr>
              <w:t xml:space="preserve"> Hồ sơ đề nghị cho phép cá nhân khám bệnh, chữa bệnh nhân đạo:</w:t>
            </w:r>
          </w:p>
          <w:p w14:paraId="457F6463"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a) Đơn đề nghị cho phép tổ chức khám bệnh, chữa bệnh nhân đạo hoặc khám bệnh, chữa bệnh lưu động theo Mẫu 01 Phụ lục IV ban hành kèm theo Nghị định số 96/2023/NĐ-CP;</w:t>
            </w:r>
          </w:p>
          <w:p w14:paraId="433AFD83"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b) Bản sao hợp lệ giấy phép hành nghề của người đề nghị khám bệnh, chữa bệnh nhân đạo;</w:t>
            </w:r>
          </w:p>
          <w:p w14:paraId="491C525F"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z w:val="26"/>
                <w:szCs w:val="26"/>
                <w:lang w:val="vi-VN"/>
              </w:rPr>
              <w:t xml:space="preserve">c) Kế hoạch tổ chức khám bệnh, chữa bệnh nhân đạo theo Mẫu </w:t>
            </w:r>
            <w:r w:rsidRPr="00434B98">
              <w:rPr>
                <w:iCs/>
                <w:sz w:val="26"/>
                <w:szCs w:val="26"/>
                <w:lang w:val="vi-VN"/>
              </w:rPr>
              <w:lastRenderedPageBreak/>
              <w:t>03 Phụ lục IV ban hành kèm theo Nghị định số 96/2023/NĐ-CP;</w:t>
            </w:r>
          </w:p>
          <w:p w14:paraId="5E90E0CC" w14:textId="77777777" w:rsidR="00293040" w:rsidRPr="00434B98" w:rsidRDefault="00293040" w:rsidP="007D2C1B">
            <w:pPr>
              <w:spacing w:before="60" w:after="60" w:line="360" w:lineRule="exact"/>
              <w:ind w:left="113" w:right="113" w:firstLine="567"/>
              <w:jc w:val="both"/>
              <w:rPr>
                <w:iCs/>
                <w:sz w:val="26"/>
                <w:szCs w:val="26"/>
                <w:lang w:val="vi-VN"/>
              </w:rPr>
            </w:pPr>
            <w:r w:rsidRPr="00434B98">
              <w:rPr>
                <w:iCs/>
                <w:spacing w:val="-4"/>
                <w:sz w:val="26"/>
                <w:szCs w:val="26"/>
                <w:lang w:val="vi-VN"/>
              </w:rPr>
              <w:t>d) Văn bản cho phép của cơ sở khám bệnh, chữa bệnh hoặc của người đứng đầu địa điểm nơi dự kiến tổ chức hoạt động khám bệnh, chữa bệnh nhân đạo</w:t>
            </w:r>
            <w:r w:rsidRPr="00434B98">
              <w:rPr>
                <w:iCs/>
                <w:sz w:val="26"/>
                <w:szCs w:val="26"/>
                <w:lang w:val="vi-VN"/>
              </w:rPr>
              <w:t>.</w:t>
            </w:r>
          </w:p>
        </w:tc>
      </w:tr>
      <w:tr w:rsidR="00293040" w:rsidRPr="00F05A4B" w14:paraId="6EE79A42" w14:textId="77777777">
        <w:tc>
          <w:tcPr>
            <w:tcW w:w="838" w:type="pct"/>
            <w:gridSpan w:val="2"/>
            <w:tcMar>
              <w:top w:w="0" w:type="dxa"/>
              <w:left w:w="0" w:type="dxa"/>
              <w:bottom w:w="0" w:type="dxa"/>
              <w:right w:w="0" w:type="dxa"/>
            </w:tcMar>
          </w:tcPr>
          <w:p w14:paraId="4603A0E2" w14:textId="77777777" w:rsidR="00293040" w:rsidRPr="00434B98" w:rsidRDefault="00293040" w:rsidP="007D2C1B">
            <w:pPr>
              <w:spacing w:before="60" w:after="60" w:line="320" w:lineRule="exact"/>
              <w:ind w:left="113" w:right="113" w:firstLine="567"/>
              <w:jc w:val="both"/>
              <w:rPr>
                <w:b/>
                <w:bCs/>
                <w:sz w:val="26"/>
                <w:szCs w:val="26"/>
                <w:lang w:val="vi-VN"/>
              </w:rPr>
            </w:pPr>
          </w:p>
        </w:tc>
        <w:tc>
          <w:tcPr>
            <w:tcW w:w="4162" w:type="pct"/>
          </w:tcPr>
          <w:p w14:paraId="143FCEA7" w14:textId="77777777" w:rsidR="00293040" w:rsidRPr="00434B98" w:rsidRDefault="00293040" w:rsidP="007D2C1B">
            <w:pPr>
              <w:spacing w:before="60" w:after="60" w:line="320" w:lineRule="exact"/>
              <w:ind w:left="113" w:right="113" w:firstLine="567"/>
              <w:jc w:val="both"/>
              <w:rPr>
                <w:b/>
                <w:bCs/>
                <w:sz w:val="26"/>
                <w:szCs w:val="26"/>
                <w:lang w:val="vi-VN"/>
              </w:rPr>
            </w:pPr>
            <w:r w:rsidRPr="00434B98">
              <w:rPr>
                <w:b/>
                <w:bCs/>
                <w:i/>
                <w:iCs/>
                <w:sz w:val="26"/>
                <w:szCs w:val="26"/>
                <w:lang w:val="vi-VN"/>
              </w:rPr>
              <w:t>II. Số lượng hồ sơ: 01 bộ</w:t>
            </w:r>
          </w:p>
        </w:tc>
      </w:tr>
      <w:tr w:rsidR="00293040" w:rsidRPr="00F05A4B" w14:paraId="4ACCE23D" w14:textId="77777777">
        <w:tc>
          <w:tcPr>
            <w:tcW w:w="5000" w:type="pct"/>
            <w:gridSpan w:val="3"/>
            <w:tcMar>
              <w:top w:w="0" w:type="dxa"/>
              <w:left w:w="0" w:type="dxa"/>
              <w:bottom w:w="0" w:type="dxa"/>
              <w:right w:w="0" w:type="dxa"/>
            </w:tcMar>
          </w:tcPr>
          <w:p w14:paraId="4615BBA7"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Thời hạn giải quyết: </w:t>
            </w:r>
            <w:r w:rsidRPr="00434B98">
              <w:rPr>
                <w:bCs/>
                <w:iCs/>
                <w:sz w:val="26"/>
                <w:szCs w:val="26"/>
                <w:lang w:val="vi-VN"/>
              </w:rPr>
              <w:t>10 ngày, kể từ ngày nhận đủ hồ sơ</w:t>
            </w:r>
          </w:p>
        </w:tc>
      </w:tr>
      <w:tr w:rsidR="00293040" w:rsidRPr="00F05A4B" w14:paraId="5297DC9C" w14:textId="77777777">
        <w:tc>
          <w:tcPr>
            <w:tcW w:w="5000" w:type="pct"/>
            <w:gridSpan w:val="3"/>
            <w:tcMar>
              <w:top w:w="0" w:type="dxa"/>
              <w:left w:w="0" w:type="dxa"/>
              <w:bottom w:w="0" w:type="dxa"/>
              <w:right w:w="0" w:type="dxa"/>
            </w:tcMar>
          </w:tcPr>
          <w:p w14:paraId="31101F91"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Đối tượng thực hiện thủ tục hành chính: </w:t>
            </w:r>
            <w:r w:rsidRPr="00434B98">
              <w:rPr>
                <w:sz w:val="26"/>
                <w:szCs w:val="26"/>
                <w:shd w:val="solid" w:color="FFFFFF" w:fill="auto"/>
                <w:lang w:val="vi-VN"/>
              </w:rPr>
              <w:t>Tổ chức, cá nhân</w:t>
            </w:r>
          </w:p>
        </w:tc>
      </w:tr>
      <w:tr w:rsidR="00293040" w:rsidRPr="00F05A4B" w14:paraId="3B7E8CA0" w14:textId="77777777">
        <w:tc>
          <w:tcPr>
            <w:tcW w:w="5000" w:type="pct"/>
            <w:gridSpan w:val="3"/>
            <w:tcMar>
              <w:top w:w="0" w:type="dxa"/>
              <w:left w:w="0" w:type="dxa"/>
              <w:bottom w:w="0" w:type="dxa"/>
              <w:right w:w="0" w:type="dxa"/>
            </w:tcMar>
          </w:tcPr>
          <w:p w14:paraId="26F72BD5" w14:textId="77777777" w:rsidR="00293040" w:rsidRPr="00434B98" w:rsidRDefault="00293040" w:rsidP="007D2C1B">
            <w:pPr>
              <w:spacing w:before="60" w:after="60" w:line="320" w:lineRule="exact"/>
              <w:ind w:left="113" w:right="113" w:firstLine="567"/>
              <w:jc w:val="both"/>
              <w:rPr>
                <w:b/>
                <w:bCs/>
                <w:sz w:val="26"/>
                <w:szCs w:val="26"/>
                <w:lang w:val="vi-VN"/>
              </w:rPr>
            </w:pPr>
            <w:r w:rsidRPr="00434B98">
              <w:rPr>
                <w:b/>
                <w:bCs/>
                <w:sz w:val="26"/>
                <w:szCs w:val="26"/>
                <w:lang w:val="vi-VN"/>
              </w:rPr>
              <w:t xml:space="preserve"> </w:t>
            </w:r>
            <w:r w:rsidR="00580010">
              <w:rPr>
                <w:b/>
                <w:bCs/>
                <w:sz w:val="26"/>
                <w:szCs w:val="26"/>
                <w:lang w:val="vi-VN"/>
              </w:rPr>
              <w:t>Cơ quan giải quyết thủ tục hành chính</w:t>
            </w:r>
            <w:r w:rsidRPr="00434B98">
              <w:rPr>
                <w:b/>
                <w:bCs/>
                <w:sz w:val="26"/>
                <w:szCs w:val="26"/>
                <w:lang w:val="vi-VN"/>
              </w:rPr>
              <w:t xml:space="preserve">: </w:t>
            </w:r>
          </w:p>
          <w:p w14:paraId="73595814" w14:textId="77777777" w:rsidR="00293040" w:rsidRPr="00293040" w:rsidRDefault="00293040" w:rsidP="007D2C1B">
            <w:pPr>
              <w:spacing w:before="60" w:after="60" w:line="320" w:lineRule="exact"/>
              <w:ind w:left="113" w:right="113" w:firstLine="567"/>
              <w:jc w:val="both"/>
              <w:rPr>
                <w:iCs/>
                <w:sz w:val="26"/>
                <w:szCs w:val="26"/>
                <w:lang w:val="vi-VN"/>
              </w:rPr>
            </w:pPr>
            <w:r w:rsidRPr="00293040">
              <w:rPr>
                <w:iCs/>
                <w:sz w:val="26"/>
                <w:szCs w:val="26"/>
                <w:lang w:val="vi-VN"/>
              </w:rPr>
              <w:t>1.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 Tổ chức, cá nhân nước ngoài thực hiện khám bệnh, chữa bệnh nhân đạo theo đợt hoặc lưu động tại 02 tỉnh, thành phố trực thuộc trung ương trở lên.</w:t>
            </w:r>
          </w:p>
          <w:p w14:paraId="4594DEF7" w14:textId="77777777" w:rsidR="00293040" w:rsidRPr="00293040" w:rsidRDefault="00293040" w:rsidP="007D2C1B">
            <w:pPr>
              <w:spacing w:before="60" w:after="60" w:line="320" w:lineRule="exact"/>
              <w:ind w:left="113" w:right="113" w:firstLine="567"/>
              <w:jc w:val="both"/>
              <w:rPr>
                <w:iCs/>
                <w:sz w:val="26"/>
                <w:szCs w:val="26"/>
                <w:lang w:val="vi-VN"/>
              </w:rPr>
            </w:pPr>
            <w:r w:rsidRPr="00293040">
              <w:rPr>
                <w:iCs/>
                <w:sz w:val="26"/>
                <w:szCs w:val="26"/>
                <w:lang w:val="vi-VN"/>
              </w:rPr>
              <w:t>2. Bộ Quốc phòng đối với trường hợp tổ chức khám bệnh, chữa bệnh nhân đạo theo đợt hoặc khám bệnh, chữa bệnh lưu động tại cơ sở khám bệnh, chữa bệnh hoặc cơ quan, đơn vị trực thuộc Bộ Quốc phòng.</w:t>
            </w:r>
          </w:p>
          <w:p w14:paraId="7B3A928D" w14:textId="77777777" w:rsidR="00293040" w:rsidRPr="00293040" w:rsidRDefault="00293040" w:rsidP="007D2C1B">
            <w:pPr>
              <w:spacing w:before="60" w:after="60" w:line="320" w:lineRule="exact"/>
              <w:ind w:left="113" w:right="113" w:firstLine="567"/>
              <w:jc w:val="both"/>
              <w:rPr>
                <w:iCs/>
                <w:sz w:val="26"/>
                <w:szCs w:val="26"/>
                <w:lang w:val="vi-VN"/>
              </w:rPr>
            </w:pPr>
            <w:r w:rsidRPr="00293040">
              <w:rPr>
                <w:iCs/>
                <w:sz w:val="26"/>
                <w:szCs w:val="26"/>
                <w:lang w:val="vi-VN"/>
              </w:rPr>
              <w:t>3. Bộ Công an đối với trường hợp tổ chức khám bệnh, chữa bệnh nhân đạo theo đợt hoặc khám bệnh, chữa bệnh lưu động tại cơ sở khám bệnh, chữa bệnh hoặc cơ quan, đơn vị trực thuộc Bộ Công an.</w:t>
            </w:r>
          </w:p>
          <w:p w14:paraId="11152FD9" w14:textId="77777777" w:rsidR="00293040" w:rsidRPr="00293040" w:rsidRDefault="00293040" w:rsidP="007D2C1B">
            <w:pPr>
              <w:spacing w:before="60" w:after="60" w:line="350" w:lineRule="exact"/>
              <w:ind w:left="113" w:right="113" w:firstLine="567"/>
              <w:jc w:val="both"/>
              <w:rPr>
                <w:iCs/>
                <w:spacing w:val="-4"/>
                <w:sz w:val="26"/>
                <w:szCs w:val="26"/>
                <w:lang w:val="vi-VN"/>
              </w:rPr>
            </w:pPr>
            <w:r w:rsidRPr="00293040">
              <w:rPr>
                <w:iCs/>
                <w:sz w:val="26"/>
                <w:szCs w:val="26"/>
                <w:lang w:val="vi-VN"/>
              </w:rPr>
              <w:t xml:space="preserve">4. </w:t>
            </w:r>
            <w:r w:rsidRPr="00293040">
              <w:rPr>
                <w:iCs/>
                <w:spacing w:val="-4"/>
                <w:sz w:val="26"/>
                <w:szCs w:val="26"/>
                <w:lang w:val="vi-VN"/>
              </w:rPr>
              <w:t>Cơ quan chuyên môn về Y tế thuộc Ủy ban nhân dân cấp tỉnh cho phép đối với:</w:t>
            </w:r>
          </w:p>
          <w:p w14:paraId="74D95EC9" w14:textId="77777777" w:rsidR="00293040" w:rsidRPr="00293040" w:rsidRDefault="00293040" w:rsidP="007D2C1B">
            <w:pPr>
              <w:spacing w:before="60" w:after="60" w:line="320" w:lineRule="exact"/>
              <w:ind w:left="113" w:right="113" w:firstLine="567"/>
              <w:jc w:val="both"/>
              <w:rPr>
                <w:iCs/>
                <w:sz w:val="26"/>
                <w:szCs w:val="26"/>
                <w:lang w:val="vi-VN"/>
              </w:rPr>
            </w:pPr>
            <w:r w:rsidRPr="00293040">
              <w:rPr>
                <w:iCs/>
                <w:sz w:val="26"/>
                <w:szCs w:val="26"/>
                <w:lang w:val="vi-VN"/>
              </w:rPr>
              <w:t>a) Tổ chức khám bệnh, chữa bệnh nhân đạo theo đợt hoặc khám bệnh, chữa bệnh lưu động tại cơ sở khám bệnh, chữa bệnh trực thuộc Bộ Y tế và các bộ khác, trừ Bộ Quốc phòng, Bộ Công an.</w:t>
            </w:r>
          </w:p>
          <w:p w14:paraId="521645BF" w14:textId="77777777" w:rsidR="00293040" w:rsidRPr="00580010" w:rsidRDefault="00293040" w:rsidP="00580010">
            <w:pPr>
              <w:spacing w:before="60" w:after="60" w:line="320" w:lineRule="exact"/>
              <w:ind w:left="113" w:right="113" w:firstLine="567"/>
              <w:jc w:val="both"/>
              <w:rPr>
                <w:iCs/>
                <w:sz w:val="26"/>
                <w:szCs w:val="26"/>
              </w:rPr>
            </w:pPr>
            <w:r w:rsidRPr="00293040">
              <w:rPr>
                <w:iCs/>
                <w:sz w:val="26"/>
                <w:szCs w:val="26"/>
                <w:lang w:val="vi-VN"/>
              </w:rPr>
              <w:t>b) Tổ chức, cá nhân khám bệnh, chữa bệnh nhân đạo theo đợt hoặc khám bệnh, chữa bệnh lưu động trừ các trường hợp quy định tại các mục 1, 2 và 3.</w:t>
            </w:r>
          </w:p>
        </w:tc>
      </w:tr>
      <w:tr w:rsidR="00293040" w:rsidRPr="00F05A4B" w14:paraId="044F22EB" w14:textId="77777777">
        <w:tc>
          <w:tcPr>
            <w:tcW w:w="5000" w:type="pct"/>
            <w:gridSpan w:val="3"/>
            <w:tcMar>
              <w:top w:w="0" w:type="dxa"/>
              <w:left w:w="0" w:type="dxa"/>
              <w:bottom w:w="0" w:type="dxa"/>
              <w:right w:w="0" w:type="dxa"/>
            </w:tcMar>
          </w:tcPr>
          <w:p w14:paraId="00E5A09C"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Kết quả thực hiện thủ tục hành chính: </w:t>
            </w:r>
            <w:r w:rsidRPr="00434B98">
              <w:rPr>
                <w:bCs/>
                <w:sz w:val="26"/>
                <w:szCs w:val="26"/>
                <w:lang w:val="vi-VN"/>
              </w:rPr>
              <w:t>Văn bản trả lời</w:t>
            </w:r>
          </w:p>
        </w:tc>
      </w:tr>
      <w:tr w:rsidR="00293040" w:rsidRPr="00F05A4B" w14:paraId="449B755B" w14:textId="77777777">
        <w:tc>
          <w:tcPr>
            <w:tcW w:w="5000" w:type="pct"/>
            <w:gridSpan w:val="3"/>
            <w:tcMar>
              <w:top w:w="0" w:type="dxa"/>
              <w:left w:w="0" w:type="dxa"/>
              <w:bottom w:w="0" w:type="dxa"/>
              <w:right w:w="0" w:type="dxa"/>
            </w:tcMar>
          </w:tcPr>
          <w:p w14:paraId="6AFB4538"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Phí, lệ phí (nếu có): </w:t>
            </w:r>
            <w:r w:rsidRPr="00434B98">
              <w:rPr>
                <w:sz w:val="26"/>
                <w:szCs w:val="26"/>
                <w:lang w:val="vi-VN"/>
              </w:rPr>
              <w:t>Không quy định</w:t>
            </w:r>
          </w:p>
        </w:tc>
      </w:tr>
      <w:tr w:rsidR="00293040" w:rsidRPr="00F05A4B" w14:paraId="4E8F8A48" w14:textId="77777777">
        <w:tc>
          <w:tcPr>
            <w:tcW w:w="5000" w:type="pct"/>
            <w:gridSpan w:val="3"/>
            <w:tcMar>
              <w:top w:w="0" w:type="dxa"/>
              <w:left w:w="0" w:type="dxa"/>
              <w:bottom w:w="0" w:type="dxa"/>
              <w:right w:w="0" w:type="dxa"/>
            </w:tcMar>
          </w:tcPr>
          <w:p w14:paraId="1AF1EFF7"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t xml:space="preserve"> Tên mẫu đơn, mẫu tờ khai (đính kèm thủ tục này): Không</w:t>
            </w:r>
          </w:p>
        </w:tc>
      </w:tr>
      <w:tr w:rsidR="00293040" w:rsidRPr="00F05A4B" w14:paraId="0BB6EAEA" w14:textId="77777777">
        <w:tc>
          <w:tcPr>
            <w:tcW w:w="838" w:type="pct"/>
            <w:gridSpan w:val="2"/>
            <w:tcMar>
              <w:top w:w="0" w:type="dxa"/>
              <w:left w:w="0" w:type="dxa"/>
              <w:bottom w:w="0" w:type="dxa"/>
              <w:right w:w="0" w:type="dxa"/>
            </w:tcMar>
          </w:tcPr>
          <w:p w14:paraId="73B8C4CB" w14:textId="77777777" w:rsidR="00293040" w:rsidRPr="00434B98" w:rsidRDefault="00293040"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12629B62" w14:textId="77777777" w:rsidR="00293040" w:rsidRPr="00434B98" w:rsidRDefault="00293040" w:rsidP="00293040">
            <w:pPr>
              <w:pStyle w:val="ListParagraph"/>
              <w:numPr>
                <w:ilvl w:val="0"/>
                <w:numId w:val="9"/>
              </w:numPr>
              <w:spacing w:before="60" w:after="60" w:line="320" w:lineRule="exact"/>
              <w:ind w:left="113" w:right="113" w:firstLine="567"/>
              <w:jc w:val="both"/>
              <w:rPr>
                <w:iCs/>
                <w:sz w:val="26"/>
                <w:szCs w:val="26"/>
                <w:lang w:val="vi-VN"/>
              </w:rPr>
            </w:pPr>
            <w:r w:rsidRPr="00434B98">
              <w:rPr>
                <w:iCs/>
                <w:sz w:val="26"/>
                <w:szCs w:val="26"/>
                <w:lang w:val="vi-VN"/>
              </w:rPr>
              <w:t>Mẫu 01 Phụ lục IV: Đơn đề nghị cho phép khám bệnh, chữa bệnh nhân đạo theo đợt hoặc khám bệnh, chữa bệnh lưu động</w:t>
            </w:r>
          </w:p>
          <w:p w14:paraId="6BEFA6FC" w14:textId="77777777" w:rsidR="00293040" w:rsidRPr="00434B98" w:rsidRDefault="00293040" w:rsidP="00293040">
            <w:pPr>
              <w:pStyle w:val="ListParagraph"/>
              <w:numPr>
                <w:ilvl w:val="0"/>
                <w:numId w:val="9"/>
              </w:numPr>
              <w:spacing w:before="60" w:after="60" w:line="320" w:lineRule="exact"/>
              <w:ind w:left="113" w:right="113" w:firstLine="567"/>
              <w:jc w:val="both"/>
              <w:rPr>
                <w:iCs/>
                <w:sz w:val="26"/>
                <w:szCs w:val="26"/>
                <w:lang w:val="vi-VN"/>
              </w:rPr>
            </w:pPr>
            <w:r w:rsidRPr="00434B98">
              <w:rPr>
                <w:iCs/>
                <w:sz w:val="26"/>
                <w:szCs w:val="26"/>
                <w:lang w:val="vi-VN"/>
              </w:rPr>
              <w:t>Mẫu 02 Phụ lục IV : Bản kê khai danh sách các thành viên tham gia khám bệnh, chữa bệnh nhân đạo hoặc khám bệnh, chữa bệnh lưu động</w:t>
            </w:r>
          </w:p>
          <w:p w14:paraId="63E60E13" w14:textId="77777777" w:rsidR="00293040" w:rsidRPr="00434B98" w:rsidRDefault="00293040" w:rsidP="00293040">
            <w:pPr>
              <w:pStyle w:val="ListParagraph"/>
              <w:numPr>
                <w:ilvl w:val="0"/>
                <w:numId w:val="9"/>
              </w:numPr>
              <w:spacing w:before="60" w:after="60" w:line="320" w:lineRule="exact"/>
              <w:ind w:left="113" w:right="113" w:firstLine="567"/>
              <w:jc w:val="both"/>
              <w:rPr>
                <w:iCs/>
                <w:sz w:val="26"/>
                <w:szCs w:val="26"/>
                <w:lang w:val="vi-VN"/>
              </w:rPr>
            </w:pPr>
            <w:r w:rsidRPr="00434B98">
              <w:rPr>
                <w:iCs/>
                <w:sz w:val="26"/>
                <w:szCs w:val="26"/>
                <w:lang w:val="vi-VN"/>
              </w:rPr>
              <w:t>Mẫu 03 Phụ lục IV: Kế hoạch tổ chức khám bệnh, chữa bệnh nhân đạo hoặc khám bệnh, chữa bệnh lưu động</w:t>
            </w:r>
          </w:p>
        </w:tc>
      </w:tr>
      <w:tr w:rsidR="00293040" w:rsidRPr="00F05A4B" w14:paraId="75025385" w14:textId="77777777">
        <w:tc>
          <w:tcPr>
            <w:tcW w:w="5000" w:type="pct"/>
            <w:gridSpan w:val="3"/>
            <w:tcMar>
              <w:top w:w="0" w:type="dxa"/>
              <w:left w:w="0" w:type="dxa"/>
              <w:bottom w:w="0" w:type="dxa"/>
              <w:right w:w="0" w:type="dxa"/>
            </w:tcMar>
          </w:tcPr>
          <w:p w14:paraId="035EB7BA" w14:textId="77777777" w:rsidR="00293040" w:rsidRPr="00434B98" w:rsidRDefault="00293040" w:rsidP="007D2C1B">
            <w:pPr>
              <w:spacing w:before="60" w:after="60" w:line="300" w:lineRule="exact"/>
              <w:ind w:left="113" w:right="113" w:firstLine="567"/>
              <w:jc w:val="both"/>
              <w:rPr>
                <w:sz w:val="26"/>
                <w:szCs w:val="26"/>
                <w:lang w:val="vi-VN"/>
              </w:rPr>
            </w:pPr>
            <w:r w:rsidRPr="00434B98">
              <w:rPr>
                <w:b/>
                <w:bCs/>
                <w:sz w:val="26"/>
                <w:szCs w:val="26"/>
                <w:lang w:val="vi-VN"/>
              </w:rPr>
              <w:t xml:space="preserve"> Yêu cầu, Điều kiện thực hiện thủ tục hành chính (nếu có): </w:t>
            </w:r>
          </w:p>
          <w:p w14:paraId="63BB0E32"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 xml:space="preserve">1. Hoạt động khám bệnh, chữa bệnh nhân đạo theo đợt phải được thực hiện bởi </w:t>
            </w:r>
            <w:r w:rsidRPr="00434B98">
              <w:rPr>
                <w:iCs/>
                <w:sz w:val="26"/>
                <w:szCs w:val="26"/>
                <w:lang w:val="vi-VN"/>
              </w:rPr>
              <w:lastRenderedPageBreak/>
              <w:t>cơ sở khám bệnh, chữa bệnh đã được cấp giấy phép hoạt động khám bệnh, chữa bệnh.</w:t>
            </w:r>
          </w:p>
          <w:p w14:paraId="1A1C73C6"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14:paraId="50924414"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14:paraId="164A823E"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14:paraId="4373493C"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a) Có nơi tiếp đón, khám bệnh, chữa bệnh đáp ứng các điều kiện:</w:t>
            </w:r>
          </w:p>
          <w:p w14:paraId="38CD4BED"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 Kiểm soát nhiễm khuẩn, an toàn bức xạ, quản lý chất thải y tế, phòng cháy và chữa cháy theo quy định của pháp luật;</w:t>
            </w:r>
          </w:p>
          <w:p w14:paraId="36E6A7BA"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 Bảo đảm đủ điện, nước và các điều kiện khác phục vụ việc khám bệnh, chữa bệnh.</w:t>
            </w:r>
          </w:p>
          <w:p w14:paraId="49BD623C"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b) Có đủ người hành nghề, thiết bị y tế và các điều kiện khác phù hợp với quy mô và phạm vi cung cấp dịch vụ khám bệnh, chữa bệnh.</w:t>
            </w:r>
          </w:p>
          <w:p w14:paraId="016E8592"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5. Điều kiện về nhân sự đối với trường hợp tổ chức khám bệnh, chữa bệnh nhân đạo theo đợt hoặc lưu động, khám sức khỏe theo hình thức đoàn khám bệnh, chữa bệnh:</w:t>
            </w:r>
          </w:p>
          <w:p w14:paraId="0806E97D"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14:paraId="0C3823C6"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14:paraId="60C12D38"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c) Trường hợp có thực hiện cấp phát thuốc thì người cấp phát thuốc phải có bằng cấp chuyên môn tối thiểu là dược tá hoặc người có giấy phép hành nghề với chức danh bác sỹ;</w:t>
            </w:r>
          </w:p>
          <w:p w14:paraId="6DF0AE12"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d) Trường hợp người khám bệnh, chữa bệnh nhân đạo là người nước ngoài thì phải có người phiên dịch, trừ trường hợp biết tiếng Việt thành thạo.</w:t>
            </w:r>
          </w:p>
          <w:p w14:paraId="4552E046"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6. Điều kiện về nhân sự đối với trường hợp một người hành nghề thực hiện khám bệnh, chữa bệnh nhân đạo theo hình thức một cá nhân hành nghề độc lập phải đáp ứng quy định tại khoản 2 Điều 82 Nghị định số 96/2023/NĐ-CP. Người hành nghề thực hiện việc khám bệnh, chữa bệnh nhân đạo được kê đơn nhưng không được cấp phát thuốc.</w:t>
            </w:r>
          </w:p>
          <w:p w14:paraId="1772C176"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7. Điều kiện về thiết bị y tế và thuốc:</w:t>
            </w:r>
          </w:p>
          <w:p w14:paraId="28749227"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 xml:space="preserve">a) Có đủ thiết bị y tế, hộp cấp cứu phản vệ, thuốc cấp cứu và thuốc chữa bệnh </w:t>
            </w:r>
            <w:r w:rsidRPr="00434B98">
              <w:rPr>
                <w:iCs/>
                <w:sz w:val="26"/>
                <w:szCs w:val="26"/>
                <w:lang w:val="vi-VN"/>
              </w:rPr>
              <w:lastRenderedPageBreak/>
              <w:t>phù hợp với phạm vi hoạt động chuyên môn đăng ký khám bệnh, chữa bệnh;</w:t>
            </w:r>
          </w:p>
          <w:p w14:paraId="1B17A42F" w14:textId="77777777" w:rsidR="00293040" w:rsidRPr="00434B98" w:rsidRDefault="00293040" w:rsidP="007D2C1B">
            <w:pPr>
              <w:spacing w:before="60" w:after="60" w:line="300" w:lineRule="exact"/>
              <w:ind w:left="113" w:right="113" w:firstLine="567"/>
              <w:jc w:val="both"/>
              <w:rPr>
                <w:sz w:val="26"/>
                <w:szCs w:val="26"/>
                <w:lang w:val="vi-VN"/>
              </w:rPr>
            </w:pPr>
            <w:r w:rsidRPr="00434B98">
              <w:rPr>
                <w:iCs/>
                <w:sz w:val="26"/>
                <w:szCs w:val="26"/>
                <w:lang w:val="vi-VN"/>
              </w:rPr>
              <w:t>b)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tc>
      </w:tr>
      <w:tr w:rsidR="00293040" w:rsidRPr="00F05A4B" w14:paraId="5D5FD73C" w14:textId="77777777">
        <w:tc>
          <w:tcPr>
            <w:tcW w:w="5000" w:type="pct"/>
            <w:gridSpan w:val="3"/>
            <w:tcMar>
              <w:top w:w="0" w:type="dxa"/>
              <w:left w:w="0" w:type="dxa"/>
              <w:bottom w:w="0" w:type="dxa"/>
              <w:right w:w="0" w:type="dxa"/>
            </w:tcMar>
          </w:tcPr>
          <w:p w14:paraId="754B1B36" w14:textId="77777777" w:rsidR="00293040" w:rsidRPr="00434B98" w:rsidRDefault="00293040" w:rsidP="007D2C1B">
            <w:pPr>
              <w:spacing w:before="60" w:after="60" w:line="320" w:lineRule="exact"/>
              <w:ind w:left="113" w:right="113" w:firstLine="567"/>
              <w:jc w:val="both"/>
              <w:rPr>
                <w:sz w:val="26"/>
                <w:szCs w:val="26"/>
                <w:lang w:val="vi-VN"/>
              </w:rPr>
            </w:pPr>
            <w:r w:rsidRPr="00434B98">
              <w:rPr>
                <w:b/>
                <w:bCs/>
                <w:sz w:val="26"/>
                <w:szCs w:val="26"/>
                <w:lang w:val="vi-VN"/>
              </w:rPr>
              <w:lastRenderedPageBreak/>
              <w:t xml:space="preserve"> Căn cứ pháp lý của thủ tục hành chính</w:t>
            </w:r>
          </w:p>
        </w:tc>
      </w:tr>
      <w:tr w:rsidR="00293040" w:rsidRPr="00F05A4B" w14:paraId="405F5588" w14:textId="77777777">
        <w:tc>
          <w:tcPr>
            <w:tcW w:w="475" w:type="pct"/>
            <w:tcMar>
              <w:top w:w="0" w:type="dxa"/>
              <w:left w:w="0" w:type="dxa"/>
              <w:bottom w:w="0" w:type="dxa"/>
              <w:right w:w="0" w:type="dxa"/>
            </w:tcMar>
          </w:tcPr>
          <w:p w14:paraId="40D0F2F0" w14:textId="77777777" w:rsidR="00293040" w:rsidRPr="00434B98" w:rsidRDefault="00293040"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525" w:type="pct"/>
            <w:gridSpan w:val="2"/>
            <w:tcMar>
              <w:top w:w="0" w:type="dxa"/>
              <w:left w:w="0" w:type="dxa"/>
              <w:bottom w:w="0" w:type="dxa"/>
              <w:right w:w="0" w:type="dxa"/>
            </w:tcMar>
          </w:tcPr>
          <w:p w14:paraId="2B04A85F" w14:textId="77777777" w:rsidR="009E511B" w:rsidRPr="00C115A2" w:rsidRDefault="009E511B" w:rsidP="009E511B">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6CBC0D6A" w14:textId="77777777" w:rsidR="009E511B" w:rsidRDefault="009E511B" w:rsidP="009E511B">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055B9199" w14:textId="77777777" w:rsidR="009E511B" w:rsidRPr="00DA0BA6" w:rsidRDefault="009E511B" w:rsidP="009E511B">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24ED5840" w14:textId="77777777" w:rsidR="00293040" w:rsidRPr="0048027A" w:rsidRDefault="009E511B" w:rsidP="009E511B">
            <w:pPr>
              <w:spacing w:before="60" w:after="60" w:line="320" w:lineRule="exact"/>
              <w:ind w:left="113" w:right="113" w:firstLine="567"/>
              <w:jc w:val="both"/>
              <w:rPr>
                <w:sz w:val="26"/>
                <w:szCs w:val="26"/>
                <w:highlight w:val="yellow"/>
                <w:lang w:val="vi-VN"/>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24612AC9" w14:textId="77777777" w:rsidR="00293040" w:rsidRPr="00434B98" w:rsidRDefault="00293040" w:rsidP="00293040">
      <w:pPr>
        <w:jc w:val="center"/>
        <w:rPr>
          <w:rFonts w:eastAsia="Calibri"/>
          <w:iCs/>
          <w:lang w:val="vi-VN"/>
        </w:rPr>
      </w:pPr>
    </w:p>
    <w:p w14:paraId="3EB31578" w14:textId="77777777" w:rsidR="00293040" w:rsidRPr="00434B98" w:rsidRDefault="00293040" w:rsidP="00293040">
      <w:pPr>
        <w:jc w:val="center"/>
        <w:rPr>
          <w:rFonts w:eastAsia="Calibri"/>
          <w:iCs/>
          <w:lang w:val="vi-VN"/>
        </w:rPr>
      </w:pPr>
    </w:p>
    <w:p w14:paraId="774B7C20" w14:textId="77777777" w:rsidR="00293040" w:rsidRPr="00434B98" w:rsidRDefault="00293040" w:rsidP="00293040">
      <w:pPr>
        <w:jc w:val="center"/>
        <w:rPr>
          <w:rFonts w:eastAsia="Calibri"/>
          <w:iCs/>
          <w:lang w:val="vi-VN"/>
        </w:rPr>
      </w:pPr>
    </w:p>
    <w:p w14:paraId="25E5C82B" w14:textId="77777777" w:rsidR="0081167A" w:rsidRDefault="0081167A">
      <w:pPr>
        <w:rPr>
          <w:rFonts w:eastAsia="Calibri"/>
          <w:iCs/>
          <w:lang w:val="vi-VN"/>
        </w:rPr>
      </w:pPr>
      <w:r>
        <w:rPr>
          <w:rFonts w:eastAsia="Calibri"/>
          <w:iCs/>
          <w:lang w:val="vi-VN"/>
        </w:rPr>
        <w:br w:type="page"/>
      </w:r>
    </w:p>
    <w:p w14:paraId="7B3CECDD" w14:textId="77777777" w:rsidR="00293040" w:rsidRPr="00434B98" w:rsidRDefault="00293040" w:rsidP="00293040">
      <w:pPr>
        <w:jc w:val="center"/>
        <w:rPr>
          <w:rFonts w:eastAsia="Calibri"/>
          <w:iCs/>
          <w:lang w:val="vi-VN"/>
        </w:rPr>
      </w:pPr>
    </w:p>
    <w:p w14:paraId="6B57D2EB" w14:textId="77777777" w:rsidR="00293040" w:rsidRPr="00434B98" w:rsidRDefault="00293040" w:rsidP="00293040">
      <w:pPr>
        <w:jc w:val="both"/>
        <w:rPr>
          <w:b/>
          <w:bCs/>
          <w:sz w:val="26"/>
          <w:szCs w:val="26"/>
          <w:lang w:val="vi-VN"/>
        </w:rPr>
      </w:pPr>
      <w:r w:rsidRPr="00434B98">
        <w:rPr>
          <w:b/>
          <w:bCs/>
          <w:sz w:val="26"/>
          <w:szCs w:val="26"/>
          <w:lang w:val="vi-VN"/>
        </w:rPr>
        <w:t xml:space="preserve">Mẫu 01 - Đơn đề nghị </w:t>
      </w:r>
      <w:bookmarkStart w:id="15" w:name="_Hlk147683844"/>
      <w:r w:rsidRPr="00434B98">
        <w:rPr>
          <w:b/>
          <w:bCs/>
          <w:sz w:val="26"/>
          <w:szCs w:val="26"/>
          <w:lang w:val="vi-VN"/>
        </w:rPr>
        <w:t>cho phép tổ chức khám bệnh, chữa bệnh nhân đạo theo đợt hoặc khám bệnh, chữa bệnh lưu động</w:t>
      </w:r>
      <w:bookmarkEnd w:id="15"/>
    </w:p>
    <w:p w14:paraId="23436C4C" w14:textId="77777777" w:rsidR="00293040" w:rsidRPr="00434B98" w:rsidRDefault="00293040" w:rsidP="00293040">
      <w:pPr>
        <w:jc w:val="both"/>
        <w:rPr>
          <w:rFonts w:eastAsia="Calibri"/>
          <w:b/>
          <w:bCs/>
          <w:iCs/>
          <w:sz w:val="26"/>
          <w:szCs w:val="26"/>
          <w:lang w:val="vi-VN"/>
        </w:rPr>
      </w:pPr>
    </w:p>
    <w:p w14:paraId="6C9E5AE0" w14:textId="77777777" w:rsidR="00293040" w:rsidRPr="00434B98" w:rsidRDefault="00293040" w:rsidP="00293040">
      <w:pPr>
        <w:spacing w:before="120" w:after="120"/>
        <w:ind w:firstLine="720"/>
        <w:jc w:val="center"/>
        <w:rPr>
          <w:b/>
          <w:bCs/>
          <w:sz w:val="26"/>
          <w:szCs w:val="26"/>
          <w:lang w:val="vi-VN"/>
        </w:rPr>
        <w:sectPr w:rsidR="00293040" w:rsidRPr="00434B98" w:rsidSect="007D2C1B">
          <w:footnotePr>
            <w:numRestart w:val="eachPage"/>
          </w:footnotePr>
          <w:endnotePr>
            <w:numFmt w:val="decimal"/>
            <w:numRestart w:val="eachSect"/>
          </w:endnotePr>
          <w:pgSz w:w="11907" w:h="16840" w:code="9"/>
          <w:pgMar w:top="1134" w:right="1418" w:bottom="1134" w:left="1418" w:header="720" w:footer="720" w:gutter="0"/>
          <w:cols w:space="720"/>
          <w:titlePg/>
          <w:docGrid w:linePitch="381"/>
        </w:sectPr>
      </w:pPr>
    </w:p>
    <w:p w14:paraId="12113738" w14:textId="77777777" w:rsidR="00293040" w:rsidRPr="00434B98" w:rsidRDefault="00293040" w:rsidP="00293040">
      <w:pPr>
        <w:jc w:val="center"/>
        <w:rPr>
          <w:b/>
          <w:bCs/>
          <w:sz w:val="26"/>
          <w:szCs w:val="26"/>
          <w:lang w:val="vi-VN"/>
        </w:rPr>
      </w:pPr>
      <w:r w:rsidRPr="00434B98">
        <w:rPr>
          <w:b/>
          <w:bCs/>
          <w:sz w:val="26"/>
          <w:szCs w:val="26"/>
          <w:lang w:val="vi-VN"/>
        </w:rPr>
        <w:t>CỘNG HÒA XÃ HỘI CHỦ NGHĨA VIỆT NAM</w:t>
      </w:r>
      <w:r w:rsidRPr="00434B98">
        <w:rPr>
          <w:b/>
          <w:bCs/>
          <w:sz w:val="26"/>
          <w:szCs w:val="26"/>
          <w:lang w:val="vi-VN"/>
        </w:rPr>
        <w:br/>
        <w:t>Độc lập - Tự do - Hạnh phúc</w:t>
      </w:r>
    </w:p>
    <w:p w14:paraId="39800BED" w14:textId="77777777" w:rsidR="00293040" w:rsidRPr="00434B98" w:rsidRDefault="00293040" w:rsidP="00293040">
      <w:pPr>
        <w:jc w:val="center"/>
        <w:rPr>
          <w:sz w:val="26"/>
          <w:szCs w:val="26"/>
          <w:lang w:val="vi-VN"/>
        </w:rPr>
      </w:pPr>
      <w:r w:rsidRPr="00434B98">
        <w:rPr>
          <w:b/>
          <w:bCs/>
          <w:sz w:val="26"/>
          <w:szCs w:val="26"/>
          <w:vertAlign w:val="superscript"/>
          <w:lang w:val="vi-VN"/>
        </w:rPr>
        <w:t>_____________________________________</w:t>
      </w:r>
      <w:r w:rsidRPr="00434B98">
        <w:rPr>
          <w:b/>
          <w:bCs/>
          <w:sz w:val="26"/>
          <w:szCs w:val="26"/>
          <w:lang w:val="vi-VN"/>
        </w:rPr>
        <w:br/>
      </w:r>
      <w:r w:rsidRPr="00434B98">
        <w:rPr>
          <w:i/>
          <w:iCs/>
          <w:sz w:val="26"/>
          <w:szCs w:val="26"/>
          <w:lang w:val="vi-VN"/>
        </w:rPr>
        <w:t>……</w:t>
      </w:r>
      <w:r w:rsidRPr="00434B98">
        <w:rPr>
          <w:rStyle w:val="FootnoteReference"/>
          <w:i/>
          <w:iCs/>
          <w:sz w:val="26"/>
          <w:szCs w:val="26"/>
          <w:lang w:val="vi-VN"/>
        </w:rPr>
        <w:footnoteReference w:id="69"/>
      </w:r>
      <w:r w:rsidRPr="00434B98">
        <w:rPr>
          <w:i/>
          <w:iCs/>
          <w:sz w:val="26"/>
          <w:szCs w:val="26"/>
          <w:lang w:val="vi-VN"/>
        </w:rPr>
        <w:t>…….., ngày.... tháng... năm ......</w:t>
      </w:r>
    </w:p>
    <w:p w14:paraId="00565FDD" w14:textId="77777777" w:rsidR="00293040" w:rsidRPr="00434B98" w:rsidRDefault="00293040" w:rsidP="00293040">
      <w:pPr>
        <w:jc w:val="center"/>
        <w:rPr>
          <w:b/>
          <w:bCs/>
          <w:sz w:val="26"/>
          <w:szCs w:val="26"/>
          <w:lang w:val="vi-VN"/>
        </w:rPr>
      </w:pPr>
    </w:p>
    <w:p w14:paraId="0CA84FD2" w14:textId="77777777" w:rsidR="00293040" w:rsidRPr="00434B98" w:rsidRDefault="00293040" w:rsidP="00293040">
      <w:pPr>
        <w:jc w:val="center"/>
        <w:rPr>
          <w:sz w:val="26"/>
          <w:szCs w:val="26"/>
          <w:lang w:val="vi-VN"/>
        </w:rPr>
      </w:pPr>
      <w:r w:rsidRPr="00434B98">
        <w:rPr>
          <w:b/>
          <w:bCs/>
          <w:sz w:val="26"/>
          <w:szCs w:val="26"/>
          <w:lang w:val="vi-VN"/>
        </w:rPr>
        <w:t xml:space="preserve">ĐƠN ĐỀ NGHỊ </w:t>
      </w:r>
    </w:p>
    <w:p w14:paraId="300AD70D" w14:textId="77777777" w:rsidR="00293040" w:rsidRPr="00434B98" w:rsidRDefault="00293040" w:rsidP="00293040">
      <w:pPr>
        <w:jc w:val="center"/>
        <w:rPr>
          <w:b/>
          <w:bCs/>
          <w:sz w:val="26"/>
          <w:szCs w:val="26"/>
          <w:lang w:val="vi-VN"/>
        </w:rPr>
      </w:pPr>
      <w:r w:rsidRPr="00434B98">
        <w:rPr>
          <w:b/>
          <w:bCs/>
          <w:sz w:val="26"/>
          <w:szCs w:val="26"/>
          <w:lang w:val="vi-VN"/>
        </w:rPr>
        <w:t xml:space="preserve">Cho phép tổ chức khám bệnh, chữa bệnh nhân đạo theo đợt/khám bệnh, chữa bệnh lưu động </w:t>
      </w:r>
    </w:p>
    <w:p w14:paraId="2AE8D293" w14:textId="77777777" w:rsidR="00293040" w:rsidRPr="00434B98" w:rsidRDefault="00293040" w:rsidP="00293040">
      <w:pPr>
        <w:jc w:val="center"/>
        <w:rPr>
          <w:b/>
          <w:bCs/>
          <w:sz w:val="26"/>
          <w:szCs w:val="26"/>
          <w:vertAlign w:val="superscript"/>
          <w:lang w:val="vi-VN"/>
        </w:rPr>
      </w:pPr>
      <w:r w:rsidRPr="00434B98">
        <w:rPr>
          <w:b/>
          <w:bCs/>
          <w:sz w:val="26"/>
          <w:szCs w:val="26"/>
          <w:vertAlign w:val="superscript"/>
          <w:lang w:val="vi-VN"/>
        </w:rPr>
        <w:t>____________</w:t>
      </w:r>
    </w:p>
    <w:p w14:paraId="40E31939" w14:textId="77777777" w:rsidR="00293040" w:rsidRPr="00434B98" w:rsidRDefault="00293040" w:rsidP="00293040">
      <w:pPr>
        <w:spacing w:before="120" w:after="120"/>
        <w:ind w:firstLine="720"/>
        <w:jc w:val="center"/>
        <w:rPr>
          <w:sz w:val="26"/>
          <w:szCs w:val="26"/>
          <w:lang w:val="vi-VN"/>
        </w:rPr>
      </w:pPr>
      <w:r w:rsidRPr="00434B98">
        <w:rPr>
          <w:sz w:val="26"/>
          <w:szCs w:val="26"/>
          <w:lang w:val="vi-VN"/>
        </w:rPr>
        <w:t>Kính gửi: ...................</w:t>
      </w:r>
      <w:r w:rsidRPr="00434B98">
        <w:rPr>
          <w:rStyle w:val="FootnoteReference"/>
          <w:sz w:val="26"/>
          <w:szCs w:val="26"/>
          <w:lang w:val="vi-VN"/>
        </w:rPr>
        <w:footnoteReference w:id="70"/>
      </w:r>
      <w:r w:rsidRPr="00434B98">
        <w:rPr>
          <w:sz w:val="26"/>
          <w:szCs w:val="26"/>
          <w:lang w:val="vi-VN"/>
        </w:rPr>
        <w:t>..........................</w:t>
      </w:r>
    </w:p>
    <w:p w14:paraId="634B6A4C" w14:textId="77777777" w:rsidR="00293040" w:rsidRPr="00434B98" w:rsidRDefault="00293040" w:rsidP="00293040">
      <w:pPr>
        <w:spacing w:before="120" w:after="120"/>
        <w:ind w:firstLine="720"/>
        <w:jc w:val="center"/>
        <w:rPr>
          <w:sz w:val="26"/>
          <w:szCs w:val="26"/>
          <w:lang w:val="vi-VN"/>
        </w:rPr>
      </w:pPr>
    </w:p>
    <w:p w14:paraId="5F39CBCF" w14:textId="77777777" w:rsidR="00293040" w:rsidRPr="00434B98" w:rsidRDefault="00293040" w:rsidP="00293040">
      <w:pPr>
        <w:spacing w:before="120"/>
        <w:ind w:firstLine="567"/>
        <w:jc w:val="both"/>
        <w:rPr>
          <w:sz w:val="26"/>
          <w:szCs w:val="26"/>
          <w:lang w:val="vi-VN"/>
        </w:rPr>
      </w:pPr>
      <w:r w:rsidRPr="00434B98">
        <w:rPr>
          <w:sz w:val="26"/>
          <w:szCs w:val="26"/>
          <w:lang w:val="vi-VN"/>
        </w:rPr>
        <w:t>Tên cá nhân/trưởng đoàn/cơ sở đề nghị: ..........................................................</w:t>
      </w:r>
    </w:p>
    <w:p w14:paraId="474CBB1C" w14:textId="77777777" w:rsidR="00293040" w:rsidRPr="00434B98" w:rsidRDefault="00293040" w:rsidP="00293040">
      <w:pPr>
        <w:spacing w:before="120"/>
        <w:ind w:firstLine="567"/>
        <w:jc w:val="both"/>
        <w:rPr>
          <w:sz w:val="26"/>
          <w:szCs w:val="26"/>
          <w:lang w:val="vi-VN"/>
        </w:rPr>
      </w:pPr>
      <w:r w:rsidRPr="00434B98">
        <w:rPr>
          <w:sz w:val="26"/>
          <w:szCs w:val="26"/>
          <w:lang w:val="vi-VN"/>
        </w:rPr>
        <w:t xml:space="preserve">Địa chỉ: </w:t>
      </w:r>
      <w:r w:rsidRPr="00434B98">
        <w:rPr>
          <w:rStyle w:val="FootnoteReference"/>
          <w:sz w:val="26"/>
          <w:szCs w:val="26"/>
          <w:lang w:val="vi-VN"/>
        </w:rPr>
        <w:footnoteReference w:id="71"/>
      </w:r>
      <w:r w:rsidRPr="00434B98">
        <w:rPr>
          <w:sz w:val="26"/>
          <w:szCs w:val="26"/>
          <w:lang w:val="vi-VN"/>
        </w:rPr>
        <w:t xml:space="preserve"> ..........................................................................................................</w:t>
      </w:r>
    </w:p>
    <w:p w14:paraId="65B30520" w14:textId="77777777" w:rsidR="00293040" w:rsidRPr="00434B98" w:rsidRDefault="00293040" w:rsidP="00293040">
      <w:pPr>
        <w:spacing w:before="120"/>
        <w:ind w:firstLine="567"/>
        <w:jc w:val="both"/>
        <w:rPr>
          <w:sz w:val="26"/>
          <w:szCs w:val="26"/>
          <w:lang w:val="vi-VN"/>
        </w:rPr>
      </w:pPr>
      <w:r w:rsidRPr="00434B98">
        <w:rPr>
          <w:sz w:val="26"/>
          <w:szCs w:val="26"/>
          <w:lang w:val="vi-VN"/>
        </w:rPr>
        <w:t xml:space="preserve">Địa điểm thực hiện khám bệnh, chữa bệnh: ................................................... </w:t>
      </w:r>
    </w:p>
    <w:p w14:paraId="1FD8824E" w14:textId="77777777" w:rsidR="00293040" w:rsidRPr="00434B98" w:rsidRDefault="00293040" w:rsidP="00293040">
      <w:pPr>
        <w:spacing w:before="120"/>
        <w:ind w:firstLine="567"/>
        <w:jc w:val="both"/>
        <w:rPr>
          <w:sz w:val="26"/>
          <w:szCs w:val="26"/>
          <w:lang w:val="vi-VN"/>
        </w:rPr>
      </w:pPr>
      <w:r w:rsidRPr="00434B98">
        <w:rPr>
          <w:sz w:val="26"/>
          <w:szCs w:val="26"/>
          <w:lang w:val="vi-VN"/>
        </w:rPr>
        <w:t>Điện thoại: ................... Số Fax: ....................... Email (nếu có): ....................</w:t>
      </w:r>
    </w:p>
    <w:p w14:paraId="500BB078" w14:textId="77777777" w:rsidR="00293040" w:rsidRPr="00434B98" w:rsidRDefault="00293040" w:rsidP="00293040">
      <w:pPr>
        <w:spacing w:before="120"/>
        <w:ind w:firstLine="567"/>
        <w:jc w:val="both"/>
        <w:rPr>
          <w:sz w:val="26"/>
          <w:szCs w:val="26"/>
          <w:lang w:val="vi-VN"/>
        </w:rPr>
      </w:pPr>
      <w:r w:rsidRPr="00434B98">
        <w:rPr>
          <w:sz w:val="26"/>
          <w:szCs w:val="26"/>
          <w:lang w:val="vi-VN"/>
        </w:rPr>
        <w:t xml:space="preserve">Tên cơ sở khám bệnh, chữa bệnh: .................................................................... gửi kèm theo đơn này 01 bộ hồ sơ bao gồm các giấy tờ sau đây: </w:t>
      </w:r>
      <w:r w:rsidRPr="00434B98">
        <w:rPr>
          <w:rStyle w:val="FootnoteReference"/>
          <w:sz w:val="26"/>
          <w:szCs w:val="26"/>
          <w:lang w:val="vi-VN"/>
        </w:rPr>
        <w:footnoteReference w:id="72"/>
      </w:r>
    </w:p>
    <w:p w14:paraId="6B7DC608" w14:textId="77777777" w:rsidR="00293040" w:rsidRPr="00434B98" w:rsidRDefault="00293040" w:rsidP="00293040">
      <w:pPr>
        <w:spacing w:before="120"/>
        <w:ind w:firstLine="567"/>
        <w:jc w:val="both"/>
        <w:rPr>
          <w:sz w:val="26"/>
          <w:szCs w:val="26"/>
          <w:lang w:val="vi-VN"/>
        </w:rPr>
      </w:pPr>
      <w:r w:rsidRPr="00434B98">
        <w:rPr>
          <w:sz w:val="26"/>
          <w:szCs w:val="26"/>
          <w:lang w:val="vi-VN"/>
        </w:rPr>
        <w:t>(1) ………………………………………………………………………….....</w:t>
      </w:r>
    </w:p>
    <w:p w14:paraId="532303F6" w14:textId="77777777" w:rsidR="00293040" w:rsidRPr="00434B98" w:rsidRDefault="00293040" w:rsidP="00293040">
      <w:pPr>
        <w:spacing w:before="120"/>
        <w:ind w:firstLine="567"/>
        <w:jc w:val="both"/>
        <w:rPr>
          <w:sz w:val="26"/>
          <w:szCs w:val="26"/>
          <w:lang w:val="vi-VN"/>
        </w:rPr>
      </w:pPr>
      <w:r w:rsidRPr="00434B98">
        <w:rPr>
          <w:sz w:val="26"/>
          <w:szCs w:val="26"/>
          <w:lang w:val="vi-VN"/>
        </w:rPr>
        <w:t>(2) ………………………………………………………………………….....</w:t>
      </w:r>
    </w:p>
    <w:p w14:paraId="015BD34E" w14:textId="77777777" w:rsidR="00293040" w:rsidRPr="00434B98" w:rsidRDefault="00293040" w:rsidP="00293040">
      <w:pPr>
        <w:spacing w:before="120"/>
        <w:ind w:firstLine="567"/>
        <w:jc w:val="both"/>
        <w:rPr>
          <w:sz w:val="26"/>
          <w:szCs w:val="26"/>
          <w:lang w:val="vi-VN"/>
        </w:rPr>
      </w:pPr>
      <w:r w:rsidRPr="00434B98">
        <w:rPr>
          <w:sz w:val="26"/>
          <w:szCs w:val="26"/>
          <w:lang w:val="vi-VN"/>
        </w:rPr>
        <w:t>(3) …………………………………………………………………………….</w:t>
      </w:r>
    </w:p>
    <w:p w14:paraId="3AC61022" w14:textId="77777777" w:rsidR="00293040" w:rsidRPr="00434B98" w:rsidRDefault="00293040" w:rsidP="00293040">
      <w:pPr>
        <w:spacing w:before="120"/>
        <w:ind w:firstLine="567"/>
        <w:jc w:val="both"/>
        <w:rPr>
          <w:sz w:val="26"/>
          <w:szCs w:val="26"/>
          <w:lang w:val="vi-VN"/>
        </w:rPr>
      </w:pPr>
      <w:r w:rsidRPr="00434B98">
        <w:rPr>
          <w:sz w:val="26"/>
          <w:szCs w:val="26"/>
          <w:lang w:val="vi-VN"/>
        </w:rPr>
        <w:t>……………………………………………………………………………...</w:t>
      </w:r>
    </w:p>
    <w:p w14:paraId="5B65B60D" w14:textId="77777777" w:rsidR="00293040" w:rsidRPr="00434B98" w:rsidRDefault="00293040" w:rsidP="00293040">
      <w:pPr>
        <w:spacing w:before="120"/>
        <w:ind w:firstLine="567"/>
        <w:jc w:val="both"/>
        <w:rPr>
          <w:sz w:val="26"/>
          <w:szCs w:val="26"/>
          <w:lang w:val="vi-VN"/>
        </w:rPr>
      </w:pPr>
      <w:r w:rsidRPr="00434B98">
        <w:rPr>
          <w:sz w:val="26"/>
          <w:szCs w:val="26"/>
          <w:lang w:val="vi-VN"/>
        </w:rPr>
        <w:t>Kính đề nghị quý cơ quan xem xét và cho phép thực hiện.</w:t>
      </w:r>
    </w:p>
    <w:p w14:paraId="680603E3" w14:textId="77777777" w:rsidR="00293040" w:rsidRPr="00434B98" w:rsidRDefault="00293040" w:rsidP="00293040">
      <w:pPr>
        <w:spacing w:before="120"/>
        <w:ind w:firstLine="567"/>
        <w:jc w:val="both"/>
        <w:rPr>
          <w:sz w:val="26"/>
          <w:szCs w:val="26"/>
          <w:lang w:val="vi-VN"/>
        </w:rPr>
      </w:pPr>
    </w:p>
    <w:tbl>
      <w:tblPr>
        <w:tblW w:w="0" w:type="auto"/>
        <w:tblLook w:val="04A0" w:firstRow="1" w:lastRow="0" w:firstColumn="1" w:lastColumn="0" w:noHBand="0" w:noVBand="1"/>
      </w:tblPr>
      <w:tblGrid>
        <w:gridCol w:w="4602"/>
        <w:gridCol w:w="4602"/>
      </w:tblGrid>
      <w:tr w:rsidR="00293040" w:rsidRPr="00F05A4B" w14:paraId="48E518FB" w14:textId="77777777">
        <w:tc>
          <w:tcPr>
            <w:tcW w:w="4602" w:type="dxa"/>
          </w:tcPr>
          <w:p w14:paraId="49CFFC46" w14:textId="77777777" w:rsidR="00293040" w:rsidRPr="005A1069" w:rsidRDefault="00293040" w:rsidP="005A1069">
            <w:pPr>
              <w:pStyle w:val="NormalWeb"/>
              <w:spacing w:before="120" w:after="120" w:line="400" w:lineRule="exact"/>
              <w:jc w:val="center"/>
              <w:rPr>
                <w:b/>
                <w:bCs/>
                <w:sz w:val="26"/>
                <w:szCs w:val="26"/>
              </w:rPr>
            </w:pPr>
          </w:p>
        </w:tc>
        <w:tc>
          <w:tcPr>
            <w:tcW w:w="4602" w:type="dxa"/>
          </w:tcPr>
          <w:p w14:paraId="4B0DD6FB" w14:textId="77777777" w:rsidR="00293040" w:rsidRPr="005A1069" w:rsidRDefault="00293040" w:rsidP="005A1069">
            <w:pPr>
              <w:pStyle w:val="NormalWeb"/>
              <w:jc w:val="center"/>
              <w:rPr>
                <w:sz w:val="26"/>
                <w:szCs w:val="26"/>
              </w:rPr>
            </w:pPr>
            <w:r w:rsidRPr="005A1069">
              <w:rPr>
                <w:b/>
                <w:bCs/>
                <w:sz w:val="26"/>
                <w:szCs w:val="26"/>
              </w:rPr>
              <w:t>ĐẠI DIỆN ĐOÀN</w:t>
            </w:r>
            <w:r w:rsidRPr="005A1069">
              <w:rPr>
                <w:rStyle w:val="FootnoteReference"/>
                <w:bCs/>
                <w:sz w:val="26"/>
                <w:szCs w:val="26"/>
              </w:rPr>
              <w:footnoteReference w:id="73"/>
            </w:r>
          </w:p>
          <w:p w14:paraId="6CFD34F2" w14:textId="77777777" w:rsidR="00293040" w:rsidRPr="005A1069" w:rsidRDefault="00293040" w:rsidP="005A1069">
            <w:pPr>
              <w:pStyle w:val="NormalWeb"/>
              <w:jc w:val="center"/>
              <w:rPr>
                <w:i/>
                <w:iCs/>
                <w:sz w:val="26"/>
                <w:szCs w:val="26"/>
              </w:rPr>
            </w:pPr>
            <w:r w:rsidRPr="005A1069">
              <w:rPr>
                <w:i/>
                <w:iCs/>
                <w:sz w:val="26"/>
                <w:szCs w:val="26"/>
              </w:rPr>
              <w:t>(Ký, ghi rõ họ tên)</w:t>
            </w:r>
          </w:p>
        </w:tc>
      </w:tr>
    </w:tbl>
    <w:p w14:paraId="17FC32C6" w14:textId="77777777" w:rsidR="00293040" w:rsidRPr="00434B98" w:rsidRDefault="00293040" w:rsidP="00293040">
      <w:pPr>
        <w:pStyle w:val="NormalWeb"/>
        <w:shd w:val="clear" w:color="auto" w:fill="FFFFFF"/>
        <w:spacing w:line="400" w:lineRule="exact"/>
        <w:rPr>
          <w:i/>
          <w:iCs/>
          <w:sz w:val="26"/>
          <w:szCs w:val="26"/>
        </w:rPr>
      </w:pPr>
    </w:p>
    <w:p w14:paraId="41348463" w14:textId="77777777" w:rsidR="00293040" w:rsidRPr="00434B98" w:rsidRDefault="00293040" w:rsidP="00293040">
      <w:pPr>
        <w:shd w:val="clear" w:color="auto" w:fill="FFFFFF"/>
        <w:jc w:val="center"/>
        <w:rPr>
          <w:rFonts w:eastAsia="Calibri"/>
          <w:b/>
          <w:bCs/>
          <w:iCs/>
          <w:lang w:val="vi-VN"/>
        </w:rPr>
        <w:sectPr w:rsidR="00293040" w:rsidRPr="00434B98" w:rsidSect="007D2C1B">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14:paraId="16C7951F" w14:textId="77777777" w:rsidR="00293040" w:rsidRPr="00434B98" w:rsidRDefault="00293040" w:rsidP="00293040">
      <w:pPr>
        <w:rPr>
          <w:rFonts w:eastAsia="Calibri"/>
          <w:lang w:val="vi-VN"/>
        </w:rPr>
        <w:sectPr w:rsidR="00293040" w:rsidRPr="00434B98" w:rsidSect="007D2C1B">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14:paraId="01B080DC" w14:textId="77777777" w:rsidR="00293040" w:rsidRPr="00434B98" w:rsidRDefault="00293040" w:rsidP="00293040">
      <w:pPr>
        <w:rPr>
          <w:rFonts w:eastAsia="Calibri"/>
          <w:lang w:val="vi-VN"/>
        </w:rPr>
        <w:sectPr w:rsidR="00293040" w:rsidRPr="00434B98" w:rsidSect="007D2C1B">
          <w:footnotePr>
            <w:numRestart w:val="eachPage"/>
          </w:footnotePr>
          <w:endnotePr>
            <w:numFmt w:val="decimal"/>
            <w:numRestart w:val="eachSect"/>
          </w:endnotePr>
          <w:type w:val="continuous"/>
          <w:pgSz w:w="11907" w:h="16840"/>
          <w:pgMar w:top="1134" w:right="1275" w:bottom="1134" w:left="1418" w:header="720" w:footer="720" w:gutter="0"/>
          <w:cols w:space="720"/>
          <w:docGrid w:linePitch="381"/>
        </w:sectPr>
      </w:pPr>
    </w:p>
    <w:p w14:paraId="6B4C2D0B" w14:textId="77777777" w:rsidR="00293040" w:rsidRPr="00434B98" w:rsidRDefault="00293040" w:rsidP="00293040">
      <w:pPr>
        <w:shd w:val="clear" w:color="auto" w:fill="FFFFFF"/>
        <w:jc w:val="both"/>
        <w:rPr>
          <w:b/>
          <w:bCs/>
          <w:sz w:val="26"/>
          <w:szCs w:val="26"/>
          <w:lang w:val="vi-VN"/>
        </w:rPr>
      </w:pPr>
      <w:r w:rsidRPr="00434B98">
        <w:rPr>
          <w:b/>
          <w:bCs/>
          <w:sz w:val="26"/>
          <w:szCs w:val="26"/>
          <w:lang w:val="vi-VN"/>
        </w:rPr>
        <w:lastRenderedPageBreak/>
        <w:t>Mẫu 02 - Danh sách thành viên tham gia khám bệnh, chữa bệnh nhân đạo hoặc khám bệnh, chữa bệnh lưu động</w:t>
      </w:r>
    </w:p>
    <w:p w14:paraId="6468F6E2"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CỘNG HÒA XÃ HỘI CHỦ NGHĨA VIỆT NAM</w:t>
      </w:r>
      <w:r w:rsidRPr="00434B98">
        <w:rPr>
          <w:b/>
          <w:bCs/>
          <w:sz w:val="26"/>
          <w:szCs w:val="26"/>
          <w:lang w:val="vi-VN"/>
        </w:rPr>
        <w:br/>
        <w:t>Độc lập - Tự do - Hạnh phúc</w:t>
      </w:r>
    </w:p>
    <w:p w14:paraId="29D41EA2" w14:textId="77777777" w:rsidR="00293040" w:rsidRPr="00434B98" w:rsidRDefault="00293040" w:rsidP="00293040">
      <w:pPr>
        <w:shd w:val="clear" w:color="auto" w:fill="FFFFFF"/>
        <w:jc w:val="center"/>
        <w:rPr>
          <w:sz w:val="22"/>
          <w:szCs w:val="22"/>
          <w:lang w:val="vi-VN"/>
        </w:rPr>
      </w:pPr>
      <w:r w:rsidRPr="00434B98">
        <w:rPr>
          <w:sz w:val="26"/>
          <w:szCs w:val="26"/>
          <w:vertAlign w:val="superscript"/>
          <w:lang w:val="vi-VN"/>
        </w:rPr>
        <w:t>_______________________________________</w:t>
      </w:r>
      <w:r w:rsidRPr="00434B98">
        <w:rPr>
          <w:sz w:val="26"/>
          <w:szCs w:val="26"/>
          <w:lang w:val="vi-VN"/>
        </w:rPr>
        <w:br/>
      </w:r>
    </w:p>
    <w:p w14:paraId="49A80138" w14:textId="77777777" w:rsidR="00293040" w:rsidRPr="00434B98" w:rsidRDefault="00293040" w:rsidP="00293040">
      <w:pPr>
        <w:shd w:val="clear" w:color="auto" w:fill="FFFFFF"/>
        <w:rPr>
          <w:b/>
          <w:bCs/>
          <w:sz w:val="26"/>
          <w:szCs w:val="26"/>
          <w:lang w:val="vi-VN"/>
        </w:rPr>
        <w:sectPr w:rsidR="00293040" w:rsidRPr="00434B98" w:rsidSect="007D2C1B">
          <w:footnotePr>
            <w:numRestart w:val="eachPage"/>
          </w:footnotePr>
          <w:type w:val="continuous"/>
          <w:pgSz w:w="11907" w:h="16840"/>
          <w:pgMar w:top="1134" w:right="1134" w:bottom="1134" w:left="1418" w:header="720" w:footer="720" w:gutter="0"/>
          <w:cols w:space="720"/>
          <w:docGrid w:linePitch="381"/>
        </w:sectPr>
      </w:pPr>
    </w:p>
    <w:p w14:paraId="4D43AF6A"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 xml:space="preserve">DANH SÁCH THÀNH VIÊN THAM GIA </w:t>
      </w:r>
    </w:p>
    <w:p w14:paraId="38AD48D4"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KHÁM BỆNH, CHỮA BỆNH NHÂN ĐẠO THEO ĐỢT/</w:t>
      </w:r>
    </w:p>
    <w:p w14:paraId="6ACFC641"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KHÁM BỆNH, CHỮA BỆNH LƯU ĐỘNG</w:t>
      </w:r>
    </w:p>
    <w:p w14:paraId="3FF59244" w14:textId="77777777" w:rsidR="00293040" w:rsidRPr="00434B98" w:rsidRDefault="00293040" w:rsidP="00293040">
      <w:pPr>
        <w:shd w:val="clear" w:color="auto" w:fill="FFFFFF"/>
        <w:spacing w:before="60" w:after="60"/>
        <w:jc w:val="center"/>
        <w:rPr>
          <w:sz w:val="26"/>
          <w:szCs w:val="26"/>
          <w:lang w:val="vi-VN"/>
        </w:rPr>
      </w:pPr>
    </w:p>
    <w:p w14:paraId="4AF90ED9" w14:textId="77777777" w:rsidR="00293040" w:rsidRPr="00434B98" w:rsidRDefault="00293040" w:rsidP="00293040">
      <w:pPr>
        <w:shd w:val="clear" w:color="auto" w:fill="FFFFFF"/>
        <w:spacing w:before="120"/>
        <w:ind w:firstLine="567"/>
        <w:jc w:val="both"/>
        <w:rPr>
          <w:sz w:val="26"/>
          <w:szCs w:val="26"/>
          <w:lang w:val="vi-VN"/>
        </w:rPr>
      </w:pPr>
      <w:r w:rsidRPr="00434B98">
        <w:rPr>
          <w:sz w:val="26"/>
          <w:szCs w:val="26"/>
          <w:lang w:val="vi-VN"/>
        </w:rPr>
        <w:t>1. Tên cá nhân/trưởng đoàn/cơ sơ đề nghị: .................................</w:t>
      </w:r>
    </w:p>
    <w:p w14:paraId="4FBB73FF" w14:textId="77777777" w:rsidR="00293040" w:rsidRPr="00434B98" w:rsidRDefault="00293040" w:rsidP="00293040">
      <w:pPr>
        <w:shd w:val="clear" w:color="auto" w:fill="FFFFFF"/>
        <w:spacing w:before="120"/>
        <w:ind w:firstLine="567"/>
        <w:jc w:val="both"/>
        <w:rPr>
          <w:sz w:val="26"/>
          <w:szCs w:val="26"/>
          <w:lang w:val="vi-VN"/>
        </w:rPr>
      </w:pPr>
      <w:r w:rsidRPr="00434B98">
        <w:rPr>
          <w:sz w:val="26"/>
          <w:szCs w:val="26"/>
          <w:lang w:val="vi-VN"/>
        </w:rPr>
        <w:t>2. Địa chỉ: ..........................................................</w:t>
      </w:r>
    </w:p>
    <w:p w14:paraId="655DDD51" w14:textId="77777777" w:rsidR="00293040" w:rsidRPr="00434B98" w:rsidRDefault="00293040" w:rsidP="00293040">
      <w:pPr>
        <w:shd w:val="clear" w:color="auto" w:fill="FFFFFF"/>
        <w:spacing w:before="120"/>
        <w:ind w:firstLine="567"/>
        <w:jc w:val="both"/>
        <w:rPr>
          <w:sz w:val="26"/>
          <w:szCs w:val="26"/>
          <w:lang w:val="vi-VN"/>
        </w:rPr>
      </w:pPr>
      <w:r w:rsidRPr="00434B98">
        <w:rPr>
          <w:sz w:val="26"/>
          <w:szCs w:val="26"/>
          <w:lang w:val="vi-VN"/>
        </w:rPr>
        <w:t>3. Địa điểm thực hiện khám bệnh, chữa bệnh: ...........................................</w:t>
      </w:r>
    </w:p>
    <w:p w14:paraId="5D006AE7" w14:textId="77777777" w:rsidR="00293040" w:rsidRPr="00434B98" w:rsidRDefault="00293040" w:rsidP="00293040">
      <w:pPr>
        <w:shd w:val="clear" w:color="auto" w:fill="FFFFFF"/>
        <w:spacing w:before="120"/>
        <w:ind w:firstLine="567"/>
        <w:jc w:val="both"/>
        <w:rPr>
          <w:sz w:val="26"/>
          <w:szCs w:val="26"/>
          <w:lang w:val="vi-VN"/>
        </w:rPr>
      </w:pPr>
      <w:r w:rsidRPr="00434B98">
        <w:rPr>
          <w:sz w:val="26"/>
          <w:szCs w:val="26"/>
          <w:lang w:val="vi-VN"/>
        </w:rPr>
        <w:t>4. Danh sách người thực hiện khám:</w:t>
      </w:r>
    </w:p>
    <w:p w14:paraId="74121122" w14:textId="77777777" w:rsidR="00293040" w:rsidRPr="00434B98" w:rsidRDefault="00293040" w:rsidP="00293040">
      <w:pPr>
        <w:shd w:val="clear" w:color="auto" w:fill="FFFFFF"/>
        <w:spacing w:before="120"/>
        <w:ind w:firstLine="567"/>
        <w:jc w:val="both"/>
        <w:rPr>
          <w:sz w:val="26"/>
          <w:szCs w:val="26"/>
          <w:lang w:val="vi-VN"/>
        </w:rPr>
      </w:pPr>
    </w:p>
    <w:tbl>
      <w:tblPr>
        <w:tblW w:w="9264" w:type="dxa"/>
        <w:shd w:val="clear" w:color="auto" w:fill="FFFFFF"/>
        <w:tblCellMar>
          <w:left w:w="0" w:type="dxa"/>
          <w:right w:w="0" w:type="dxa"/>
        </w:tblCellMar>
        <w:tblLook w:val="04A0" w:firstRow="1" w:lastRow="0" w:firstColumn="1" w:lastColumn="0" w:noHBand="0" w:noVBand="1"/>
      </w:tblPr>
      <w:tblGrid>
        <w:gridCol w:w="733"/>
        <w:gridCol w:w="2236"/>
        <w:gridCol w:w="2268"/>
        <w:gridCol w:w="1701"/>
        <w:gridCol w:w="2326"/>
      </w:tblGrid>
      <w:tr w:rsidR="00293040" w:rsidRPr="00434B98" w14:paraId="7104A582" w14:textId="77777777">
        <w:trPr>
          <w:trHeight w:val="1086"/>
        </w:trPr>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2830CC" w14:textId="77777777" w:rsidR="00293040" w:rsidRPr="00434B98" w:rsidRDefault="00293040" w:rsidP="007D2C1B">
            <w:pPr>
              <w:jc w:val="center"/>
              <w:rPr>
                <w:b/>
                <w:bCs/>
                <w:sz w:val="26"/>
                <w:szCs w:val="26"/>
                <w:lang w:val="vi-VN"/>
              </w:rPr>
            </w:pPr>
            <w:r w:rsidRPr="00434B98">
              <w:rPr>
                <w:b/>
                <w:bCs/>
                <w:sz w:val="26"/>
                <w:szCs w:val="26"/>
                <w:lang w:val="vi-VN"/>
              </w:rPr>
              <w:t>STT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E4EE3B" w14:textId="77777777" w:rsidR="00293040" w:rsidRPr="00434B98" w:rsidRDefault="00293040" w:rsidP="007D2C1B">
            <w:pPr>
              <w:jc w:val="center"/>
              <w:rPr>
                <w:b/>
                <w:bCs/>
                <w:sz w:val="26"/>
                <w:szCs w:val="26"/>
                <w:lang w:val="vi-VN"/>
              </w:rPr>
            </w:pPr>
            <w:r w:rsidRPr="00434B98">
              <w:rPr>
                <w:b/>
                <w:bCs/>
                <w:sz w:val="26"/>
                <w:szCs w:val="26"/>
                <w:lang w:val="vi-VN"/>
              </w:rPr>
              <w:t>Họ và tên</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42B79" w14:textId="77777777" w:rsidR="00293040" w:rsidRPr="00434B98" w:rsidRDefault="00293040" w:rsidP="007D2C1B">
            <w:pPr>
              <w:jc w:val="center"/>
              <w:rPr>
                <w:b/>
                <w:bCs/>
                <w:sz w:val="26"/>
                <w:szCs w:val="26"/>
                <w:lang w:val="vi-VN"/>
              </w:rPr>
            </w:pPr>
            <w:r w:rsidRPr="00434B98">
              <w:rPr>
                <w:b/>
                <w:bCs/>
                <w:sz w:val="26"/>
                <w:szCs w:val="26"/>
                <w:lang w:val="vi-VN"/>
              </w:rPr>
              <w:t>Số </w:t>
            </w:r>
            <w:hyperlink r:id="rId13" w:tgtFrame="_blank" w:history="1">
              <w:r w:rsidRPr="00434B98">
                <w:rPr>
                  <w:b/>
                  <w:bCs/>
                  <w:sz w:val="26"/>
                  <w:szCs w:val="26"/>
                  <w:lang w:val="vi-VN"/>
                </w:rPr>
                <w:t>chứng chỉ hành nghề</w:t>
              </w:r>
            </w:hyperlink>
            <w:r w:rsidRPr="00434B98">
              <w:rPr>
                <w:b/>
                <w:bCs/>
                <w:sz w:val="26"/>
                <w:szCs w:val="26"/>
                <w:lang w:val="vi-VN"/>
              </w:rPr>
              <w:t>/ Số giấy phép hành nghề</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5472DC" w14:textId="77777777" w:rsidR="00293040" w:rsidRPr="00434B98" w:rsidRDefault="00293040" w:rsidP="007D2C1B">
            <w:pPr>
              <w:jc w:val="center"/>
              <w:rPr>
                <w:b/>
                <w:bCs/>
                <w:sz w:val="26"/>
                <w:szCs w:val="26"/>
                <w:lang w:val="vi-VN"/>
              </w:rPr>
            </w:pPr>
            <w:r w:rsidRPr="00434B98">
              <w:rPr>
                <w:b/>
                <w:bCs/>
                <w:sz w:val="26"/>
                <w:szCs w:val="26"/>
                <w:lang w:val="vi-VN"/>
              </w:rPr>
              <w:t xml:space="preserve">Phạm vi </w:t>
            </w:r>
          </w:p>
          <w:p w14:paraId="3AC73AB6" w14:textId="77777777" w:rsidR="00293040" w:rsidRPr="00434B98" w:rsidRDefault="00293040" w:rsidP="007D2C1B">
            <w:pPr>
              <w:jc w:val="center"/>
              <w:rPr>
                <w:b/>
                <w:bCs/>
                <w:sz w:val="26"/>
                <w:szCs w:val="26"/>
                <w:lang w:val="vi-VN"/>
              </w:rPr>
            </w:pPr>
            <w:r w:rsidRPr="00434B98">
              <w:rPr>
                <w:b/>
                <w:bCs/>
                <w:sz w:val="26"/>
                <w:szCs w:val="26"/>
                <w:lang w:val="vi-VN"/>
              </w:rPr>
              <w:t>hành nghề</w:t>
            </w: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243B53" w14:textId="77777777" w:rsidR="00293040" w:rsidRPr="00434B98" w:rsidRDefault="00293040" w:rsidP="007D2C1B">
            <w:pPr>
              <w:jc w:val="center"/>
              <w:rPr>
                <w:b/>
                <w:bCs/>
                <w:sz w:val="26"/>
                <w:szCs w:val="26"/>
                <w:lang w:val="vi-VN"/>
              </w:rPr>
            </w:pPr>
            <w:r w:rsidRPr="00434B98">
              <w:rPr>
                <w:b/>
                <w:bCs/>
                <w:sz w:val="26"/>
                <w:szCs w:val="26"/>
                <w:lang w:val="vi-VN"/>
              </w:rPr>
              <w:t xml:space="preserve">Vị trí chuyên môn </w:t>
            </w:r>
            <w:r w:rsidRPr="00434B98">
              <w:rPr>
                <w:rStyle w:val="FootnoteReference"/>
                <w:bCs/>
                <w:sz w:val="26"/>
                <w:szCs w:val="26"/>
                <w:lang w:val="vi-VN"/>
              </w:rPr>
              <w:footnoteReference w:id="74"/>
            </w:r>
          </w:p>
        </w:tc>
      </w:tr>
      <w:tr w:rsidR="00293040" w:rsidRPr="00434B98" w14:paraId="1BBBFFA2" w14:textId="77777777">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4E5B92" w14:textId="77777777" w:rsidR="00293040" w:rsidRPr="00434B98" w:rsidRDefault="00293040" w:rsidP="007D2C1B">
            <w:pPr>
              <w:jc w:val="center"/>
              <w:rPr>
                <w:sz w:val="26"/>
                <w:szCs w:val="26"/>
                <w:lang w:val="vi-VN"/>
              </w:rPr>
            </w:pPr>
            <w:r w:rsidRPr="00434B98">
              <w:rPr>
                <w:sz w:val="26"/>
                <w:szCs w:val="26"/>
                <w:lang w:val="vi-VN"/>
              </w:rPr>
              <w:t>1</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1BC6E2" w14:textId="77777777" w:rsidR="00293040" w:rsidRPr="00434B98" w:rsidRDefault="00293040" w:rsidP="007D2C1B">
            <w:pPr>
              <w:rPr>
                <w:sz w:val="26"/>
                <w:szCs w:val="26"/>
                <w:lang w:val="vi-VN"/>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A99395" w14:textId="77777777" w:rsidR="00293040" w:rsidRPr="00434B98" w:rsidRDefault="00293040" w:rsidP="007D2C1B">
            <w:pPr>
              <w:jc w:val="center"/>
              <w:rPr>
                <w:sz w:val="26"/>
                <w:szCs w:val="26"/>
                <w:lang w:val="vi-VN"/>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8F9FE8" w14:textId="77777777" w:rsidR="00293040" w:rsidRPr="00434B98" w:rsidRDefault="00293040" w:rsidP="007D2C1B">
            <w:pPr>
              <w:jc w:val="center"/>
              <w:rPr>
                <w:sz w:val="26"/>
                <w:szCs w:val="26"/>
                <w:lang w:val="vi-VN"/>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F66CE3" w14:textId="77777777" w:rsidR="00293040" w:rsidRPr="00434B98" w:rsidRDefault="00293040" w:rsidP="007D2C1B">
            <w:pPr>
              <w:jc w:val="center"/>
              <w:rPr>
                <w:sz w:val="26"/>
                <w:szCs w:val="26"/>
                <w:lang w:val="vi-VN"/>
              </w:rPr>
            </w:pPr>
          </w:p>
        </w:tc>
      </w:tr>
      <w:tr w:rsidR="00293040" w:rsidRPr="00434B98" w14:paraId="603BC306" w14:textId="77777777">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4AA20D" w14:textId="77777777" w:rsidR="00293040" w:rsidRPr="00434B98" w:rsidRDefault="00293040" w:rsidP="007D2C1B">
            <w:pPr>
              <w:jc w:val="center"/>
              <w:rPr>
                <w:sz w:val="26"/>
                <w:szCs w:val="26"/>
                <w:lang w:val="vi-VN"/>
              </w:rPr>
            </w:pPr>
            <w:r w:rsidRPr="00434B98">
              <w:rPr>
                <w:sz w:val="26"/>
                <w:szCs w:val="26"/>
                <w:lang w:val="vi-VN"/>
              </w:rPr>
              <w:t>2</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37890A" w14:textId="77777777" w:rsidR="00293040" w:rsidRPr="00434B98" w:rsidRDefault="00293040" w:rsidP="007D2C1B">
            <w:pPr>
              <w:rPr>
                <w:sz w:val="26"/>
                <w:szCs w:val="26"/>
                <w:lang w:val="vi-VN"/>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9126F1" w14:textId="77777777" w:rsidR="00293040" w:rsidRPr="00434B98" w:rsidRDefault="00293040" w:rsidP="007D2C1B">
            <w:pPr>
              <w:jc w:val="center"/>
              <w:rPr>
                <w:sz w:val="26"/>
                <w:szCs w:val="26"/>
                <w:lang w:val="vi-VN"/>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8FAB03" w14:textId="77777777" w:rsidR="00293040" w:rsidRPr="00434B98" w:rsidRDefault="00293040" w:rsidP="007D2C1B">
            <w:pPr>
              <w:jc w:val="center"/>
              <w:rPr>
                <w:sz w:val="26"/>
                <w:szCs w:val="26"/>
                <w:lang w:val="vi-VN"/>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A08C86" w14:textId="77777777" w:rsidR="00293040" w:rsidRPr="00434B98" w:rsidRDefault="00293040" w:rsidP="007D2C1B">
            <w:pPr>
              <w:jc w:val="center"/>
              <w:rPr>
                <w:sz w:val="26"/>
                <w:szCs w:val="26"/>
                <w:lang w:val="vi-VN"/>
              </w:rPr>
            </w:pPr>
          </w:p>
        </w:tc>
      </w:tr>
      <w:tr w:rsidR="00293040" w:rsidRPr="00434B98" w14:paraId="48801FFE" w14:textId="77777777">
        <w:tc>
          <w:tcPr>
            <w:tcW w:w="7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B5AEEB" w14:textId="77777777" w:rsidR="00293040" w:rsidRPr="00434B98" w:rsidRDefault="00293040" w:rsidP="007D2C1B">
            <w:pPr>
              <w:jc w:val="center"/>
              <w:rPr>
                <w:sz w:val="26"/>
                <w:szCs w:val="26"/>
                <w:lang w:val="vi-VN"/>
              </w:rPr>
            </w:pPr>
            <w:r w:rsidRPr="00434B98">
              <w:rPr>
                <w:sz w:val="26"/>
                <w:szCs w:val="26"/>
                <w:lang w:val="vi-VN"/>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04633C" w14:textId="77777777" w:rsidR="00293040" w:rsidRPr="00434B98" w:rsidRDefault="00293040" w:rsidP="007D2C1B">
            <w:pPr>
              <w:rPr>
                <w:sz w:val="26"/>
                <w:szCs w:val="26"/>
                <w:lang w:val="vi-VN"/>
              </w:rPr>
            </w:pP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5FC3FF" w14:textId="77777777" w:rsidR="00293040" w:rsidRPr="00434B98" w:rsidRDefault="00293040" w:rsidP="007D2C1B">
            <w:pPr>
              <w:jc w:val="center"/>
              <w:rPr>
                <w:sz w:val="26"/>
                <w:szCs w:val="26"/>
                <w:lang w:val="vi-VN"/>
              </w:rPr>
            </w:pP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EEE741" w14:textId="77777777" w:rsidR="00293040" w:rsidRPr="00434B98" w:rsidRDefault="00293040" w:rsidP="007D2C1B">
            <w:pPr>
              <w:jc w:val="center"/>
              <w:rPr>
                <w:sz w:val="26"/>
                <w:szCs w:val="26"/>
                <w:lang w:val="vi-VN"/>
              </w:rPr>
            </w:pPr>
          </w:p>
        </w:tc>
        <w:tc>
          <w:tcPr>
            <w:tcW w:w="23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2A6561" w14:textId="77777777" w:rsidR="00293040" w:rsidRPr="00434B98" w:rsidRDefault="00293040" w:rsidP="007D2C1B">
            <w:pPr>
              <w:jc w:val="center"/>
              <w:rPr>
                <w:sz w:val="26"/>
                <w:szCs w:val="26"/>
                <w:lang w:val="vi-VN"/>
              </w:rPr>
            </w:pPr>
          </w:p>
        </w:tc>
      </w:tr>
    </w:tbl>
    <w:p w14:paraId="76582086" w14:textId="77777777" w:rsidR="00293040" w:rsidRPr="00434B98" w:rsidRDefault="00293040" w:rsidP="00293040">
      <w:pPr>
        <w:spacing w:before="120" w:after="120"/>
        <w:ind w:firstLine="567"/>
        <w:rPr>
          <w:i/>
          <w:iCs/>
          <w:sz w:val="26"/>
          <w:szCs w:val="26"/>
          <w:lang w:val="vi-VN"/>
        </w:rPr>
      </w:pPr>
      <w:r w:rsidRPr="00434B98">
        <w:rPr>
          <w:iCs/>
          <w:sz w:val="26"/>
          <w:szCs w:val="26"/>
          <w:lang w:val="vi-VN"/>
        </w:rPr>
        <w:t>5</w:t>
      </w:r>
      <w:r w:rsidRPr="00434B98">
        <w:rPr>
          <w:i/>
          <w:iCs/>
          <w:sz w:val="26"/>
          <w:szCs w:val="26"/>
          <w:lang w:val="vi-VN"/>
        </w:rPr>
        <w:t xml:space="preserve">. </w:t>
      </w:r>
      <w:r w:rsidRPr="00434B98">
        <w:rPr>
          <w:sz w:val="26"/>
          <w:szCs w:val="26"/>
          <w:lang w:val="vi-VN"/>
        </w:rPr>
        <w:t xml:space="preserve">Danh sách đăng ký người làm việc </w:t>
      </w:r>
      <w:r w:rsidRPr="00434B98">
        <w:rPr>
          <w:rStyle w:val="FootnoteReference"/>
          <w:sz w:val="26"/>
          <w:szCs w:val="26"/>
          <w:lang w:val="vi-VN"/>
        </w:rPr>
        <w:footnoteReference w:id="75"/>
      </w:r>
      <w:r w:rsidRPr="00434B98">
        <w:rPr>
          <w:sz w:val="26"/>
          <w:szCs w:val="26"/>
          <w:lang w:val="vi-VN"/>
        </w:rPr>
        <w:t>:</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
        <w:gridCol w:w="704"/>
        <w:gridCol w:w="2130"/>
        <w:gridCol w:w="674"/>
        <w:gridCol w:w="674"/>
        <w:gridCol w:w="3039"/>
        <w:gridCol w:w="2010"/>
      </w:tblGrid>
      <w:tr w:rsidR="00293040" w:rsidRPr="00434B98" w14:paraId="32CB94DE" w14:textId="77777777">
        <w:trPr>
          <w:gridBefore w:val="1"/>
        </w:trPr>
        <w:tc>
          <w:tcPr>
            <w:tcW w:w="381" w:type="pct"/>
            <w:tcMar>
              <w:top w:w="0" w:type="dxa"/>
              <w:left w:w="0" w:type="dxa"/>
              <w:bottom w:w="0" w:type="dxa"/>
              <w:right w:w="0" w:type="dxa"/>
            </w:tcMar>
            <w:vAlign w:val="center"/>
          </w:tcPr>
          <w:p w14:paraId="2DE498EF" w14:textId="77777777" w:rsidR="00293040" w:rsidRPr="00434B98" w:rsidRDefault="00293040" w:rsidP="007D2C1B">
            <w:pPr>
              <w:ind w:hanging="10"/>
              <w:jc w:val="center"/>
              <w:rPr>
                <w:sz w:val="26"/>
                <w:szCs w:val="26"/>
                <w:lang w:val="vi-VN"/>
              </w:rPr>
            </w:pPr>
            <w:r w:rsidRPr="00434B98">
              <w:rPr>
                <w:b/>
                <w:bCs/>
                <w:sz w:val="26"/>
                <w:szCs w:val="26"/>
                <w:lang w:val="vi-VN"/>
              </w:rPr>
              <w:t>STT</w:t>
            </w:r>
          </w:p>
        </w:tc>
        <w:tc>
          <w:tcPr>
            <w:tcW w:w="1154" w:type="pct"/>
            <w:tcMar>
              <w:top w:w="0" w:type="dxa"/>
              <w:left w:w="0" w:type="dxa"/>
              <w:bottom w:w="0" w:type="dxa"/>
              <w:right w:w="0" w:type="dxa"/>
            </w:tcMar>
            <w:vAlign w:val="center"/>
          </w:tcPr>
          <w:p w14:paraId="35CBE42A" w14:textId="77777777" w:rsidR="00293040" w:rsidRPr="00434B98" w:rsidRDefault="00293040" w:rsidP="007D2C1B">
            <w:pPr>
              <w:jc w:val="center"/>
              <w:rPr>
                <w:sz w:val="26"/>
                <w:szCs w:val="26"/>
                <w:lang w:val="vi-VN"/>
              </w:rPr>
            </w:pPr>
            <w:r w:rsidRPr="00434B98">
              <w:rPr>
                <w:b/>
                <w:bCs/>
                <w:sz w:val="26"/>
                <w:szCs w:val="26"/>
                <w:lang w:val="vi-VN"/>
              </w:rPr>
              <w:t>Họ và tên</w:t>
            </w:r>
          </w:p>
        </w:tc>
        <w:tc>
          <w:tcPr>
            <w:tcW w:w="730" w:type="pct"/>
            <w:gridSpan w:val="2"/>
            <w:tcMar>
              <w:top w:w="0" w:type="dxa"/>
              <w:left w:w="0" w:type="dxa"/>
              <w:bottom w:w="0" w:type="dxa"/>
              <w:right w:w="0" w:type="dxa"/>
            </w:tcMar>
            <w:vAlign w:val="center"/>
          </w:tcPr>
          <w:p w14:paraId="69FCE2D7" w14:textId="77777777" w:rsidR="00293040" w:rsidRPr="00434B98" w:rsidRDefault="00293040" w:rsidP="007D2C1B">
            <w:pPr>
              <w:jc w:val="center"/>
              <w:rPr>
                <w:sz w:val="26"/>
                <w:szCs w:val="26"/>
                <w:lang w:val="vi-VN"/>
              </w:rPr>
            </w:pPr>
            <w:r w:rsidRPr="00434B98">
              <w:rPr>
                <w:b/>
                <w:bCs/>
                <w:sz w:val="26"/>
                <w:szCs w:val="26"/>
                <w:lang w:val="vi-VN"/>
              </w:rPr>
              <w:t>Văn bằng chuyên môn</w:t>
            </w:r>
          </w:p>
        </w:tc>
        <w:tc>
          <w:tcPr>
            <w:tcW w:w="1646" w:type="pct"/>
            <w:tcMar>
              <w:top w:w="0" w:type="dxa"/>
              <w:left w:w="0" w:type="dxa"/>
              <w:bottom w:w="0" w:type="dxa"/>
              <w:right w:w="0" w:type="dxa"/>
            </w:tcMar>
            <w:vAlign w:val="center"/>
          </w:tcPr>
          <w:p w14:paraId="25974C2A" w14:textId="77777777" w:rsidR="00293040" w:rsidRPr="00434B98" w:rsidRDefault="00293040" w:rsidP="007D2C1B">
            <w:pPr>
              <w:jc w:val="center"/>
              <w:rPr>
                <w:sz w:val="26"/>
                <w:szCs w:val="26"/>
                <w:lang w:val="vi-VN"/>
              </w:rPr>
            </w:pPr>
            <w:r w:rsidRPr="00434B98">
              <w:rPr>
                <w:b/>
                <w:bCs/>
                <w:sz w:val="26"/>
                <w:szCs w:val="26"/>
                <w:lang w:val="vi-VN"/>
              </w:rPr>
              <w:t xml:space="preserve">Thời gian đăng ký khám bệnh, chữa bệnh nhân đạo/ khám bệnh, chữa bệnh lưu động </w:t>
            </w:r>
            <w:r w:rsidRPr="00434B98">
              <w:rPr>
                <w:b/>
                <w:bCs/>
                <w:sz w:val="26"/>
                <w:szCs w:val="26"/>
                <w:vertAlign w:val="superscript"/>
                <w:lang w:val="vi-VN"/>
              </w:rPr>
              <w:t>2</w:t>
            </w:r>
            <w:r w:rsidRPr="00434B98">
              <w:rPr>
                <w:b/>
                <w:bCs/>
                <w:sz w:val="26"/>
                <w:szCs w:val="26"/>
                <w:lang w:val="vi-VN"/>
              </w:rPr>
              <w:t xml:space="preserve"> </w:t>
            </w:r>
          </w:p>
        </w:tc>
        <w:tc>
          <w:tcPr>
            <w:tcW w:w="1089" w:type="pct"/>
            <w:tcMar>
              <w:top w:w="0" w:type="dxa"/>
              <w:left w:w="0" w:type="dxa"/>
              <w:bottom w:w="0" w:type="dxa"/>
              <w:right w:w="0" w:type="dxa"/>
            </w:tcMar>
            <w:vAlign w:val="center"/>
          </w:tcPr>
          <w:p w14:paraId="3851BCFA" w14:textId="77777777" w:rsidR="00293040" w:rsidRPr="00434B98" w:rsidRDefault="00293040" w:rsidP="007D2C1B">
            <w:pPr>
              <w:jc w:val="center"/>
              <w:rPr>
                <w:sz w:val="26"/>
                <w:szCs w:val="26"/>
                <w:lang w:val="vi-VN"/>
              </w:rPr>
            </w:pPr>
            <w:r w:rsidRPr="00434B98">
              <w:rPr>
                <w:b/>
                <w:bCs/>
                <w:sz w:val="26"/>
                <w:szCs w:val="26"/>
                <w:lang w:val="vi-VN"/>
              </w:rPr>
              <w:t xml:space="preserve">Vị trí làm việc </w:t>
            </w:r>
            <w:r w:rsidRPr="00434B98">
              <w:rPr>
                <w:rStyle w:val="FootnoteReference"/>
                <w:bCs/>
                <w:sz w:val="26"/>
                <w:szCs w:val="26"/>
                <w:lang w:val="vi-VN"/>
              </w:rPr>
              <w:footnoteReference w:id="76"/>
            </w:r>
          </w:p>
        </w:tc>
      </w:tr>
      <w:tr w:rsidR="00293040" w:rsidRPr="00434B98" w14:paraId="205D94B0" w14:textId="77777777">
        <w:trPr>
          <w:gridBefore w:val="1"/>
        </w:trPr>
        <w:tc>
          <w:tcPr>
            <w:tcW w:w="381" w:type="pct"/>
            <w:tcMar>
              <w:top w:w="0" w:type="dxa"/>
              <w:left w:w="0" w:type="dxa"/>
              <w:bottom w:w="0" w:type="dxa"/>
              <w:right w:w="0" w:type="dxa"/>
            </w:tcMar>
          </w:tcPr>
          <w:p w14:paraId="471ADE84" w14:textId="77777777" w:rsidR="00293040" w:rsidRPr="00434B98" w:rsidRDefault="00293040" w:rsidP="007D2C1B">
            <w:pPr>
              <w:ind w:hanging="10"/>
              <w:jc w:val="center"/>
              <w:rPr>
                <w:sz w:val="26"/>
                <w:szCs w:val="26"/>
                <w:lang w:val="vi-VN"/>
              </w:rPr>
            </w:pPr>
            <w:r w:rsidRPr="00434B98">
              <w:rPr>
                <w:sz w:val="26"/>
                <w:szCs w:val="26"/>
                <w:lang w:val="vi-VN"/>
              </w:rPr>
              <w:t>1</w:t>
            </w:r>
          </w:p>
        </w:tc>
        <w:tc>
          <w:tcPr>
            <w:tcW w:w="1154" w:type="pct"/>
            <w:tcMar>
              <w:top w:w="0" w:type="dxa"/>
              <w:left w:w="0" w:type="dxa"/>
              <w:bottom w:w="0" w:type="dxa"/>
              <w:right w:w="0" w:type="dxa"/>
            </w:tcMar>
          </w:tcPr>
          <w:p w14:paraId="6CD74DEF" w14:textId="77777777" w:rsidR="00293040" w:rsidRPr="00434B98" w:rsidRDefault="00293040" w:rsidP="007D2C1B">
            <w:pPr>
              <w:rPr>
                <w:sz w:val="26"/>
                <w:szCs w:val="26"/>
                <w:lang w:val="vi-VN"/>
              </w:rPr>
            </w:pPr>
            <w:r w:rsidRPr="00434B98">
              <w:rPr>
                <w:sz w:val="26"/>
                <w:szCs w:val="26"/>
                <w:lang w:val="vi-VN"/>
              </w:rPr>
              <w:t> </w:t>
            </w:r>
          </w:p>
        </w:tc>
        <w:tc>
          <w:tcPr>
            <w:tcW w:w="730" w:type="pct"/>
            <w:gridSpan w:val="2"/>
            <w:tcMar>
              <w:top w:w="0" w:type="dxa"/>
              <w:left w:w="0" w:type="dxa"/>
              <w:bottom w:w="0" w:type="dxa"/>
              <w:right w:w="0" w:type="dxa"/>
            </w:tcMar>
          </w:tcPr>
          <w:p w14:paraId="1AD5BDD1" w14:textId="77777777" w:rsidR="00293040" w:rsidRPr="00434B98" w:rsidRDefault="00293040" w:rsidP="007D2C1B">
            <w:pPr>
              <w:rPr>
                <w:sz w:val="26"/>
                <w:szCs w:val="26"/>
                <w:lang w:val="vi-VN"/>
              </w:rPr>
            </w:pPr>
            <w:r w:rsidRPr="00434B98">
              <w:rPr>
                <w:sz w:val="26"/>
                <w:szCs w:val="26"/>
                <w:lang w:val="vi-VN"/>
              </w:rPr>
              <w:t> </w:t>
            </w:r>
          </w:p>
        </w:tc>
        <w:tc>
          <w:tcPr>
            <w:tcW w:w="1646" w:type="pct"/>
            <w:tcMar>
              <w:top w:w="0" w:type="dxa"/>
              <w:left w:w="0" w:type="dxa"/>
              <w:bottom w:w="0" w:type="dxa"/>
              <w:right w:w="0" w:type="dxa"/>
            </w:tcMar>
          </w:tcPr>
          <w:p w14:paraId="14DFB54C" w14:textId="77777777" w:rsidR="00293040" w:rsidRPr="00434B98" w:rsidRDefault="00293040" w:rsidP="007D2C1B">
            <w:pPr>
              <w:rPr>
                <w:sz w:val="26"/>
                <w:szCs w:val="26"/>
                <w:lang w:val="vi-VN"/>
              </w:rPr>
            </w:pPr>
            <w:r w:rsidRPr="00434B98">
              <w:rPr>
                <w:sz w:val="26"/>
                <w:szCs w:val="26"/>
                <w:lang w:val="vi-VN"/>
              </w:rPr>
              <w:t> </w:t>
            </w:r>
          </w:p>
        </w:tc>
        <w:tc>
          <w:tcPr>
            <w:tcW w:w="1089" w:type="pct"/>
            <w:tcMar>
              <w:top w:w="0" w:type="dxa"/>
              <w:left w:w="0" w:type="dxa"/>
              <w:bottom w:w="0" w:type="dxa"/>
              <w:right w:w="0" w:type="dxa"/>
            </w:tcMar>
          </w:tcPr>
          <w:p w14:paraId="653AEB31" w14:textId="77777777" w:rsidR="00293040" w:rsidRPr="00434B98" w:rsidRDefault="00293040" w:rsidP="007D2C1B">
            <w:pPr>
              <w:rPr>
                <w:sz w:val="26"/>
                <w:szCs w:val="26"/>
                <w:lang w:val="vi-VN"/>
              </w:rPr>
            </w:pPr>
            <w:r w:rsidRPr="00434B98">
              <w:rPr>
                <w:sz w:val="26"/>
                <w:szCs w:val="26"/>
                <w:lang w:val="vi-VN"/>
              </w:rPr>
              <w:t> </w:t>
            </w:r>
          </w:p>
        </w:tc>
      </w:tr>
      <w:tr w:rsidR="00293040" w:rsidRPr="00434B98" w14:paraId="260FF09B" w14:textId="77777777">
        <w:trPr>
          <w:gridBefore w:val="1"/>
        </w:trPr>
        <w:tc>
          <w:tcPr>
            <w:tcW w:w="381" w:type="pct"/>
            <w:tcMar>
              <w:top w:w="0" w:type="dxa"/>
              <w:left w:w="0" w:type="dxa"/>
              <w:bottom w:w="0" w:type="dxa"/>
              <w:right w:w="0" w:type="dxa"/>
            </w:tcMar>
          </w:tcPr>
          <w:p w14:paraId="411DEE44" w14:textId="77777777" w:rsidR="00293040" w:rsidRPr="00434B98" w:rsidRDefault="00293040" w:rsidP="007D2C1B">
            <w:pPr>
              <w:ind w:hanging="10"/>
              <w:jc w:val="center"/>
              <w:rPr>
                <w:sz w:val="26"/>
                <w:szCs w:val="26"/>
                <w:lang w:val="vi-VN"/>
              </w:rPr>
            </w:pPr>
            <w:r w:rsidRPr="00434B98">
              <w:rPr>
                <w:sz w:val="26"/>
                <w:szCs w:val="26"/>
                <w:lang w:val="vi-VN"/>
              </w:rPr>
              <w:t>2</w:t>
            </w:r>
          </w:p>
        </w:tc>
        <w:tc>
          <w:tcPr>
            <w:tcW w:w="1154" w:type="pct"/>
            <w:tcMar>
              <w:top w:w="0" w:type="dxa"/>
              <w:left w:w="0" w:type="dxa"/>
              <w:bottom w:w="0" w:type="dxa"/>
              <w:right w:w="0" w:type="dxa"/>
            </w:tcMar>
          </w:tcPr>
          <w:p w14:paraId="344A87BC" w14:textId="77777777" w:rsidR="00293040" w:rsidRPr="00434B98" w:rsidRDefault="00293040" w:rsidP="007D2C1B">
            <w:pPr>
              <w:rPr>
                <w:sz w:val="26"/>
                <w:szCs w:val="26"/>
                <w:lang w:val="vi-VN"/>
              </w:rPr>
            </w:pPr>
            <w:r w:rsidRPr="00434B98">
              <w:rPr>
                <w:sz w:val="26"/>
                <w:szCs w:val="26"/>
                <w:lang w:val="vi-VN"/>
              </w:rPr>
              <w:t> </w:t>
            </w:r>
          </w:p>
        </w:tc>
        <w:tc>
          <w:tcPr>
            <w:tcW w:w="730" w:type="pct"/>
            <w:gridSpan w:val="2"/>
            <w:tcMar>
              <w:top w:w="0" w:type="dxa"/>
              <w:left w:w="0" w:type="dxa"/>
              <w:bottom w:w="0" w:type="dxa"/>
              <w:right w:w="0" w:type="dxa"/>
            </w:tcMar>
          </w:tcPr>
          <w:p w14:paraId="2A4619C1" w14:textId="77777777" w:rsidR="00293040" w:rsidRPr="00434B98" w:rsidRDefault="00293040" w:rsidP="007D2C1B">
            <w:pPr>
              <w:rPr>
                <w:sz w:val="26"/>
                <w:szCs w:val="26"/>
                <w:lang w:val="vi-VN"/>
              </w:rPr>
            </w:pPr>
            <w:r w:rsidRPr="00434B98">
              <w:rPr>
                <w:sz w:val="26"/>
                <w:szCs w:val="26"/>
                <w:lang w:val="vi-VN"/>
              </w:rPr>
              <w:t> </w:t>
            </w:r>
          </w:p>
        </w:tc>
        <w:tc>
          <w:tcPr>
            <w:tcW w:w="1646" w:type="pct"/>
            <w:tcMar>
              <w:top w:w="0" w:type="dxa"/>
              <w:left w:w="0" w:type="dxa"/>
              <w:bottom w:w="0" w:type="dxa"/>
              <w:right w:w="0" w:type="dxa"/>
            </w:tcMar>
          </w:tcPr>
          <w:p w14:paraId="5E56CE83" w14:textId="77777777" w:rsidR="00293040" w:rsidRPr="00434B98" w:rsidRDefault="00293040" w:rsidP="007D2C1B">
            <w:pPr>
              <w:rPr>
                <w:sz w:val="26"/>
                <w:szCs w:val="26"/>
                <w:lang w:val="vi-VN"/>
              </w:rPr>
            </w:pPr>
            <w:r w:rsidRPr="00434B98">
              <w:rPr>
                <w:sz w:val="26"/>
                <w:szCs w:val="26"/>
                <w:lang w:val="vi-VN"/>
              </w:rPr>
              <w:t> </w:t>
            </w:r>
          </w:p>
        </w:tc>
        <w:tc>
          <w:tcPr>
            <w:tcW w:w="1089" w:type="pct"/>
            <w:tcMar>
              <w:top w:w="0" w:type="dxa"/>
              <w:left w:w="0" w:type="dxa"/>
              <w:bottom w:w="0" w:type="dxa"/>
              <w:right w:w="0" w:type="dxa"/>
            </w:tcMar>
          </w:tcPr>
          <w:p w14:paraId="433D69C8" w14:textId="77777777" w:rsidR="00293040" w:rsidRPr="00434B98" w:rsidRDefault="00293040" w:rsidP="007D2C1B">
            <w:pPr>
              <w:rPr>
                <w:sz w:val="26"/>
                <w:szCs w:val="26"/>
                <w:lang w:val="vi-VN"/>
              </w:rPr>
            </w:pPr>
            <w:r w:rsidRPr="00434B98">
              <w:rPr>
                <w:sz w:val="26"/>
                <w:szCs w:val="26"/>
                <w:lang w:val="vi-VN"/>
              </w:rPr>
              <w:t> </w:t>
            </w:r>
          </w:p>
        </w:tc>
      </w:tr>
      <w:tr w:rsidR="00293040" w:rsidRPr="00434B98" w14:paraId="69FF5570" w14:textId="77777777">
        <w:trPr>
          <w:gridBefore w:val="1"/>
        </w:trPr>
        <w:tc>
          <w:tcPr>
            <w:tcW w:w="381" w:type="pct"/>
            <w:tcMar>
              <w:top w:w="0" w:type="dxa"/>
              <w:left w:w="0" w:type="dxa"/>
              <w:bottom w:w="0" w:type="dxa"/>
              <w:right w:w="0" w:type="dxa"/>
            </w:tcMar>
          </w:tcPr>
          <w:p w14:paraId="4C8E20B5" w14:textId="77777777" w:rsidR="00293040" w:rsidRPr="00434B98" w:rsidRDefault="00293040" w:rsidP="007D2C1B">
            <w:pPr>
              <w:ind w:hanging="10"/>
              <w:jc w:val="center"/>
              <w:rPr>
                <w:sz w:val="26"/>
                <w:szCs w:val="26"/>
                <w:lang w:val="vi-VN"/>
              </w:rPr>
            </w:pPr>
            <w:r w:rsidRPr="00434B98">
              <w:rPr>
                <w:sz w:val="26"/>
                <w:szCs w:val="26"/>
                <w:lang w:val="vi-VN"/>
              </w:rPr>
              <w:t>…</w:t>
            </w:r>
          </w:p>
        </w:tc>
        <w:tc>
          <w:tcPr>
            <w:tcW w:w="1154" w:type="pct"/>
            <w:tcMar>
              <w:top w:w="0" w:type="dxa"/>
              <w:left w:w="0" w:type="dxa"/>
              <w:bottom w:w="0" w:type="dxa"/>
              <w:right w:w="0" w:type="dxa"/>
            </w:tcMar>
          </w:tcPr>
          <w:p w14:paraId="038994A7" w14:textId="77777777" w:rsidR="00293040" w:rsidRPr="00434B98" w:rsidRDefault="00293040" w:rsidP="007D2C1B">
            <w:pPr>
              <w:rPr>
                <w:sz w:val="26"/>
                <w:szCs w:val="26"/>
                <w:lang w:val="vi-VN"/>
              </w:rPr>
            </w:pPr>
            <w:r w:rsidRPr="00434B98">
              <w:rPr>
                <w:sz w:val="26"/>
                <w:szCs w:val="26"/>
                <w:lang w:val="vi-VN"/>
              </w:rPr>
              <w:t> </w:t>
            </w:r>
          </w:p>
        </w:tc>
        <w:tc>
          <w:tcPr>
            <w:tcW w:w="730" w:type="pct"/>
            <w:gridSpan w:val="2"/>
            <w:tcMar>
              <w:top w:w="0" w:type="dxa"/>
              <w:left w:w="0" w:type="dxa"/>
              <w:bottom w:w="0" w:type="dxa"/>
              <w:right w:w="0" w:type="dxa"/>
            </w:tcMar>
          </w:tcPr>
          <w:p w14:paraId="5018766D" w14:textId="77777777" w:rsidR="00293040" w:rsidRPr="00434B98" w:rsidRDefault="00293040" w:rsidP="007D2C1B">
            <w:pPr>
              <w:rPr>
                <w:sz w:val="26"/>
                <w:szCs w:val="26"/>
                <w:lang w:val="vi-VN"/>
              </w:rPr>
            </w:pPr>
            <w:r w:rsidRPr="00434B98">
              <w:rPr>
                <w:sz w:val="26"/>
                <w:szCs w:val="26"/>
                <w:lang w:val="vi-VN"/>
              </w:rPr>
              <w:t> </w:t>
            </w:r>
          </w:p>
        </w:tc>
        <w:tc>
          <w:tcPr>
            <w:tcW w:w="1646" w:type="pct"/>
            <w:tcMar>
              <w:top w:w="0" w:type="dxa"/>
              <w:left w:w="0" w:type="dxa"/>
              <w:bottom w:w="0" w:type="dxa"/>
              <w:right w:w="0" w:type="dxa"/>
            </w:tcMar>
          </w:tcPr>
          <w:p w14:paraId="5584106F" w14:textId="77777777" w:rsidR="00293040" w:rsidRPr="00434B98" w:rsidRDefault="00293040" w:rsidP="007D2C1B">
            <w:pPr>
              <w:rPr>
                <w:sz w:val="26"/>
                <w:szCs w:val="26"/>
                <w:lang w:val="vi-VN"/>
              </w:rPr>
            </w:pPr>
            <w:r w:rsidRPr="00434B98">
              <w:rPr>
                <w:sz w:val="26"/>
                <w:szCs w:val="26"/>
                <w:lang w:val="vi-VN"/>
              </w:rPr>
              <w:t> </w:t>
            </w:r>
          </w:p>
        </w:tc>
        <w:tc>
          <w:tcPr>
            <w:tcW w:w="1089" w:type="pct"/>
            <w:tcMar>
              <w:top w:w="0" w:type="dxa"/>
              <w:left w:w="0" w:type="dxa"/>
              <w:bottom w:w="0" w:type="dxa"/>
              <w:right w:w="0" w:type="dxa"/>
            </w:tcMar>
          </w:tcPr>
          <w:p w14:paraId="46774E30" w14:textId="77777777" w:rsidR="00293040" w:rsidRPr="00434B98" w:rsidRDefault="00293040" w:rsidP="007D2C1B">
            <w:pPr>
              <w:rPr>
                <w:sz w:val="26"/>
                <w:szCs w:val="26"/>
                <w:lang w:val="vi-VN"/>
              </w:rPr>
            </w:pPr>
            <w:r w:rsidRPr="00434B98">
              <w:rPr>
                <w:sz w:val="26"/>
                <w:szCs w:val="26"/>
                <w:lang w:val="vi-VN"/>
              </w:rPr>
              <w:t> </w:t>
            </w:r>
          </w:p>
        </w:tc>
      </w:tr>
      <w:tr w:rsidR="00293040" w:rsidRPr="00F05A4B" w14:paraId="47115E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278" w:type="dxa"/>
        </w:trPr>
        <w:tc>
          <w:tcPr>
            <w:tcW w:w="3544" w:type="dxa"/>
            <w:gridSpan w:val="4"/>
          </w:tcPr>
          <w:p w14:paraId="037D86E7" w14:textId="77777777" w:rsidR="00293040" w:rsidRPr="005A1069" w:rsidRDefault="00293040" w:rsidP="007D2C1B">
            <w:pPr>
              <w:rPr>
                <w:sz w:val="26"/>
                <w:szCs w:val="26"/>
                <w:lang w:val="vi-VN"/>
              </w:rPr>
            </w:pPr>
          </w:p>
        </w:tc>
        <w:tc>
          <w:tcPr>
            <w:tcW w:w="5801" w:type="dxa"/>
            <w:gridSpan w:val="2"/>
          </w:tcPr>
          <w:p w14:paraId="01ACFDE6" w14:textId="77777777" w:rsidR="00293040" w:rsidRPr="005A1069" w:rsidRDefault="00293040" w:rsidP="005A1069">
            <w:pPr>
              <w:pStyle w:val="NormalWeb"/>
              <w:jc w:val="center"/>
              <w:rPr>
                <w:sz w:val="26"/>
                <w:szCs w:val="26"/>
              </w:rPr>
            </w:pPr>
            <w:r w:rsidRPr="005A1069">
              <w:rPr>
                <w:i/>
                <w:iCs/>
                <w:sz w:val="26"/>
                <w:szCs w:val="26"/>
              </w:rPr>
              <w:t>……</w:t>
            </w:r>
            <w:r w:rsidRPr="005A1069">
              <w:rPr>
                <w:rStyle w:val="FootnoteReference"/>
                <w:i/>
                <w:iCs/>
                <w:sz w:val="26"/>
                <w:szCs w:val="26"/>
              </w:rPr>
              <w:footnoteReference w:id="77"/>
            </w:r>
            <w:r w:rsidRPr="005A1069">
              <w:rPr>
                <w:i/>
                <w:iCs/>
                <w:sz w:val="26"/>
                <w:szCs w:val="26"/>
              </w:rPr>
              <w:t>….., ngày.... tháng... năm.....</w:t>
            </w:r>
            <w:r w:rsidRPr="005A1069">
              <w:rPr>
                <w:sz w:val="26"/>
                <w:szCs w:val="26"/>
              </w:rPr>
              <w:br/>
            </w:r>
            <w:r w:rsidRPr="005A1069">
              <w:rPr>
                <w:b/>
                <w:bCs/>
                <w:sz w:val="26"/>
                <w:szCs w:val="26"/>
              </w:rPr>
              <w:t>ĐẠI DIỆN ĐOÀN</w:t>
            </w:r>
            <w:r w:rsidRPr="005A1069">
              <w:rPr>
                <w:rStyle w:val="FootnoteReference"/>
                <w:bCs/>
                <w:sz w:val="26"/>
                <w:szCs w:val="26"/>
              </w:rPr>
              <w:footnoteReference w:id="78"/>
            </w:r>
          </w:p>
          <w:p w14:paraId="649519F3" w14:textId="77777777" w:rsidR="00293040" w:rsidRPr="005A1069" w:rsidRDefault="00293040" w:rsidP="005A1069">
            <w:pPr>
              <w:jc w:val="center"/>
              <w:rPr>
                <w:sz w:val="26"/>
                <w:szCs w:val="26"/>
                <w:lang w:val="vi-VN"/>
              </w:rPr>
            </w:pPr>
            <w:r w:rsidRPr="005A1069">
              <w:rPr>
                <w:i/>
                <w:iCs/>
                <w:sz w:val="26"/>
                <w:szCs w:val="26"/>
                <w:lang w:val="vi-VN"/>
              </w:rPr>
              <w:t>(Ký, ghi rõ họ tên)</w:t>
            </w:r>
          </w:p>
        </w:tc>
      </w:tr>
    </w:tbl>
    <w:p w14:paraId="005DF386" w14:textId="77777777" w:rsidR="00293040" w:rsidRPr="00434B98" w:rsidRDefault="00293040" w:rsidP="00293040">
      <w:pPr>
        <w:pStyle w:val="NormalWeb"/>
        <w:shd w:val="clear" w:color="auto" w:fill="FFFFFF"/>
        <w:tabs>
          <w:tab w:val="left" w:pos="1777"/>
        </w:tabs>
        <w:spacing w:line="400" w:lineRule="exact"/>
        <w:rPr>
          <w:rFonts w:eastAsia="Calibri"/>
          <w:i/>
          <w:iCs/>
          <w:sz w:val="26"/>
          <w:szCs w:val="26"/>
        </w:rPr>
        <w:sectPr w:rsidR="00293040" w:rsidRPr="00434B98" w:rsidSect="007D2C1B">
          <w:footnotePr>
            <w:numRestart w:val="eachSect"/>
          </w:footnotePr>
          <w:type w:val="continuous"/>
          <w:pgSz w:w="11907" w:h="16840" w:code="9"/>
          <w:pgMar w:top="1304" w:right="1134" w:bottom="1134" w:left="1928" w:header="720" w:footer="720" w:gutter="0"/>
          <w:cols w:space="720"/>
          <w:docGrid w:linePitch="381"/>
        </w:sectPr>
      </w:pPr>
    </w:p>
    <w:p w14:paraId="2F541813" w14:textId="77777777" w:rsidR="00293040" w:rsidRPr="00434B98" w:rsidRDefault="00293040" w:rsidP="00293040">
      <w:pPr>
        <w:tabs>
          <w:tab w:val="left" w:pos="1777"/>
        </w:tabs>
        <w:rPr>
          <w:rFonts w:eastAsia="Calibri"/>
          <w:lang w:val="vi-VN"/>
        </w:rPr>
        <w:sectPr w:rsidR="00293040" w:rsidRPr="00434B98" w:rsidSect="007D2C1B">
          <w:footnotePr>
            <w:numRestart w:val="eachSect"/>
          </w:footnotePr>
          <w:type w:val="continuous"/>
          <w:pgSz w:w="11907" w:h="16840" w:code="9"/>
          <w:pgMar w:top="1304" w:right="1134" w:bottom="1134" w:left="1928" w:header="720" w:footer="720" w:gutter="0"/>
          <w:cols w:space="720"/>
          <w:docGrid w:linePitch="381"/>
        </w:sectPr>
      </w:pPr>
    </w:p>
    <w:p w14:paraId="482C53D1" w14:textId="77777777" w:rsidR="00293040" w:rsidRPr="00434B98" w:rsidRDefault="00293040" w:rsidP="00293040">
      <w:pPr>
        <w:tabs>
          <w:tab w:val="left" w:pos="5196"/>
        </w:tabs>
        <w:rPr>
          <w:rFonts w:eastAsia="Calibri"/>
          <w:sz w:val="26"/>
          <w:szCs w:val="26"/>
          <w:lang w:val="vi-VN"/>
        </w:rPr>
        <w:sectPr w:rsidR="00293040" w:rsidRPr="00434B98" w:rsidSect="007D2C1B">
          <w:type w:val="continuous"/>
          <w:pgSz w:w="11907" w:h="16840"/>
          <w:pgMar w:top="1134" w:right="1134" w:bottom="1134" w:left="1418" w:header="720" w:footer="720" w:gutter="0"/>
          <w:cols w:space="720"/>
          <w:docGrid w:linePitch="381"/>
        </w:sectPr>
      </w:pPr>
    </w:p>
    <w:p w14:paraId="679842A7" w14:textId="77777777" w:rsidR="00293040" w:rsidRPr="00434B98" w:rsidRDefault="00293040" w:rsidP="00293040">
      <w:pPr>
        <w:shd w:val="clear" w:color="auto" w:fill="FFFFFF"/>
        <w:jc w:val="both"/>
        <w:rPr>
          <w:b/>
          <w:bCs/>
          <w:sz w:val="26"/>
          <w:szCs w:val="26"/>
          <w:lang w:val="vi-VN"/>
        </w:rPr>
      </w:pPr>
      <w:r w:rsidRPr="00434B98">
        <w:rPr>
          <w:b/>
          <w:bCs/>
          <w:sz w:val="26"/>
          <w:szCs w:val="26"/>
          <w:lang w:val="vi-VN"/>
        </w:rPr>
        <w:lastRenderedPageBreak/>
        <w:t>Mẫu 03 - Kế hoạch tổ chức khám bệnh, chữa bệnh nhân đạo/khám bệnh, chữa bệnh lưu động</w:t>
      </w:r>
    </w:p>
    <w:p w14:paraId="5741F6AE" w14:textId="77777777" w:rsidR="00293040" w:rsidRPr="00434B98" w:rsidRDefault="00293040" w:rsidP="00293040">
      <w:pPr>
        <w:shd w:val="clear" w:color="auto" w:fill="FFFFFF"/>
        <w:jc w:val="center"/>
        <w:rPr>
          <w:vertAlign w:val="superscript"/>
          <w:lang w:val="vi-VN"/>
        </w:rPr>
      </w:pPr>
      <w:r w:rsidRPr="00434B98">
        <w:rPr>
          <w:b/>
          <w:bCs/>
          <w:sz w:val="26"/>
          <w:szCs w:val="26"/>
          <w:lang w:val="vi-VN"/>
        </w:rPr>
        <w:t>CỘNG HÒA XÃ HỘI CHỦ NGHĨA VIỆT NAM</w:t>
      </w:r>
      <w:r w:rsidRPr="00434B98">
        <w:rPr>
          <w:b/>
          <w:bCs/>
          <w:sz w:val="26"/>
          <w:szCs w:val="26"/>
          <w:lang w:val="vi-VN"/>
        </w:rPr>
        <w:br/>
        <w:t>Độc lập - Tự do - Hạnh phúc</w:t>
      </w:r>
      <w:r w:rsidRPr="00434B98">
        <w:rPr>
          <w:lang w:val="vi-VN"/>
        </w:rPr>
        <w:br/>
      </w:r>
      <w:r w:rsidRPr="00434B98">
        <w:rPr>
          <w:vertAlign w:val="superscript"/>
          <w:lang w:val="vi-VN"/>
        </w:rPr>
        <w:t>______________________________________</w:t>
      </w:r>
    </w:p>
    <w:p w14:paraId="18A14E46" w14:textId="77777777" w:rsidR="00293040" w:rsidRPr="00434B98" w:rsidRDefault="00293040" w:rsidP="00293040">
      <w:pPr>
        <w:shd w:val="clear" w:color="auto" w:fill="FFFFFF"/>
        <w:jc w:val="center"/>
        <w:rPr>
          <w:sz w:val="26"/>
          <w:szCs w:val="26"/>
          <w:lang w:val="vi-VN"/>
        </w:rPr>
      </w:pPr>
      <w:r w:rsidRPr="00434B98">
        <w:rPr>
          <w:i/>
          <w:iCs/>
          <w:sz w:val="26"/>
          <w:szCs w:val="26"/>
          <w:lang w:val="vi-VN"/>
        </w:rPr>
        <w:t>….ngày ....... tháng ...... năm ..…</w:t>
      </w:r>
    </w:p>
    <w:p w14:paraId="7F449DD4" w14:textId="77777777" w:rsidR="00293040" w:rsidRPr="00434B98" w:rsidRDefault="00293040" w:rsidP="00293040">
      <w:pPr>
        <w:shd w:val="clear" w:color="auto" w:fill="FFFFFF"/>
        <w:jc w:val="center"/>
        <w:rPr>
          <w:b/>
          <w:bCs/>
          <w:sz w:val="26"/>
          <w:szCs w:val="26"/>
          <w:lang w:val="vi-VN"/>
        </w:rPr>
      </w:pPr>
    </w:p>
    <w:p w14:paraId="0667DC62"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 xml:space="preserve">KẾ HOẠCH </w:t>
      </w:r>
    </w:p>
    <w:p w14:paraId="597E5392"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KHÁM BỆNH, CHỮA BỆNH NHÂN ĐẠO/</w:t>
      </w:r>
    </w:p>
    <w:p w14:paraId="5E58FC2D" w14:textId="77777777" w:rsidR="00293040" w:rsidRPr="00434B98" w:rsidRDefault="00293040" w:rsidP="00293040">
      <w:pPr>
        <w:shd w:val="clear" w:color="auto" w:fill="FFFFFF"/>
        <w:jc w:val="center"/>
        <w:rPr>
          <w:b/>
          <w:bCs/>
          <w:sz w:val="26"/>
          <w:szCs w:val="26"/>
          <w:lang w:val="vi-VN"/>
        </w:rPr>
      </w:pPr>
      <w:r w:rsidRPr="00434B98">
        <w:rPr>
          <w:b/>
          <w:bCs/>
          <w:sz w:val="26"/>
          <w:szCs w:val="26"/>
          <w:lang w:val="vi-VN"/>
        </w:rPr>
        <w:t>KHÁM BỆNH, CHỮA BỆNH LƯU ĐỘNG</w:t>
      </w:r>
    </w:p>
    <w:p w14:paraId="16CF3905" w14:textId="77777777" w:rsidR="00293040" w:rsidRPr="00434B98" w:rsidRDefault="00293040" w:rsidP="00293040">
      <w:pPr>
        <w:shd w:val="clear" w:color="auto" w:fill="FFFFFF"/>
        <w:jc w:val="center"/>
        <w:rPr>
          <w:b/>
          <w:bCs/>
          <w:sz w:val="26"/>
          <w:szCs w:val="26"/>
          <w:lang w:val="vi-VN"/>
        </w:rPr>
      </w:pPr>
    </w:p>
    <w:p w14:paraId="26CB3329" w14:textId="77777777" w:rsidR="00293040" w:rsidRPr="00434B98" w:rsidRDefault="00293040" w:rsidP="00293040">
      <w:pPr>
        <w:shd w:val="clear" w:color="auto" w:fill="FFFFFF"/>
        <w:spacing w:before="60"/>
        <w:ind w:firstLine="567"/>
        <w:jc w:val="both"/>
        <w:rPr>
          <w:sz w:val="26"/>
          <w:szCs w:val="26"/>
          <w:lang w:val="vi-VN"/>
        </w:rPr>
      </w:pPr>
      <w:r w:rsidRPr="00434B98">
        <w:rPr>
          <w:b/>
          <w:bCs/>
          <w:sz w:val="26"/>
          <w:szCs w:val="26"/>
          <w:lang w:val="vi-VN"/>
        </w:rPr>
        <w:t>PHẦN I. THÔNG TIN CHUNG:</w:t>
      </w:r>
    </w:p>
    <w:p w14:paraId="5C76642A"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 Địa điểm thực hiện khám bệnh, chữa bệnh:……….......…</w:t>
      </w:r>
      <w:r w:rsidRPr="00434B98">
        <w:rPr>
          <w:rStyle w:val="FootnoteReference"/>
          <w:sz w:val="26"/>
          <w:szCs w:val="26"/>
          <w:lang w:val="vi-VN"/>
        </w:rPr>
        <w:footnoteReference w:id="79"/>
      </w:r>
      <w:r w:rsidRPr="00434B98">
        <w:rPr>
          <w:sz w:val="26"/>
          <w:szCs w:val="26"/>
          <w:lang w:val="vi-VN"/>
        </w:rPr>
        <w:t>…….....…</w:t>
      </w:r>
    </w:p>
    <w:p w14:paraId="44ED88E8"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 Thời gian: từ (ngày/tháng/năm) đến (ngày/tháng/năm): ..........................</w:t>
      </w:r>
    </w:p>
    <w:p w14:paraId="67AA0A77"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 Dự kiến số lượng người bệnh được khám bệnh, chữa bệnh nhân đạo: ....</w:t>
      </w:r>
    </w:p>
    <w:p w14:paraId="01605D70"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 xml:space="preserve">- Tổng kinh phí dự kiến hỗ trợ cho đợt khám bệnh, chữa bệnh nhân đạo: </w:t>
      </w:r>
    </w:p>
    <w:p w14:paraId="68ED3BDF"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 Nguồn kinh phí:  ………………………….</w:t>
      </w:r>
      <w:r w:rsidRPr="00434B98">
        <w:rPr>
          <w:rStyle w:val="FootnoteReference"/>
          <w:sz w:val="26"/>
          <w:szCs w:val="26"/>
          <w:lang w:val="vi-VN"/>
        </w:rPr>
        <w:footnoteReference w:id="80"/>
      </w:r>
      <w:r w:rsidRPr="00434B98">
        <w:rPr>
          <w:sz w:val="26"/>
          <w:szCs w:val="26"/>
          <w:lang w:val="vi-VN"/>
        </w:rPr>
        <w:t>........................................</w:t>
      </w:r>
    </w:p>
    <w:p w14:paraId="701EBDF7" w14:textId="77777777" w:rsidR="00293040" w:rsidRPr="00434B98" w:rsidRDefault="00293040" w:rsidP="00293040">
      <w:pPr>
        <w:shd w:val="clear" w:color="auto" w:fill="FFFFFF"/>
        <w:spacing w:before="60"/>
        <w:ind w:firstLine="567"/>
        <w:jc w:val="both"/>
        <w:rPr>
          <w:sz w:val="26"/>
          <w:szCs w:val="26"/>
          <w:lang w:val="vi-VN"/>
        </w:rPr>
      </w:pPr>
      <w:r w:rsidRPr="00434B98">
        <w:rPr>
          <w:b/>
          <w:bCs/>
          <w:sz w:val="26"/>
          <w:szCs w:val="26"/>
          <w:lang w:val="vi-VN"/>
        </w:rPr>
        <w:t>PHẦN II. PHẠM VI HOẠT ĐỘNG CHUYÊN MÔN, DANH MỤC KỸ THUẬT</w:t>
      </w:r>
    </w:p>
    <w:p w14:paraId="666A9DDF"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1. Phạm vi hoạt động chuyên môn:</w:t>
      </w:r>
    </w:p>
    <w:p w14:paraId="233758A4" w14:textId="77777777" w:rsidR="00293040" w:rsidRPr="00434B98" w:rsidRDefault="00293040" w:rsidP="00293040">
      <w:pPr>
        <w:shd w:val="clear" w:color="auto" w:fill="FFFFFF"/>
        <w:spacing w:before="60"/>
        <w:ind w:firstLine="567"/>
        <w:jc w:val="both"/>
        <w:rPr>
          <w:sz w:val="26"/>
          <w:szCs w:val="26"/>
          <w:lang w:val="vi-VN"/>
        </w:rPr>
      </w:pPr>
      <w:r w:rsidRPr="00434B98">
        <w:rPr>
          <w:sz w:val="26"/>
          <w:szCs w:val="26"/>
          <w:lang w:val="vi-VN"/>
        </w:rPr>
        <w:t>2. Danh mục kỹ thuật:</w:t>
      </w:r>
    </w:p>
    <w:p w14:paraId="1D50633F" w14:textId="77777777" w:rsidR="00293040" w:rsidRPr="00434B98" w:rsidRDefault="00293040" w:rsidP="00293040">
      <w:pPr>
        <w:shd w:val="clear" w:color="auto" w:fill="FFFFFF"/>
        <w:spacing w:before="120"/>
        <w:ind w:firstLine="567"/>
        <w:jc w:val="both"/>
        <w:rPr>
          <w:sz w:val="26"/>
          <w:szCs w:val="26"/>
          <w:lang w:val="vi-VN"/>
        </w:rPr>
      </w:pPr>
    </w:p>
    <w:tbl>
      <w:tblPr>
        <w:tblW w:w="518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6"/>
        <w:gridCol w:w="2760"/>
        <w:gridCol w:w="4086"/>
        <w:gridCol w:w="1584"/>
      </w:tblGrid>
      <w:tr w:rsidR="00293040" w:rsidRPr="00434B98" w14:paraId="716BB8B8" w14:textId="77777777">
        <w:trPr>
          <w:tblCellSpacing w:w="0" w:type="dxa"/>
        </w:trPr>
        <w:tc>
          <w:tcPr>
            <w:tcW w:w="391"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2FFC2F4B" w14:textId="77777777" w:rsidR="00293040" w:rsidRPr="00434B98" w:rsidRDefault="00293040" w:rsidP="007D2C1B">
            <w:pPr>
              <w:jc w:val="center"/>
              <w:rPr>
                <w:b/>
                <w:sz w:val="26"/>
                <w:szCs w:val="26"/>
                <w:lang w:val="vi-VN"/>
              </w:rPr>
            </w:pPr>
            <w:r w:rsidRPr="00434B98">
              <w:rPr>
                <w:b/>
                <w:sz w:val="26"/>
                <w:szCs w:val="26"/>
                <w:lang w:val="vi-VN"/>
              </w:rPr>
              <w:t>TT</w:t>
            </w:r>
          </w:p>
        </w:tc>
        <w:tc>
          <w:tcPr>
            <w:tcW w:w="15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8AF2E0E" w14:textId="77777777" w:rsidR="00293040" w:rsidRPr="00434B98" w:rsidRDefault="00293040" w:rsidP="007D2C1B">
            <w:pPr>
              <w:jc w:val="center"/>
              <w:rPr>
                <w:b/>
                <w:sz w:val="26"/>
                <w:szCs w:val="26"/>
                <w:lang w:val="vi-VN"/>
              </w:rPr>
            </w:pPr>
            <w:r w:rsidRPr="00434B98">
              <w:rPr>
                <w:b/>
                <w:sz w:val="26"/>
                <w:szCs w:val="26"/>
                <w:lang w:val="vi-VN"/>
              </w:rPr>
              <w:t>Thứ tự kỹ thuật theo danh mục của Bộ Y tế</w:t>
            </w:r>
          </w:p>
        </w:tc>
        <w:tc>
          <w:tcPr>
            <w:tcW w:w="223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386B8CF" w14:textId="77777777" w:rsidR="00293040" w:rsidRPr="00434B98" w:rsidRDefault="00293040" w:rsidP="007D2C1B">
            <w:pPr>
              <w:jc w:val="center"/>
              <w:rPr>
                <w:b/>
                <w:sz w:val="26"/>
                <w:szCs w:val="26"/>
                <w:lang w:val="vi-VN"/>
              </w:rPr>
            </w:pPr>
            <w:r w:rsidRPr="00434B98">
              <w:rPr>
                <w:b/>
                <w:sz w:val="26"/>
                <w:szCs w:val="26"/>
                <w:lang w:val="vi-VN"/>
              </w:rPr>
              <w:t>Tên kỹ thuật</w:t>
            </w:r>
          </w:p>
        </w:tc>
        <w:tc>
          <w:tcPr>
            <w:tcW w:w="867"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26CC26E" w14:textId="77777777" w:rsidR="00293040" w:rsidRPr="00434B98" w:rsidRDefault="00293040" w:rsidP="007D2C1B">
            <w:pPr>
              <w:jc w:val="center"/>
              <w:rPr>
                <w:b/>
                <w:sz w:val="26"/>
                <w:szCs w:val="26"/>
                <w:lang w:val="vi-VN"/>
              </w:rPr>
            </w:pPr>
            <w:r w:rsidRPr="00434B98">
              <w:rPr>
                <w:b/>
                <w:sz w:val="26"/>
                <w:szCs w:val="26"/>
                <w:lang w:val="vi-VN"/>
              </w:rPr>
              <w:t>Ghi chú</w:t>
            </w:r>
          </w:p>
        </w:tc>
      </w:tr>
      <w:tr w:rsidR="00293040" w:rsidRPr="00434B98" w14:paraId="40AC0303" w14:textId="77777777">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4C9A64FA" w14:textId="77777777" w:rsidR="00293040" w:rsidRPr="00434B98" w:rsidRDefault="00293040" w:rsidP="007D2C1B">
            <w:pPr>
              <w:jc w:val="center"/>
              <w:rPr>
                <w:sz w:val="26"/>
                <w:szCs w:val="26"/>
                <w:lang w:val="vi-VN"/>
              </w:rPr>
            </w:pPr>
            <w:r w:rsidRPr="00434B98">
              <w:rPr>
                <w:sz w:val="26"/>
                <w:szCs w:val="26"/>
                <w:lang w:val="vi-VN"/>
              </w:rPr>
              <w:t>1</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A20A7A8" w14:textId="77777777" w:rsidR="00293040" w:rsidRPr="00434B98" w:rsidRDefault="00293040" w:rsidP="007D2C1B">
            <w:pPr>
              <w:rPr>
                <w:sz w:val="26"/>
                <w:szCs w:val="26"/>
                <w:lang w:val="vi-VN"/>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1CCB3E5" w14:textId="77777777" w:rsidR="00293040" w:rsidRPr="00434B98" w:rsidRDefault="00293040" w:rsidP="007D2C1B">
            <w:pPr>
              <w:rPr>
                <w:sz w:val="26"/>
                <w:szCs w:val="26"/>
                <w:lang w:val="vi-VN"/>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51E2632" w14:textId="77777777" w:rsidR="00293040" w:rsidRPr="00434B98" w:rsidRDefault="00293040" w:rsidP="007D2C1B">
            <w:pPr>
              <w:rPr>
                <w:sz w:val="26"/>
                <w:szCs w:val="26"/>
                <w:lang w:val="vi-VN"/>
              </w:rPr>
            </w:pPr>
          </w:p>
        </w:tc>
      </w:tr>
      <w:tr w:rsidR="00293040" w:rsidRPr="00434B98" w14:paraId="2BC5D2A0" w14:textId="77777777">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21FC626F" w14:textId="77777777" w:rsidR="00293040" w:rsidRPr="00434B98" w:rsidRDefault="00293040" w:rsidP="007D2C1B">
            <w:pPr>
              <w:jc w:val="center"/>
              <w:rPr>
                <w:sz w:val="26"/>
                <w:szCs w:val="26"/>
                <w:lang w:val="vi-VN"/>
              </w:rPr>
            </w:pPr>
            <w:r w:rsidRPr="00434B98">
              <w:rPr>
                <w:sz w:val="26"/>
                <w:szCs w:val="26"/>
                <w:lang w:val="vi-VN"/>
              </w:rPr>
              <w:t>2</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A58F5B8" w14:textId="77777777" w:rsidR="00293040" w:rsidRPr="00434B98" w:rsidRDefault="00293040" w:rsidP="007D2C1B">
            <w:pPr>
              <w:rPr>
                <w:sz w:val="26"/>
                <w:szCs w:val="26"/>
                <w:lang w:val="vi-VN"/>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1D772ED" w14:textId="77777777" w:rsidR="00293040" w:rsidRPr="00434B98" w:rsidRDefault="00293040" w:rsidP="007D2C1B">
            <w:pPr>
              <w:rPr>
                <w:sz w:val="26"/>
                <w:szCs w:val="26"/>
                <w:lang w:val="vi-VN"/>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160DB31" w14:textId="77777777" w:rsidR="00293040" w:rsidRPr="00434B98" w:rsidRDefault="00293040" w:rsidP="007D2C1B">
            <w:pPr>
              <w:rPr>
                <w:sz w:val="26"/>
                <w:szCs w:val="26"/>
                <w:lang w:val="vi-VN"/>
              </w:rPr>
            </w:pPr>
          </w:p>
        </w:tc>
      </w:tr>
      <w:tr w:rsidR="00293040" w:rsidRPr="00434B98" w14:paraId="16DF4DC0" w14:textId="77777777">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5F2E0649" w14:textId="77777777" w:rsidR="00293040" w:rsidRPr="00434B98" w:rsidRDefault="00293040" w:rsidP="007D2C1B">
            <w:pPr>
              <w:jc w:val="center"/>
              <w:rPr>
                <w:sz w:val="26"/>
                <w:szCs w:val="26"/>
                <w:lang w:val="vi-VN"/>
              </w:rPr>
            </w:pPr>
            <w:r w:rsidRPr="00434B98">
              <w:rPr>
                <w:sz w:val="26"/>
                <w:szCs w:val="26"/>
                <w:lang w:val="vi-VN"/>
              </w:rPr>
              <w:t>....</w:t>
            </w: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3B40746" w14:textId="77777777" w:rsidR="00293040" w:rsidRPr="00434B98" w:rsidRDefault="00293040" w:rsidP="007D2C1B">
            <w:pPr>
              <w:rPr>
                <w:sz w:val="26"/>
                <w:szCs w:val="26"/>
                <w:lang w:val="vi-VN"/>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C87B95C" w14:textId="77777777" w:rsidR="00293040" w:rsidRPr="00434B98" w:rsidRDefault="00293040" w:rsidP="007D2C1B">
            <w:pPr>
              <w:rPr>
                <w:sz w:val="26"/>
                <w:szCs w:val="26"/>
                <w:lang w:val="vi-VN"/>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DDEC959" w14:textId="77777777" w:rsidR="00293040" w:rsidRPr="00434B98" w:rsidRDefault="00293040" w:rsidP="007D2C1B">
            <w:pPr>
              <w:rPr>
                <w:sz w:val="26"/>
                <w:szCs w:val="26"/>
                <w:lang w:val="vi-VN"/>
              </w:rPr>
            </w:pPr>
          </w:p>
        </w:tc>
      </w:tr>
      <w:tr w:rsidR="00293040" w:rsidRPr="00434B98" w14:paraId="0E9B0F6D" w14:textId="77777777">
        <w:trPr>
          <w:tblCellSpacing w:w="0" w:type="dxa"/>
        </w:trPr>
        <w:tc>
          <w:tcPr>
            <w:tcW w:w="391"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0FB68051" w14:textId="77777777" w:rsidR="00293040" w:rsidRPr="00434B98" w:rsidRDefault="00293040" w:rsidP="007D2C1B">
            <w:pPr>
              <w:rPr>
                <w:sz w:val="26"/>
                <w:szCs w:val="26"/>
                <w:lang w:val="vi-VN"/>
              </w:rPr>
            </w:pPr>
          </w:p>
        </w:tc>
        <w:tc>
          <w:tcPr>
            <w:tcW w:w="1509"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765546D" w14:textId="77777777" w:rsidR="00293040" w:rsidRPr="00434B98" w:rsidRDefault="00293040" w:rsidP="007D2C1B">
            <w:pPr>
              <w:rPr>
                <w:sz w:val="26"/>
                <w:szCs w:val="26"/>
                <w:lang w:val="vi-VN"/>
              </w:rPr>
            </w:pPr>
          </w:p>
        </w:tc>
        <w:tc>
          <w:tcPr>
            <w:tcW w:w="223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564D1DC" w14:textId="77777777" w:rsidR="00293040" w:rsidRPr="00434B98" w:rsidRDefault="00293040" w:rsidP="007D2C1B">
            <w:pPr>
              <w:rPr>
                <w:sz w:val="26"/>
                <w:szCs w:val="26"/>
                <w:lang w:val="vi-VN"/>
              </w:rPr>
            </w:pPr>
          </w:p>
        </w:tc>
        <w:tc>
          <w:tcPr>
            <w:tcW w:w="867"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7D3ACDA" w14:textId="77777777" w:rsidR="00293040" w:rsidRPr="00434B98" w:rsidRDefault="00293040" w:rsidP="007D2C1B">
            <w:pPr>
              <w:rPr>
                <w:sz w:val="26"/>
                <w:szCs w:val="26"/>
                <w:lang w:val="vi-VN"/>
              </w:rPr>
            </w:pPr>
          </w:p>
        </w:tc>
      </w:tr>
    </w:tbl>
    <w:p w14:paraId="6DAB6F2F" w14:textId="77777777" w:rsidR="00293040" w:rsidRPr="00434B98" w:rsidRDefault="00293040" w:rsidP="00293040">
      <w:pPr>
        <w:shd w:val="clear" w:color="auto" w:fill="FFFFFF"/>
        <w:spacing w:before="120" w:after="120" w:line="234" w:lineRule="atLeast"/>
        <w:ind w:firstLine="720"/>
        <w:rPr>
          <w:sz w:val="26"/>
          <w:szCs w:val="26"/>
          <w:lang w:val="vi-VN"/>
        </w:rPr>
      </w:pPr>
      <w:r w:rsidRPr="00434B98">
        <w:rPr>
          <w:b/>
          <w:bCs/>
          <w:sz w:val="26"/>
          <w:szCs w:val="26"/>
          <w:lang w:val="vi-VN"/>
        </w:rPr>
        <w:t>PHẦN III. DANH MỤC THUỐC VÀ THIẾT BỊ Y TẾ</w:t>
      </w:r>
    </w:p>
    <w:p w14:paraId="64D54CD1" w14:textId="77777777" w:rsidR="00293040" w:rsidRPr="00434B98" w:rsidRDefault="00293040" w:rsidP="00293040">
      <w:pPr>
        <w:shd w:val="clear" w:color="auto" w:fill="FFFFFF"/>
        <w:spacing w:before="120" w:after="120" w:line="234" w:lineRule="atLeast"/>
        <w:ind w:firstLine="720"/>
        <w:rPr>
          <w:sz w:val="26"/>
          <w:szCs w:val="26"/>
          <w:lang w:val="vi-VN"/>
        </w:rPr>
      </w:pPr>
      <w:r w:rsidRPr="00434B98">
        <w:rPr>
          <w:b/>
          <w:bCs/>
          <w:sz w:val="26"/>
          <w:szCs w:val="26"/>
          <w:lang w:val="vi-VN"/>
        </w:rPr>
        <w:t>1. Danh mục thuốc:</w:t>
      </w:r>
    </w:p>
    <w:tbl>
      <w:tblPr>
        <w:tblW w:w="523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1606"/>
        <w:gridCol w:w="1042"/>
        <w:gridCol w:w="713"/>
        <w:gridCol w:w="1223"/>
        <w:gridCol w:w="1637"/>
        <w:gridCol w:w="1465"/>
        <w:gridCol w:w="800"/>
      </w:tblGrid>
      <w:tr w:rsidR="00293040" w:rsidRPr="00434B98" w14:paraId="040E5B5F" w14:textId="77777777">
        <w:trPr>
          <w:tblCellSpacing w:w="0" w:type="dxa"/>
        </w:trPr>
        <w:tc>
          <w:tcPr>
            <w:tcW w:w="383"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65F0D9BF" w14:textId="77777777" w:rsidR="00293040" w:rsidRPr="00434B98" w:rsidRDefault="00293040" w:rsidP="007D2C1B">
            <w:pPr>
              <w:jc w:val="center"/>
              <w:rPr>
                <w:b/>
                <w:sz w:val="26"/>
                <w:szCs w:val="26"/>
                <w:lang w:val="vi-VN"/>
              </w:rPr>
            </w:pPr>
            <w:r w:rsidRPr="00434B98">
              <w:rPr>
                <w:b/>
                <w:sz w:val="26"/>
                <w:szCs w:val="26"/>
                <w:lang w:val="vi-VN"/>
              </w:rPr>
              <w:t>STT</w:t>
            </w:r>
          </w:p>
        </w:tc>
        <w:tc>
          <w:tcPr>
            <w:tcW w:w="114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63DE5CD6" w14:textId="77777777" w:rsidR="00293040" w:rsidRPr="00434B98" w:rsidRDefault="00293040" w:rsidP="007D2C1B">
            <w:pPr>
              <w:jc w:val="center"/>
              <w:rPr>
                <w:b/>
                <w:spacing w:val="-8"/>
                <w:sz w:val="26"/>
                <w:szCs w:val="26"/>
                <w:lang w:val="vi-VN"/>
              </w:rPr>
            </w:pPr>
            <w:r w:rsidRPr="00434B98">
              <w:rPr>
                <w:b/>
                <w:sz w:val="26"/>
                <w:szCs w:val="26"/>
                <w:lang w:val="vi-VN"/>
              </w:rPr>
              <w:t xml:space="preserve">Tên hoạt chất </w:t>
            </w:r>
            <w:r w:rsidRPr="00434B98">
              <w:rPr>
                <w:b/>
                <w:spacing w:val="-8"/>
                <w:sz w:val="26"/>
                <w:szCs w:val="26"/>
                <w:lang w:val="vi-VN"/>
              </w:rPr>
              <w:t>(nồng độ/</w:t>
            </w:r>
          </w:p>
          <w:p w14:paraId="649C5F86" w14:textId="77777777" w:rsidR="00293040" w:rsidRPr="00434B98" w:rsidRDefault="00293040" w:rsidP="007D2C1B">
            <w:pPr>
              <w:jc w:val="center"/>
              <w:rPr>
                <w:b/>
                <w:sz w:val="26"/>
                <w:szCs w:val="26"/>
                <w:lang w:val="vi-VN"/>
              </w:rPr>
            </w:pPr>
            <w:r w:rsidRPr="00434B98">
              <w:rPr>
                <w:b/>
                <w:spacing w:val="-8"/>
                <w:sz w:val="26"/>
                <w:szCs w:val="26"/>
                <w:lang w:val="vi-VN"/>
              </w:rPr>
              <w:t>hàm lượng)</w:t>
            </w:r>
          </w:p>
        </w:tc>
        <w:tc>
          <w:tcPr>
            <w:tcW w:w="533"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5E097317" w14:textId="77777777" w:rsidR="00293040" w:rsidRPr="00434B98" w:rsidRDefault="00293040" w:rsidP="007D2C1B">
            <w:pPr>
              <w:jc w:val="center"/>
              <w:rPr>
                <w:b/>
                <w:sz w:val="26"/>
                <w:szCs w:val="26"/>
                <w:lang w:val="vi-VN"/>
              </w:rPr>
            </w:pPr>
            <w:r w:rsidRPr="00434B98">
              <w:rPr>
                <w:b/>
                <w:sz w:val="26"/>
                <w:szCs w:val="26"/>
                <w:lang w:val="vi-VN"/>
              </w:rPr>
              <w:t>Tên thương mại</w:t>
            </w:r>
          </w:p>
        </w:tc>
        <w:tc>
          <w:tcPr>
            <w:tcW w:w="365"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B912A46" w14:textId="77777777" w:rsidR="00293040" w:rsidRPr="00434B98" w:rsidRDefault="00293040" w:rsidP="007D2C1B">
            <w:pPr>
              <w:jc w:val="center"/>
              <w:rPr>
                <w:b/>
                <w:sz w:val="26"/>
                <w:szCs w:val="26"/>
                <w:lang w:val="vi-VN"/>
              </w:rPr>
            </w:pPr>
            <w:r w:rsidRPr="00434B98">
              <w:rPr>
                <w:b/>
                <w:sz w:val="26"/>
                <w:szCs w:val="26"/>
                <w:lang w:val="vi-VN"/>
              </w:rPr>
              <w:t>Đơn vị tính</w:t>
            </w:r>
          </w:p>
        </w:tc>
        <w:tc>
          <w:tcPr>
            <w:tcW w:w="62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B0F8F00" w14:textId="77777777" w:rsidR="00293040" w:rsidRPr="00434B98" w:rsidRDefault="00293040" w:rsidP="007D2C1B">
            <w:pPr>
              <w:jc w:val="center"/>
              <w:rPr>
                <w:b/>
                <w:sz w:val="26"/>
                <w:szCs w:val="26"/>
                <w:lang w:val="vi-VN"/>
              </w:rPr>
            </w:pPr>
            <w:r w:rsidRPr="00434B98">
              <w:rPr>
                <w:b/>
                <w:sz w:val="26"/>
                <w:szCs w:val="26"/>
                <w:lang w:val="vi-VN"/>
              </w:rPr>
              <w:t>Số lượng</w:t>
            </w:r>
          </w:p>
        </w:tc>
        <w:tc>
          <w:tcPr>
            <w:tcW w:w="79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EEDEF75" w14:textId="77777777" w:rsidR="00293040" w:rsidRPr="00434B98" w:rsidRDefault="00293040" w:rsidP="007D2C1B">
            <w:pPr>
              <w:jc w:val="center"/>
              <w:rPr>
                <w:b/>
                <w:sz w:val="26"/>
                <w:szCs w:val="26"/>
                <w:lang w:val="vi-VN"/>
              </w:rPr>
            </w:pPr>
            <w:r w:rsidRPr="00434B98">
              <w:rPr>
                <w:b/>
                <w:sz w:val="26"/>
                <w:szCs w:val="26"/>
                <w:lang w:val="vi-VN"/>
              </w:rPr>
              <w:t>Nơi sản xuất</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9082A1B" w14:textId="77777777" w:rsidR="00293040" w:rsidRPr="00434B98" w:rsidRDefault="00293040" w:rsidP="007D2C1B">
            <w:pPr>
              <w:jc w:val="center"/>
              <w:rPr>
                <w:b/>
                <w:sz w:val="26"/>
                <w:szCs w:val="26"/>
                <w:lang w:val="vi-VN"/>
              </w:rPr>
            </w:pPr>
            <w:r w:rsidRPr="00434B98">
              <w:rPr>
                <w:b/>
                <w:sz w:val="26"/>
                <w:szCs w:val="26"/>
                <w:lang w:val="vi-VN"/>
              </w:rPr>
              <w:t>Số đăng ký</w:t>
            </w:r>
          </w:p>
        </w:tc>
        <w:tc>
          <w:tcPr>
            <w:tcW w:w="41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3944160A" w14:textId="77777777" w:rsidR="00293040" w:rsidRPr="00434B98" w:rsidRDefault="00293040" w:rsidP="007D2C1B">
            <w:pPr>
              <w:jc w:val="center"/>
              <w:rPr>
                <w:b/>
                <w:sz w:val="26"/>
                <w:szCs w:val="26"/>
                <w:lang w:val="vi-VN"/>
              </w:rPr>
            </w:pPr>
            <w:r w:rsidRPr="00434B98">
              <w:rPr>
                <w:b/>
                <w:sz w:val="26"/>
                <w:szCs w:val="26"/>
                <w:lang w:val="vi-VN"/>
              </w:rPr>
              <w:t>Hạn sử dụng</w:t>
            </w:r>
          </w:p>
        </w:tc>
      </w:tr>
      <w:tr w:rsidR="00293040" w:rsidRPr="00434B98" w14:paraId="43A76B8E" w14:textId="77777777">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35D407E8" w14:textId="77777777" w:rsidR="00293040" w:rsidRPr="00434B98" w:rsidRDefault="00293040" w:rsidP="007D2C1B">
            <w:pPr>
              <w:jc w:val="center"/>
              <w:rPr>
                <w:sz w:val="26"/>
                <w:szCs w:val="26"/>
                <w:lang w:val="vi-VN"/>
              </w:rPr>
            </w:pPr>
            <w:r w:rsidRPr="00434B98">
              <w:rPr>
                <w:sz w:val="26"/>
                <w:szCs w:val="26"/>
                <w:lang w:val="vi-VN"/>
              </w:rPr>
              <w:t>1</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2401232" w14:textId="77777777" w:rsidR="00293040" w:rsidRPr="00434B98" w:rsidRDefault="00293040" w:rsidP="007D2C1B">
            <w:pPr>
              <w:rPr>
                <w:sz w:val="26"/>
                <w:szCs w:val="26"/>
                <w:lang w:val="vi-VN"/>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F06C383" w14:textId="77777777" w:rsidR="00293040" w:rsidRPr="00434B98" w:rsidRDefault="00293040" w:rsidP="007D2C1B">
            <w:pPr>
              <w:rPr>
                <w:sz w:val="26"/>
                <w:szCs w:val="26"/>
                <w:lang w:val="vi-VN"/>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18726AD" w14:textId="77777777" w:rsidR="00293040" w:rsidRPr="00434B98" w:rsidRDefault="00293040" w:rsidP="007D2C1B">
            <w:pPr>
              <w:rPr>
                <w:sz w:val="26"/>
                <w:szCs w:val="26"/>
                <w:lang w:val="vi-VN"/>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8E3632A" w14:textId="77777777" w:rsidR="00293040" w:rsidRPr="00434B98" w:rsidRDefault="00293040" w:rsidP="007D2C1B">
            <w:pPr>
              <w:rPr>
                <w:sz w:val="26"/>
                <w:szCs w:val="26"/>
                <w:lang w:val="vi-VN"/>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65FEB19" w14:textId="77777777" w:rsidR="00293040" w:rsidRPr="00434B98" w:rsidRDefault="00293040" w:rsidP="007D2C1B">
            <w:pPr>
              <w:rPr>
                <w:sz w:val="26"/>
                <w:szCs w:val="26"/>
                <w:lang w:val="vi-VN"/>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8CAD154" w14:textId="77777777" w:rsidR="00293040" w:rsidRPr="00434B98" w:rsidRDefault="00293040" w:rsidP="007D2C1B">
            <w:pPr>
              <w:rPr>
                <w:sz w:val="26"/>
                <w:szCs w:val="26"/>
                <w:lang w:val="vi-VN"/>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7CD8D03" w14:textId="77777777" w:rsidR="00293040" w:rsidRPr="00434B98" w:rsidRDefault="00293040" w:rsidP="007D2C1B">
            <w:pPr>
              <w:rPr>
                <w:sz w:val="26"/>
                <w:szCs w:val="26"/>
                <w:lang w:val="vi-VN"/>
              </w:rPr>
            </w:pPr>
          </w:p>
        </w:tc>
      </w:tr>
      <w:tr w:rsidR="00293040" w:rsidRPr="00434B98" w14:paraId="00374C70" w14:textId="77777777">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08D5FAA9" w14:textId="77777777" w:rsidR="00293040" w:rsidRPr="00434B98" w:rsidRDefault="00293040" w:rsidP="007D2C1B">
            <w:pPr>
              <w:jc w:val="center"/>
              <w:rPr>
                <w:sz w:val="26"/>
                <w:szCs w:val="26"/>
                <w:lang w:val="vi-VN"/>
              </w:rPr>
            </w:pPr>
            <w:r w:rsidRPr="00434B98">
              <w:rPr>
                <w:sz w:val="26"/>
                <w:szCs w:val="26"/>
                <w:lang w:val="vi-VN"/>
              </w:rPr>
              <w:t>2</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3FDD13B" w14:textId="77777777" w:rsidR="00293040" w:rsidRPr="00434B98" w:rsidRDefault="00293040" w:rsidP="007D2C1B">
            <w:pPr>
              <w:rPr>
                <w:sz w:val="26"/>
                <w:szCs w:val="26"/>
                <w:lang w:val="vi-VN"/>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B5081E1" w14:textId="77777777" w:rsidR="00293040" w:rsidRPr="00434B98" w:rsidRDefault="00293040" w:rsidP="007D2C1B">
            <w:pPr>
              <w:rPr>
                <w:sz w:val="26"/>
                <w:szCs w:val="26"/>
                <w:lang w:val="vi-VN"/>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A93461E" w14:textId="77777777" w:rsidR="00293040" w:rsidRPr="00434B98" w:rsidRDefault="00293040" w:rsidP="007D2C1B">
            <w:pPr>
              <w:rPr>
                <w:sz w:val="26"/>
                <w:szCs w:val="26"/>
                <w:lang w:val="vi-VN"/>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EF5BB45" w14:textId="77777777" w:rsidR="00293040" w:rsidRPr="00434B98" w:rsidRDefault="00293040" w:rsidP="007D2C1B">
            <w:pPr>
              <w:rPr>
                <w:sz w:val="26"/>
                <w:szCs w:val="26"/>
                <w:lang w:val="vi-VN"/>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41E461E" w14:textId="77777777" w:rsidR="00293040" w:rsidRPr="00434B98" w:rsidRDefault="00293040" w:rsidP="007D2C1B">
            <w:pPr>
              <w:rPr>
                <w:sz w:val="26"/>
                <w:szCs w:val="26"/>
                <w:lang w:val="vi-VN"/>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874D712" w14:textId="77777777" w:rsidR="00293040" w:rsidRPr="00434B98" w:rsidRDefault="00293040" w:rsidP="007D2C1B">
            <w:pPr>
              <w:rPr>
                <w:sz w:val="26"/>
                <w:szCs w:val="26"/>
                <w:lang w:val="vi-VN"/>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56BB624" w14:textId="77777777" w:rsidR="00293040" w:rsidRPr="00434B98" w:rsidRDefault="00293040" w:rsidP="007D2C1B">
            <w:pPr>
              <w:rPr>
                <w:sz w:val="26"/>
                <w:szCs w:val="26"/>
                <w:lang w:val="vi-VN"/>
              </w:rPr>
            </w:pPr>
          </w:p>
        </w:tc>
      </w:tr>
      <w:tr w:rsidR="00293040" w:rsidRPr="00434B98" w14:paraId="2EF040E5" w14:textId="77777777">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647C117E" w14:textId="77777777" w:rsidR="00293040" w:rsidRPr="00434B98" w:rsidRDefault="00293040" w:rsidP="007D2C1B">
            <w:pPr>
              <w:jc w:val="center"/>
              <w:rPr>
                <w:sz w:val="26"/>
                <w:szCs w:val="26"/>
                <w:lang w:val="vi-VN"/>
              </w:rPr>
            </w:pPr>
            <w:r w:rsidRPr="00434B98">
              <w:rPr>
                <w:sz w:val="26"/>
                <w:szCs w:val="26"/>
                <w:lang w:val="vi-VN"/>
              </w:rPr>
              <w:t>...</w:t>
            </w: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6B80072" w14:textId="77777777" w:rsidR="00293040" w:rsidRPr="00434B98" w:rsidRDefault="00293040" w:rsidP="007D2C1B">
            <w:pPr>
              <w:rPr>
                <w:sz w:val="26"/>
                <w:szCs w:val="26"/>
                <w:lang w:val="vi-VN"/>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BF5C5F7" w14:textId="77777777" w:rsidR="00293040" w:rsidRPr="00434B98" w:rsidRDefault="00293040" w:rsidP="007D2C1B">
            <w:pPr>
              <w:rPr>
                <w:sz w:val="26"/>
                <w:szCs w:val="26"/>
                <w:lang w:val="vi-VN"/>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EB8898A" w14:textId="77777777" w:rsidR="00293040" w:rsidRPr="00434B98" w:rsidRDefault="00293040" w:rsidP="007D2C1B">
            <w:pPr>
              <w:rPr>
                <w:sz w:val="26"/>
                <w:szCs w:val="26"/>
                <w:lang w:val="vi-VN"/>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8817A28" w14:textId="77777777" w:rsidR="00293040" w:rsidRPr="00434B98" w:rsidRDefault="00293040" w:rsidP="007D2C1B">
            <w:pPr>
              <w:rPr>
                <w:sz w:val="26"/>
                <w:szCs w:val="26"/>
                <w:lang w:val="vi-VN"/>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A38104B" w14:textId="77777777" w:rsidR="00293040" w:rsidRPr="00434B98" w:rsidRDefault="00293040" w:rsidP="007D2C1B">
            <w:pPr>
              <w:rPr>
                <w:sz w:val="26"/>
                <w:szCs w:val="26"/>
                <w:lang w:val="vi-VN"/>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3D5FD31" w14:textId="77777777" w:rsidR="00293040" w:rsidRPr="00434B98" w:rsidRDefault="00293040" w:rsidP="007D2C1B">
            <w:pPr>
              <w:rPr>
                <w:sz w:val="26"/>
                <w:szCs w:val="26"/>
                <w:lang w:val="vi-VN"/>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435F0283" w14:textId="77777777" w:rsidR="00293040" w:rsidRPr="00434B98" w:rsidRDefault="00293040" w:rsidP="007D2C1B">
            <w:pPr>
              <w:rPr>
                <w:sz w:val="26"/>
                <w:szCs w:val="26"/>
                <w:lang w:val="vi-VN"/>
              </w:rPr>
            </w:pPr>
          </w:p>
        </w:tc>
      </w:tr>
      <w:tr w:rsidR="00293040" w:rsidRPr="00434B98" w14:paraId="4C1F3308" w14:textId="77777777">
        <w:trPr>
          <w:tblCellSpacing w:w="0" w:type="dxa"/>
        </w:trPr>
        <w:tc>
          <w:tcPr>
            <w:tcW w:w="383"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51F65AD8" w14:textId="77777777" w:rsidR="00293040" w:rsidRPr="00434B98" w:rsidRDefault="00293040" w:rsidP="007D2C1B">
            <w:pPr>
              <w:rPr>
                <w:sz w:val="26"/>
                <w:szCs w:val="26"/>
                <w:lang w:val="vi-VN"/>
              </w:rPr>
            </w:pPr>
          </w:p>
        </w:tc>
        <w:tc>
          <w:tcPr>
            <w:tcW w:w="114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307FF82" w14:textId="77777777" w:rsidR="00293040" w:rsidRPr="00434B98" w:rsidRDefault="00293040" w:rsidP="007D2C1B">
            <w:pPr>
              <w:rPr>
                <w:sz w:val="26"/>
                <w:szCs w:val="26"/>
                <w:lang w:val="vi-VN"/>
              </w:rPr>
            </w:pPr>
          </w:p>
        </w:tc>
        <w:tc>
          <w:tcPr>
            <w:tcW w:w="533"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4E225C6" w14:textId="77777777" w:rsidR="00293040" w:rsidRPr="00434B98" w:rsidRDefault="00293040" w:rsidP="007D2C1B">
            <w:pPr>
              <w:rPr>
                <w:sz w:val="26"/>
                <w:szCs w:val="26"/>
                <w:lang w:val="vi-VN"/>
              </w:rPr>
            </w:pPr>
          </w:p>
        </w:tc>
        <w:tc>
          <w:tcPr>
            <w:tcW w:w="36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42CFE709" w14:textId="77777777" w:rsidR="00293040" w:rsidRPr="00434B98" w:rsidRDefault="00293040" w:rsidP="007D2C1B">
            <w:pPr>
              <w:rPr>
                <w:sz w:val="26"/>
                <w:szCs w:val="26"/>
                <w:lang w:val="vi-VN"/>
              </w:rPr>
            </w:pPr>
          </w:p>
        </w:tc>
        <w:tc>
          <w:tcPr>
            <w:tcW w:w="626"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CDF1066" w14:textId="77777777" w:rsidR="00293040" w:rsidRPr="00434B98" w:rsidRDefault="00293040" w:rsidP="007D2C1B">
            <w:pPr>
              <w:rPr>
                <w:sz w:val="26"/>
                <w:szCs w:val="26"/>
                <w:lang w:val="vi-VN"/>
              </w:rPr>
            </w:pPr>
          </w:p>
        </w:tc>
        <w:tc>
          <w:tcPr>
            <w:tcW w:w="79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484E182" w14:textId="77777777" w:rsidR="00293040" w:rsidRPr="00434B98" w:rsidRDefault="00293040" w:rsidP="007D2C1B">
            <w:pPr>
              <w:rPr>
                <w:sz w:val="26"/>
                <w:szCs w:val="26"/>
                <w:lang w:val="vi-VN"/>
              </w:rPr>
            </w:pP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8CC2ADF" w14:textId="77777777" w:rsidR="00293040" w:rsidRPr="00434B98" w:rsidRDefault="00293040" w:rsidP="007D2C1B">
            <w:pPr>
              <w:rPr>
                <w:sz w:val="26"/>
                <w:szCs w:val="26"/>
                <w:lang w:val="vi-VN"/>
              </w:rPr>
            </w:pPr>
          </w:p>
        </w:tc>
        <w:tc>
          <w:tcPr>
            <w:tcW w:w="41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B955D0B" w14:textId="77777777" w:rsidR="00293040" w:rsidRPr="00434B98" w:rsidRDefault="00293040" w:rsidP="007D2C1B">
            <w:pPr>
              <w:rPr>
                <w:sz w:val="26"/>
                <w:szCs w:val="26"/>
                <w:lang w:val="vi-VN"/>
              </w:rPr>
            </w:pPr>
          </w:p>
        </w:tc>
      </w:tr>
    </w:tbl>
    <w:p w14:paraId="63F5910C" w14:textId="77777777" w:rsidR="00293040" w:rsidRPr="00434B98" w:rsidRDefault="00293040" w:rsidP="00293040">
      <w:pPr>
        <w:shd w:val="clear" w:color="auto" w:fill="FFFFFF"/>
        <w:spacing w:before="120" w:after="120" w:line="234" w:lineRule="atLeast"/>
        <w:ind w:firstLine="567"/>
        <w:rPr>
          <w:sz w:val="26"/>
          <w:szCs w:val="26"/>
          <w:lang w:val="vi-VN"/>
        </w:rPr>
      </w:pPr>
      <w:r w:rsidRPr="00434B98">
        <w:rPr>
          <w:b/>
          <w:bCs/>
          <w:sz w:val="26"/>
          <w:szCs w:val="26"/>
          <w:lang w:val="vi-VN"/>
        </w:rPr>
        <w:t>2. Danh mục thiết bị y tế:</w:t>
      </w:r>
    </w:p>
    <w:tbl>
      <w:tblPr>
        <w:tblW w:w="5043"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25"/>
        <w:gridCol w:w="1513"/>
        <w:gridCol w:w="1207"/>
        <w:gridCol w:w="1207"/>
        <w:gridCol w:w="1022"/>
        <w:gridCol w:w="1538"/>
        <w:gridCol w:w="1389"/>
      </w:tblGrid>
      <w:tr w:rsidR="00293040" w:rsidRPr="00434B98" w14:paraId="117F66B3" w14:textId="77777777">
        <w:trPr>
          <w:tblCellSpacing w:w="0" w:type="dxa"/>
        </w:trPr>
        <w:tc>
          <w:tcPr>
            <w:tcW w:w="5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5ECA5CB6" w14:textId="77777777" w:rsidR="00293040" w:rsidRPr="00434B98" w:rsidRDefault="00293040" w:rsidP="007D2C1B">
            <w:pPr>
              <w:jc w:val="center"/>
              <w:rPr>
                <w:b/>
                <w:sz w:val="26"/>
                <w:szCs w:val="26"/>
                <w:lang w:val="vi-VN"/>
              </w:rPr>
            </w:pPr>
            <w:r w:rsidRPr="00434B98">
              <w:rPr>
                <w:b/>
                <w:sz w:val="26"/>
                <w:szCs w:val="26"/>
                <w:lang w:val="vi-VN"/>
              </w:rPr>
              <w:lastRenderedPageBreak/>
              <w:t>STT</w:t>
            </w:r>
          </w:p>
        </w:tc>
        <w:tc>
          <w:tcPr>
            <w:tcW w:w="8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453ACC7" w14:textId="77777777" w:rsidR="00293040" w:rsidRPr="00434B98" w:rsidRDefault="00293040" w:rsidP="007D2C1B">
            <w:pPr>
              <w:jc w:val="center"/>
              <w:rPr>
                <w:b/>
                <w:sz w:val="26"/>
                <w:szCs w:val="26"/>
                <w:lang w:val="vi-VN"/>
              </w:rPr>
            </w:pPr>
            <w:r w:rsidRPr="00434B98">
              <w:rPr>
                <w:b/>
                <w:sz w:val="26"/>
                <w:szCs w:val="26"/>
                <w:lang w:val="vi-VN"/>
              </w:rPr>
              <w:t>Tên thiết bị</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69180F07" w14:textId="77777777" w:rsidR="00293040" w:rsidRPr="00434B98" w:rsidRDefault="00293040" w:rsidP="007D2C1B">
            <w:pPr>
              <w:jc w:val="center"/>
              <w:rPr>
                <w:b/>
                <w:sz w:val="26"/>
                <w:szCs w:val="26"/>
                <w:lang w:val="vi-VN"/>
              </w:rPr>
            </w:pPr>
            <w:r w:rsidRPr="00434B98">
              <w:rPr>
                <w:b/>
                <w:sz w:val="26"/>
                <w:szCs w:val="26"/>
                <w:lang w:val="vi-VN"/>
              </w:rPr>
              <w:t>Ký hiệu thiết bị (Model)</w:t>
            </w:r>
          </w:p>
        </w:tc>
        <w:tc>
          <w:tcPr>
            <w:tcW w:w="678"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5B057D59" w14:textId="77777777" w:rsidR="00293040" w:rsidRPr="00434B98" w:rsidRDefault="00293040" w:rsidP="007D2C1B">
            <w:pPr>
              <w:jc w:val="center"/>
              <w:rPr>
                <w:b/>
                <w:sz w:val="26"/>
                <w:szCs w:val="26"/>
                <w:lang w:val="vi-VN"/>
              </w:rPr>
            </w:pPr>
            <w:r w:rsidRPr="00434B98">
              <w:rPr>
                <w:b/>
                <w:sz w:val="26"/>
                <w:szCs w:val="26"/>
                <w:lang w:val="vi-VN"/>
              </w:rPr>
              <w:t>Nước sản xuất</w:t>
            </w:r>
          </w:p>
        </w:tc>
        <w:tc>
          <w:tcPr>
            <w:tcW w:w="57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CA69832" w14:textId="77777777" w:rsidR="00293040" w:rsidRPr="00434B98" w:rsidRDefault="00293040" w:rsidP="007D2C1B">
            <w:pPr>
              <w:jc w:val="center"/>
              <w:rPr>
                <w:b/>
                <w:sz w:val="26"/>
                <w:szCs w:val="26"/>
                <w:lang w:val="vi-VN"/>
              </w:rPr>
            </w:pPr>
            <w:r w:rsidRPr="00434B98">
              <w:rPr>
                <w:b/>
                <w:sz w:val="26"/>
                <w:szCs w:val="26"/>
                <w:lang w:val="vi-VN"/>
              </w:rPr>
              <w:t>Năm sản xuất</w:t>
            </w:r>
          </w:p>
        </w:tc>
        <w:tc>
          <w:tcPr>
            <w:tcW w:w="864"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E29A057" w14:textId="77777777" w:rsidR="00293040" w:rsidRPr="00434B98" w:rsidRDefault="00293040" w:rsidP="007D2C1B">
            <w:pPr>
              <w:jc w:val="center"/>
              <w:rPr>
                <w:b/>
                <w:sz w:val="26"/>
                <w:szCs w:val="26"/>
                <w:lang w:val="vi-VN"/>
              </w:rPr>
            </w:pPr>
            <w:r w:rsidRPr="00434B98">
              <w:rPr>
                <w:b/>
                <w:sz w:val="26"/>
                <w:szCs w:val="26"/>
                <w:lang w:val="vi-VN"/>
              </w:rPr>
              <w:t>Tình trạng hoạt động của thiết bị</w:t>
            </w:r>
          </w:p>
        </w:tc>
        <w:tc>
          <w:tcPr>
            <w:tcW w:w="78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3DF8EBEB" w14:textId="77777777" w:rsidR="00293040" w:rsidRPr="00434B98" w:rsidRDefault="00293040" w:rsidP="007D2C1B">
            <w:pPr>
              <w:jc w:val="center"/>
              <w:rPr>
                <w:b/>
                <w:sz w:val="26"/>
                <w:szCs w:val="26"/>
                <w:lang w:val="vi-VN"/>
              </w:rPr>
            </w:pPr>
            <w:r w:rsidRPr="00434B98">
              <w:rPr>
                <w:b/>
                <w:sz w:val="26"/>
                <w:szCs w:val="26"/>
                <w:lang w:val="vi-VN"/>
              </w:rPr>
              <w:t>Số lượng</w:t>
            </w:r>
          </w:p>
        </w:tc>
      </w:tr>
      <w:tr w:rsidR="00293040" w:rsidRPr="00434B98" w14:paraId="6C8DE60F" w14:textId="77777777">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5F9389B6" w14:textId="77777777" w:rsidR="00293040" w:rsidRPr="00434B98" w:rsidRDefault="00293040" w:rsidP="007D2C1B">
            <w:pPr>
              <w:rPr>
                <w:sz w:val="26"/>
                <w:szCs w:val="26"/>
                <w:lang w:val="vi-VN"/>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A16FD29"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EFAD2E8"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779CCED" w14:textId="77777777" w:rsidR="00293040" w:rsidRPr="00434B98" w:rsidRDefault="00293040" w:rsidP="007D2C1B">
            <w:pPr>
              <w:rPr>
                <w:sz w:val="26"/>
                <w:szCs w:val="26"/>
                <w:lang w:val="vi-VN"/>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6B74DE1" w14:textId="77777777" w:rsidR="00293040" w:rsidRPr="00434B98" w:rsidRDefault="00293040" w:rsidP="007D2C1B">
            <w:pPr>
              <w:rPr>
                <w:sz w:val="26"/>
                <w:szCs w:val="26"/>
                <w:lang w:val="vi-VN"/>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13389E7" w14:textId="77777777" w:rsidR="00293040" w:rsidRPr="00434B98" w:rsidRDefault="00293040" w:rsidP="007D2C1B">
            <w:pPr>
              <w:rPr>
                <w:sz w:val="26"/>
                <w:szCs w:val="26"/>
                <w:lang w:val="vi-VN"/>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13E429B" w14:textId="77777777" w:rsidR="00293040" w:rsidRPr="00434B98" w:rsidRDefault="00293040" w:rsidP="007D2C1B">
            <w:pPr>
              <w:rPr>
                <w:sz w:val="26"/>
                <w:szCs w:val="26"/>
                <w:lang w:val="vi-VN"/>
              </w:rPr>
            </w:pPr>
          </w:p>
        </w:tc>
      </w:tr>
      <w:tr w:rsidR="00293040" w:rsidRPr="00434B98" w14:paraId="28C48CD8" w14:textId="77777777">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1ABFBEAB" w14:textId="77777777" w:rsidR="00293040" w:rsidRPr="00434B98" w:rsidRDefault="00293040" w:rsidP="007D2C1B">
            <w:pPr>
              <w:jc w:val="center"/>
              <w:rPr>
                <w:sz w:val="26"/>
                <w:szCs w:val="26"/>
                <w:lang w:val="vi-VN"/>
              </w:rPr>
            </w:pPr>
            <w:r w:rsidRPr="00434B98">
              <w:rPr>
                <w:sz w:val="26"/>
                <w:szCs w:val="26"/>
                <w:lang w:val="vi-VN"/>
              </w:rPr>
              <w:t>1</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49026B48"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CDA75BB"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3E37933" w14:textId="77777777" w:rsidR="00293040" w:rsidRPr="00434B98" w:rsidRDefault="00293040" w:rsidP="007D2C1B">
            <w:pPr>
              <w:rPr>
                <w:sz w:val="26"/>
                <w:szCs w:val="26"/>
                <w:lang w:val="vi-VN"/>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8AD7385" w14:textId="77777777" w:rsidR="00293040" w:rsidRPr="00434B98" w:rsidRDefault="00293040" w:rsidP="007D2C1B">
            <w:pPr>
              <w:rPr>
                <w:sz w:val="26"/>
                <w:szCs w:val="26"/>
                <w:lang w:val="vi-VN"/>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1356E90" w14:textId="77777777" w:rsidR="00293040" w:rsidRPr="00434B98" w:rsidRDefault="00293040" w:rsidP="007D2C1B">
            <w:pPr>
              <w:rPr>
                <w:sz w:val="26"/>
                <w:szCs w:val="26"/>
                <w:lang w:val="vi-VN"/>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19DF5B76" w14:textId="77777777" w:rsidR="00293040" w:rsidRPr="00434B98" w:rsidRDefault="00293040" w:rsidP="007D2C1B">
            <w:pPr>
              <w:rPr>
                <w:sz w:val="26"/>
                <w:szCs w:val="26"/>
                <w:lang w:val="vi-VN"/>
              </w:rPr>
            </w:pPr>
          </w:p>
        </w:tc>
      </w:tr>
      <w:tr w:rsidR="00293040" w:rsidRPr="00434B98" w14:paraId="4DFDBC92" w14:textId="77777777">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175BFF2E" w14:textId="77777777" w:rsidR="00293040" w:rsidRPr="00434B98" w:rsidRDefault="00293040" w:rsidP="007D2C1B">
            <w:pPr>
              <w:jc w:val="center"/>
              <w:rPr>
                <w:sz w:val="26"/>
                <w:szCs w:val="26"/>
                <w:lang w:val="vi-VN"/>
              </w:rPr>
            </w:pPr>
            <w:r w:rsidRPr="00434B98">
              <w:rPr>
                <w:sz w:val="26"/>
                <w:szCs w:val="26"/>
                <w:lang w:val="vi-VN"/>
              </w:rPr>
              <w:t>2</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F5950D7"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607F2CBC"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9E3FFF7" w14:textId="77777777" w:rsidR="00293040" w:rsidRPr="00434B98" w:rsidRDefault="00293040" w:rsidP="007D2C1B">
            <w:pPr>
              <w:rPr>
                <w:sz w:val="26"/>
                <w:szCs w:val="26"/>
                <w:lang w:val="vi-VN"/>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ADF6E24" w14:textId="77777777" w:rsidR="00293040" w:rsidRPr="00434B98" w:rsidRDefault="00293040" w:rsidP="007D2C1B">
            <w:pPr>
              <w:rPr>
                <w:sz w:val="26"/>
                <w:szCs w:val="26"/>
                <w:lang w:val="vi-VN"/>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8911287" w14:textId="77777777" w:rsidR="00293040" w:rsidRPr="00434B98" w:rsidRDefault="00293040" w:rsidP="007D2C1B">
            <w:pPr>
              <w:rPr>
                <w:sz w:val="26"/>
                <w:szCs w:val="26"/>
                <w:lang w:val="vi-VN"/>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0808868" w14:textId="77777777" w:rsidR="00293040" w:rsidRPr="00434B98" w:rsidRDefault="00293040" w:rsidP="007D2C1B">
            <w:pPr>
              <w:rPr>
                <w:sz w:val="26"/>
                <w:szCs w:val="26"/>
                <w:lang w:val="vi-VN"/>
              </w:rPr>
            </w:pPr>
          </w:p>
        </w:tc>
      </w:tr>
      <w:tr w:rsidR="00293040" w:rsidRPr="00434B98" w14:paraId="0B8551C7" w14:textId="77777777">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1A380F1F" w14:textId="77777777" w:rsidR="00293040" w:rsidRPr="00434B98" w:rsidRDefault="00293040" w:rsidP="007D2C1B">
            <w:pPr>
              <w:jc w:val="center"/>
              <w:rPr>
                <w:sz w:val="26"/>
                <w:szCs w:val="26"/>
                <w:lang w:val="vi-VN"/>
              </w:rPr>
            </w:pPr>
            <w:r w:rsidRPr="00434B98">
              <w:rPr>
                <w:sz w:val="26"/>
                <w:szCs w:val="26"/>
                <w:lang w:val="vi-VN"/>
              </w:rPr>
              <w:t>...</w:t>
            </w: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3A8E92E"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2069082"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40E29C60" w14:textId="77777777" w:rsidR="00293040" w:rsidRPr="00434B98" w:rsidRDefault="00293040" w:rsidP="007D2C1B">
            <w:pPr>
              <w:rPr>
                <w:sz w:val="26"/>
                <w:szCs w:val="26"/>
                <w:lang w:val="vi-VN"/>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095DDD9" w14:textId="77777777" w:rsidR="00293040" w:rsidRPr="00434B98" w:rsidRDefault="00293040" w:rsidP="007D2C1B">
            <w:pPr>
              <w:rPr>
                <w:sz w:val="26"/>
                <w:szCs w:val="26"/>
                <w:lang w:val="vi-VN"/>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206CB8E8" w14:textId="77777777" w:rsidR="00293040" w:rsidRPr="00434B98" w:rsidRDefault="00293040" w:rsidP="007D2C1B">
            <w:pPr>
              <w:rPr>
                <w:sz w:val="26"/>
                <w:szCs w:val="26"/>
                <w:lang w:val="vi-VN"/>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5FE656A" w14:textId="77777777" w:rsidR="00293040" w:rsidRPr="00434B98" w:rsidRDefault="00293040" w:rsidP="007D2C1B">
            <w:pPr>
              <w:rPr>
                <w:sz w:val="26"/>
                <w:szCs w:val="26"/>
                <w:lang w:val="vi-VN"/>
              </w:rPr>
            </w:pPr>
          </w:p>
        </w:tc>
      </w:tr>
      <w:tr w:rsidR="00293040" w:rsidRPr="00434B98" w14:paraId="069E4BCD" w14:textId="77777777">
        <w:trPr>
          <w:tblCellSpacing w:w="0" w:type="dxa"/>
        </w:trPr>
        <w:tc>
          <w:tcPr>
            <w:tcW w:w="576"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tcPr>
          <w:p w14:paraId="149EF099" w14:textId="77777777" w:rsidR="00293040" w:rsidRPr="00434B98" w:rsidRDefault="00293040" w:rsidP="007D2C1B">
            <w:pPr>
              <w:rPr>
                <w:sz w:val="26"/>
                <w:szCs w:val="26"/>
                <w:lang w:val="vi-VN"/>
              </w:rPr>
            </w:pPr>
          </w:p>
        </w:tc>
        <w:tc>
          <w:tcPr>
            <w:tcW w:w="8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3080E4FD"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BDD9BB8" w14:textId="77777777" w:rsidR="00293040" w:rsidRPr="00434B98" w:rsidRDefault="00293040" w:rsidP="007D2C1B">
            <w:pPr>
              <w:rPr>
                <w:sz w:val="26"/>
                <w:szCs w:val="26"/>
                <w:lang w:val="vi-VN"/>
              </w:rPr>
            </w:pPr>
          </w:p>
        </w:tc>
        <w:tc>
          <w:tcPr>
            <w:tcW w:w="678"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FABCB91" w14:textId="77777777" w:rsidR="00293040" w:rsidRPr="00434B98" w:rsidRDefault="00293040" w:rsidP="007D2C1B">
            <w:pPr>
              <w:rPr>
                <w:sz w:val="26"/>
                <w:szCs w:val="26"/>
                <w:lang w:val="vi-VN"/>
              </w:rPr>
            </w:pPr>
          </w:p>
        </w:tc>
        <w:tc>
          <w:tcPr>
            <w:tcW w:w="57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5CAD5ED4" w14:textId="77777777" w:rsidR="00293040" w:rsidRPr="00434B98" w:rsidRDefault="00293040" w:rsidP="007D2C1B">
            <w:pPr>
              <w:rPr>
                <w:sz w:val="26"/>
                <w:szCs w:val="26"/>
                <w:lang w:val="vi-VN"/>
              </w:rPr>
            </w:pPr>
          </w:p>
        </w:tc>
        <w:tc>
          <w:tcPr>
            <w:tcW w:w="864"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021BCD1A" w14:textId="77777777" w:rsidR="00293040" w:rsidRPr="00434B98" w:rsidRDefault="00293040" w:rsidP="007D2C1B">
            <w:pPr>
              <w:rPr>
                <w:sz w:val="26"/>
                <w:szCs w:val="26"/>
                <w:lang w:val="vi-VN"/>
              </w:rPr>
            </w:pPr>
          </w:p>
        </w:tc>
        <w:tc>
          <w:tcPr>
            <w:tcW w:w="782"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tcPr>
          <w:p w14:paraId="7F980900" w14:textId="77777777" w:rsidR="00293040" w:rsidRPr="00434B98" w:rsidRDefault="00293040" w:rsidP="007D2C1B">
            <w:pPr>
              <w:rPr>
                <w:sz w:val="26"/>
                <w:szCs w:val="26"/>
                <w:lang w:val="vi-VN"/>
              </w:rPr>
            </w:pPr>
          </w:p>
        </w:tc>
      </w:tr>
    </w:tbl>
    <w:p w14:paraId="01CEB930" w14:textId="77777777" w:rsidR="00293040" w:rsidRPr="00434B98" w:rsidRDefault="00293040" w:rsidP="00293040">
      <w:pPr>
        <w:rPr>
          <w:vanish/>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7"/>
        <w:gridCol w:w="4378"/>
      </w:tblGrid>
      <w:tr w:rsidR="00293040" w:rsidRPr="00F05A4B" w14:paraId="2DBE3080" w14:textId="77777777">
        <w:trPr>
          <w:tblCellSpacing w:w="0" w:type="dxa"/>
        </w:trPr>
        <w:tc>
          <w:tcPr>
            <w:tcW w:w="2500" w:type="pct"/>
            <w:shd w:val="clear" w:color="auto" w:fill="FFFFFF"/>
            <w:tcMar>
              <w:top w:w="0" w:type="dxa"/>
              <w:left w:w="108" w:type="dxa"/>
              <w:bottom w:w="0" w:type="dxa"/>
              <w:right w:w="108" w:type="dxa"/>
            </w:tcMar>
          </w:tcPr>
          <w:p w14:paraId="72A32560" w14:textId="77777777" w:rsidR="00293040" w:rsidRPr="00434B98" w:rsidRDefault="00293040" w:rsidP="007D2C1B">
            <w:pPr>
              <w:rPr>
                <w:sz w:val="26"/>
                <w:szCs w:val="26"/>
                <w:lang w:val="vi-VN"/>
              </w:rPr>
            </w:pPr>
          </w:p>
        </w:tc>
        <w:tc>
          <w:tcPr>
            <w:tcW w:w="2450" w:type="pct"/>
            <w:shd w:val="clear" w:color="auto" w:fill="FFFFFF"/>
            <w:tcMar>
              <w:top w:w="0" w:type="dxa"/>
              <w:left w:w="108" w:type="dxa"/>
              <w:bottom w:w="0" w:type="dxa"/>
              <w:right w:w="108" w:type="dxa"/>
            </w:tcMar>
          </w:tcPr>
          <w:p w14:paraId="77DDC3E4" w14:textId="77777777" w:rsidR="00293040" w:rsidRPr="005A1069" w:rsidRDefault="00293040" w:rsidP="007D2C1B">
            <w:pPr>
              <w:pStyle w:val="NormalWeb"/>
              <w:jc w:val="center"/>
              <w:rPr>
                <w:i/>
                <w:iCs/>
                <w:sz w:val="26"/>
                <w:szCs w:val="26"/>
              </w:rPr>
            </w:pPr>
          </w:p>
          <w:p w14:paraId="11B107E1" w14:textId="77777777" w:rsidR="00293040" w:rsidRPr="005A1069" w:rsidRDefault="00293040" w:rsidP="007D2C1B">
            <w:pPr>
              <w:pStyle w:val="NormalWeb"/>
              <w:jc w:val="center"/>
              <w:rPr>
                <w:sz w:val="26"/>
                <w:szCs w:val="26"/>
              </w:rPr>
            </w:pPr>
            <w:r w:rsidRPr="005A1069">
              <w:rPr>
                <w:i/>
                <w:iCs/>
                <w:sz w:val="26"/>
                <w:szCs w:val="26"/>
              </w:rPr>
              <w:t>……., ngày ….. tháng ….năm ……</w:t>
            </w:r>
            <w:r w:rsidRPr="005A1069">
              <w:rPr>
                <w:sz w:val="26"/>
                <w:szCs w:val="26"/>
              </w:rPr>
              <w:br/>
            </w:r>
            <w:r w:rsidRPr="005A1069">
              <w:rPr>
                <w:b/>
                <w:bCs/>
                <w:sz w:val="26"/>
                <w:szCs w:val="26"/>
              </w:rPr>
              <w:t>ĐẠI DIỆN ĐOÀN</w:t>
            </w:r>
            <w:r w:rsidRPr="005A1069">
              <w:rPr>
                <w:rStyle w:val="FootnoteReference"/>
                <w:bCs/>
                <w:sz w:val="26"/>
                <w:szCs w:val="26"/>
              </w:rPr>
              <w:footnoteReference w:id="81"/>
            </w:r>
          </w:p>
          <w:p w14:paraId="4F87F491" w14:textId="77777777" w:rsidR="00293040" w:rsidRPr="00434B98" w:rsidRDefault="00293040" w:rsidP="007D2C1B">
            <w:pPr>
              <w:jc w:val="center"/>
              <w:rPr>
                <w:sz w:val="26"/>
                <w:szCs w:val="26"/>
                <w:lang w:val="vi-VN"/>
              </w:rPr>
            </w:pPr>
            <w:r w:rsidRPr="00434B98">
              <w:rPr>
                <w:i/>
                <w:iCs/>
                <w:sz w:val="26"/>
                <w:szCs w:val="26"/>
                <w:lang w:val="vi-VN"/>
              </w:rPr>
              <w:t>(Ký, ghi rõ họ tên)</w:t>
            </w:r>
          </w:p>
        </w:tc>
      </w:tr>
    </w:tbl>
    <w:p w14:paraId="74575F76" w14:textId="77777777" w:rsidR="00293040" w:rsidRPr="00434B98" w:rsidRDefault="00293040" w:rsidP="00293040">
      <w:pPr>
        <w:jc w:val="center"/>
        <w:rPr>
          <w:rFonts w:eastAsia="Calibri"/>
          <w:b/>
          <w:bCs/>
          <w:iCs/>
          <w:sz w:val="26"/>
          <w:szCs w:val="26"/>
          <w:lang w:val="vi-VN"/>
        </w:rPr>
      </w:pPr>
    </w:p>
    <w:p w14:paraId="56F61E36" w14:textId="77777777" w:rsidR="00293040" w:rsidRPr="00434B98" w:rsidRDefault="00293040" w:rsidP="00293040">
      <w:pPr>
        <w:rPr>
          <w:sz w:val="26"/>
          <w:szCs w:val="26"/>
          <w:lang w:val="vi-VN"/>
        </w:rPr>
      </w:pPr>
    </w:p>
    <w:p w14:paraId="3AF1F0A2" w14:textId="77777777" w:rsidR="00293040" w:rsidRPr="00434B98" w:rsidRDefault="00293040" w:rsidP="00293040">
      <w:pPr>
        <w:rPr>
          <w:sz w:val="26"/>
          <w:szCs w:val="26"/>
          <w:lang w:val="vi-VN"/>
        </w:rPr>
      </w:pPr>
    </w:p>
    <w:p w14:paraId="6EA949B8" w14:textId="77777777" w:rsidR="00293040" w:rsidRPr="00434B98" w:rsidRDefault="00293040" w:rsidP="00293040">
      <w:pPr>
        <w:rPr>
          <w:sz w:val="26"/>
          <w:szCs w:val="26"/>
          <w:lang w:val="vi-VN"/>
        </w:rPr>
      </w:pPr>
    </w:p>
    <w:p w14:paraId="6F7E13FF" w14:textId="77777777" w:rsidR="00293040" w:rsidRPr="00434B98" w:rsidRDefault="00293040" w:rsidP="00293040">
      <w:pPr>
        <w:rPr>
          <w:sz w:val="26"/>
          <w:szCs w:val="26"/>
          <w:lang w:val="vi-VN"/>
        </w:rPr>
      </w:pPr>
    </w:p>
    <w:p w14:paraId="52D21D17" w14:textId="77777777" w:rsidR="00293040" w:rsidRPr="00434B98" w:rsidRDefault="00293040" w:rsidP="00293040">
      <w:pPr>
        <w:rPr>
          <w:sz w:val="26"/>
          <w:szCs w:val="26"/>
          <w:lang w:val="vi-VN"/>
        </w:rPr>
      </w:pPr>
    </w:p>
    <w:p w14:paraId="61B2D425" w14:textId="77777777" w:rsidR="00293040" w:rsidRPr="00434B98" w:rsidRDefault="00293040" w:rsidP="00293040">
      <w:pPr>
        <w:rPr>
          <w:sz w:val="26"/>
          <w:szCs w:val="26"/>
          <w:lang w:val="vi-VN"/>
        </w:rPr>
      </w:pPr>
    </w:p>
    <w:p w14:paraId="248172A6" w14:textId="77777777" w:rsidR="00293040" w:rsidRPr="00434B98" w:rsidRDefault="00293040" w:rsidP="00293040">
      <w:pPr>
        <w:rPr>
          <w:sz w:val="26"/>
          <w:szCs w:val="26"/>
          <w:lang w:val="vi-VN"/>
        </w:rPr>
      </w:pPr>
    </w:p>
    <w:p w14:paraId="151810AA" w14:textId="77777777" w:rsidR="00293040" w:rsidRPr="00434B98" w:rsidRDefault="00293040" w:rsidP="00293040">
      <w:pPr>
        <w:rPr>
          <w:sz w:val="26"/>
          <w:szCs w:val="26"/>
          <w:lang w:val="vi-VN"/>
        </w:rPr>
      </w:pPr>
    </w:p>
    <w:p w14:paraId="574412BD" w14:textId="77777777" w:rsidR="00293040" w:rsidRPr="00434B98" w:rsidRDefault="00293040" w:rsidP="00293040">
      <w:pPr>
        <w:rPr>
          <w:sz w:val="26"/>
          <w:szCs w:val="26"/>
          <w:lang w:val="vi-VN"/>
        </w:rPr>
      </w:pPr>
    </w:p>
    <w:p w14:paraId="698FB35A" w14:textId="77777777" w:rsidR="00293040" w:rsidRPr="00434B98" w:rsidRDefault="00293040" w:rsidP="00293040">
      <w:pPr>
        <w:rPr>
          <w:sz w:val="26"/>
          <w:szCs w:val="26"/>
          <w:lang w:val="vi-VN"/>
        </w:rPr>
      </w:pPr>
    </w:p>
    <w:p w14:paraId="48E0639A" w14:textId="77777777" w:rsidR="00293040" w:rsidRPr="00434B98" w:rsidRDefault="00293040" w:rsidP="00293040">
      <w:pPr>
        <w:rPr>
          <w:sz w:val="26"/>
          <w:szCs w:val="26"/>
          <w:lang w:val="vi-VN"/>
        </w:rPr>
      </w:pPr>
    </w:p>
    <w:p w14:paraId="6359F7F7" w14:textId="77777777" w:rsidR="00293040" w:rsidRPr="00434B98" w:rsidRDefault="00293040" w:rsidP="00293040">
      <w:pPr>
        <w:rPr>
          <w:sz w:val="26"/>
          <w:szCs w:val="26"/>
          <w:lang w:val="vi-VN"/>
        </w:rPr>
      </w:pPr>
    </w:p>
    <w:p w14:paraId="0D8AA396" w14:textId="77777777" w:rsidR="00293040" w:rsidRPr="00434B98" w:rsidRDefault="00293040" w:rsidP="00293040">
      <w:pPr>
        <w:rPr>
          <w:sz w:val="26"/>
          <w:szCs w:val="26"/>
          <w:lang w:val="vi-VN"/>
        </w:rPr>
      </w:pPr>
    </w:p>
    <w:p w14:paraId="1AB277B4" w14:textId="77777777" w:rsidR="00293040" w:rsidRPr="00434B98" w:rsidRDefault="00293040" w:rsidP="00293040">
      <w:pPr>
        <w:rPr>
          <w:sz w:val="26"/>
          <w:szCs w:val="26"/>
          <w:lang w:val="vi-VN"/>
        </w:rPr>
      </w:pPr>
    </w:p>
    <w:p w14:paraId="4BA6EF6F" w14:textId="77777777" w:rsidR="00293040" w:rsidRPr="00434B98" w:rsidRDefault="00293040" w:rsidP="00293040">
      <w:pPr>
        <w:rPr>
          <w:sz w:val="26"/>
          <w:szCs w:val="26"/>
          <w:lang w:val="vi-VN"/>
        </w:rPr>
      </w:pPr>
    </w:p>
    <w:p w14:paraId="5E3C5442" w14:textId="77777777" w:rsidR="00293040" w:rsidRPr="00434B98" w:rsidRDefault="00293040" w:rsidP="00293040">
      <w:pPr>
        <w:rPr>
          <w:sz w:val="26"/>
          <w:szCs w:val="26"/>
          <w:lang w:val="vi-VN"/>
        </w:rPr>
      </w:pPr>
    </w:p>
    <w:p w14:paraId="4B794723" w14:textId="77777777" w:rsidR="00293040" w:rsidRPr="00434B98" w:rsidRDefault="00293040" w:rsidP="00293040">
      <w:pPr>
        <w:rPr>
          <w:sz w:val="26"/>
          <w:szCs w:val="26"/>
          <w:lang w:val="vi-VN"/>
        </w:rPr>
      </w:pPr>
    </w:p>
    <w:p w14:paraId="06AAD76B" w14:textId="77777777" w:rsidR="00293040" w:rsidRPr="00434B98" w:rsidRDefault="00293040" w:rsidP="00293040">
      <w:pPr>
        <w:rPr>
          <w:sz w:val="26"/>
          <w:szCs w:val="26"/>
          <w:lang w:val="vi-VN"/>
        </w:rPr>
      </w:pPr>
    </w:p>
    <w:p w14:paraId="6316E535" w14:textId="77777777" w:rsidR="00293040" w:rsidRPr="00434B98" w:rsidRDefault="00293040" w:rsidP="00293040">
      <w:pPr>
        <w:rPr>
          <w:sz w:val="26"/>
          <w:szCs w:val="26"/>
          <w:lang w:val="vi-VN"/>
        </w:rPr>
      </w:pPr>
    </w:p>
    <w:p w14:paraId="00640B15" w14:textId="77777777" w:rsidR="00293040" w:rsidRPr="00434B98" w:rsidRDefault="00293040" w:rsidP="00293040">
      <w:pPr>
        <w:rPr>
          <w:sz w:val="26"/>
          <w:szCs w:val="26"/>
          <w:lang w:val="vi-VN"/>
        </w:rPr>
      </w:pPr>
    </w:p>
    <w:p w14:paraId="1909DC87" w14:textId="77777777" w:rsidR="00293040" w:rsidRPr="00434B98" w:rsidRDefault="00293040" w:rsidP="00293040">
      <w:pPr>
        <w:rPr>
          <w:sz w:val="26"/>
          <w:szCs w:val="26"/>
          <w:lang w:val="vi-VN"/>
        </w:rPr>
      </w:pPr>
    </w:p>
    <w:p w14:paraId="2A5DEDDA" w14:textId="77777777" w:rsidR="00293040" w:rsidRPr="00434B98" w:rsidRDefault="00293040" w:rsidP="00293040">
      <w:pPr>
        <w:rPr>
          <w:sz w:val="26"/>
          <w:szCs w:val="26"/>
          <w:lang w:val="vi-VN"/>
        </w:rPr>
      </w:pPr>
    </w:p>
    <w:p w14:paraId="707A9EFD" w14:textId="77777777" w:rsidR="00293040" w:rsidRPr="00434B98" w:rsidRDefault="00293040" w:rsidP="00293040">
      <w:pPr>
        <w:rPr>
          <w:sz w:val="26"/>
          <w:szCs w:val="26"/>
          <w:lang w:val="vi-VN"/>
        </w:rPr>
      </w:pPr>
    </w:p>
    <w:p w14:paraId="2B323750" w14:textId="77777777" w:rsidR="00293040" w:rsidRPr="00434B98" w:rsidRDefault="00293040" w:rsidP="00293040">
      <w:pPr>
        <w:rPr>
          <w:sz w:val="26"/>
          <w:szCs w:val="26"/>
          <w:lang w:val="vi-VN"/>
        </w:rPr>
      </w:pPr>
    </w:p>
    <w:p w14:paraId="4080C504" w14:textId="77777777" w:rsidR="00293040" w:rsidRPr="00434B98" w:rsidRDefault="00293040" w:rsidP="00293040">
      <w:pPr>
        <w:rPr>
          <w:sz w:val="26"/>
          <w:szCs w:val="26"/>
          <w:lang w:val="vi-VN"/>
        </w:rPr>
      </w:pPr>
    </w:p>
    <w:p w14:paraId="2712F2D6" w14:textId="77777777" w:rsidR="00293040" w:rsidRPr="00434B98" w:rsidRDefault="00293040" w:rsidP="00293040">
      <w:pPr>
        <w:rPr>
          <w:sz w:val="26"/>
          <w:szCs w:val="26"/>
          <w:lang w:val="vi-VN"/>
        </w:rPr>
      </w:pPr>
    </w:p>
    <w:p w14:paraId="1CFAC10E" w14:textId="77777777" w:rsidR="00293040" w:rsidRPr="00434B98" w:rsidRDefault="00293040" w:rsidP="00293040">
      <w:pPr>
        <w:shd w:val="clear" w:color="auto" w:fill="FFFFFF"/>
        <w:spacing w:before="120" w:after="120" w:line="234" w:lineRule="atLeast"/>
        <w:jc w:val="both"/>
        <w:rPr>
          <w:sz w:val="20"/>
          <w:szCs w:val="20"/>
          <w:lang w:val="vi-VN"/>
        </w:rPr>
        <w:sectPr w:rsidR="00293040" w:rsidRPr="00434B98" w:rsidSect="007D2C1B">
          <w:headerReference w:type="default" r:id="rId14"/>
          <w:footnotePr>
            <w:numRestart w:val="eachSect"/>
          </w:footnotePr>
          <w:pgSz w:w="11907" w:h="16840"/>
          <w:pgMar w:top="1276" w:right="1134" w:bottom="1134" w:left="1928" w:header="510" w:footer="0" w:gutter="0"/>
          <w:cols w:space="720"/>
          <w:docGrid w:linePitch="326"/>
        </w:sectPr>
      </w:pPr>
    </w:p>
    <w:tbl>
      <w:tblPr>
        <w:tblW w:w="948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938"/>
      </w:tblGrid>
      <w:tr w:rsidR="00293040" w:rsidRPr="00F05A4B" w14:paraId="5C10F7F3" w14:textId="77777777">
        <w:tc>
          <w:tcPr>
            <w:tcW w:w="817" w:type="pct"/>
            <w:tcMar>
              <w:top w:w="0" w:type="dxa"/>
              <w:left w:w="0" w:type="dxa"/>
              <w:bottom w:w="0" w:type="dxa"/>
              <w:right w:w="0" w:type="dxa"/>
            </w:tcMar>
            <w:vAlign w:val="center"/>
          </w:tcPr>
          <w:p w14:paraId="5ACCEA3C" w14:textId="77777777" w:rsidR="00293040" w:rsidRPr="00434B98" w:rsidRDefault="0081167A" w:rsidP="007D2C1B">
            <w:pPr>
              <w:spacing w:before="60" w:after="60" w:line="320" w:lineRule="exact"/>
              <w:ind w:left="113" w:right="113"/>
              <w:rPr>
                <w:sz w:val="26"/>
                <w:szCs w:val="26"/>
                <w:lang w:val="vi-VN"/>
              </w:rPr>
            </w:pPr>
            <w:r>
              <w:rPr>
                <w:b/>
                <w:bCs/>
                <w:sz w:val="26"/>
                <w:szCs w:val="26"/>
              </w:rPr>
              <w:lastRenderedPageBreak/>
              <w:t>09</w:t>
            </w:r>
            <w:r w:rsidR="00293040" w:rsidRPr="00434B98">
              <w:rPr>
                <w:b/>
                <w:bCs/>
                <w:sz w:val="26"/>
                <w:szCs w:val="26"/>
                <w:lang w:val="vi-VN"/>
              </w:rPr>
              <w:t>. Thủ tục</w:t>
            </w:r>
          </w:p>
        </w:tc>
        <w:tc>
          <w:tcPr>
            <w:tcW w:w="4183" w:type="pct"/>
            <w:tcMar>
              <w:top w:w="0" w:type="dxa"/>
              <w:left w:w="0" w:type="dxa"/>
              <w:bottom w:w="0" w:type="dxa"/>
              <w:right w:w="0" w:type="dxa"/>
            </w:tcMar>
            <w:vAlign w:val="center"/>
          </w:tcPr>
          <w:p w14:paraId="0242E9D3" w14:textId="77777777" w:rsidR="00293040" w:rsidRPr="006173B0" w:rsidRDefault="00293040" w:rsidP="007D2C1B">
            <w:pPr>
              <w:spacing w:before="60" w:after="60" w:line="320" w:lineRule="exact"/>
              <w:ind w:left="113" w:right="113"/>
              <w:jc w:val="both"/>
              <w:rPr>
                <w:sz w:val="26"/>
                <w:szCs w:val="26"/>
              </w:rPr>
            </w:pPr>
            <w:bookmarkStart w:id="16" w:name="_Hlk143349264"/>
            <w:r w:rsidRPr="00434B98">
              <w:rPr>
                <w:b/>
                <w:bCs/>
                <w:sz w:val="26"/>
                <w:szCs w:val="26"/>
                <w:lang w:val="vi-VN"/>
              </w:rPr>
              <w:t xml:space="preserve">Cho phép </w:t>
            </w:r>
            <w:bookmarkStart w:id="17" w:name="_Hlk143348554"/>
            <w:r w:rsidRPr="00434B98">
              <w:rPr>
                <w:b/>
                <w:bCs/>
                <w:sz w:val="26"/>
                <w:szCs w:val="26"/>
                <w:lang w:val="vi-VN"/>
              </w:rPr>
              <w:t>người nước ngoài vào Việt Nam chuyển giao kỹ thuật chuyên môn về khám bệnh, chữa bệnh hoặc hợp tác đào tạo về y khoa có thực hành khám bệnh, chữa bệnh</w:t>
            </w:r>
            <w:bookmarkEnd w:id="16"/>
            <w:bookmarkEnd w:id="17"/>
            <w:r w:rsidR="00ED2DF9" w:rsidRPr="00ED2DF9">
              <w:rPr>
                <w:b/>
                <w:bCs/>
                <w:sz w:val="26"/>
                <w:szCs w:val="26"/>
                <w:lang w:val="vi-VN"/>
              </w:rPr>
              <w:t xml:space="preserve"> (1.012258)</w:t>
            </w:r>
            <w:r w:rsidR="006173B0">
              <w:rPr>
                <w:b/>
                <w:bCs/>
                <w:sz w:val="26"/>
                <w:szCs w:val="26"/>
              </w:rPr>
              <w:t xml:space="preserve"> </w:t>
            </w:r>
            <w:r w:rsidR="006173B0" w:rsidRPr="00C25A91">
              <w:rPr>
                <w:b/>
                <w:bCs/>
                <w:sz w:val="26"/>
                <w:szCs w:val="26"/>
                <w:lang w:val="vi-VN"/>
              </w:rPr>
              <w:t>(</w:t>
            </w:r>
            <w:r w:rsidR="006173B0" w:rsidRPr="009E511B">
              <w:rPr>
                <w:i/>
                <w:iCs/>
                <w:sz w:val="26"/>
                <w:szCs w:val="26"/>
              </w:rPr>
              <w:t>sửa đổi bổ sung cơ quan giải quyết</w:t>
            </w:r>
            <w:r w:rsidR="006173B0">
              <w:rPr>
                <w:i/>
                <w:iCs/>
                <w:sz w:val="26"/>
                <w:szCs w:val="26"/>
              </w:rPr>
              <w:t>)</w:t>
            </w:r>
          </w:p>
        </w:tc>
      </w:tr>
      <w:tr w:rsidR="00293040" w:rsidRPr="00434B98" w14:paraId="693F9695" w14:textId="77777777">
        <w:tc>
          <w:tcPr>
            <w:tcW w:w="5000" w:type="pct"/>
            <w:gridSpan w:val="2"/>
            <w:tcMar>
              <w:top w:w="0" w:type="dxa"/>
              <w:left w:w="0" w:type="dxa"/>
              <w:bottom w:w="0" w:type="dxa"/>
              <w:right w:w="0" w:type="dxa"/>
            </w:tcMar>
          </w:tcPr>
          <w:p w14:paraId="12051D3E" w14:textId="77777777" w:rsidR="00293040" w:rsidRPr="00434B98" w:rsidRDefault="00293040" w:rsidP="007D2C1B">
            <w:pPr>
              <w:spacing w:before="60" w:after="60" w:line="320" w:lineRule="exact"/>
              <w:ind w:left="113" w:right="113" w:firstLine="567"/>
              <w:rPr>
                <w:sz w:val="26"/>
                <w:szCs w:val="26"/>
                <w:lang w:val="vi-VN"/>
              </w:rPr>
            </w:pPr>
            <w:r w:rsidRPr="00434B98">
              <w:rPr>
                <w:b/>
                <w:bCs/>
                <w:sz w:val="26"/>
                <w:szCs w:val="26"/>
                <w:lang w:val="vi-VN"/>
              </w:rPr>
              <w:t xml:space="preserve"> Trình tự </w:t>
            </w:r>
            <w:r w:rsidRPr="00434B98">
              <w:rPr>
                <w:b/>
                <w:bCs/>
                <w:sz w:val="26"/>
                <w:szCs w:val="26"/>
                <w:shd w:val="solid" w:color="FFFFFF" w:fill="auto"/>
                <w:lang w:val="vi-VN"/>
              </w:rPr>
              <w:t>thực hiện</w:t>
            </w:r>
          </w:p>
        </w:tc>
      </w:tr>
      <w:tr w:rsidR="00293040" w:rsidRPr="00F05A4B" w14:paraId="44CBA0CC" w14:textId="77777777">
        <w:tc>
          <w:tcPr>
            <w:tcW w:w="817" w:type="pct"/>
            <w:tcMar>
              <w:top w:w="0" w:type="dxa"/>
              <w:left w:w="0" w:type="dxa"/>
              <w:bottom w:w="0" w:type="dxa"/>
              <w:right w:w="0" w:type="dxa"/>
            </w:tcMar>
          </w:tcPr>
          <w:p w14:paraId="4780C1C6" w14:textId="77777777" w:rsidR="00293040" w:rsidRPr="00434B98" w:rsidRDefault="00293040" w:rsidP="007D2C1B">
            <w:pPr>
              <w:spacing w:before="60" w:after="60" w:line="320" w:lineRule="exact"/>
              <w:ind w:left="113" w:right="113" w:firstLine="567"/>
              <w:rPr>
                <w:sz w:val="26"/>
                <w:szCs w:val="26"/>
                <w:lang w:val="vi-VN"/>
              </w:rPr>
            </w:pPr>
            <w:r w:rsidRPr="00434B98">
              <w:rPr>
                <w:sz w:val="26"/>
                <w:szCs w:val="26"/>
                <w:lang w:val="vi-VN"/>
              </w:rPr>
              <w:t> </w:t>
            </w:r>
          </w:p>
        </w:tc>
        <w:tc>
          <w:tcPr>
            <w:tcW w:w="4183" w:type="pct"/>
            <w:tcMar>
              <w:top w:w="0" w:type="dxa"/>
              <w:left w:w="0" w:type="dxa"/>
              <w:bottom w:w="0" w:type="dxa"/>
              <w:right w:w="0" w:type="dxa"/>
            </w:tcMar>
          </w:tcPr>
          <w:p w14:paraId="31969522" w14:textId="77777777" w:rsidR="00293040" w:rsidRPr="00434B98" w:rsidRDefault="00293040" w:rsidP="007D2C1B">
            <w:pPr>
              <w:spacing w:before="120" w:after="120" w:line="380" w:lineRule="exact"/>
              <w:ind w:left="113" w:right="113" w:firstLine="567"/>
              <w:jc w:val="both"/>
              <w:rPr>
                <w:sz w:val="26"/>
                <w:szCs w:val="26"/>
                <w:lang w:val="vi-VN"/>
              </w:rPr>
            </w:pPr>
            <w:r w:rsidRPr="00434B98">
              <w:rPr>
                <w:b/>
                <w:bCs/>
                <w:i/>
                <w:iCs/>
                <w:sz w:val="26"/>
                <w:szCs w:val="26"/>
                <w:lang w:val="vi-VN"/>
              </w:rPr>
              <w:t>B</w:t>
            </w:r>
            <w:r w:rsidRPr="00434B98">
              <w:rPr>
                <w:b/>
                <w:bCs/>
                <w:i/>
                <w:iCs/>
                <w:sz w:val="26"/>
                <w:szCs w:val="26"/>
                <w:shd w:val="solid" w:color="FFFFFF" w:fill="auto"/>
                <w:lang w:val="vi-VN"/>
              </w:rPr>
              <w:t>ướ</w:t>
            </w:r>
            <w:r w:rsidRPr="00434B98">
              <w:rPr>
                <w:b/>
                <w:bCs/>
                <w:i/>
                <w:iCs/>
                <w:sz w:val="26"/>
                <w:szCs w:val="26"/>
                <w:lang w:val="vi-VN"/>
              </w:rPr>
              <w:t>c 1:</w:t>
            </w:r>
            <w:r w:rsidRPr="00434B98">
              <w:rPr>
                <w:sz w:val="26"/>
                <w:szCs w:val="26"/>
                <w:lang w:val="vi-VN"/>
              </w:rPr>
              <w:t xml:space="preserve"> </w:t>
            </w:r>
          </w:p>
          <w:p w14:paraId="78E408C6" w14:textId="77777777" w:rsidR="00293040" w:rsidRPr="00434B98" w:rsidRDefault="00293040" w:rsidP="007D2C1B">
            <w:pPr>
              <w:spacing w:before="120" w:after="120" w:line="380" w:lineRule="exact"/>
              <w:ind w:left="113" w:right="113" w:firstLine="567"/>
              <w:jc w:val="both"/>
              <w:rPr>
                <w:iCs/>
                <w:sz w:val="26"/>
                <w:szCs w:val="26"/>
                <w:shd w:val="solid" w:color="FFFFFF" w:fill="auto"/>
                <w:lang w:val="vi-VN"/>
              </w:rPr>
            </w:pPr>
            <w:r w:rsidRPr="00434B98">
              <w:rPr>
                <w:iCs/>
                <w:sz w:val="26"/>
                <w:szCs w:val="26"/>
                <w:shd w:val="solid" w:color="FFFFFF" w:fill="auto"/>
                <w:lang w:val="vi-VN"/>
              </w:rPr>
              <w:t>Hồ sơ đề nghị cho phép người nước ngoài vào Việt Nam chuyển giao kỹ thuật chuyên môn về khám bệnh, chữa bệnh hoặc hợp tác đào tạo về y khoa có thực hành khám bệnh, chữa bệnh gửi về:</w:t>
            </w:r>
          </w:p>
          <w:p w14:paraId="5F318273"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1. Bộ Quốc phòng đối với trường hợp người nước ngoài vào làm việc tại cơ sở khám bệnh, chữa bệnh trực thuộc Bộ Quốc phòng;</w:t>
            </w:r>
          </w:p>
          <w:p w14:paraId="09664C9F"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2. Bộ Công an đối với trường hợp người nước ngoài vào làm việc tại cơ sở khám bệnh, chữa bệnh trực thuộc Bộ Công an;</w:t>
            </w:r>
          </w:p>
          <w:p w14:paraId="3496373F"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 xml:space="preserve">3. </w:t>
            </w:r>
            <w:r w:rsidRPr="0081167A">
              <w:rPr>
                <w:iCs/>
                <w:spacing w:val="-4"/>
                <w:sz w:val="26"/>
                <w:szCs w:val="26"/>
                <w:lang w:val="vi-VN"/>
              </w:rPr>
              <w:t>Cơ quan chuyên môn về Y tế thuộc Ủy ban nhân dân cấp tỉnh đối với:</w:t>
            </w:r>
          </w:p>
          <w:p w14:paraId="01D22A4E"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a)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w:t>
            </w:r>
          </w:p>
          <w:p w14:paraId="76ADB193"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 xml:space="preserve">b) Trường hợp người nước ngoài vào làm việc tại cơ sở khám bệnh, chữa bệnh trực thuộc </w:t>
            </w:r>
            <w:r w:rsidRPr="0081167A">
              <w:rPr>
                <w:iCs/>
                <w:spacing w:val="-4"/>
                <w:sz w:val="26"/>
                <w:szCs w:val="26"/>
                <w:lang w:val="vi-VN"/>
              </w:rPr>
              <w:t xml:space="preserve">Cơ quan chuyên môn về Y tế thuộc Ủy ban nhân dân cấp tỉnh </w:t>
            </w:r>
            <w:r w:rsidRPr="0081167A">
              <w:rPr>
                <w:iCs/>
                <w:sz w:val="26"/>
                <w:szCs w:val="26"/>
                <w:shd w:val="solid" w:color="FFFFFF" w:fill="auto"/>
                <w:lang w:val="vi-VN"/>
              </w:rPr>
              <w:t>hoặc tại địa bàn quản lý.</w:t>
            </w:r>
          </w:p>
          <w:p w14:paraId="008239F0" w14:textId="77777777" w:rsidR="00293040" w:rsidRPr="00434B98" w:rsidRDefault="00293040" w:rsidP="007D2C1B">
            <w:pPr>
              <w:spacing w:before="120" w:after="120" w:line="380" w:lineRule="exact"/>
              <w:ind w:left="113" w:right="113" w:firstLine="567"/>
              <w:jc w:val="both"/>
              <w:rPr>
                <w:sz w:val="26"/>
                <w:szCs w:val="26"/>
                <w:lang w:val="vi-VN"/>
              </w:rPr>
            </w:pPr>
            <w:r w:rsidRPr="005B2946">
              <w:rPr>
                <w:b/>
                <w:bCs/>
                <w:i/>
                <w:iCs/>
                <w:sz w:val="26"/>
                <w:szCs w:val="26"/>
                <w:lang w:val="vi-VN"/>
              </w:rPr>
              <w:t>Bước 2:</w:t>
            </w:r>
            <w:r w:rsidRPr="00434B98">
              <w:rPr>
                <w:sz w:val="26"/>
                <w:szCs w:val="26"/>
                <w:lang w:val="vi-VN"/>
              </w:rPr>
              <w:t xml:space="preserve"> </w:t>
            </w:r>
          </w:p>
          <w:p w14:paraId="1EF55507" w14:textId="77777777" w:rsidR="00293040" w:rsidRPr="00434B98" w:rsidRDefault="00293040" w:rsidP="007D2C1B">
            <w:pPr>
              <w:spacing w:before="120" w:after="120" w:line="380" w:lineRule="exact"/>
              <w:ind w:left="113" w:right="113" w:firstLine="567"/>
              <w:jc w:val="both"/>
              <w:rPr>
                <w:iCs/>
                <w:sz w:val="26"/>
                <w:szCs w:val="26"/>
                <w:lang w:val="vi-VN"/>
              </w:rPr>
            </w:pPr>
            <w:r w:rsidRPr="00434B98">
              <w:rPr>
                <w:iCs/>
                <w:sz w:val="26"/>
                <w:szCs w:val="26"/>
                <w:lang w:val="vi-VN"/>
              </w:rPr>
              <w:t xml:space="preserve">Trong thời gian 15 ngày, kể từ ngày nhận đủ hồ sơ, cơ quan tiếp nhận hồ sơ quy định </w:t>
            </w:r>
            <w:r w:rsidRPr="00830E12">
              <w:rPr>
                <w:iCs/>
                <w:sz w:val="26"/>
                <w:szCs w:val="26"/>
                <w:lang w:val="vi-VN"/>
              </w:rPr>
              <w:t xml:space="preserve">tại </w:t>
            </w:r>
            <w:r w:rsidR="00830E12" w:rsidRPr="00830E12">
              <w:rPr>
                <w:iCs/>
                <w:sz w:val="26"/>
                <w:szCs w:val="26"/>
                <w:lang w:val="vi-VN"/>
              </w:rPr>
              <w:t xml:space="preserve">khoản </w:t>
            </w:r>
            <w:r w:rsidR="00830E12" w:rsidRPr="00830E12">
              <w:rPr>
                <w:iCs/>
                <w:sz w:val="26"/>
                <w:szCs w:val="26"/>
              </w:rPr>
              <w:t>2</w:t>
            </w:r>
            <w:r w:rsidR="00830E12" w:rsidRPr="00830E12">
              <w:rPr>
                <w:iCs/>
                <w:sz w:val="26"/>
                <w:szCs w:val="26"/>
                <w:lang w:val="vi-VN"/>
              </w:rPr>
              <w:t xml:space="preserve"> Điều </w:t>
            </w:r>
            <w:r w:rsidR="00830E12" w:rsidRPr="00830E12">
              <w:rPr>
                <w:iCs/>
                <w:sz w:val="26"/>
                <w:szCs w:val="26"/>
              </w:rPr>
              <w:t>14</w:t>
            </w:r>
            <w:r w:rsidR="00830E12" w:rsidRPr="00830E12">
              <w:rPr>
                <w:iCs/>
                <w:sz w:val="26"/>
                <w:szCs w:val="26"/>
                <w:lang w:val="vi-VN"/>
              </w:rPr>
              <w:t xml:space="preserve"> Nghị định số </w:t>
            </w:r>
            <w:r w:rsidR="00830E12" w:rsidRPr="00830E12">
              <w:rPr>
                <w:iCs/>
                <w:sz w:val="26"/>
                <w:szCs w:val="26"/>
              </w:rPr>
              <w:t>148/2025</w:t>
            </w:r>
            <w:r w:rsidR="00830E12" w:rsidRPr="00830E12">
              <w:rPr>
                <w:iCs/>
                <w:sz w:val="26"/>
                <w:szCs w:val="26"/>
                <w:lang w:val="vi-VN"/>
              </w:rPr>
              <w:t>/NĐ-CP</w:t>
            </w:r>
            <w:r w:rsidR="00830E12" w:rsidRPr="00434B98">
              <w:rPr>
                <w:iCs/>
                <w:sz w:val="26"/>
                <w:szCs w:val="26"/>
                <w:lang w:val="vi-VN"/>
              </w:rPr>
              <w:t xml:space="preserve"> </w:t>
            </w:r>
            <w:r w:rsidRPr="00434B98">
              <w:rPr>
                <w:iCs/>
                <w:sz w:val="26"/>
                <w:szCs w:val="26"/>
                <w:lang w:val="vi-VN"/>
              </w:rPr>
              <w:t>có trách nhiệm trả lời bằng văn bản về việc đồng ý cho phép người nước ngoài vào khám bệnh, chữa bệnh tại Việt Nam. Trường hợp không đồng ý thì phải có văn bản trả lời và nêu rõ lý do không đồng ý.</w:t>
            </w:r>
          </w:p>
        </w:tc>
      </w:tr>
      <w:tr w:rsidR="00293040" w:rsidRPr="00434B98" w14:paraId="2237A951" w14:textId="77777777">
        <w:tc>
          <w:tcPr>
            <w:tcW w:w="5000" w:type="pct"/>
            <w:gridSpan w:val="2"/>
            <w:tcMar>
              <w:top w:w="0" w:type="dxa"/>
              <w:left w:w="0" w:type="dxa"/>
              <w:bottom w:w="0" w:type="dxa"/>
              <w:right w:w="0" w:type="dxa"/>
            </w:tcMar>
          </w:tcPr>
          <w:p w14:paraId="52E47A60" w14:textId="77777777" w:rsidR="00293040" w:rsidRPr="00434B98" w:rsidRDefault="00293040" w:rsidP="007D2C1B">
            <w:pPr>
              <w:spacing w:before="60" w:after="60" w:line="320" w:lineRule="exact"/>
              <w:ind w:left="113" w:right="113" w:firstLine="567"/>
              <w:rPr>
                <w:sz w:val="26"/>
                <w:szCs w:val="26"/>
                <w:lang w:val="vi-VN"/>
              </w:rPr>
            </w:pPr>
            <w:r w:rsidRPr="00434B98">
              <w:rPr>
                <w:b/>
                <w:bCs/>
                <w:sz w:val="26"/>
                <w:szCs w:val="26"/>
                <w:lang w:val="vi-VN"/>
              </w:rPr>
              <w:t xml:space="preserve"> Cách thức </w:t>
            </w:r>
            <w:r w:rsidRPr="00434B98">
              <w:rPr>
                <w:b/>
                <w:bCs/>
                <w:sz w:val="26"/>
                <w:szCs w:val="26"/>
                <w:shd w:val="solid" w:color="FFFFFF" w:fill="auto"/>
                <w:lang w:val="vi-VN"/>
              </w:rPr>
              <w:t>thực hiện</w:t>
            </w:r>
          </w:p>
        </w:tc>
      </w:tr>
      <w:tr w:rsidR="00293040" w:rsidRPr="00F05A4B" w14:paraId="34CA4036" w14:textId="77777777">
        <w:tc>
          <w:tcPr>
            <w:tcW w:w="817" w:type="pct"/>
            <w:tcMar>
              <w:top w:w="0" w:type="dxa"/>
              <w:left w:w="0" w:type="dxa"/>
              <w:bottom w:w="0" w:type="dxa"/>
              <w:right w:w="0" w:type="dxa"/>
            </w:tcMar>
          </w:tcPr>
          <w:p w14:paraId="4C67463E" w14:textId="77777777" w:rsidR="00293040" w:rsidRPr="00434B98" w:rsidRDefault="00293040" w:rsidP="007D2C1B">
            <w:pPr>
              <w:spacing w:before="60" w:after="60" w:line="320" w:lineRule="exact"/>
              <w:ind w:left="113" w:right="113" w:firstLine="567"/>
              <w:rPr>
                <w:sz w:val="26"/>
                <w:szCs w:val="26"/>
                <w:lang w:val="vi-VN"/>
              </w:rPr>
            </w:pPr>
            <w:r w:rsidRPr="00434B98">
              <w:rPr>
                <w:sz w:val="26"/>
                <w:szCs w:val="26"/>
                <w:lang w:val="vi-VN"/>
              </w:rPr>
              <w:t> </w:t>
            </w:r>
          </w:p>
        </w:tc>
        <w:tc>
          <w:tcPr>
            <w:tcW w:w="4183" w:type="pct"/>
            <w:tcMar>
              <w:top w:w="0" w:type="dxa"/>
              <w:left w:w="0" w:type="dxa"/>
              <w:bottom w:w="0" w:type="dxa"/>
              <w:right w:w="0" w:type="dxa"/>
            </w:tcMar>
          </w:tcPr>
          <w:p w14:paraId="30FE8CBE"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sz w:val="26"/>
                <w:szCs w:val="26"/>
                <w:lang w:val="vi-VN"/>
              </w:rPr>
              <w:t xml:space="preserve">    </w:t>
            </w:r>
            <w:r w:rsidRPr="00434B98">
              <w:rPr>
                <w:i/>
                <w:iCs/>
                <w:sz w:val="26"/>
                <w:szCs w:val="26"/>
                <w:lang w:val="vi-VN"/>
              </w:rPr>
              <w:t>- Trực tuyến</w:t>
            </w:r>
          </w:p>
          <w:p w14:paraId="306A3528"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i/>
                <w:iCs/>
                <w:sz w:val="26"/>
                <w:szCs w:val="26"/>
                <w:lang w:val="vi-VN"/>
              </w:rPr>
              <w:t xml:space="preserve">    - Trực tiếp</w:t>
            </w:r>
          </w:p>
          <w:p w14:paraId="75861B17" w14:textId="77777777" w:rsidR="00293040" w:rsidRPr="00434B98" w:rsidRDefault="00293040" w:rsidP="007D2C1B">
            <w:pPr>
              <w:spacing w:before="60" w:after="60" w:line="320" w:lineRule="exact"/>
              <w:ind w:left="113" w:right="113" w:firstLine="567"/>
              <w:jc w:val="both"/>
              <w:rPr>
                <w:i/>
                <w:iCs/>
                <w:sz w:val="26"/>
                <w:szCs w:val="26"/>
                <w:lang w:val="vi-VN"/>
              </w:rPr>
            </w:pPr>
            <w:r w:rsidRPr="00434B98">
              <w:rPr>
                <w:i/>
                <w:iCs/>
                <w:sz w:val="26"/>
                <w:szCs w:val="26"/>
                <w:lang w:val="vi-VN"/>
              </w:rPr>
              <w:t xml:space="preserve">    - Bưu chính công ích</w:t>
            </w:r>
          </w:p>
        </w:tc>
      </w:tr>
      <w:tr w:rsidR="00293040" w:rsidRPr="00F05A4B" w14:paraId="0EC906FE" w14:textId="77777777">
        <w:tc>
          <w:tcPr>
            <w:tcW w:w="5000" w:type="pct"/>
            <w:gridSpan w:val="2"/>
            <w:tcMar>
              <w:top w:w="0" w:type="dxa"/>
              <w:left w:w="0" w:type="dxa"/>
              <w:bottom w:w="0" w:type="dxa"/>
              <w:right w:w="0" w:type="dxa"/>
            </w:tcMar>
          </w:tcPr>
          <w:p w14:paraId="4E0E1F06" w14:textId="77777777" w:rsidR="00293040" w:rsidRPr="00434B98" w:rsidRDefault="00293040" w:rsidP="007D2C1B">
            <w:pPr>
              <w:spacing w:before="60" w:after="60" w:line="320" w:lineRule="exact"/>
              <w:ind w:left="113" w:right="113" w:firstLine="567"/>
              <w:rPr>
                <w:sz w:val="26"/>
                <w:szCs w:val="26"/>
                <w:lang w:val="vi-VN"/>
              </w:rPr>
            </w:pPr>
            <w:r w:rsidRPr="00434B98">
              <w:rPr>
                <w:b/>
                <w:bCs/>
                <w:sz w:val="26"/>
                <w:szCs w:val="26"/>
                <w:lang w:val="vi-VN"/>
              </w:rPr>
              <w:t xml:space="preserve"> Thành phần, số l</w:t>
            </w:r>
            <w:r w:rsidRPr="00434B98">
              <w:rPr>
                <w:b/>
                <w:bCs/>
                <w:sz w:val="26"/>
                <w:szCs w:val="26"/>
                <w:shd w:val="solid" w:color="FFFFFF" w:fill="auto"/>
                <w:lang w:val="vi-VN"/>
              </w:rPr>
              <w:t>ượ</w:t>
            </w:r>
            <w:r w:rsidRPr="00434B98">
              <w:rPr>
                <w:b/>
                <w:bCs/>
                <w:sz w:val="26"/>
                <w:szCs w:val="26"/>
                <w:lang w:val="vi-VN"/>
              </w:rPr>
              <w:t>ng hồ sơ</w:t>
            </w:r>
          </w:p>
        </w:tc>
      </w:tr>
      <w:tr w:rsidR="00293040" w:rsidRPr="00F05A4B" w14:paraId="4DBED0B8" w14:textId="77777777">
        <w:tc>
          <w:tcPr>
            <w:tcW w:w="817" w:type="pct"/>
            <w:tcMar>
              <w:top w:w="0" w:type="dxa"/>
              <w:left w:w="0" w:type="dxa"/>
              <w:bottom w:w="0" w:type="dxa"/>
              <w:right w:w="0" w:type="dxa"/>
            </w:tcMar>
          </w:tcPr>
          <w:p w14:paraId="511E01A2" w14:textId="77777777" w:rsidR="00293040" w:rsidRPr="00434B98" w:rsidRDefault="00293040" w:rsidP="007D2C1B">
            <w:pPr>
              <w:spacing w:before="60" w:after="60" w:line="320" w:lineRule="exact"/>
              <w:ind w:left="113" w:right="113" w:firstLine="567"/>
              <w:rPr>
                <w:sz w:val="26"/>
                <w:szCs w:val="26"/>
                <w:lang w:val="vi-VN"/>
              </w:rPr>
            </w:pPr>
            <w:r w:rsidRPr="00434B98">
              <w:rPr>
                <w:sz w:val="26"/>
                <w:szCs w:val="26"/>
                <w:lang w:val="vi-VN"/>
              </w:rPr>
              <w:lastRenderedPageBreak/>
              <w:t> </w:t>
            </w:r>
          </w:p>
        </w:tc>
        <w:tc>
          <w:tcPr>
            <w:tcW w:w="4183" w:type="pct"/>
            <w:tcMar>
              <w:top w:w="0" w:type="dxa"/>
              <w:left w:w="0" w:type="dxa"/>
              <w:bottom w:w="0" w:type="dxa"/>
              <w:right w:w="0" w:type="dxa"/>
            </w:tcMar>
          </w:tcPr>
          <w:p w14:paraId="07318902" w14:textId="77777777" w:rsidR="00293040" w:rsidRPr="00434B98" w:rsidRDefault="00293040" w:rsidP="007D2C1B">
            <w:pPr>
              <w:spacing w:before="60" w:after="60" w:line="300" w:lineRule="exact"/>
              <w:ind w:left="113" w:right="113" w:firstLine="567"/>
              <w:rPr>
                <w:sz w:val="26"/>
                <w:szCs w:val="26"/>
                <w:lang w:val="vi-VN"/>
              </w:rPr>
            </w:pPr>
            <w:r w:rsidRPr="00434B98">
              <w:rPr>
                <w:b/>
                <w:bCs/>
                <w:i/>
                <w:iCs/>
                <w:sz w:val="26"/>
                <w:szCs w:val="26"/>
                <w:lang w:val="vi-VN"/>
              </w:rPr>
              <w:t>I. Thành phần hồ sơ bao gồm:</w:t>
            </w:r>
          </w:p>
          <w:p w14:paraId="1261CD73" w14:textId="77777777" w:rsidR="00293040" w:rsidRPr="00434B98" w:rsidRDefault="00293040" w:rsidP="007D2C1B">
            <w:pPr>
              <w:spacing w:before="60" w:after="60" w:line="300" w:lineRule="exact"/>
              <w:ind w:left="113" w:right="113" w:firstLine="567"/>
              <w:jc w:val="both"/>
              <w:rPr>
                <w:sz w:val="26"/>
                <w:szCs w:val="26"/>
                <w:lang w:val="vi-VN"/>
              </w:rPr>
            </w:pPr>
            <w:r w:rsidRPr="00434B98">
              <w:rPr>
                <w:sz w:val="26"/>
                <w:szCs w:val="26"/>
                <w:lang w:val="vi-VN"/>
              </w:rPr>
              <w:t xml:space="preserve">1. </w:t>
            </w:r>
            <w:r w:rsidRPr="00434B98">
              <w:rPr>
                <w:iCs/>
                <w:sz w:val="26"/>
                <w:szCs w:val="26"/>
                <w:lang w:val="vi-VN"/>
              </w:rPr>
              <w:t>Văn bản đề nghị cho phép người nước ngoài vào Việt Nam khám bệnh, chữa bệnh theo đợt của cơ quan, tổ chức Việt Nam nơi tiếp nhận.</w:t>
            </w:r>
          </w:p>
          <w:p w14:paraId="4D135F56" w14:textId="77777777" w:rsidR="00293040" w:rsidRPr="00434B98" w:rsidRDefault="00293040" w:rsidP="007D2C1B">
            <w:pPr>
              <w:spacing w:before="60" w:after="60" w:line="300" w:lineRule="exact"/>
              <w:ind w:left="113" w:right="113" w:firstLine="567"/>
              <w:jc w:val="both"/>
              <w:rPr>
                <w:iCs/>
                <w:sz w:val="26"/>
                <w:szCs w:val="26"/>
                <w:lang w:val="vi-VN"/>
              </w:rPr>
            </w:pPr>
            <w:r w:rsidRPr="00434B98">
              <w:rPr>
                <w:iCs/>
                <w:sz w:val="26"/>
                <w:szCs w:val="26"/>
                <w:lang w:val="vi-VN"/>
              </w:rPr>
              <w:t>2.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14:paraId="7B3D46AC" w14:textId="77777777" w:rsidR="00293040" w:rsidRPr="00434B98" w:rsidRDefault="00293040" w:rsidP="007D2C1B">
            <w:pPr>
              <w:spacing w:before="60" w:after="60" w:line="320" w:lineRule="exact"/>
              <w:ind w:left="113" w:right="113" w:firstLine="567"/>
              <w:jc w:val="both"/>
              <w:rPr>
                <w:iCs/>
                <w:sz w:val="26"/>
                <w:szCs w:val="26"/>
                <w:lang w:val="vi-VN"/>
              </w:rPr>
            </w:pPr>
            <w:r w:rsidRPr="00434B98">
              <w:rPr>
                <w:iCs/>
                <w:sz w:val="26"/>
                <w:szCs w:val="26"/>
                <w:lang w:val="vi-VN"/>
              </w:rPr>
              <w:t>3.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dân hoặc số định danh công dân;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14:paraId="78CD2BEB" w14:textId="77777777" w:rsidR="00293040" w:rsidRPr="00434B98" w:rsidRDefault="00293040" w:rsidP="007D2C1B">
            <w:pPr>
              <w:spacing w:before="60" w:after="60" w:line="320" w:lineRule="exact"/>
              <w:ind w:left="113" w:right="113" w:firstLine="567"/>
              <w:jc w:val="both"/>
              <w:rPr>
                <w:iCs/>
                <w:sz w:val="26"/>
                <w:szCs w:val="26"/>
                <w:lang w:val="vi-VN"/>
              </w:rPr>
            </w:pPr>
            <w:r w:rsidRPr="00434B98">
              <w:rPr>
                <w:iCs/>
                <w:sz w:val="26"/>
                <w:szCs w:val="26"/>
                <w:lang w:val="vi-VN"/>
              </w:rPr>
              <w:t>4. 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14:paraId="721AC4E3" w14:textId="77777777" w:rsidR="00293040" w:rsidRPr="00434B98" w:rsidRDefault="00293040" w:rsidP="007D2C1B">
            <w:pPr>
              <w:spacing w:before="60" w:after="60" w:line="320" w:lineRule="exact"/>
              <w:ind w:left="113" w:right="113" w:firstLine="567"/>
              <w:jc w:val="both"/>
              <w:rPr>
                <w:iCs/>
                <w:sz w:val="26"/>
                <w:szCs w:val="26"/>
                <w:lang w:val="vi-VN"/>
              </w:rPr>
            </w:pPr>
            <w:r w:rsidRPr="00434B98">
              <w:rPr>
                <w:iCs/>
                <w:sz w:val="26"/>
                <w:szCs w:val="26"/>
                <w:lang w:val="vi-VN"/>
              </w:rP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14:paraId="080035AC" w14:textId="77777777" w:rsidR="00293040" w:rsidRPr="00434B98" w:rsidRDefault="00293040" w:rsidP="007D2C1B">
            <w:pPr>
              <w:spacing w:before="60" w:after="60" w:line="320" w:lineRule="exact"/>
              <w:ind w:left="113" w:right="113" w:firstLine="567"/>
              <w:jc w:val="both"/>
              <w:rPr>
                <w:iCs/>
                <w:sz w:val="26"/>
                <w:szCs w:val="26"/>
                <w:lang w:val="vi-VN"/>
              </w:rPr>
            </w:pPr>
            <w:r w:rsidRPr="00434B98">
              <w:rPr>
                <w:iCs/>
                <w:sz w:val="26"/>
                <w:szCs w:val="26"/>
                <w:lang w:val="vi-VN"/>
              </w:rP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14:paraId="0B17CF0B" w14:textId="77777777" w:rsidR="00293040" w:rsidRPr="00434B98" w:rsidRDefault="00293040" w:rsidP="007D2C1B">
            <w:pPr>
              <w:spacing w:before="60" w:after="60" w:line="320" w:lineRule="exact"/>
              <w:ind w:left="113" w:right="113" w:firstLine="567"/>
              <w:jc w:val="both"/>
              <w:rPr>
                <w:iCs/>
                <w:sz w:val="26"/>
                <w:szCs w:val="26"/>
                <w:lang w:val="vi-VN"/>
              </w:rPr>
            </w:pPr>
            <w:r w:rsidRPr="00434B98">
              <w:rPr>
                <w:iCs/>
                <w:sz w:val="26"/>
                <w:szCs w:val="26"/>
                <w:lang w:val="vi-VN"/>
              </w:rPr>
              <w:t>5. Bảng kê thuốc (nếu có), trong đó phải có đủ các thông tin sau đây: tên thuốc, hoạt chất, hạn sử dụng, số lưu hành và cam kết thuốc đang được lưu hành hợp pháp tại tối thiểu một quốc gia trên thế giới</w:t>
            </w:r>
          </w:p>
          <w:p w14:paraId="2B6E9E62" w14:textId="77777777" w:rsidR="00293040" w:rsidRPr="00434B98" w:rsidRDefault="00293040" w:rsidP="007D2C1B">
            <w:pPr>
              <w:spacing w:before="60" w:after="60" w:line="320" w:lineRule="exact"/>
              <w:ind w:left="113" w:right="113" w:firstLine="567"/>
              <w:jc w:val="both"/>
              <w:rPr>
                <w:sz w:val="26"/>
                <w:szCs w:val="26"/>
                <w:lang w:val="vi-VN"/>
              </w:rPr>
            </w:pPr>
            <w:r w:rsidRPr="00434B98">
              <w:rPr>
                <w:iCs/>
                <w:sz w:val="26"/>
                <w:szCs w:val="26"/>
                <w:lang w:val="vi-VN"/>
              </w:rPr>
              <w:t>6. Văn bản thỏa thuận giữa cơ quan, tổ chức của Việt Nam với người nước ngoài hoặc cơ quan, tổ chức nước ngoài về việc thực hiện hoạt động khám bệnh, chữa bệnh theo đợt tại Việt Nam</w:t>
            </w:r>
          </w:p>
        </w:tc>
      </w:tr>
      <w:tr w:rsidR="00293040" w:rsidRPr="00F05A4B" w14:paraId="63E2BDAC" w14:textId="77777777">
        <w:tc>
          <w:tcPr>
            <w:tcW w:w="817" w:type="pct"/>
            <w:tcMar>
              <w:top w:w="0" w:type="dxa"/>
              <w:left w:w="0" w:type="dxa"/>
              <w:bottom w:w="0" w:type="dxa"/>
              <w:right w:w="0" w:type="dxa"/>
            </w:tcMar>
          </w:tcPr>
          <w:p w14:paraId="2C5A08BF" w14:textId="77777777" w:rsidR="00293040" w:rsidRPr="00434B98" w:rsidRDefault="00293040" w:rsidP="007D2C1B">
            <w:pPr>
              <w:spacing w:line="320" w:lineRule="exact"/>
              <w:ind w:left="113" w:right="113" w:firstLine="567"/>
              <w:rPr>
                <w:b/>
                <w:bCs/>
                <w:sz w:val="26"/>
                <w:szCs w:val="26"/>
                <w:lang w:val="vi-VN"/>
              </w:rPr>
            </w:pPr>
          </w:p>
        </w:tc>
        <w:tc>
          <w:tcPr>
            <w:tcW w:w="4183" w:type="pct"/>
          </w:tcPr>
          <w:p w14:paraId="150E626D" w14:textId="77777777" w:rsidR="00293040" w:rsidRPr="00434B98" w:rsidRDefault="00293040" w:rsidP="007D2C1B">
            <w:pPr>
              <w:spacing w:line="320" w:lineRule="exact"/>
              <w:ind w:left="113" w:right="113" w:firstLine="567"/>
              <w:rPr>
                <w:b/>
                <w:bCs/>
                <w:sz w:val="26"/>
                <w:szCs w:val="26"/>
                <w:lang w:val="vi-VN"/>
              </w:rPr>
            </w:pPr>
            <w:r w:rsidRPr="00434B98">
              <w:rPr>
                <w:b/>
                <w:bCs/>
                <w:i/>
                <w:iCs/>
                <w:sz w:val="26"/>
                <w:szCs w:val="26"/>
                <w:lang w:val="vi-VN"/>
              </w:rPr>
              <w:t>II. Số lượng hồ sơ: 01 bộ</w:t>
            </w:r>
          </w:p>
        </w:tc>
      </w:tr>
      <w:tr w:rsidR="00293040" w:rsidRPr="00F05A4B" w14:paraId="0AFD74FB" w14:textId="77777777">
        <w:tc>
          <w:tcPr>
            <w:tcW w:w="5000" w:type="pct"/>
            <w:gridSpan w:val="2"/>
            <w:tcMar>
              <w:top w:w="0" w:type="dxa"/>
              <w:left w:w="0" w:type="dxa"/>
              <w:bottom w:w="0" w:type="dxa"/>
              <w:right w:w="0" w:type="dxa"/>
            </w:tcMar>
          </w:tcPr>
          <w:p w14:paraId="0C9353AB"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Thời hạn giải quyết: </w:t>
            </w:r>
            <w:r w:rsidRPr="00434B98">
              <w:rPr>
                <w:iCs/>
                <w:sz w:val="26"/>
                <w:szCs w:val="26"/>
                <w:lang w:val="vi-VN"/>
              </w:rPr>
              <w:t>15 ngày, kể từ ngày nhận đủ hồ sơ</w:t>
            </w:r>
          </w:p>
        </w:tc>
      </w:tr>
      <w:tr w:rsidR="00293040" w:rsidRPr="00F05A4B" w14:paraId="40E2BE34" w14:textId="77777777">
        <w:tc>
          <w:tcPr>
            <w:tcW w:w="5000" w:type="pct"/>
            <w:gridSpan w:val="2"/>
            <w:tcMar>
              <w:top w:w="0" w:type="dxa"/>
              <w:left w:w="0" w:type="dxa"/>
              <w:bottom w:w="0" w:type="dxa"/>
              <w:right w:w="0" w:type="dxa"/>
            </w:tcMar>
          </w:tcPr>
          <w:p w14:paraId="387D7AF4"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Đối tượng thực hiện thủ tục hành chính: </w:t>
            </w:r>
            <w:r w:rsidRPr="00434B98">
              <w:rPr>
                <w:sz w:val="26"/>
                <w:szCs w:val="26"/>
                <w:shd w:val="solid" w:color="FFFFFF" w:fill="auto"/>
                <w:lang w:val="vi-VN"/>
              </w:rPr>
              <w:t>Cá nhân</w:t>
            </w:r>
          </w:p>
        </w:tc>
      </w:tr>
      <w:tr w:rsidR="00293040" w:rsidRPr="00F05A4B" w14:paraId="539C21BA" w14:textId="77777777">
        <w:tc>
          <w:tcPr>
            <w:tcW w:w="5000" w:type="pct"/>
            <w:gridSpan w:val="2"/>
            <w:tcMar>
              <w:top w:w="0" w:type="dxa"/>
              <w:left w:w="0" w:type="dxa"/>
              <w:bottom w:w="0" w:type="dxa"/>
              <w:right w:w="0" w:type="dxa"/>
            </w:tcMar>
          </w:tcPr>
          <w:p w14:paraId="55A7A961" w14:textId="77777777" w:rsidR="00293040" w:rsidRPr="0081167A" w:rsidRDefault="00293040" w:rsidP="007D2C1B">
            <w:pPr>
              <w:spacing w:line="330" w:lineRule="exact"/>
              <w:ind w:left="113" w:right="113" w:firstLine="567"/>
              <w:rPr>
                <w:sz w:val="26"/>
                <w:szCs w:val="26"/>
                <w:lang w:val="vi-VN"/>
              </w:rPr>
            </w:pPr>
            <w:r w:rsidRPr="0081167A">
              <w:rPr>
                <w:b/>
                <w:bCs/>
                <w:sz w:val="26"/>
                <w:szCs w:val="26"/>
                <w:lang w:val="vi-VN"/>
              </w:rPr>
              <w:t xml:space="preserve"> </w:t>
            </w:r>
            <w:r w:rsidR="00580010">
              <w:rPr>
                <w:b/>
                <w:bCs/>
                <w:sz w:val="26"/>
                <w:szCs w:val="26"/>
                <w:lang w:val="vi-VN"/>
              </w:rPr>
              <w:t>Cơ quan giải quyết thủ tục hành chính</w:t>
            </w:r>
            <w:r w:rsidRPr="0081167A">
              <w:rPr>
                <w:b/>
                <w:bCs/>
                <w:sz w:val="26"/>
                <w:szCs w:val="26"/>
                <w:lang w:val="vi-VN"/>
              </w:rPr>
              <w:t xml:space="preserve">: </w:t>
            </w:r>
          </w:p>
          <w:p w14:paraId="1C19DBF0" w14:textId="77777777" w:rsidR="00293040" w:rsidRPr="0081167A" w:rsidRDefault="00293040" w:rsidP="007D2C1B">
            <w:pPr>
              <w:spacing w:line="330" w:lineRule="exact"/>
              <w:ind w:left="113" w:right="113" w:firstLine="567"/>
              <w:jc w:val="both"/>
              <w:rPr>
                <w:iCs/>
                <w:sz w:val="26"/>
                <w:szCs w:val="26"/>
                <w:shd w:val="solid" w:color="FFFFFF" w:fill="auto"/>
                <w:lang w:val="vi-VN"/>
              </w:rPr>
            </w:pPr>
            <w:r w:rsidRPr="0081167A">
              <w:rPr>
                <w:iCs/>
                <w:sz w:val="26"/>
                <w:szCs w:val="26"/>
                <w:shd w:val="solid" w:color="FFFFFF" w:fill="auto"/>
                <w:lang w:val="vi-VN"/>
              </w:rPr>
              <w:t>1. Bộ Quốc phòng đối với trường hợp người nước ngoài vào làm việc tại cơ sở khám bệnh, chữa bệnh trực thuộc Bộ Quốc phòng;</w:t>
            </w:r>
          </w:p>
          <w:p w14:paraId="271736AB" w14:textId="77777777" w:rsidR="00293040" w:rsidRPr="0081167A" w:rsidRDefault="00293040" w:rsidP="007D2C1B">
            <w:pPr>
              <w:spacing w:line="330" w:lineRule="exact"/>
              <w:ind w:left="113" w:right="113" w:firstLine="567"/>
              <w:jc w:val="both"/>
              <w:rPr>
                <w:iCs/>
                <w:sz w:val="26"/>
                <w:szCs w:val="26"/>
                <w:shd w:val="solid" w:color="FFFFFF" w:fill="auto"/>
                <w:lang w:val="vi-VN"/>
              </w:rPr>
            </w:pPr>
            <w:r w:rsidRPr="0081167A">
              <w:rPr>
                <w:iCs/>
                <w:sz w:val="26"/>
                <w:szCs w:val="26"/>
                <w:shd w:val="solid" w:color="FFFFFF" w:fill="auto"/>
                <w:lang w:val="vi-VN"/>
              </w:rPr>
              <w:t xml:space="preserve">2. Bộ Công an đối với trường hợp người nước ngoài vào làm việc tại cơ sở khám </w:t>
            </w:r>
            <w:r w:rsidRPr="0081167A">
              <w:rPr>
                <w:iCs/>
                <w:sz w:val="26"/>
                <w:szCs w:val="26"/>
                <w:shd w:val="solid" w:color="FFFFFF" w:fill="auto"/>
                <w:lang w:val="vi-VN"/>
              </w:rPr>
              <w:lastRenderedPageBreak/>
              <w:t>bệnh, chữa bệnh trực thuộc Bộ Công an;</w:t>
            </w:r>
          </w:p>
          <w:p w14:paraId="4099059A"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 xml:space="preserve">3. </w:t>
            </w:r>
            <w:r w:rsidRPr="0081167A">
              <w:rPr>
                <w:iCs/>
                <w:spacing w:val="-4"/>
                <w:sz w:val="26"/>
                <w:szCs w:val="26"/>
                <w:lang w:val="vi-VN"/>
              </w:rPr>
              <w:t>Cơ quan chuyên môn về Y tế thuộc Ủy ban nhân dân cấp tỉnh đối với:</w:t>
            </w:r>
          </w:p>
          <w:p w14:paraId="4978C9B9" w14:textId="77777777" w:rsidR="00293040" w:rsidRPr="0081167A" w:rsidRDefault="00293040" w:rsidP="007D2C1B">
            <w:pPr>
              <w:spacing w:before="120" w:after="120" w:line="380" w:lineRule="exact"/>
              <w:ind w:left="113" w:right="113" w:firstLine="567"/>
              <w:jc w:val="both"/>
              <w:rPr>
                <w:iCs/>
                <w:sz w:val="26"/>
                <w:szCs w:val="26"/>
                <w:shd w:val="solid" w:color="FFFFFF" w:fill="auto"/>
                <w:lang w:val="vi-VN"/>
              </w:rPr>
            </w:pPr>
            <w:r w:rsidRPr="0081167A">
              <w:rPr>
                <w:iCs/>
                <w:sz w:val="26"/>
                <w:szCs w:val="26"/>
                <w:shd w:val="solid" w:color="FFFFFF" w:fill="auto"/>
                <w:lang w:val="vi-VN"/>
              </w:rPr>
              <w:t>a)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w:t>
            </w:r>
          </w:p>
          <w:p w14:paraId="39DFA3CF" w14:textId="77777777" w:rsidR="00293040" w:rsidRPr="005B2946" w:rsidRDefault="00293040" w:rsidP="007D2C1B">
            <w:pPr>
              <w:spacing w:before="120" w:after="120" w:line="380" w:lineRule="exact"/>
              <w:ind w:left="113" w:right="113" w:firstLine="567"/>
              <w:jc w:val="both"/>
              <w:rPr>
                <w:iCs/>
                <w:sz w:val="26"/>
                <w:szCs w:val="26"/>
                <w:highlight w:val="yellow"/>
                <w:shd w:val="solid" w:color="FFFFFF" w:fill="auto"/>
                <w:lang w:val="vi-VN"/>
              </w:rPr>
            </w:pPr>
            <w:r w:rsidRPr="0081167A">
              <w:rPr>
                <w:iCs/>
                <w:sz w:val="26"/>
                <w:szCs w:val="26"/>
                <w:shd w:val="solid" w:color="FFFFFF" w:fill="auto"/>
                <w:lang w:val="vi-VN"/>
              </w:rPr>
              <w:t xml:space="preserve">b) Trường hợp người nước ngoài vào làm việc tại cơ sở khám bệnh, chữa bệnh trực thuộc </w:t>
            </w:r>
            <w:r w:rsidRPr="0081167A">
              <w:rPr>
                <w:iCs/>
                <w:spacing w:val="-4"/>
                <w:sz w:val="26"/>
                <w:szCs w:val="26"/>
                <w:lang w:val="vi-VN"/>
              </w:rPr>
              <w:t xml:space="preserve">Cơ quan chuyên môn về Y tế thuộc Ủy ban nhân dân cấp tỉnh </w:t>
            </w:r>
            <w:r w:rsidRPr="0081167A">
              <w:rPr>
                <w:iCs/>
                <w:sz w:val="26"/>
                <w:szCs w:val="26"/>
                <w:shd w:val="solid" w:color="FFFFFF" w:fill="auto"/>
                <w:lang w:val="vi-VN"/>
              </w:rPr>
              <w:t>hoặc tại địa bàn quản lý.</w:t>
            </w:r>
          </w:p>
        </w:tc>
      </w:tr>
      <w:tr w:rsidR="00293040" w:rsidRPr="00F05A4B" w14:paraId="0E05C3AC" w14:textId="77777777">
        <w:tc>
          <w:tcPr>
            <w:tcW w:w="5000" w:type="pct"/>
            <w:gridSpan w:val="2"/>
            <w:tcMar>
              <w:top w:w="0" w:type="dxa"/>
              <w:left w:w="0" w:type="dxa"/>
              <w:bottom w:w="0" w:type="dxa"/>
              <w:right w:w="0" w:type="dxa"/>
            </w:tcMar>
          </w:tcPr>
          <w:p w14:paraId="27C6BB22"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lastRenderedPageBreak/>
              <w:t xml:space="preserve"> Kết quả thực hiện thủ tục hành chính: </w:t>
            </w:r>
            <w:r w:rsidRPr="00434B98">
              <w:rPr>
                <w:sz w:val="26"/>
                <w:szCs w:val="26"/>
                <w:lang w:val="vi-VN"/>
              </w:rPr>
              <w:t>Văn bản trả lời</w:t>
            </w:r>
          </w:p>
        </w:tc>
      </w:tr>
      <w:tr w:rsidR="00293040" w:rsidRPr="00F05A4B" w14:paraId="6FE3906C" w14:textId="77777777">
        <w:tc>
          <w:tcPr>
            <w:tcW w:w="5000" w:type="pct"/>
            <w:gridSpan w:val="2"/>
            <w:tcMar>
              <w:top w:w="0" w:type="dxa"/>
              <w:left w:w="0" w:type="dxa"/>
              <w:bottom w:w="0" w:type="dxa"/>
              <w:right w:w="0" w:type="dxa"/>
            </w:tcMar>
          </w:tcPr>
          <w:p w14:paraId="0E30596E"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Phí, lệ phí (nếu có): </w:t>
            </w:r>
            <w:r w:rsidRPr="00434B98">
              <w:rPr>
                <w:sz w:val="26"/>
                <w:szCs w:val="26"/>
                <w:lang w:val="vi-VN"/>
              </w:rPr>
              <w:t>Không quy định</w:t>
            </w:r>
          </w:p>
        </w:tc>
      </w:tr>
      <w:tr w:rsidR="00293040" w:rsidRPr="00F05A4B" w14:paraId="13D06778" w14:textId="77777777">
        <w:tc>
          <w:tcPr>
            <w:tcW w:w="5000" w:type="pct"/>
            <w:gridSpan w:val="2"/>
            <w:tcMar>
              <w:top w:w="0" w:type="dxa"/>
              <w:left w:w="0" w:type="dxa"/>
              <w:bottom w:w="0" w:type="dxa"/>
              <w:right w:w="0" w:type="dxa"/>
            </w:tcMar>
          </w:tcPr>
          <w:p w14:paraId="082879AC"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Tên mẫu đơn, mẫu tờ khai (đính kèm thủ tục này): </w:t>
            </w:r>
            <w:r w:rsidRPr="00434B98">
              <w:rPr>
                <w:sz w:val="26"/>
                <w:szCs w:val="26"/>
                <w:lang w:val="vi-VN"/>
              </w:rPr>
              <w:t>Không quy định</w:t>
            </w:r>
          </w:p>
        </w:tc>
      </w:tr>
      <w:tr w:rsidR="00293040" w:rsidRPr="00F05A4B" w14:paraId="77892D21" w14:textId="77777777">
        <w:tc>
          <w:tcPr>
            <w:tcW w:w="5000" w:type="pct"/>
            <w:gridSpan w:val="2"/>
            <w:tcMar>
              <w:top w:w="0" w:type="dxa"/>
              <w:left w:w="0" w:type="dxa"/>
              <w:bottom w:w="0" w:type="dxa"/>
              <w:right w:w="0" w:type="dxa"/>
            </w:tcMar>
          </w:tcPr>
          <w:p w14:paraId="3D1E31F9"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Yêu cầu, Điều kiện thực hiện thủ tục hành chính (nếu có): </w:t>
            </w:r>
          </w:p>
          <w:p w14:paraId="4A6FECF5" w14:textId="77777777" w:rsidR="00293040" w:rsidRPr="00434B98" w:rsidRDefault="00293040" w:rsidP="007D2C1B">
            <w:pPr>
              <w:spacing w:line="330" w:lineRule="exact"/>
              <w:ind w:left="113" w:right="113" w:firstLine="567"/>
              <w:rPr>
                <w:iCs/>
                <w:sz w:val="26"/>
                <w:szCs w:val="26"/>
                <w:lang w:val="vi-VN"/>
              </w:rPr>
            </w:pPr>
            <w:r w:rsidRPr="00434B98">
              <w:rPr>
                <w:iCs/>
                <w:sz w:val="26"/>
                <w:szCs w:val="26"/>
                <w:lang w:val="vi-VN"/>
              </w:rPr>
              <w:t>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14:paraId="42E24221" w14:textId="77777777" w:rsidR="00293040" w:rsidRPr="00434B98" w:rsidRDefault="00293040" w:rsidP="007D2C1B">
            <w:pPr>
              <w:spacing w:line="330" w:lineRule="exact"/>
              <w:ind w:left="113" w:right="113" w:firstLine="567"/>
              <w:rPr>
                <w:iCs/>
                <w:sz w:val="26"/>
                <w:szCs w:val="26"/>
                <w:lang w:val="vi-VN"/>
              </w:rPr>
            </w:pPr>
            <w:r w:rsidRPr="00434B98">
              <w:rPr>
                <w:iCs/>
                <w:sz w:val="26"/>
                <w:szCs w:val="26"/>
                <w:lang w:val="vi-VN"/>
              </w:rPr>
              <w:t>a) Có giấy phép hành nghề do cơ quan có thẩm quyền của nước ngoài cấp còn hiệu lực tại thời điểm thực hiện;</w:t>
            </w:r>
          </w:p>
          <w:p w14:paraId="7D0FBEA1" w14:textId="77777777" w:rsidR="00293040" w:rsidRPr="00434B98" w:rsidRDefault="00293040" w:rsidP="007D2C1B">
            <w:pPr>
              <w:spacing w:line="330" w:lineRule="exact"/>
              <w:ind w:left="113" w:right="113" w:firstLine="567"/>
              <w:rPr>
                <w:iCs/>
                <w:sz w:val="26"/>
                <w:szCs w:val="26"/>
                <w:lang w:val="vi-VN"/>
              </w:rPr>
            </w:pPr>
            <w:r w:rsidRPr="00434B98">
              <w:rPr>
                <w:iCs/>
                <w:sz w:val="26"/>
                <w:szCs w:val="26"/>
                <w:lang w:val="vi-VN"/>
              </w:rPr>
              <w:t>b) Đáp ứng điều kiện quy định về người nước ngoài vào Việt Nam học tập, lao động theo quy định của pháp luật;</w:t>
            </w:r>
          </w:p>
          <w:p w14:paraId="6011341A" w14:textId="77777777" w:rsidR="00293040" w:rsidRPr="00434B98" w:rsidRDefault="00293040" w:rsidP="007D2C1B">
            <w:pPr>
              <w:spacing w:line="330" w:lineRule="exact"/>
              <w:ind w:left="113" w:right="113" w:firstLine="567"/>
              <w:rPr>
                <w:iCs/>
                <w:sz w:val="26"/>
                <w:szCs w:val="26"/>
                <w:lang w:val="vi-VN"/>
              </w:rPr>
            </w:pPr>
            <w:r w:rsidRPr="00434B98">
              <w:rPr>
                <w:iCs/>
                <w:sz w:val="26"/>
                <w:szCs w:val="26"/>
                <w:lang w:val="vi-VN"/>
              </w:rPr>
              <w:t>c) Có người phiên dịch theo quy định tại khoản 2 Điều 35 Nghị định số 96/2023/NĐ-CP, trừ trường hợp biết tiếng Việt thành thạo;</w:t>
            </w:r>
          </w:p>
          <w:p w14:paraId="0F08AEFA" w14:textId="77777777" w:rsidR="00293040" w:rsidRPr="00434B98" w:rsidRDefault="00293040" w:rsidP="007D2C1B">
            <w:pPr>
              <w:spacing w:line="330" w:lineRule="exact"/>
              <w:ind w:left="113" w:right="113" w:firstLine="567"/>
              <w:rPr>
                <w:iCs/>
                <w:spacing w:val="-4"/>
                <w:sz w:val="26"/>
                <w:szCs w:val="26"/>
                <w:lang w:val="vi-VN"/>
              </w:rPr>
            </w:pPr>
            <w:r w:rsidRPr="00434B98">
              <w:rPr>
                <w:iCs/>
                <w:spacing w:val="-4"/>
                <w:sz w:val="26"/>
                <w:szCs w:val="26"/>
                <w:lang w:val="vi-VN"/>
              </w:rPr>
              <w:t>d) Thuốc, thiết bị y tế sử dụng phải phù hợp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14:paraId="5B2D6504" w14:textId="77777777" w:rsidR="00293040" w:rsidRPr="00434B98" w:rsidRDefault="00293040" w:rsidP="007D2C1B">
            <w:pPr>
              <w:spacing w:line="330" w:lineRule="exact"/>
              <w:ind w:left="113" w:right="113" w:firstLine="567"/>
              <w:rPr>
                <w:sz w:val="26"/>
                <w:szCs w:val="26"/>
                <w:lang w:val="vi-VN"/>
              </w:rPr>
            </w:pPr>
            <w:r w:rsidRPr="00434B98">
              <w:rPr>
                <w:iCs/>
                <w:sz w:val="26"/>
                <w:szCs w:val="26"/>
                <w:lang w:val="vi-VN"/>
              </w:rPr>
              <w:t>đ) Được sự đồng ý tiếp nhận của cơ quan, tổ chức, cơ sở khám bệnh, chữa bệnh của Việt Nam</w:t>
            </w:r>
          </w:p>
        </w:tc>
      </w:tr>
      <w:tr w:rsidR="00293040" w:rsidRPr="00F05A4B" w14:paraId="4FB739DC" w14:textId="77777777">
        <w:tc>
          <w:tcPr>
            <w:tcW w:w="5000" w:type="pct"/>
            <w:gridSpan w:val="2"/>
            <w:tcMar>
              <w:top w:w="0" w:type="dxa"/>
              <w:left w:w="0" w:type="dxa"/>
              <w:bottom w:w="0" w:type="dxa"/>
              <w:right w:w="0" w:type="dxa"/>
            </w:tcMar>
          </w:tcPr>
          <w:p w14:paraId="649553A8" w14:textId="77777777" w:rsidR="00293040" w:rsidRPr="00434B98" w:rsidRDefault="00293040" w:rsidP="007D2C1B">
            <w:pPr>
              <w:spacing w:line="330" w:lineRule="exact"/>
              <w:ind w:left="113" w:right="113" w:firstLine="567"/>
              <w:rPr>
                <w:sz w:val="26"/>
                <w:szCs w:val="26"/>
                <w:lang w:val="vi-VN"/>
              </w:rPr>
            </w:pPr>
            <w:r w:rsidRPr="00434B98">
              <w:rPr>
                <w:b/>
                <w:bCs/>
                <w:sz w:val="26"/>
                <w:szCs w:val="26"/>
                <w:lang w:val="vi-VN"/>
              </w:rPr>
              <w:t xml:space="preserve"> Căn cứ pháp lý của thủ tục hành chính</w:t>
            </w:r>
          </w:p>
        </w:tc>
      </w:tr>
      <w:tr w:rsidR="00293040" w:rsidRPr="00F05A4B" w14:paraId="3FCECBBD" w14:textId="77777777">
        <w:tc>
          <w:tcPr>
            <w:tcW w:w="817" w:type="pct"/>
            <w:tcMar>
              <w:top w:w="0" w:type="dxa"/>
              <w:left w:w="0" w:type="dxa"/>
              <w:bottom w:w="0" w:type="dxa"/>
              <w:right w:w="0" w:type="dxa"/>
            </w:tcMar>
          </w:tcPr>
          <w:p w14:paraId="433380FE" w14:textId="77777777" w:rsidR="00293040" w:rsidRPr="00434B98" w:rsidRDefault="00293040" w:rsidP="007D2C1B">
            <w:pPr>
              <w:spacing w:before="60" w:after="60" w:line="330" w:lineRule="exact"/>
              <w:ind w:left="113" w:right="113" w:firstLine="567"/>
              <w:rPr>
                <w:sz w:val="26"/>
                <w:szCs w:val="26"/>
                <w:lang w:val="vi-VN"/>
              </w:rPr>
            </w:pPr>
            <w:r w:rsidRPr="00434B98">
              <w:rPr>
                <w:sz w:val="26"/>
                <w:szCs w:val="26"/>
                <w:lang w:val="vi-VN"/>
              </w:rPr>
              <w:t> </w:t>
            </w:r>
          </w:p>
        </w:tc>
        <w:tc>
          <w:tcPr>
            <w:tcW w:w="4183" w:type="pct"/>
            <w:tcMar>
              <w:top w:w="0" w:type="dxa"/>
              <w:left w:w="0" w:type="dxa"/>
              <w:bottom w:w="0" w:type="dxa"/>
              <w:right w:w="0" w:type="dxa"/>
            </w:tcMar>
          </w:tcPr>
          <w:p w14:paraId="29E86279" w14:textId="77777777" w:rsidR="009E511B" w:rsidRPr="00C115A2" w:rsidRDefault="009E511B" w:rsidP="009E511B">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53167966" w14:textId="77777777" w:rsidR="009E511B" w:rsidRDefault="009E511B" w:rsidP="009E511B">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203C15CC" w14:textId="77777777" w:rsidR="009E511B" w:rsidRPr="00DA0BA6" w:rsidRDefault="009E511B" w:rsidP="009E511B">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3C1D017C" w14:textId="77777777" w:rsidR="00293040" w:rsidRPr="00F05A4B" w:rsidRDefault="009E511B" w:rsidP="009E511B">
            <w:pPr>
              <w:spacing w:before="60" w:after="60" w:line="330" w:lineRule="exact"/>
              <w:ind w:left="113" w:right="113" w:firstLine="567"/>
              <w:jc w:val="both"/>
              <w:rPr>
                <w:sz w:val="26"/>
                <w:szCs w:val="26"/>
                <w:highlight w:val="yellow"/>
                <w:lang w:val="vi-VN"/>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7B6AD564" w14:textId="77777777" w:rsidR="00293040" w:rsidRPr="00434B98" w:rsidRDefault="00293040" w:rsidP="00293040">
      <w:pPr>
        <w:shd w:val="clear" w:color="auto" w:fill="FFFFFF"/>
        <w:spacing w:before="120" w:after="120" w:line="234" w:lineRule="atLeast"/>
        <w:jc w:val="both"/>
        <w:rPr>
          <w:sz w:val="20"/>
          <w:szCs w:val="20"/>
          <w:lang w:val="vi-VN"/>
        </w:rPr>
        <w:sectPr w:rsidR="00293040" w:rsidRPr="00434B98" w:rsidSect="007D2C1B">
          <w:pgSz w:w="11906" w:h="16838" w:code="9"/>
          <w:pgMar w:top="1134" w:right="1134" w:bottom="1134" w:left="1701" w:header="720" w:footer="720" w:gutter="0"/>
          <w:cols w:space="720"/>
          <w:docGrid w:linePitch="381"/>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4"/>
        <w:gridCol w:w="7797"/>
      </w:tblGrid>
      <w:tr w:rsidR="007634C9" w:rsidRPr="00434B98" w14:paraId="14D24928" w14:textId="77777777">
        <w:tc>
          <w:tcPr>
            <w:tcW w:w="831" w:type="pct"/>
            <w:tcMar>
              <w:top w:w="0" w:type="dxa"/>
              <w:left w:w="0" w:type="dxa"/>
              <w:bottom w:w="0" w:type="dxa"/>
              <w:right w:w="0" w:type="dxa"/>
            </w:tcMar>
            <w:vAlign w:val="center"/>
          </w:tcPr>
          <w:p w14:paraId="4C896553" w14:textId="77777777" w:rsidR="007634C9" w:rsidRPr="00434B98" w:rsidRDefault="007634C9" w:rsidP="00445713">
            <w:pPr>
              <w:spacing w:before="60" w:after="60"/>
              <w:ind w:left="113" w:right="113"/>
              <w:jc w:val="both"/>
              <w:rPr>
                <w:rFonts w:ascii="Times New Roman Bold" w:hAnsi="Times New Roman Bold"/>
                <w:spacing w:val="-4"/>
                <w:sz w:val="26"/>
                <w:szCs w:val="26"/>
                <w:lang w:val="vi-VN"/>
              </w:rPr>
            </w:pPr>
            <w:bookmarkStart w:id="18" w:name="dieu_1_1"/>
            <w:r w:rsidRPr="00434B98">
              <w:rPr>
                <w:rFonts w:ascii="Times New Roman Bold" w:hAnsi="Times New Roman Bold"/>
                <w:b/>
                <w:bCs/>
                <w:spacing w:val="-4"/>
                <w:sz w:val="26"/>
                <w:szCs w:val="26"/>
                <w:lang w:val="vi-VN"/>
              </w:rPr>
              <w:lastRenderedPageBreak/>
              <w:t>1</w:t>
            </w:r>
            <w:r w:rsidRPr="005A1069">
              <w:rPr>
                <w:b/>
                <w:bCs/>
                <w:spacing w:val="-4"/>
                <w:sz w:val="26"/>
                <w:szCs w:val="26"/>
              </w:rPr>
              <w:t>0</w:t>
            </w:r>
            <w:r w:rsidRPr="00434B98">
              <w:rPr>
                <w:rFonts w:ascii="Times New Roman Bold" w:hAnsi="Times New Roman Bold"/>
                <w:b/>
                <w:bCs/>
                <w:spacing w:val="-4"/>
                <w:sz w:val="26"/>
                <w:szCs w:val="26"/>
                <w:lang w:val="vi-VN"/>
              </w:rPr>
              <w:t>. Thủ tục</w:t>
            </w:r>
            <w:bookmarkEnd w:id="18"/>
          </w:p>
        </w:tc>
        <w:tc>
          <w:tcPr>
            <w:tcW w:w="4169" w:type="pct"/>
            <w:tcMar>
              <w:top w:w="0" w:type="dxa"/>
              <w:left w:w="0" w:type="dxa"/>
              <w:bottom w:w="0" w:type="dxa"/>
              <w:right w:w="0" w:type="dxa"/>
            </w:tcMar>
            <w:vAlign w:val="center"/>
          </w:tcPr>
          <w:p w14:paraId="4E00EEB4" w14:textId="77777777" w:rsidR="007634C9" w:rsidRPr="009E511B" w:rsidRDefault="007634C9" w:rsidP="00445713">
            <w:pPr>
              <w:spacing w:before="60" w:after="60"/>
              <w:ind w:left="113" w:right="113"/>
              <w:jc w:val="both"/>
              <w:rPr>
                <w:sz w:val="26"/>
                <w:szCs w:val="26"/>
              </w:rPr>
            </w:pPr>
            <w:r w:rsidRPr="00434B98">
              <w:rPr>
                <w:b/>
                <w:bCs/>
                <w:sz w:val="26"/>
                <w:szCs w:val="26"/>
                <w:lang w:val="vi-VN"/>
              </w:rPr>
              <w:t>Công bố cơ sở khám bệnh, chữa bệnh đáp ứng yêu cầu là cơ sở hướng dẫn thực hành</w:t>
            </w:r>
            <w:r w:rsidR="00C25A91" w:rsidRPr="00C25A91">
              <w:rPr>
                <w:b/>
                <w:bCs/>
                <w:sz w:val="26"/>
                <w:szCs w:val="26"/>
                <w:lang w:val="vi-VN"/>
              </w:rPr>
              <w:t xml:space="preserve"> (1.012256)</w:t>
            </w:r>
            <w:r w:rsidR="009E511B" w:rsidRPr="00C25A91">
              <w:rPr>
                <w:b/>
                <w:bCs/>
                <w:sz w:val="26"/>
                <w:szCs w:val="26"/>
                <w:lang w:val="vi-VN"/>
              </w:rPr>
              <w:t xml:space="preserve"> (</w:t>
            </w:r>
            <w:r w:rsidR="009E511B" w:rsidRPr="009E511B">
              <w:rPr>
                <w:i/>
                <w:iCs/>
                <w:sz w:val="26"/>
                <w:szCs w:val="26"/>
              </w:rPr>
              <w:t>sửa đổi bổ sung cơ quan giải quyết</w:t>
            </w:r>
            <w:r w:rsidR="00224656">
              <w:rPr>
                <w:i/>
                <w:iCs/>
                <w:sz w:val="26"/>
                <w:szCs w:val="26"/>
              </w:rPr>
              <w:t>, thành phần hồ sơ</w:t>
            </w:r>
            <w:r w:rsidR="009E511B" w:rsidRPr="009E511B">
              <w:rPr>
                <w:i/>
                <w:iCs/>
                <w:sz w:val="26"/>
                <w:szCs w:val="26"/>
              </w:rPr>
              <w:t>)</w:t>
            </w:r>
          </w:p>
        </w:tc>
      </w:tr>
      <w:tr w:rsidR="007634C9" w:rsidRPr="00434B98" w14:paraId="4ABF314F" w14:textId="77777777">
        <w:tc>
          <w:tcPr>
            <w:tcW w:w="5000" w:type="pct"/>
            <w:gridSpan w:val="2"/>
            <w:tcMar>
              <w:top w:w="0" w:type="dxa"/>
              <w:left w:w="0" w:type="dxa"/>
              <w:bottom w:w="0" w:type="dxa"/>
              <w:right w:w="0" w:type="dxa"/>
            </w:tcMar>
          </w:tcPr>
          <w:p w14:paraId="624D4E3C"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Trình tự </w:t>
            </w:r>
            <w:r w:rsidRPr="00434B98">
              <w:rPr>
                <w:b/>
                <w:bCs/>
                <w:sz w:val="26"/>
                <w:szCs w:val="26"/>
                <w:shd w:val="solid" w:color="FFFFFF" w:fill="auto"/>
                <w:lang w:val="vi-VN"/>
              </w:rPr>
              <w:t>thực hiện</w:t>
            </w:r>
          </w:p>
        </w:tc>
      </w:tr>
      <w:tr w:rsidR="007634C9" w:rsidRPr="00434B98" w14:paraId="7EF473E7" w14:textId="77777777">
        <w:tc>
          <w:tcPr>
            <w:tcW w:w="831" w:type="pct"/>
            <w:tcMar>
              <w:top w:w="0" w:type="dxa"/>
              <w:left w:w="0" w:type="dxa"/>
              <w:bottom w:w="0" w:type="dxa"/>
              <w:right w:w="0" w:type="dxa"/>
            </w:tcMar>
          </w:tcPr>
          <w:p w14:paraId="23D3718D"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 </w:t>
            </w:r>
          </w:p>
        </w:tc>
        <w:tc>
          <w:tcPr>
            <w:tcW w:w="4169" w:type="pct"/>
            <w:tcMar>
              <w:top w:w="0" w:type="dxa"/>
              <w:left w:w="0" w:type="dxa"/>
              <w:bottom w:w="0" w:type="dxa"/>
              <w:right w:w="0" w:type="dxa"/>
            </w:tcMar>
          </w:tcPr>
          <w:p w14:paraId="01B7FD80" w14:textId="77777777" w:rsidR="007634C9" w:rsidRPr="00434B98" w:rsidRDefault="007634C9" w:rsidP="00445713">
            <w:pPr>
              <w:spacing w:before="60" w:after="60" w:line="340" w:lineRule="exact"/>
              <w:ind w:left="113" w:right="113" w:firstLine="567"/>
              <w:jc w:val="both"/>
              <w:rPr>
                <w:sz w:val="26"/>
                <w:szCs w:val="26"/>
                <w:lang w:val="vi-VN"/>
              </w:rPr>
            </w:pPr>
            <w:r w:rsidRPr="00434B98">
              <w:rPr>
                <w:b/>
                <w:bCs/>
                <w:i/>
                <w:iCs/>
                <w:sz w:val="26"/>
                <w:szCs w:val="26"/>
                <w:lang w:val="vi-VN"/>
              </w:rPr>
              <w:t>B</w:t>
            </w:r>
            <w:r w:rsidRPr="00434B98">
              <w:rPr>
                <w:b/>
                <w:bCs/>
                <w:i/>
                <w:iCs/>
                <w:sz w:val="26"/>
                <w:szCs w:val="26"/>
                <w:shd w:val="solid" w:color="FFFFFF" w:fill="auto"/>
                <w:lang w:val="vi-VN"/>
              </w:rPr>
              <w:t>ướ</w:t>
            </w:r>
            <w:r w:rsidRPr="00434B98">
              <w:rPr>
                <w:b/>
                <w:bCs/>
                <w:i/>
                <w:iCs/>
                <w:sz w:val="26"/>
                <w:szCs w:val="26"/>
                <w:lang w:val="vi-VN"/>
              </w:rPr>
              <w:t>c 1:</w:t>
            </w:r>
            <w:r w:rsidRPr="00434B98">
              <w:rPr>
                <w:sz w:val="26"/>
                <w:szCs w:val="26"/>
                <w:lang w:val="vi-VN"/>
              </w:rPr>
              <w:t xml:space="preserve"> </w:t>
            </w:r>
          </w:p>
          <w:p w14:paraId="0A84D1B9" w14:textId="77777777" w:rsidR="007634C9" w:rsidRPr="00434B98" w:rsidRDefault="007634C9" w:rsidP="00445713">
            <w:pPr>
              <w:spacing w:before="60" w:after="60" w:line="340" w:lineRule="exact"/>
              <w:ind w:left="113" w:right="113" w:firstLine="567"/>
              <w:jc w:val="both"/>
              <w:rPr>
                <w:sz w:val="26"/>
                <w:szCs w:val="26"/>
                <w:shd w:val="solid" w:color="FFFFFF" w:fill="auto"/>
                <w:lang w:val="vi-VN"/>
              </w:rPr>
            </w:pPr>
            <w:r w:rsidRPr="00434B98">
              <w:rPr>
                <w:sz w:val="26"/>
                <w:szCs w:val="26"/>
                <w:shd w:val="solid" w:color="FFFFFF" w:fill="auto"/>
                <w:lang w:val="vi-VN"/>
              </w:rPr>
              <w:t>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số 96/2023/NĐ-CP và nội dung thực hành cụ thể về</w:t>
            </w:r>
            <w:r w:rsidR="004A677C">
              <w:rPr>
                <w:sz w:val="26"/>
                <w:szCs w:val="26"/>
                <w:shd w:val="solid" w:color="FFFFFF" w:fill="auto"/>
              </w:rPr>
              <w:t xml:space="preserve"> cơ quan tiếp nhận hồ sơ</w:t>
            </w:r>
            <w:r w:rsidRPr="00434B98">
              <w:rPr>
                <w:sz w:val="26"/>
                <w:szCs w:val="26"/>
                <w:shd w:val="solid" w:color="FFFFFF" w:fill="auto"/>
                <w:lang w:val="vi-VN"/>
              </w:rPr>
              <w:t>:</w:t>
            </w:r>
          </w:p>
          <w:p w14:paraId="246E5EDB" w14:textId="77777777" w:rsidR="007634C9" w:rsidRPr="007634C9" w:rsidRDefault="007634C9" w:rsidP="007634C9">
            <w:pPr>
              <w:spacing w:before="60" w:after="60" w:line="340" w:lineRule="exact"/>
              <w:ind w:left="57" w:right="57" w:firstLine="567"/>
              <w:jc w:val="both"/>
              <w:rPr>
                <w:i/>
                <w:iCs/>
                <w:sz w:val="26"/>
                <w:szCs w:val="26"/>
                <w:lang w:val="vi-VN"/>
              </w:rPr>
            </w:pPr>
            <w:r w:rsidRPr="007634C9">
              <w:rPr>
                <w:i/>
                <w:iCs/>
                <w:sz w:val="26"/>
                <w:szCs w:val="26"/>
                <w:lang w:val="vi-VN"/>
              </w:rPr>
              <w:t>Cơ quan chuyên môn về Y tế thuộc Ủy ban nhân dân cấp Tỉnh:</w:t>
            </w:r>
          </w:p>
          <w:p w14:paraId="3939CE51" w14:textId="77777777" w:rsidR="007634C9" w:rsidRPr="007634C9" w:rsidRDefault="007634C9" w:rsidP="007634C9">
            <w:pPr>
              <w:spacing w:before="60" w:after="60" w:line="340" w:lineRule="exact"/>
              <w:ind w:left="57" w:right="57" w:firstLine="567"/>
              <w:jc w:val="both"/>
              <w:rPr>
                <w:i/>
                <w:iCs/>
                <w:sz w:val="26"/>
                <w:szCs w:val="26"/>
                <w:lang w:val="vi-VN"/>
              </w:rPr>
            </w:pPr>
            <w:r w:rsidRPr="007634C9">
              <w:rPr>
                <w:i/>
                <w:iCs/>
                <w:sz w:val="26"/>
                <w:szCs w:val="26"/>
                <w:lang w:val="vi-VN"/>
              </w:rP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79ACD10D" w14:textId="77777777" w:rsidR="007634C9" w:rsidRPr="007634C9" w:rsidRDefault="007634C9" w:rsidP="007634C9">
            <w:pPr>
              <w:spacing w:before="60" w:after="60" w:line="340" w:lineRule="exact"/>
              <w:ind w:left="113" w:right="113" w:firstLine="567"/>
              <w:jc w:val="both"/>
              <w:rPr>
                <w:i/>
                <w:iCs/>
                <w:sz w:val="26"/>
                <w:szCs w:val="26"/>
                <w:shd w:val="solid" w:color="FFFFFF" w:fill="auto"/>
                <w:lang w:val="vi-VN"/>
              </w:rPr>
            </w:pPr>
            <w:r w:rsidRPr="007634C9">
              <w:rPr>
                <w:i/>
                <w:iCs/>
                <w:sz w:val="26"/>
                <w:szCs w:val="26"/>
                <w:lang w:val="vi-VN"/>
              </w:rPr>
              <w:t>b) Cơ sở khám bệnh, chữa bệnh tư nhân trên địa bàn quản lý (bao gồm cả bệnh viện tư nhân).</w:t>
            </w:r>
          </w:p>
          <w:p w14:paraId="75DCDD26" w14:textId="77777777" w:rsidR="007634C9" w:rsidRPr="00434B98" w:rsidRDefault="007634C9" w:rsidP="00445713">
            <w:pPr>
              <w:spacing w:before="60" w:after="60" w:line="340" w:lineRule="exact"/>
              <w:ind w:left="113" w:right="113" w:firstLine="567"/>
              <w:jc w:val="both"/>
              <w:rPr>
                <w:sz w:val="26"/>
                <w:szCs w:val="26"/>
                <w:lang w:val="vi-VN"/>
              </w:rPr>
            </w:pPr>
            <w:r w:rsidRPr="00434B98">
              <w:rPr>
                <w:b/>
                <w:bCs/>
                <w:i/>
                <w:iCs/>
                <w:sz w:val="26"/>
                <w:szCs w:val="26"/>
                <w:lang w:val="vi-VN"/>
              </w:rPr>
              <w:t>Bước 2:</w:t>
            </w:r>
            <w:r w:rsidRPr="00434B98">
              <w:rPr>
                <w:sz w:val="26"/>
                <w:szCs w:val="26"/>
                <w:lang w:val="vi-VN"/>
              </w:rPr>
              <w:t xml:space="preserve"> </w:t>
            </w:r>
          </w:p>
          <w:p w14:paraId="351CFDB5" w14:textId="77777777" w:rsidR="007634C9" w:rsidRPr="00434B98" w:rsidRDefault="007634C9" w:rsidP="00445713">
            <w:pPr>
              <w:spacing w:before="60" w:after="60" w:line="340" w:lineRule="exact"/>
              <w:ind w:left="113" w:right="113" w:firstLine="567"/>
              <w:jc w:val="both"/>
              <w:rPr>
                <w:iCs/>
                <w:sz w:val="26"/>
                <w:szCs w:val="26"/>
                <w:lang w:val="vi-VN"/>
              </w:rPr>
            </w:pPr>
            <w:r w:rsidRPr="00434B98">
              <w:rPr>
                <w:iCs/>
                <w:sz w:val="26"/>
                <w:szCs w:val="26"/>
                <w:lang w:val="vi-VN"/>
              </w:rPr>
              <w:t>Sau khi nhận được bản công bố cơ sở khám bệnh, chữa bệnh đáp ứng yêu cầu là cơ sở hướng dẫn thực hành, cơ quan tiếp nhận</w:t>
            </w:r>
            <w:r w:rsidR="004A677C">
              <w:rPr>
                <w:iCs/>
                <w:sz w:val="26"/>
                <w:szCs w:val="26"/>
              </w:rPr>
              <w:t xml:space="preserve"> hồ sơ</w:t>
            </w:r>
            <w:r w:rsidRPr="00434B98">
              <w:rPr>
                <w:iCs/>
                <w:sz w:val="26"/>
                <w:szCs w:val="26"/>
                <w:lang w:val="vi-VN"/>
              </w:rPr>
              <w:t xml:space="preserve"> cấp cho cơ sở phiếu tiếp nhận hồ sơ công bố theo Mẫu 02 Phụ lục I ban hành kèm theo Nghị định số 96/2023/NĐ-CP</w:t>
            </w:r>
          </w:p>
          <w:p w14:paraId="343DC8D2" w14:textId="77777777" w:rsidR="007634C9" w:rsidRPr="00434B98" w:rsidRDefault="007634C9" w:rsidP="00445713">
            <w:pPr>
              <w:spacing w:before="60" w:after="60" w:line="340" w:lineRule="exact"/>
              <w:ind w:left="113" w:right="113" w:firstLine="567"/>
              <w:jc w:val="both"/>
              <w:rPr>
                <w:sz w:val="26"/>
                <w:szCs w:val="26"/>
                <w:lang w:val="vi-VN"/>
              </w:rPr>
            </w:pPr>
            <w:r w:rsidRPr="00434B98">
              <w:rPr>
                <w:b/>
                <w:bCs/>
                <w:i/>
                <w:iCs/>
                <w:sz w:val="26"/>
                <w:szCs w:val="26"/>
                <w:lang w:val="vi-VN"/>
              </w:rPr>
              <w:t>Bước 3:</w:t>
            </w:r>
            <w:r w:rsidRPr="00434B98">
              <w:rPr>
                <w:sz w:val="26"/>
                <w:szCs w:val="26"/>
                <w:lang w:val="vi-VN"/>
              </w:rPr>
              <w:t xml:space="preserve"> </w:t>
            </w:r>
          </w:p>
          <w:p w14:paraId="414DDF61" w14:textId="77777777" w:rsidR="007634C9" w:rsidRPr="00434B98" w:rsidRDefault="007634C9" w:rsidP="00445713">
            <w:pPr>
              <w:spacing w:before="60" w:after="60" w:line="340" w:lineRule="exact"/>
              <w:ind w:left="113" w:right="113" w:firstLine="567"/>
              <w:jc w:val="both"/>
              <w:rPr>
                <w:sz w:val="26"/>
                <w:szCs w:val="26"/>
                <w:lang w:val="vi-VN"/>
              </w:rPr>
            </w:pPr>
            <w:r w:rsidRPr="00434B98">
              <w:rPr>
                <w:spacing w:val="-4"/>
                <w:sz w:val="26"/>
                <w:szCs w:val="26"/>
                <w:lang w:val="vi-VN"/>
              </w:rPr>
              <w:t>Trong thời hạn 15 ngày kể từ ngày ghi trên phiếu tiếp nhận hồ sơ công bố quy định tại khoản 3 Điều 6 Nghị định số 96/2023/NĐ-CP, cơ quan tiếp nhận</w:t>
            </w:r>
            <w:r w:rsidR="004A677C">
              <w:rPr>
                <w:spacing w:val="-4"/>
                <w:sz w:val="26"/>
                <w:szCs w:val="26"/>
              </w:rPr>
              <w:t xml:space="preserve"> hồ sơ</w:t>
            </w:r>
            <w:r w:rsidRPr="00434B98">
              <w:rPr>
                <w:spacing w:val="-4"/>
                <w:sz w:val="26"/>
                <w:szCs w:val="26"/>
                <w:lang w:val="vi-VN"/>
              </w:rPr>
              <w:t xml:space="preserve"> có trách nhiệm đăng tải thông tin của cơ sở hướng dẫn thực hành trên cổng thông tin điện tử hoặc trang thông tin điện tử của cơ quan và trên hệ thống thông tin về quản lý hoạt động khám bệnh, chữa bệnh</w:t>
            </w:r>
            <w:r w:rsidRPr="00434B98">
              <w:rPr>
                <w:sz w:val="26"/>
                <w:szCs w:val="26"/>
                <w:lang w:val="vi-VN"/>
              </w:rPr>
              <w:t>.</w:t>
            </w:r>
          </w:p>
          <w:p w14:paraId="637F63D4" w14:textId="77777777" w:rsidR="007634C9" w:rsidRPr="00434B98" w:rsidRDefault="007634C9" w:rsidP="00445713">
            <w:pPr>
              <w:spacing w:before="60" w:after="60" w:line="320" w:lineRule="exact"/>
              <w:ind w:left="113" w:right="113" w:firstLine="567"/>
              <w:jc w:val="both"/>
              <w:rPr>
                <w:sz w:val="26"/>
                <w:szCs w:val="26"/>
                <w:lang w:val="vi-VN"/>
              </w:rPr>
            </w:pPr>
            <w:r w:rsidRPr="00434B98">
              <w:rPr>
                <w:sz w:val="26"/>
                <w:szCs w:val="26"/>
                <w:lang w:val="vi-VN"/>
              </w:rPr>
              <w:t xml:space="preserve">Trường hợp chưa đáp ứng yêu cầu thì </w:t>
            </w:r>
            <w:r w:rsidR="004A677C" w:rsidRPr="00434B98">
              <w:rPr>
                <w:spacing w:val="-4"/>
                <w:sz w:val="26"/>
                <w:szCs w:val="26"/>
                <w:lang w:val="vi-VN"/>
              </w:rPr>
              <w:t>cơ quan tiếp nhận</w:t>
            </w:r>
            <w:r w:rsidR="004A677C">
              <w:rPr>
                <w:spacing w:val="-4"/>
                <w:sz w:val="26"/>
                <w:szCs w:val="26"/>
              </w:rPr>
              <w:t xml:space="preserve"> hồ sơ</w:t>
            </w:r>
            <w:r w:rsidRPr="00434B98">
              <w:rPr>
                <w:sz w:val="26"/>
                <w:szCs w:val="26"/>
                <w:lang w:val="vi-VN"/>
              </w:rPr>
              <w:t xml:space="preserve"> phải có văn bản gửi cơ sở khám bệnh, chữa bệnh và nêu rõ lý do.</w:t>
            </w:r>
          </w:p>
          <w:p w14:paraId="2925A2D2" w14:textId="77777777" w:rsidR="007634C9" w:rsidRPr="00434B98" w:rsidRDefault="007634C9" w:rsidP="00445713">
            <w:pPr>
              <w:spacing w:before="60" w:after="60" w:line="320" w:lineRule="exact"/>
              <w:ind w:left="113" w:right="113" w:firstLine="567"/>
              <w:jc w:val="both"/>
              <w:rPr>
                <w:sz w:val="26"/>
                <w:szCs w:val="26"/>
                <w:lang w:val="vi-VN"/>
              </w:rPr>
            </w:pPr>
            <w:r w:rsidRPr="00434B98">
              <w:rPr>
                <w:sz w:val="26"/>
                <w:szCs w:val="26"/>
                <w:lang w:val="vi-VN"/>
              </w:rP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14:paraId="23E40DDC" w14:textId="77777777" w:rsidR="007634C9" w:rsidRPr="00434B98" w:rsidRDefault="007634C9" w:rsidP="00445713">
            <w:pPr>
              <w:spacing w:before="60" w:after="60" w:line="320" w:lineRule="exact"/>
              <w:ind w:left="113" w:right="113" w:firstLine="567"/>
              <w:jc w:val="both"/>
              <w:rPr>
                <w:sz w:val="26"/>
                <w:szCs w:val="26"/>
                <w:lang w:val="vi-VN"/>
              </w:rPr>
            </w:pPr>
            <w:r w:rsidRPr="00434B98">
              <w:rPr>
                <w:sz w:val="26"/>
                <w:szCs w:val="26"/>
                <w:lang w:val="vi-VN"/>
              </w:rPr>
              <w:t xml:space="preserve">Trường hợp sau thời hạn 15 ngày kể từ ngày ghi trên phiếu tiếp nhận hồ sơ công bố mà cơ quan tiếp nhận không có văn bản gửi cơ sở khám bệnh, chữa bệnh về việc chưa đủ điều kiện là cơ sở hướng dẫn thực hành hoặc không thực hiện việc đăng tải thông tin theo quy định tại </w:t>
            </w:r>
            <w:r w:rsidRPr="00434B98">
              <w:rPr>
                <w:sz w:val="26"/>
                <w:szCs w:val="26"/>
                <w:lang w:val="vi-VN"/>
              </w:rPr>
              <w:lastRenderedPageBreak/>
              <w:t>khoản 4 Điều 6 Nghị định số 96/2023/NĐ-CP, cơ sở hướng dẫn thực hành được bắt đầu tổ chức hoạt động hướng dẫn thực hành.</w:t>
            </w:r>
          </w:p>
        </w:tc>
      </w:tr>
      <w:tr w:rsidR="007634C9" w:rsidRPr="00434B98" w14:paraId="02E04E68" w14:textId="77777777">
        <w:tc>
          <w:tcPr>
            <w:tcW w:w="5000" w:type="pct"/>
            <w:gridSpan w:val="2"/>
            <w:tcMar>
              <w:top w:w="0" w:type="dxa"/>
              <w:left w:w="0" w:type="dxa"/>
              <w:bottom w:w="0" w:type="dxa"/>
              <w:right w:w="0" w:type="dxa"/>
            </w:tcMar>
          </w:tcPr>
          <w:p w14:paraId="030F73F6"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lastRenderedPageBreak/>
              <w:t xml:space="preserve"> Cách thức </w:t>
            </w:r>
            <w:r w:rsidRPr="00434B98">
              <w:rPr>
                <w:b/>
                <w:bCs/>
                <w:sz w:val="26"/>
                <w:szCs w:val="26"/>
                <w:shd w:val="solid" w:color="FFFFFF" w:fill="auto"/>
                <w:lang w:val="vi-VN"/>
              </w:rPr>
              <w:t>thực hiện</w:t>
            </w:r>
          </w:p>
        </w:tc>
      </w:tr>
      <w:tr w:rsidR="007634C9" w:rsidRPr="00434B98" w14:paraId="063A02EE" w14:textId="77777777">
        <w:tc>
          <w:tcPr>
            <w:tcW w:w="831" w:type="pct"/>
            <w:tcMar>
              <w:top w:w="0" w:type="dxa"/>
              <w:left w:w="0" w:type="dxa"/>
              <w:bottom w:w="0" w:type="dxa"/>
              <w:right w:w="0" w:type="dxa"/>
            </w:tcMar>
          </w:tcPr>
          <w:p w14:paraId="722C9B6F"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 </w:t>
            </w:r>
          </w:p>
        </w:tc>
        <w:tc>
          <w:tcPr>
            <w:tcW w:w="4169" w:type="pct"/>
            <w:tcMar>
              <w:top w:w="0" w:type="dxa"/>
              <w:left w:w="0" w:type="dxa"/>
              <w:bottom w:w="0" w:type="dxa"/>
              <w:right w:w="0" w:type="dxa"/>
            </w:tcMar>
          </w:tcPr>
          <w:p w14:paraId="3453F63E" w14:textId="77777777" w:rsidR="007634C9" w:rsidRPr="00434B98" w:rsidRDefault="007634C9" w:rsidP="00445713">
            <w:pPr>
              <w:spacing w:before="60" w:after="60"/>
              <w:ind w:left="113" w:right="113" w:firstLine="567"/>
              <w:jc w:val="both"/>
              <w:rPr>
                <w:i/>
                <w:iCs/>
                <w:sz w:val="26"/>
                <w:szCs w:val="26"/>
                <w:lang w:val="vi-VN"/>
              </w:rPr>
            </w:pPr>
            <w:r w:rsidRPr="00434B98">
              <w:rPr>
                <w:sz w:val="26"/>
                <w:szCs w:val="26"/>
                <w:lang w:val="vi-VN"/>
              </w:rPr>
              <w:t xml:space="preserve">    </w:t>
            </w:r>
            <w:r w:rsidRPr="00434B98">
              <w:rPr>
                <w:i/>
                <w:iCs/>
                <w:sz w:val="26"/>
                <w:szCs w:val="26"/>
                <w:lang w:val="vi-VN"/>
              </w:rPr>
              <w:t>- Trực tuyến</w:t>
            </w:r>
          </w:p>
          <w:p w14:paraId="141A83B7" w14:textId="77777777" w:rsidR="007634C9" w:rsidRPr="00434B98" w:rsidRDefault="007634C9" w:rsidP="00445713">
            <w:pPr>
              <w:spacing w:before="60" w:after="60"/>
              <w:ind w:left="113" w:right="113" w:firstLine="567"/>
              <w:jc w:val="both"/>
              <w:rPr>
                <w:i/>
                <w:iCs/>
                <w:sz w:val="26"/>
                <w:szCs w:val="26"/>
                <w:lang w:val="vi-VN"/>
              </w:rPr>
            </w:pPr>
            <w:r w:rsidRPr="00434B98">
              <w:rPr>
                <w:i/>
                <w:iCs/>
                <w:sz w:val="26"/>
                <w:szCs w:val="26"/>
                <w:lang w:val="vi-VN"/>
              </w:rPr>
              <w:t xml:space="preserve">    - Trực tiếp</w:t>
            </w:r>
          </w:p>
          <w:p w14:paraId="583BB921" w14:textId="77777777" w:rsidR="007634C9" w:rsidRPr="00434B98" w:rsidRDefault="007634C9" w:rsidP="00445713">
            <w:pPr>
              <w:spacing w:before="60" w:after="60"/>
              <w:ind w:left="113" w:right="113" w:firstLine="567"/>
              <w:jc w:val="both"/>
              <w:rPr>
                <w:i/>
                <w:iCs/>
                <w:sz w:val="26"/>
                <w:szCs w:val="26"/>
                <w:lang w:val="vi-VN"/>
              </w:rPr>
            </w:pPr>
            <w:r w:rsidRPr="00434B98">
              <w:rPr>
                <w:i/>
                <w:iCs/>
                <w:sz w:val="26"/>
                <w:szCs w:val="26"/>
                <w:lang w:val="vi-VN"/>
              </w:rPr>
              <w:t xml:space="preserve">    - Bưu chính công ích</w:t>
            </w:r>
          </w:p>
        </w:tc>
      </w:tr>
      <w:tr w:rsidR="007634C9" w:rsidRPr="00434B98" w14:paraId="5DDB4C44" w14:textId="77777777">
        <w:tc>
          <w:tcPr>
            <w:tcW w:w="5000" w:type="pct"/>
            <w:gridSpan w:val="2"/>
            <w:tcMar>
              <w:top w:w="0" w:type="dxa"/>
              <w:left w:w="0" w:type="dxa"/>
              <w:bottom w:w="0" w:type="dxa"/>
              <w:right w:w="0" w:type="dxa"/>
            </w:tcMar>
          </w:tcPr>
          <w:p w14:paraId="7A8F1310"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Thành phần, số l</w:t>
            </w:r>
            <w:r w:rsidRPr="00434B98">
              <w:rPr>
                <w:b/>
                <w:bCs/>
                <w:sz w:val="26"/>
                <w:szCs w:val="26"/>
                <w:shd w:val="solid" w:color="FFFFFF" w:fill="auto"/>
                <w:lang w:val="vi-VN"/>
              </w:rPr>
              <w:t>ượ</w:t>
            </w:r>
            <w:r w:rsidRPr="00434B98">
              <w:rPr>
                <w:b/>
                <w:bCs/>
                <w:sz w:val="26"/>
                <w:szCs w:val="26"/>
                <w:lang w:val="vi-VN"/>
              </w:rPr>
              <w:t>ng hồ sơ</w:t>
            </w:r>
          </w:p>
        </w:tc>
      </w:tr>
      <w:tr w:rsidR="007634C9" w:rsidRPr="00434B98" w14:paraId="31814EBE" w14:textId="77777777">
        <w:tc>
          <w:tcPr>
            <w:tcW w:w="831" w:type="pct"/>
            <w:tcMar>
              <w:top w:w="0" w:type="dxa"/>
              <w:left w:w="0" w:type="dxa"/>
              <w:bottom w:w="0" w:type="dxa"/>
              <w:right w:w="0" w:type="dxa"/>
            </w:tcMar>
          </w:tcPr>
          <w:p w14:paraId="4109A57E"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 </w:t>
            </w:r>
          </w:p>
        </w:tc>
        <w:tc>
          <w:tcPr>
            <w:tcW w:w="4169" w:type="pct"/>
            <w:tcMar>
              <w:top w:w="0" w:type="dxa"/>
              <w:left w:w="0" w:type="dxa"/>
              <w:bottom w:w="0" w:type="dxa"/>
              <w:right w:w="0" w:type="dxa"/>
            </w:tcMar>
          </w:tcPr>
          <w:p w14:paraId="2A1EB5FB" w14:textId="77777777" w:rsidR="007634C9" w:rsidRPr="00434B98" w:rsidRDefault="007634C9" w:rsidP="00445713">
            <w:pPr>
              <w:spacing w:before="60" w:after="60"/>
              <w:ind w:left="113" w:right="113" w:firstLine="567"/>
              <w:jc w:val="both"/>
              <w:rPr>
                <w:sz w:val="26"/>
                <w:szCs w:val="26"/>
                <w:lang w:val="vi-VN"/>
              </w:rPr>
            </w:pPr>
            <w:r w:rsidRPr="00434B98">
              <w:rPr>
                <w:b/>
                <w:bCs/>
                <w:i/>
                <w:iCs/>
                <w:sz w:val="26"/>
                <w:szCs w:val="26"/>
                <w:lang w:val="vi-VN"/>
              </w:rPr>
              <w:t>I. Thành phần hồ sơ bao gồm:</w:t>
            </w:r>
          </w:p>
          <w:p w14:paraId="7738248A" w14:textId="77777777" w:rsidR="007634C9" w:rsidRPr="00434B98" w:rsidRDefault="007634C9" w:rsidP="00445713">
            <w:pPr>
              <w:spacing w:before="60" w:after="60"/>
              <w:ind w:left="113" w:right="113" w:firstLine="567"/>
              <w:jc w:val="both"/>
              <w:rPr>
                <w:sz w:val="26"/>
                <w:szCs w:val="26"/>
                <w:lang w:val="vi-VN"/>
              </w:rPr>
            </w:pPr>
            <w:r w:rsidRPr="00434B98">
              <w:rPr>
                <w:sz w:val="26"/>
                <w:szCs w:val="26"/>
                <w:lang w:val="vi-VN"/>
              </w:rPr>
              <w:t>1. B</w:t>
            </w:r>
            <w:r w:rsidRPr="00434B98">
              <w:rPr>
                <w:iCs/>
                <w:sz w:val="26"/>
                <w:szCs w:val="26"/>
                <w:lang w:val="vi-VN"/>
              </w:rPr>
              <w:t>ản công bố cơ sở khám bệnh, chữa bệnh đáp ứng yêu cầu là cơ sở hướng dẫn thực hành thực hiện theo Mẫu 01 Phụ lục I ban hành kèm theo Nghị định số 96/2023/NĐ-CP</w:t>
            </w:r>
          </w:p>
          <w:p w14:paraId="3FDEB17A" w14:textId="77777777" w:rsidR="007634C9" w:rsidRPr="00434B98" w:rsidRDefault="007634C9" w:rsidP="00445713">
            <w:pPr>
              <w:spacing w:before="60" w:after="60"/>
              <w:ind w:left="113" w:right="113" w:firstLine="567"/>
              <w:jc w:val="both"/>
              <w:rPr>
                <w:iCs/>
                <w:sz w:val="26"/>
                <w:szCs w:val="26"/>
                <w:lang w:val="vi-VN"/>
              </w:rPr>
            </w:pPr>
            <w:r w:rsidRPr="00434B98">
              <w:rPr>
                <w:iCs/>
                <w:sz w:val="26"/>
                <w:szCs w:val="26"/>
                <w:lang w:val="vi-VN"/>
              </w:rPr>
              <w:t>2. Nội dung thực hành cụ thể đối với chức danh chuyên môn mà cơ sở dự kiến tổ chức thực hành.</w:t>
            </w:r>
          </w:p>
          <w:p w14:paraId="5D4B6C29" w14:textId="77777777" w:rsidR="007634C9" w:rsidRPr="00434B98" w:rsidRDefault="007634C9" w:rsidP="00445713">
            <w:pPr>
              <w:spacing w:before="60" w:after="60"/>
              <w:ind w:left="113" w:right="113" w:firstLine="567"/>
              <w:jc w:val="both"/>
              <w:rPr>
                <w:spacing w:val="-6"/>
                <w:sz w:val="26"/>
                <w:szCs w:val="26"/>
                <w:lang w:val="vi-VN"/>
              </w:rPr>
            </w:pPr>
            <w:r w:rsidRPr="00434B98">
              <w:rPr>
                <w:iCs/>
                <w:spacing w:val="-6"/>
                <w:sz w:val="26"/>
                <w:szCs w:val="26"/>
                <w:lang w:val="vi-VN"/>
              </w:rPr>
              <w:t>3.</w:t>
            </w:r>
            <w:r w:rsidR="00224656">
              <w:rPr>
                <w:iCs/>
                <w:spacing w:val="-6"/>
                <w:sz w:val="26"/>
                <w:szCs w:val="26"/>
              </w:rPr>
              <w:t xml:space="preserve"> Bản chính hoặc bản sao hợp lệ của h</w:t>
            </w:r>
            <w:r w:rsidRPr="00434B98">
              <w:rPr>
                <w:spacing w:val="-6"/>
                <w:sz w:val="26"/>
                <w:szCs w:val="26"/>
                <w:lang w:val="vi-VN"/>
              </w:rPr>
              <w:t>ợp đồng hợp tác với cơ sở khám bệnh, chữa bệnh khác đáp ứng nội dung thực hành đối với trường hợp không có đủ các chuyên khoa theo nội dung thực hành quy định tại Điều 3 Nghị định số 96/2023/NĐ-CP được ký.</w:t>
            </w:r>
          </w:p>
        </w:tc>
      </w:tr>
      <w:tr w:rsidR="007634C9" w:rsidRPr="00434B98" w14:paraId="6D21E769" w14:textId="77777777">
        <w:tc>
          <w:tcPr>
            <w:tcW w:w="831" w:type="pct"/>
            <w:tcMar>
              <w:top w:w="0" w:type="dxa"/>
              <w:left w:w="0" w:type="dxa"/>
              <w:bottom w:w="0" w:type="dxa"/>
              <w:right w:w="0" w:type="dxa"/>
            </w:tcMar>
          </w:tcPr>
          <w:p w14:paraId="48B68D70" w14:textId="77777777" w:rsidR="007634C9" w:rsidRPr="00434B98" w:rsidRDefault="007634C9" w:rsidP="00445713">
            <w:pPr>
              <w:spacing w:before="60" w:after="60"/>
              <w:ind w:left="113" w:right="113"/>
              <w:jc w:val="both"/>
              <w:rPr>
                <w:b/>
                <w:bCs/>
                <w:sz w:val="26"/>
                <w:szCs w:val="26"/>
                <w:lang w:val="vi-VN"/>
              </w:rPr>
            </w:pPr>
          </w:p>
        </w:tc>
        <w:tc>
          <w:tcPr>
            <w:tcW w:w="4169" w:type="pct"/>
          </w:tcPr>
          <w:p w14:paraId="1E5CE74B" w14:textId="77777777" w:rsidR="007634C9" w:rsidRPr="00434B98" w:rsidRDefault="007634C9" w:rsidP="00445713">
            <w:pPr>
              <w:spacing w:before="60" w:after="60"/>
              <w:ind w:left="113" w:right="113" w:firstLine="567"/>
              <w:jc w:val="both"/>
              <w:rPr>
                <w:b/>
                <w:bCs/>
                <w:sz w:val="26"/>
                <w:szCs w:val="26"/>
                <w:lang w:val="vi-VN"/>
              </w:rPr>
            </w:pPr>
            <w:r w:rsidRPr="00434B98">
              <w:rPr>
                <w:b/>
                <w:bCs/>
                <w:i/>
                <w:iCs/>
                <w:sz w:val="26"/>
                <w:szCs w:val="26"/>
                <w:lang w:val="vi-VN"/>
              </w:rPr>
              <w:t>II. Số lượng hồ sơ: 01 bộ</w:t>
            </w:r>
          </w:p>
        </w:tc>
      </w:tr>
      <w:tr w:rsidR="007634C9" w:rsidRPr="00434B98" w14:paraId="43912D39" w14:textId="77777777">
        <w:tc>
          <w:tcPr>
            <w:tcW w:w="5000" w:type="pct"/>
            <w:gridSpan w:val="2"/>
            <w:tcMar>
              <w:top w:w="0" w:type="dxa"/>
              <w:left w:w="0" w:type="dxa"/>
              <w:bottom w:w="0" w:type="dxa"/>
              <w:right w:w="0" w:type="dxa"/>
            </w:tcMar>
          </w:tcPr>
          <w:p w14:paraId="48B785B4"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Thời hạn giải quyết: </w:t>
            </w:r>
            <w:r w:rsidRPr="00434B98">
              <w:rPr>
                <w:sz w:val="26"/>
                <w:szCs w:val="26"/>
                <w:lang w:val="vi-VN"/>
              </w:rPr>
              <w:t>15 ngày kể từ ngày ghi trên phiếu tiếp nhận hồ sơ</w:t>
            </w:r>
          </w:p>
        </w:tc>
      </w:tr>
      <w:tr w:rsidR="007634C9" w:rsidRPr="00434B98" w14:paraId="6A903113" w14:textId="77777777">
        <w:tc>
          <w:tcPr>
            <w:tcW w:w="5000" w:type="pct"/>
            <w:gridSpan w:val="2"/>
            <w:tcMar>
              <w:top w:w="0" w:type="dxa"/>
              <w:left w:w="0" w:type="dxa"/>
              <w:bottom w:w="0" w:type="dxa"/>
              <w:right w:w="0" w:type="dxa"/>
            </w:tcMar>
          </w:tcPr>
          <w:p w14:paraId="3380AD96"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Đối tượng thực hiện thủ tục hành chính: </w:t>
            </w:r>
            <w:r w:rsidRPr="00434B98">
              <w:rPr>
                <w:sz w:val="26"/>
                <w:szCs w:val="26"/>
                <w:shd w:val="solid" w:color="FFFFFF" w:fill="auto"/>
                <w:lang w:val="vi-VN"/>
              </w:rPr>
              <w:t>Tổ chức</w:t>
            </w:r>
          </w:p>
        </w:tc>
      </w:tr>
      <w:tr w:rsidR="007634C9" w:rsidRPr="00434B98" w14:paraId="6EE529C2" w14:textId="77777777">
        <w:tc>
          <w:tcPr>
            <w:tcW w:w="5000" w:type="pct"/>
            <w:gridSpan w:val="2"/>
            <w:tcMar>
              <w:top w:w="0" w:type="dxa"/>
              <w:left w:w="0" w:type="dxa"/>
              <w:bottom w:w="0" w:type="dxa"/>
              <w:right w:w="0" w:type="dxa"/>
            </w:tcMar>
          </w:tcPr>
          <w:p w14:paraId="38B7A116" w14:textId="77777777" w:rsidR="007634C9" w:rsidRPr="00434B98" w:rsidRDefault="00580010" w:rsidP="00445713">
            <w:pPr>
              <w:spacing w:before="60" w:after="60" w:line="340" w:lineRule="exact"/>
              <w:ind w:left="113" w:right="113"/>
              <w:jc w:val="both"/>
              <w:rPr>
                <w:b/>
                <w:bCs/>
                <w:sz w:val="26"/>
                <w:szCs w:val="26"/>
                <w:lang w:val="vi-VN"/>
              </w:rPr>
            </w:pPr>
            <w:r>
              <w:rPr>
                <w:b/>
                <w:bCs/>
                <w:sz w:val="26"/>
                <w:szCs w:val="26"/>
                <w:lang w:val="vi-VN"/>
              </w:rPr>
              <w:t>Cơ quan giải quyết thủ tục hành chính</w:t>
            </w:r>
            <w:r w:rsidR="007634C9" w:rsidRPr="00434B98">
              <w:rPr>
                <w:b/>
                <w:bCs/>
                <w:sz w:val="26"/>
                <w:szCs w:val="26"/>
                <w:lang w:val="vi-VN"/>
              </w:rPr>
              <w:t xml:space="preserve">: </w:t>
            </w:r>
          </w:p>
          <w:p w14:paraId="77AB9424" w14:textId="77777777" w:rsidR="007634C9" w:rsidRPr="007634C9" w:rsidRDefault="007634C9" w:rsidP="007634C9">
            <w:pPr>
              <w:spacing w:before="60" w:after="60" w:line="300" w:lineRule="exact"/>
              <w:ind w:left="57" w:right="57" w:firstLine="567"/>
              <w:rPr>
                <w:i/>
                <w:iCs/>
                <w:sz w:val="26"/>
                <w:szCs w:val="26"/>
                <w:lang w:val="vi-VN"/>
              </w:rPr>
            </w:pPr>
            <w:r w:rsidRPr="007634C9">
              <w:rPr>
                <w:i/>
                <w:iCs/>
                <w:sz w:val="26"/>
                <w:szCs w:val="26"/>
                <w:lang w:val="vi-VN"/>
              </w:rPr>
              <w:t>Cơ quan chuyên môn về Y tế thuộc Ủy ban nhân dân cấp Tỉnh:</w:t>
            </w:r>
          </w:p>
          <w:p w14:paraId="0C5F3067" w14:textId="77777777" w:rsidR="007634C9" w:rsidRPr="007634C9" w:rsidRDefault="007634C9" w:rsidP="007634C9">
            <w:pPr>
              <w:spacing w:before="60" w:after="60" w:line="300" w:lineRule="exact"/>
              <w:ind w:left="57" w:right="57" w:firstLine="567"/>
              <w:rPr>
                <w:i/>
                <w:iCs/>
                <w:sz w:val="26"/>
                <w:szCs w:val="26"/>
                <w:lang w:val="vi-VN"/>
              </w:rPr>
            </w:pPr>
            <w:r w:rsidRPr="007634C9">
              <w:rPr>
                <w:i/>
                <w:iCs/>
                <w:sz w:val="26"/>
                <w:szCs w:val="26"/>
                <w:lang w:val="vi-VN"/>
              </w:rP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3AD094B1" w14:textId="77777777" w:rsidR="007634C9" w:rsidRPr="007634C9" w:rsidRDefault="007634C9" w:rsidP="007634C9">
            <w:pPr>
              <w:spacing w:before="60" w:after="60" w:line="300" w:lineRule="exact"/>
              <w:ind w:left="113" w:right="113" w:firstLine="567"/>
              <w:jc w:val="both"/>
              <w:rPr>
                <w:sz w:val="26"/>
                <w:szCs w:val="26"/>
                <w:shd w:val="solid" w:color="FFFFFF" w:fill="auto"/>
                <w:lang w:val="vi-VN"/>
              </w:rPr>
            </w:pPr>
            <w:r w:rsidRPr="007634C9">
              <w:rPr>
                <w:i/>
                <w:iCs/>
                <w:sz w:val="26"/>
                <w:szCs w:val="26"/>
                <w:lang w:val="vi-VN"/>
              </w:rPr>
              <w:t>b) Cơ sở khám bệnh, chữa bệnh tư nhân trên địa bàn quản lý (bao gồm cả bệnh viện tư nhân).</w:t>
            </w:r>
          </w:p>
        </w:tc>
      </w:tr>
      <w:tr w:rsidR="007634C9" w:rsidRPr="00434B98" w14:paraId="75ED6F61" w14:textId="77777777">
        <w:tc>
          <w:tcPr>
            <w:tcW w:w="5000" w:type="pct"/>
            <w:gridSpan w:val="2"/>
            <w:tcMar>
              <w:top w:w="0" w:type="dxa"/>
              <w:left w:w="0" w:type="dxa"/>
              <w:bottom w:w="0" w:type="dxa"/>
              <w:right w:w="0" w:type="dxa"/>
            </w:tcMar>
          </w:tcPr>
          <w:p w14:paraId="687FE10C" w14:textId="77777777" w:rsidR="007634C9" w:rsidRPr="00434B98" w:rsidRDefault="007634C9" w:rsidP="00445713">
            <w:pPr>
              <w:spacing w:before="60" w:after="60"/>
              <w:ind w:left="113" w:right="113"/>
              <w:jc w:val="both"/>
              <w:rPr>
                <w:b/>
                <w:bCs/>
                <w:sz w:val="26"/>
                <w:szCs w:val="26"/>
                <w:lang w:val="vi-VN"/>
              </w:rPr>
            </w:pPr>
            <w:r w:rsidRPr="00434B98">
              <w:rPr>
                <w:b/>
                <w:bCs/>
                <w:sz w:val="26"/>
                <w:szCs w:val="26"/>
                <w:lang w:val="vi-VN"/>
              </w:rPr>
              <w:t xml:space="preserve">Kết quả thực hiện thủ tục hành chính: </w:t>
            </w:r>
          </w:p>
          <w:p w14:paraId="0CE98704"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p>
        </w:tc>
      </w:tr>
      <w:tr w:rsidR="007634C9" w:rsidRPr="00434B98" w14:paraId="3BC2C498" w14:textId="77777777">
        <w:tc>
          <w:tcPr>
            <w:tcW w:w="5000" w:type="pct"/>
            <w:gridSpan w:val="2"/>
            <w:tcMar>
              <w:top w:w="0" w:type="dxa"/>
              <w:left w:w="0" w:type="dxa"/>
              <w:bottom w:w="0" w:type="dxa"/>
              <w:right w:w="0" w:type="dxa"/>
            </w:tcMar>
          </w:tcPr>
          <w:p w14:paraId="30D6CEA8"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Phí, lệ phí (nếu có): </w:t>
            </w:r>
            <w:r w:rsidRPr="00434B98">
              <w:rPr>
                <w:sz w:val="26"/>
                <w:szCs w:val="26"/>
                <w:lang w:val="vi-VN"/>
              </w:rPr>
              <w:t>Không quy định</w:t>
            </w:r>
          </w:p>
        </w:tc>
      </w:tr>
      <w:tr w:rsidR="007634C9" w:rsidRPr="00434B98" w14:paraId="33279664" w14:textId="77777777">
        <w:tc>
          <w:tcPr>
            <w:tcW w:w="5000" w:type="pct"/>
            <w:gridSpan w:val="2"/>
            <w:tcMar>
              <w:top w:w="0" w:type="dxa"/>
              <w:left w:w="0" w:type="dxa"/>
              <w:bottom w:w="0" w:type="dxa"/>
              <w:right w:w="0" w:type="dxa"/>
            </w:tcMar>
          </w:tcPr>
          <w:p w14:paraId="39FCD296"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Tên mẫu đơn, mẫu tờ khai (đính kèm thủ tục này)</w:t>
            </w:r>
          </w:p>
        </w:tc>
      </w:tr>
      <w:tr w:rsidR="007634C9" w:rsidRPr="00434B98" w14:paraId="681B85C4" w14:textId="77777777">
        <w:tc>
          <w:tcPr>
            <w:tcW w:w="831" w:type="pct"/>
            <w:tcMar>
              <w:top w:w="0" w:type="dxa"/>
              <w:left w:w="0" w:type="dxa"/>
              <w:bottom w:w="0" w:type="dxa"/>
              <w:right w:w="0" w:type="dxa"/>
            </w:tcMar>
          </w:tcPr>
          <w:p w14:paraId="10C14243"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 </w:t>
            </w:r>
          </w:p>
        </w:tc>
        <w:tc>
          <w:tcPr>
            <w:tcW w:w="4169" w:type="pct"/>
            <w:tcMar>
              <w:top w:w="0" w:type="dxa"/>
              <w:left w:w="0" w:type="dxa"/>
              <w:bottom w:w="0" w:type="dxa"/>
              <w:right w:w="0" w:type="dxa"/>
            </w:tcMar>
          </w:tcPr>
          <w:p w14:paraId="6117C633" w14:textId="77777777" w:rsidR="007634C9" w:rsidRPr="00434B98" w:rsidRDefault="007634C9" w:rsidP="00445713">
            <w:pPr>
              <w:spacing w:before="60" w:after="60"/>
              <w:ind w:left="113" w:right="113" w:firstLine="567"/>
              <w:jc w:val="both"/>
              <w:rPr>
                <w:sz w:val="26"/>
                <w:szCs w:val="26"/>
                <w:lang w:val="vi-VN"/>
              </w:rPr>
            </w:pPr>
            <w:r w:rsidRPr="00434B98">
              <w:rPr>
                <w:sz w:val="26"/>
                <w:szCs w:val="26"/>
                <w:lang w:val="vi-VN"/>
              </w:rPr>
              <w:t xml:space="preserve">1. </w:t>
            </w:r>
            <w:bookmarkStart w:id="19" w:name="bieumau_ms_2_01_tt_49_2015_byt"/>
            <w:r w:rsidRPr="00434B98">
              <w:rPr>
                <w:sz w:val="26"/>
                <w:szCs w:val="26"/>
                <w:lang w:val="vi-VN"/>
              </w:rPr>
              <w:t>Mẫu số 01</w:t>
            </w:r>
            <w:bookmarkEnd w:id="19"/>
            <w:r w:rsidRPr="00434B98">
              <w:rPr>
                <w:sz w:val="26"/>
                <w:szCs w:val="26"/>
                <w:lang w:val="vi-VN"/>
              </w:rPr>
              <w:t xml:space="preserve"> phụ lục I: </w:t>
            </w:r>
            <w:r w:rsidRPr="00434B98">
              <w:rPr>
                <w:iCs/>
                <w:sz w:val="26"/>
                <w:szCs w:val="26"/>
                <w:lang w:val="vi-VN"/>
              </w:rPr>
              <w:t>Bản công bố cơ sở khám bệnh, chữa bệnh đáp ứng yêu cầu là cơ sở hướng dẫn thực hành</w:t>
            </w:r>
          </w:p>
        </w:tc>
      </w:tr>
      <w:tr w:rsidR="007634C9" w:rsidRPr="00434B98" w14:paraId="4B150599" w14:textId="77777777">
        <w:tc>
          <w:tcPr>
            <w:tcW w:w="5000" w:type="pct"/>
            <w:gridSpan w:val="2"/>
            <w:tcMar>
              <w:top w:w="0" w:type="dxa"/>
              <w:left w:w="0" w:type="dxa"/>
              <w:bottom w:w="0" w:type="dxa"/>
              <w:right w:w="0" w:type="dxa"/>
            </w:tcMar>
          </w:tcPr>
          <w:p w14:paraId="02E797FC"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t xml:space="preserve"> Yêu cầu, điều kiện thực hiện thủ tục hành chính (nếu có): </w:t>
            </w:r>
            <w:r w:rsidRPr="00434B98">
              <w:rPr>
                <w:sz w:val="26"/>
                <w:szCs w:val="26"/>
                <w:lang w:val="vi-VN"/>
              </w:rPr>
              <w:t>Có</w:t>
            </w:r>
          </w:p>
          <w:p w14:paraId="09BE419E" w14:textId="77777777" w:rsidR="007634C9" w:rsidRPr="00434B98" w:rsidRDefault="007634C9" w:rsidP="00445713">
            <w:pPr>
              <w:spacing w:before="120" w:after="120" w:line="340" w:lineRule="exact"/>
              <w:ind w:left="113" w:right="113"/>
              <w:jc w:val="both"/>
              <w:rPr>
                <w:sz w:val="26"/>
                <w:szCs w:val="26"/>
                <w:lang w:val="vi-VN"/>
              </w:rPr>
            </w:pPr>
            <w:r w:rsidRPr="00434B98">
              <w:rPr>
                <w:sz w:val="26"/>
                <w:szCs w:val="26"/>
                <w:lang w:val="vi-VN"/>
              </w:rPr>
              <w:t>Cơ sở hướng dẫn thực hành phải đáp ứng các điều kiện sau đây:</w:t>
            </w:r>
          </w:p>
          <w:p w14:paraId="62E7FE2D" w14:textId="77777777" w:rsidR="007634C9" w:rsidRPr="00434B98" w:rsidRDefault="007634C9" w:rsidP="00445713">
            <w:pPr>
              <w:spacing w:before="120" w:after="120" w:line="340" w:lineRule="exact"/>
              <w:ind w:left="113" w:right="113"/>
              <w:jc w:val="both"/>
              <w:rPr>
                <w:sz w:val="26"/>
                <w:szCs w:val="26"/>
                <w:lang w:val="vi-VN"/>
              </w:rPr>
            </w:pPr>
            <w:r w:rsidRPr="00434B98">
              <w:rPr>
                <w:sz w:val="26"/>
                <w:szCs w:val="26"/>
                <w:lang w:val="vi-VN"/>
              </w:rPr>
              <w:t xml:space="preserve">a) Là cơ sở khám bệnh, chữa bệnh đã được cấp giấy phép hoạt động phù hợp với các </w:t>
            </w:r>
            <w:r w:rsidRPr="00434B98">
              <w:rPr>
                <w:sz w:val="26"/>
                <w:szCs w:val="26"/>
                <w:lang w:val="vi-VN"/>
              </w:rPr>
              <w:lastRenderedPageBreak/>
              <w:t>hình thức tổ chức của cơ sở hướng dẫn thực hành quy định tại Điều 5 Nghị định số 96/2023/NĐ-CP;</w:t>
            </w:r>
          </w:p>
          <w:p w14:paraId="790EE285" w14:textId="77777777" w:rsidR="007634C9" w:rsidRPr="00434B98" w:rsidRDefault="007634C9" w:rsidP="00445713">
            <w:pPr>
              <w:spacing w:before="120" w:after="120" w:line="340" w:lineRule="exact"/>
              <w:ind w:left="113" w:right="113"/>
              <w:jc w:val="both"/>
              <w:rPr>
                <w:sz w:val="26"/>
                <w:szCs w:val="26"/>
                <w:lang w:val="vi-VN"/>
              </w:rPr>
            </w:pPr>
            <w:r w:rsidRPr="00434B98">
              <w:rPr>
                <w:spacing w:val="-4"/>
                <w:sz w:val="26"/>
                <w:szCs w:val="26"/>
                <w:lang w:val="vi-VN"/>
              </w:rPr>
              <w:t>b) Có phạm vi hoạt động chuyên môn phù hợp với nội dung thực hành theo quy định tại Điều 3 Nghị định số 96/2023/NĐ-CP. Trường hợp không đủ các chuyên khoa theo nội dung thực hành quy định tại Điều 3 Nghị định số 96/2023/NĐ-CP được ký hợp đồng hợp tác với cơ sở khám bệnh, chữa bệnh khác đáp ứng nội dung thực hành</w:t>
            </w:r>
            <w:r w:rsidRPr="00434B98">
              <w:rPr>
                <w:sz w:val="26"/>
                <w:szCs w:val="26"/>
                <w:lang w:val="vi-VN"/>
              </w:rPr>
              <w:t>.</w:t>
            </w:r>
          </w:p>
        </w:tc>
      </w:tr>
      <w:tr w:rsidR="007634C9" w:rsidRPr="00434B98" w14:paraId="78234C90" w14:textId="77777777">
        <w:tc>
          <w:tcPr>
            <w:tcW w:w="5000" w:type="pct"/>
            <w:gridSpan w:val="2"/>
            <w:tcMar>
              <w:top w:w="0" w:type="dxa"/>
              <w:left w:w="0" w:type="dxa"/>
              <w:bottom w:w="0" w:type="dxa"/>
              <w:right w:w="0" w:type="dxa"/>
            </w:tcMar>
          </w:tcPr>
          <w:p w14:paraId="00848D09" w14:textId="77777777" w:rsidR="007634C9" w:rsidRPr="00434B98" w:rsidRDefault="007634C9" w:rsidP="00445713">
            <w:pPr>
              <w:spacing w:before="60" w:after="60"/>
              <w:ind w:left="113" w:right="113"/>
              <w:jc w:val="both"/>
              <w:rPr>
                <w:sz w:val="26"/>
                <w:szCs w:val="26"/>
                <w:lang w:val="vi-VN"/>
              </w:rPr>
            </w:pPr>
            <w:r w:rsidRPr="00434B98">
              <w:rPr>
                <w:b/>
                <w:bCs/>
                <w:sz w:val="26"/>
                <w:szCs w:val="26"/>
                <w:lang w:val="vi-VN"/>
              </w:rPr>
              <w:lastRenderedPageBreak/>
              <w:t xml:space="preserve"> Căn cứ pháp lý của thủ tục hành chính</w:t>
            </w:r>
          </w:p>
        </w:tc>
      </w:tr>
      <w:tr w:rsidR="007634C9" w:rsidRPr="00434B98" w14:paraId="473A0C5A" w14:textId="77777777">
        <w:tc>
          <w:tcPr>
            <w:tcW w:w="831" w:type="pct"/>
            <w:tcMar>
              <w:top w:w="0" w:type="dxa"/>
              <w:left w:w="0" w:type="dxa"/>
              <w:bottom w:w="0" w:type="dxa"/>
              <w:right w:w="0" w:type="dxa"/>
            </w:tcMar>
          </w:tcPr>
          <w:p w14:paraId="7D3D164A" w14:textId="77777777" w:rsidR="007634C9" w:rsidRPr="00434B98" w:rsidRDefault="007634C9" w:rsidP="00445713">
            <w:pPr>
              <w:spacing w:before="60" w:after="60"/>
              <w:ind w:left="113" w:right="113"/>
              <w:jc w:val="both"/>
              <w:rPr>
                <w:sz w:val="26"/>
                <w:szCs w:val="26"/>
                <w:lang w:val="vi-VN"/>
              </w:rPr>
            </w:pPr>
            <w:r w:rsidRPr="00434B98">
              <w:rPr>
                <w:sz w:val="26"/>
                <w:szCs w:val="26"/>
                <w:lang w:val="vi-VN"/>
              </w:rPr>
              <w:t> </w:t>
            </w:r>
          </w:p>
        </w:tc>
        <w:tc>
          <w:tcPr>
            <w:tcW w:w="4169" w:type="pct"/>
            <w:tcMar>
              <w:top w:w="0" w:type="dxa"/>
              <w:left w:w="0" w:type="dxa"/>
              <w:bottom w:w="0" w:type="dxa"/>
              <w:right w:w="0" w:type="dxa"/>
            </w:tcMar>
          </w:tcPr>
          <w:p w14:paraId="2B8D0281" w14:textId="77777777" w:rsidR="007634C9" w:rsidRPr="00C115A2" w:rsidRDefault="007634C9" w:rsidP="007634C9">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5BA5DECF" w14:textId="77777777" w:rsidR="007634C9" w:rsidRDefault="007634C9" w:rsidP="007634C9">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0561A423" w14:textId="77777777" w:rsidR="007634C9" w:rsidRPr="00CD74EC" w:rsidRDefault="007634C9" w:rsidP="007634C9">
            <w:pPr>
              <w:spacing w:before="60" w:after="60" w:line="320" w:lineRule="exact"/>
              <w:ind w:left="113" w:right="113" w:firstLine="567"/>
              <w:jc w:val="both"/>
              <w:rPr>
                <w:iCs/>
                <w:sz w:val="26"/>
                <w:szCs w:val="26"/>
              </w:rPr>
            </w:pPr>
            <w:r w:rsidRPr="00CD74EC">
              <w:rPr>
                <w:iCs/>
                <w:sz w:val="26"/>
                <w:szCs w:val="26"/>
              </w:rPr>
              <w:t xml:space="preserve">3. Nghị định số 148/2025/NĐ-CP ngày 12/6/2025 của Chính phủ </w:t>
            </w:r>
            <w:r w:rsidRPr="00CD74EC">
              <w:rPr>
                <w:rFonts w:eastAsia="Calibri"/>
                <w:iCs/>
                <w:sz w:val="26"/>
                <w:szCs w:val="26"/>
              </w:rPr>
              <w:t>quy định về phân quyền, phân cấp trong lĩnh vực Y tế;</w:t>
            </w:r>
          </w:p>
          <w:p w14:paraId="0DE28CA3" w14:textId="77777777" w:rsidR="007634C9" w:rsidRPr="007634C9" w:rsidRDefault="007634C9" w:rsidP="007634C9">
            <w:pPr>
              <w:spacing w:before="60" w:after="60" w:line="320" w:lineRule="exact"/>
              <w:ind w:left="113" w:right="113" w:firstLine="567"/>
              <w:jc w:val="both"/>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18F8A8F2" w14:textId="77777777" w:rsidR="007634C9" w:rsidRPr="00434B98" w:rsidRDefault="007634C9" w:rsidP="007634C9">
      <w:pPr>
        <w:spacing w:before="60" w:after="60"/>
        <w:rPr>
          <w:b/>
          <w:bCs/>
          <w:sz w:val="26"/>
          <w:szCs w:val="26"/>
          <w:lang w:val="vi-VN"/>
        </w:rPr>
      </w:pPr>
      <w:r w:rsidRPr="00434B98">
        <w:rPr>
          <w:sz w:val="26"/>
          <w:szCs w:val="26"/>
          <w:lang w:val="vi-VN"/>
        </w:rPr>
        <w:t> </w:t>
      </w:r>
      <w:r w:rsidRPr="00434B98">
        <w:rPr>
          <w:b/>
          <w:bCs/>
          <w:sz w:val="26"/>
          <w:szCs w:val="26"/>
          <w:lang w:val="vi-VN"/>
        </w:rPr>
        <w:tab/>
      </w:r>
    </w:p>
    <w:p w14:paraId="167613FF" w14:textId="77777777" w:rsidR="007634C9" w:rsidRPr="00434B98" w:rsidRDefault="007634C9" w:rsidP="007634C9">
      <w:pPr>
        <w:spacing w:before="60" w:after="60"/>
        <w:rPr>
          <w:b/>
          <w:bCs/>
          <w:sz w:val="26"/>
          <w:szCs w:val="26"/>
          <w:lang w:val="vi-VN"/>
        </w:rPr>
      </w:pPr>
    </w:p>
    <w:p w14:paraId="4AE9ED6F" w14:textId="77777777" w:rsidR="007634C9" w:rsidRPr="00434B98" w:rsidRDefault="007634C9" w:rsidP="007634C9">
      <w:pPr>
        <w:spacing w:before="60" w:after="60"/>
        <w:rPr>
          <w:b/>
          <w:bCs/>
          <w:sz w:val="26"/>
          <w:szCs w:val="26"/>
          <w:lang w:val="vi-VN"/>
        </w:rPr>
      </w:pPr>
    </w:p>
    <w:p w14:paraId="0B46A653" w14:textId="77777777" w:rsidR="007634C9" w:rsidRPr="00434B98" w:rsidRDefault="007634C9" w:rsidP="007634C9">
      <w:pPr>
        <w:spacing w:before="60" w:after="60"/>
        <w:rPr>
          <w:b/>
          <w:bCs/>
          <w:sz w:val="26"/>
          <w:szCs w:val="26"/>
          <w:lang w:val="vi-VN"/>
        </w:rPr>
      </w:pPr>
    </w:p>
    <w:p w14:paraId="30678051" w14:textId="77777777" w:rsidR="007634C9" w:rsidRPr="00434B98" w:rsidRDefault="007634C9" w:rsidP="007634C9">
      <w:pPr>
        <w:spacing w:before="60" w:after="60"/>
        <w:rPr>
          <w:b/>
          <w:bCs/>
          <w:sz w:val="26"/>
          <w:szCs w:val="26"/>
          <w:lang w:val="vi-VN"/>
        </w:rPr>
      </w:pPr>
    </w:p>
    <w:p w14:paraId="0DB265D1" w14:textId="77777777" w:rsidR="007634C9" w:rsidRPr="00434B98" w:rsidRDefault="007634C9" w:rsidP="007634C9">
      <w:pPr>
        <w:spacing w:before="60" w:after="60"/>
        <w:rPr>
          <w:b/>
          <w:bCs/>
          <w:sz w:val="26"/>
          <w:szCs w:val="26"/>
          <w:lang w:val="vi-VN"/>
        </w:rPr>
      </w:pPr>
    </w:p>
    <w:p w14:paraId="0FF8B3DB" w14:textId="77777777" w:rsidR="007634C9" w:rsidRPr="00434B98" w:rsidRDefault="007634C9" w:rsidP="007634C9">
      <w:pPr>
        <w:spacing w:before="60" w:after="60"/>
        <w:rPr>
          <w:b/>
          <w:bCs/>
          <w:sz w:val="26"/>
          <w:szCs w:val="26"/>
          <w:lang w:val="vi-VN"/>
        </w:rPr>
      </w:pPr>
    </w:p>
    <w:p w14:paraId="5318A37C" w14:textId="77777777" w:rsidR="007634C9" w:rsidRPr="00434B98" w:rsidRDefault="007634C9" w:rsidP="007634C9">
      <w:pPr>
        <w:spacing w:before="60" w:after="60"/>
        <w:rPr>
          <w:b/>
          <w:bCs/>
          <w:sz w:val="26"/>
          <w:szCs w:val="26"/>
          <w:lang w:val="vi-VN"/>
        </w:rPr>
      </w:pPr>
    </w:p>
    <w:p w14:paraId="7344BE76" w14:textId="77777777" w:rsidR="007634C9" w:rsidRPr="00434B98" w:rsidRDefault="007634C9" w:rsidP="007634C9">
      <w:pPr>
        <w:spacing w:before="60" w:after="60"/>
        <w:rPr>
          <w:b/>
          <w:bCs/>
          <w:sz w:val="26"/>
          <w:szCs w:val="26"/>
          <w:lang w:val="vi-VN"/>
        </w:rPr>
      </w:pPr>
    </w:p>
    <w:p w14:paraId="2F4B9CB8" w14:textId="77777777" w:rsidR="007634C9" w:rsidRPr="00434B98" w:rsidRDefault="007634C9" w:rsidP="007634C9">
      <w:pPr>
        <w:spacing w:before="60" w:after="60"/>
        <w:rPr>
          <w:b/>
          <w:bCs/>
          <w:sz w:val="26"/>
          <w:szCs w:val="26"/>
          <w:lang w:val="vi-VN"/>
        </w:rPr>
      </w:pPr>
    </w:p>
    <w:p w14:paraId="02C80F65" w14:textId="77777777" w:rsidR="007634C9" w:rsidRPr="00434B98" w:rsidRDefault="007634C9" w:rsidP="007634C9">
      <w:pPr>
        <w:spacing w:before="60" w:after="60"/>
        <w:rPr>
          <w:b/>
          <w:bCs/>
          <w:sz w:val="26"/>
          <w:szCs w:val="26"/>
          <w:lang w:val="vi-VN"/>
        </w:rPr>
      </w:pPr>
    </w:p>
    <w:p w14:paraId="50035348" w14:textId="77777777" w:rsidR="007634C9" w:rsidRDefault="007634C9" w:rsidP="007634C9">
      <w:pPr>
        <w:spacing w:before="60" w:after="60"/>
        <w:rPr>
          <w:b/>
          <w:bCs/>
          <w:sz w:val="26"/>
          <w:szCs w:val="26"/>
          <w:lang w:val="vi-VN"/>
        </w:rPr>
        <w:sectPr w:rsidR="007634C9" w:rsidSect="00202AF6">
          <w:footnotePr>
            <w:numRestart w:val="eachSect"/>
          </w:footnotePr>
          <w:endnotePr>
            <w:numFmt w:val="decimal"/>
            <w:numRestart w:val="eachSect"/>
          </w:endnotePr>
          <w:pgSz w:w="11907" w:h="16840"/>
          <w:pgMar w:top="1134" w:right="1275" w:bottom="1134" w:left="1418" w:header="720" w:footer="720" w:gutter="0"/>
          <w:cols w:space="720"/>
          <w:docGrid w:linePitch="381"/>
        </w:sectPr>
      </w:pPr>
    </w:p>
    <w:p w14:paraId="2A9ED6D7" w14:textId="77777777" w:rsidR="007634C9" w:rsidRPr="00434B98" w:rsidRDefault="007634C9" w:rsidP="007634C9">
      <w:pPr>
        <w:spacing w:before="60" w:after="60"/>
        <w:ind w:firstLine="567"/>
        <w:jc w:val="both"/>
        <w:rPr>
          <w:b/>
          <w:bCs/>
          <w:lang w:val="vi-VN"/>
        </w:rPr>
      </w:pPr>
      <w:r w:rsidRPr="00434B98">
        <w:rPr>
          <w:b/>
          <w:lang w:val="vi-VN"/>
        </w:rPr>
        <w:lastRenderedPageBreak/>
        <w:t xml:space="preserve">Mẫu 01 - Bản công bố cơ sở khám bệnh, chữa bệnh đáp ứng yêu cầu là cơ sở hướng dẫn thực hành </w:t>
      </w:r>
    </w:p>
    <w:p w14:paraId="2AA4ACE1" w14:textId="77777777" w:rsidR="007634C9" w:rsidRPr="00434B98" w:rsidRDefault="007634C9" w:rsidP="007634C9">
      <w:pPr>
        <w:rPr>
          <w:sz w:val="26"/>
          <w:szCs w:val="26"/>
          <w:lang w:val="vi-VN"/>
        </w:rPr>
      </w:pPr>
    </w:p>
    <w:tbl>
      <w:tblPr>
        <w:tblW w:w="9645" w:type="dxa"/>
        <w:tblInd w:w="-289" w:type="dxa"/>
        <w:tblLook w:val="04A0" w:firstRow="1" w:lastRow="0" w:firstColumn="1" w:lastColumn="0" w:noHBand="0" w:noVBand="1"/>
      </w:tblPr>
      <w:tblGrid>
        <w:gridCol w:w="3975"/>
        <w:gridCol w:w="5670"/>
      </w:tblGrid>
      <w:tr w:rsidR="007634C9" w:rsidRPr="00434B98" w14:paraId="37F8CA3F" w14:textId="77777777">
        <w:trPr>
          <w:trHeight w:val="1316"/>
        </w:trPr>
        <w:tc>
          <w:tcPr>
            <w:tcW w:w="3975" w:type="dxa"/>
          </w:tcPr>
          <w:p w14:paraId="0A89051D" w14:textId="77777777" w:rsidR="007634C9" w:rsidRPr="005A1069" w:rsidRDefault="007634C9" w:rsidP="005A1069">
            <w:pPr>
              <w:jc w:val="center"/>
              <w:rPr>
                <w:rFonts w:eastAsia="Calibri"/>
                <w:b/>
                <w:bCs/>
                <w:sz w:val="26"/>
                <w:szCs w:val="26"/>
                <w:lang w:val="vi-VN"/>
              </w:rPr>
            </w:pPr>
            <w:r w:rsidRPr="005A1069">
              <w:rPr>
                <w:rFonts w:eastAsia="Calibri"/>
                <w:sz w:val="26"/>
                <w:szCs w:val="26"/>
                <w:lang w:val="vi-VN"/>
              </w:rPr>
              <w:t>TÊN CQ, TC CHỦ QUẢN</w:t>
            </w:r>
            <w:r w:rsidRPr="005A1069">
              <w:rPr>
                <w:rStyle w:val="FootnoteReference"/>
                <w:rFonts w:eastAsia="Calibri"/>
                <w:sz w:val="26"/>
                <w:szCs w:val="26"/>
                <w:lang w:val="vi-VN"/>
              </w:rPr>
              <w:footnoteReference w:id="82"/>
            </w:r>
            <w:r w:rsidRPr="005A1069">
              <w:rPr>
                <w:rFonts w:eastAsia="Calibri"/>
                <w:sz w:val="26"/>
                <w:szCs w:val="26"/>
                <w:lang w:val="vi-VN"/>
              </w:rPr>
              <w:br/>
            </w:r>
            <w:r w:rsidRPr="005A1069">
              <w:rPr>
                <w:rFonts w:eastAsia="Calibri"/>
                <w:b/>
                <w:bCs/>
                <w:sz w:val="26"/>
                <w:szCs w:val="26"/>
                <w:lang w:val="vi-VN"/>
              </w:rPr>
              <w:t>TÊN CƠ QUAN, TỔ CHỨC</w:t>
            </w:r>
            <w:r w:rsidRPr="005A1069">
              <w:rPr>
                <w:rStyle w:val="FootnoteReference"/>
                <w:rFonts w:eastAsia="Calibri"/>
                <w:b/>
                <w:bCs/>
                <w:sz w:val="26"/>
                <w:szCs w:val="26"/>
                <w:lang w:val="vi-VN"/>
              </w:rPr>
              <w:footnoteReference w:id="83"/>
            </w:r>
          </w:p>
          <w:p w14:paraId="4595E70D" w14:textId="77777777" w:rsidR="007634C9" w:rsidRPr="005A1069" w:rsidRDefault="007634C9" w:rsidP="005A1069">
            <w:pPr>
              <w:jc w:val="center"/>
              <w:rPr>
                <w:rFonts w:eastAsia="Calibri"/>
                <w:b/>
                <w:bCs/>
                <w:sz w:val="26"/>
                <w:szCs w:val="26"/>
                <w:vertAlign w:val="superscript"/>
                <w:lang w:val="vi-VN"/>
              </w:rPr>
            </w:pPr>
            <w:r w:rsidRPr="005A1069">
              <w:rPr>
                <w:rFonts w:eastAsia="Calibri"/>
                <w:b/>
                <w:bCs/>
                <w:sz w:val="26"/>
                <w:szCs w:val="26"/>
                <w:vertAlign w:val="superscript"/>
                <w:lang w:val="vi-VN"/>
              </w:rPr>
              <w:t>_____________</w:t>
            </w:r>
          </w:p>
          <w:p w14:paraId="22CDBC6F" w14:textId="77777777" w:rsidR="007634C9" w:rsidRPr="005A1069" w:rsidRDefault="007634C9" w:rsidP="005A1069">
            <w:pPr>
              <w:jc w:val="center"/>
              <w:rPr>
                <w:rFonts w:eastAsia="Calibri"/>
                <w:sz w:val="26"/>
                <w:szCs w:val="26"/>
                <w:lang w:val="vi-VN"/>
              </w:rPr>
            </w:pPr>
            <w:r w:rsidRPr="005A1069">
              <w:rPr>
                <w:rFonts w:eastAsia="Calibri"/>
                <w:sz w:val="26"/>
                <w:szCs w:val="26"/>
                <w:lang w:val="vi-VN"/>
              </w:rPr>
              <w:t>Số:            /......</w:t>
            </w:r>
            <w:r w:rsidRPr="005A1069">
              <w:rPr>
                <w:rStyle w:val="FootnoteReference"/>
                <w:rFonts w:eastAsia="Calibri"/>
                <w:sz w:val="26"/>
                <w:szCs w:val="26"/>
                <w:lang w:val="vi-VN"/>
              </w:rPr>
              <w:footnoteReference w:id="84"/>
            </w:r>
            <w:r w:rsidRPr="005A1069">
              <w:rPr>
                <w:rFonts w:eastAsia="Calibri"/>
                <w:sz w:val="26"/>
                <w:szCs w:val="26"/>
                <w:lang w:val="vi-VN"/>
              </w:rPr>
              <w:t>......</w:t>
            </w:r>
            <w:r w:rsidRPr="005A1069">
              <w:rPr>
                <w:rFonts w:eastAsia="Calibri"/>
                <w:sz w:val="26"/>
                <w:szCs w:val="26"/>
                <w:lang w:val="vi-VN"/>
              </w:rPr>
              <w:br/>
            </w:r>
          </w:p>
        </w:tc>
        <w:tc>
          <w:tcPr>
            <w:tcW w:w="5670" w:type="dxa"/>
          </w:tcPr>
          <w:p w14:paraId="49C2B894" w14:textId="77777777" w:rsidR="007634C9" w:rsidRPr="005A1069" w:rsidRDefault="007634C9" w:rsidP="005A1069">
            <w:pPr>
              <w:jc w:val="center"/>
              <w:rPr>
                <w:rFonts w:eastAsia="Calibri"/>
                <w:b/>
                <w:bCs/>
                <w:sz w:val="26"/>
                <w:szCs w:val="26"/>
                <w:lang w:val="vi-VN"/>
              </w:rPr>
            </w:pPr>
            <w:r w:rsidRPr="005A1069">
              <w:rPr>
                <w:rFonts w:eastAsia="Calibri"/>
                <w:b/>
                <w:bCs/>
                <w:sz w:val="26"/>
                <w:szCs w:val="26"/>
                <w:lang w:val="vi-VN"/>
              </w:rPr>
              <w:t>CỘNG HÒA XÃ HỘI CHỦ NGHĨA VIỆT NAM</w:t>
            </w:r>
            <w:r w:rsidRPr="005A1069">
              <w:rPr>
                <w:rFonts w:eastAsia="Calibri"/>
                <w:b/>
                <w:bCs/>
                <w:sz w:val="26"/>
                <w:szCs w:val="26"/>
                <w:lang w:val="vi-VN"/>
              </w:rPr>
              <w:br/>
              <w:t>Độc lập - Tự do - Hạnh phúc</w:t>
            </w:r>
          </w:p>
          <w:p w14:paraId="4E2FDFD4" w14:textId="77777777" w:rsidR="007634C9" w:rsidRPr="005A1069" w:rsidRDefault="007634C9" w:rsidP="005A1069">
            <w:pPr>
              <w:jc w:val="center"/>
              <w:rPr>
                <w:rFonts w:eastAsia="Calibri"/>
                <w:b/>
                <w:bCs/>
                <w:sz w:val="26"/>
                <w:szCs w:val="26"/>
                <w:vertAlign w:val="superscript"/>
                <w:lang w:val="vi-VN"/>
              </w:rPr>
            </w:pPr>
            <w:r w:rsidRPr="005A1069">
              <w:rPr>
                <w:rFonts w:eastAsia="Calibri"/>
                <w:b/>
                <w:bCs/>
                <w:sz w:val="26"/>
                <w:szCs w:val="26"/>
                <w:vertAlign w:val="superscript"/>
                <w:lang w:val="vi-VN"/>
              </w:rPr>
              <w:t>________________________________________</w:t>
            </w:r>
          </w:p>
          <w:p w14:paraId="1DAAAE98" w14:textId="77777777" w:rsidR="007634C9" w:rsidRPr="005A1069" w:rsidRDefault="007634C9" w:rsidP="005A1069">
            <w:pPr>
              <w:jc w:val="center"/>
              <w:rPr>
                <w:rFonts w:eastAsia="Calibri"/>
                <w:i/>
                <w:sz w:val="26"/>
                <w:szCs w:val="26"/>
                <w:lang w:val="vi-VN"/>
              </w:rPr>
            </w:pPr>
            <w:r w:rsidRPr="005A1069">
              <w:rPr>
                <w:rFonts w:eastAsia="Calibri"/>
                <w:i/>
                <w:iCs/>
                <w:sz w:val="26"/>
                <w:szCs w:val="26"/>
                <w:lang w:val="vi-VN"/>
              </w:rPr>
              <w:t>….</w:t>
            </w:r>
            <w:r w:rsidRPr="005A1069">
              <w:rPr>
                <w:rStyle w:val="FootnoteReference"/>
                <w:rFonts w:eastAsia="Calibri"/>
                <w:i/>
                <w:iCs/>
                <w:sz w:val="26"/>
                <w:szCs w:val="26"/>
                <w:lang w:val="vi-VN"/>
              </w:rPr>
              <w:footnoteReference w:id="85"/>
            </w:r>
            <w:r w:rsidRPr="005A1069">
              <w:rPr>
                <w:rFonts w:eastAsia="Calibri"/>
                <w:i/>
                <w:iCs/>
                <w:sz w:val="26"/>
                <w:szCs w:val="26"/>
                <w:lang w:val="vi-VN"/>
              </w:rPr>
              <w:t>….., ngày…... tháng….. năm…..</w:t>
            </w:r>
          </w:p>
        </w:tc>
      </w:tr>
    </w:tbl>
    <w:p w14:paraId="5E73A23C" w14:textId="77777777" w:rsidR="007634C9" w:rsidRPr="00434B98" w:rsidRDefault="007634C9" w:rsidP="007634C9">
      <w:pPr>
        <w:jc w:val="center"/>
        <w:rPr>
          <w:b/>
          <w:bCs/>
          <w:sz w:val="26"/>
          <w:szCs w:val="26"/>
          <w:lang w:val="vi-VN"/>
        </w:rPr>
      </w:pPr>
      <w:bookmarkStart w:id="20" w:name="chuong_pl_2_name"/>
    </w:p>
    <w:p w14:paraId="1523BF5A" w14:textId="77777777" w:rsidR="007634C9" w:rsidRPr="00434B98" w:rsidRDefault="007634C9" w:rsidP="007634C9">
      <w:pPr>
        <w:jc w:val="center"/>
        <w:rPr>
          <w:sz w:val="26"/>
          <w:szCs w:val="26"/>
          <w:lang w:val="vi-VN"/>
        </w:rPr>
      </w:pPr>
      <w:r w:rsidRPr="00434B98">
        <w:rPr>
          <w:b/>
          <w:bCs/>
          <w:sz w:val="26"/>
          <w:szCs w:val="26"/>
          <w:lang w:val="vi-VN"/>
        </w:rPr>
        <w:t>BẢN CÔNG BỐ</w:t>
      </w:r>
      <w:bookmarkEnd w:id="20"/>
    </w:p>
    <w:p w14:paraId="17709439" w14:textId="77777777" w:rsidR="007634C9" w:rsidRPr="00434B98" w:rsidRDefault="007634C9" w:rsidP="007634C9">
      <w:pPr>
        <w:jc w:val="center"/>
        <w:rPr>
          <w:b/>
          <w:bCs/>
          <w:sz w:val="26"/>
          <w:szCs w:val="26"/>
          <w:lang w:val="vi-VN"/>
        </w:rPr>
      </w:pPr>
      <w:bookmarkStart w:id="21" w:name="chuong_pl_2_name_name"/>
      <w:r w:rsidRPr="00434B98">
        <w:rPr>
          <w:b/>
          <w:bCs/>
          <w:sz w:val="26"/>
          <w:szCs w:val="26"/>
          <w:lang w:val="vi-VN"/>
        </w:rPr>
        <w:t xml:space="preserve">Cơ sở khám bệnh, chữa bệnh đáp ứng yêu cầu là cơ sở hướng dẫn thực hành </w:t>
      </w:r>
      <w:bookmarkEnd w:id="21"/>
    </w:p>
    <w:p w14:paraId="54F30ED8" w14:textId="77777777" w:rsidR="007634C9" w:rsidRPr="00434B98" w:rsidRDefault="007634C9" w:rsidP="007634C9">
      <w:pPr>
        <w:jc w:val="center"/>
        <w:rPr>
          <w:b/>
          <w:bCs/>
          <w:sz w:val="26"/>
          <w:szCs w:val="26"/>
          <w:vertAlign w:val="superscript"/>
          <w:lang w:val="vi-VN"/>
        </w:rPr>
      </w:pPr>
      <w:r w:rsidRPr="00434B98">
        <w:rPr>
          <w:b/>
          <w:bCs/>
          <w:sz w:val="26"/>
          <w:szCs w:val="26"/>
          <w:vertAlign w:val="superscript"/>
          <w:lang w:val="vi-VN"/>
        </w:rPr>
        <w:t>_________________</w:t>
      </w:r>
    </w:p>
    <w:p w14:paraId="0B8D60E5" w14:textId="77777777" w:rsidR="007634C9" w:rsidRPr="00434B98" w:rsidRDefault="007634C9" w:rsidP="007634C9">
      <w:pPr>
        <w:spacing w:line="360" w:lineRule="exact"/>
        <w:jc w:val="center"/>
        <w:rPr>
          <w:sz w:val="26"/>
          <w:szCs w:val="26"/>
          <w:lang w:val="vi-VN"/>
        </w:rPr>
      </w:pPr>
    </w:p>
    <w:p w14:paraId="49CADE4C" w14:textId="77777777" w:rsidR="007634C9" w:rsidRPr="00434B98" w:rsidRDefault="007634C9" w:rsidP="007634C9">
      <w:pPr>
        <w:spacing w:line="360" w:lineRule="exact"/>
        <w:jc w:val="center"/>
        <w:rPr>
          <w:sz w:val="26"/>
          <w:szCs w:val="26"/>
          <w:lang w:val="vi-VN"/>
        </w:rPr>
      </w:pPr>
      <w:r w:rsidRPr="00434B98">
        <w:rPr>
          <w:sz w:val="26"/>
          <w:szCs w:val="26"/>
          <w:lang w:val="vi-VN"/>
        </w:rPr>
        <w:t>Kính gửi: ………</w:t>
      </w:r>
      <w:r w:rsidRPr="005A1069">
        <w:rPr>
          <w:rStyle w:val="FootnoteReference"/>
          <w:sz w:val="26"/>
          <w:szCs w:val="26"/>
          <w:lang w:val="vi-VN"/>
        </w:rPr>
        <w:footnoteReference w:id="86"/>
      </w:r>
      <w:r w:rsidRPr="00434B98">
        <w:rPr>
          <w:sz w:val="26"/>
          <w:szCs w:val="26"/>
          <w:lang w:val="vi-VN"/>
        </w:rPr>
        <w:t>….. …….</w:t>
      </w:r>
    </w:p>
    <w:p w14:paraId="06BEF0CA" w14:textId="77777777" w:rsidR="007634C9" w:rsidRPr="00434B98" w:rsidRDefault="007634C9" w:rsidP="007634C9">
      <w:pPr>
        <w:spacing w:line="360" w:lineRule="exact"/>
        <w:jc w:val="center"/>
        <w:rPr>
          <w:sz w:val="26"/>
          <w:szCs w:val="26"/>
          <w:lang w:val="vi-VN"/>
        </w:rPr>
      </w:pPr>
    </w:p>
    <w:p w14:paraId="66282D6D" w14:textId="77777777" w:rsidR="007634C9" w:rsidRPr="00434B98" w:rsidRDefault="007634C9" w:rsidP="007634C9">
      <w:pPr>
        <w:spacing w:before="180"/>
        <w:ind w:firstLine="567"/>
        <w:jc w:val="both"/>
        <w:rPr>
          <w:sz w:val="26"/>
          <w:szCs w:val="26"/>
          <w:lang w:val="vi-VN"/>
        </w:rPr>
      </w:pPr>
      <w:r w:rsidRPr="00434B98">
        <w:rPr>
          <w:sz w:val="26"/>
          <w:szCs w:val="26"/>
          <w:lang w:val="vi-VN"/>
        </w:rPr>
        <w:t>Tên cơ sở hướng dẫn thực hành: ............................</w:t>
      </w:r>
      <w:r w:rsidRPr="005A1069">
        <w:rPr>
          <w:rStyle w:val="FootnoteReference"/>
          <w:sz w:val="26"/>
          <w:szCs w:val="26"/>
          <w:lang w:val="vi-VN"/>
        </w:rPr>
        <w:footnoteReference w:id="87"/>
      </w:r>
      <w:r w:rsidRPr="00434B98">
        <w:rPr>
          <w:sz w:val="26"/>
          <w:szCs w:val="26"/>
          <w:lang w:val="vi-VN"/>
        </w:rPr>
        <w:t>..............................................</w:t>
      </w:r>
    </w:p>
    <w:p w14:paraId="2E63A9B5" w14:textId="77777777" w:rsidR="007634C9" w:rsidRPr="00434B98" w:rsidRDefault="007634C9" w:rsidP="007634C9">
      <w:pPr>
        <w:spacing w:before="180"/>
        <w:ind w:firstLine="567"/>
        <w:jc w:val="both"/>
        <w:rPr>
          <w:sz w:val="26"/>
          <w:szCs w:val="26"/>
          <w:lang w:val="vi-VN"/>
        </w:rPr>
      </w:pPr>
      <w:r w:rsidRPr="00434B98">
        <w:rPr>
          <w:sz w:val="26"/>
          <w:szCs w:val="26"/>
          <w:lang w:val="vi-VN"/>
        </w:rPr>
        <w:t>Số giấy phép hoạt động ……  Cơ quan cấp: ......</w:t>
      </w:r>
      <w:r w:rsidRPr="005A1069">
        <w:rPr>
          <w:rStyle w:val="FootnoteReference"/>
          <w:sz w:val="26"/>
          <w:szCs w:val="26"/>
          <w:lang w:val="vi-VN"/>
        </w:rPr>
        <w:footnoteReference w:id="88"/>
      </w:r>
      <w:r w:rsidRPr="00434B98">
        <w:rPr>
          <w:sz w:val="26"/>
          <w:szCs w:val="26"/>
          <w:lang w:val="vi-VN"/>
        </w:rPr>
        <w:t>.........ngày …tháng......năm......</w:t>
      </w:r>
    </w:p>
    <w:p w14:paraId="407248F0" w14:textId="77777777" w:rsidR="007634C9" w:rsidRPr="00434B98" w:rsidRDefault="007634C9" w:rsidP="007634C9">
      <w:pPr>
        <w:spacing w:before="180"/>
        <w:ind w:firstLine="567"/>
        <w:jc w:val="both"/>
        <w:rPr>
          <w:sz w:val="26"/>
          <w:szCs w:val="26"/>
          <w:lang w:val="vi-VN"/>
        </w:rPr>
      </w:pPr>
      <w:r w:rsidRPr="00434B98">
        <w:rPr>
          <w:sz w:val="26"/>
          <w:szCs w:val="26"/>
          <w:lang w:val="vi-VN"/>
        </w:rPr>
        <w:t>Địa chỉ: ...............................................</w:t>
      </w:r>
      <w:r w:rsidRPr="005A1069">
        <w:rPr>
          <w:rStyle w:val="FootnoteReference"/>
          <w:sz w:val="26"/>
          <w:szCs w:val="26"/>
          <w:lang w:val="vi-VN"/>
        </w:rPr>
        <w:footnoteReference w:id="89"/>
      </w:r>
      <w:r w:rsidRPr="00434B98">
        <w:rPr>
          <w:sz w:val="26"/>
          <w:szCs w:val="26"/>
          <w:lang w:val="vi-VN"/>
        </w:rPr>
        <w:t>…………………………………………....</w:t>
      </w:r>
    </w:p>
    <w:p w14:paraId="7B650443" w14:textId="77777777" w:rsidR="007634C9" w:rsidRPr="00434B98" w:rsidRDefault="007634C9" w:rsidP="007634C9">
      <w:pPr>
        <w:spacing w:before="180"/>
        <w:ind w:firstLine="567"/>
        <w:jc w:val="both"/>
        <w:rPr>
          <w:sz w:val="26"/>
          <w:szCs w:val="26"/>
          <w:lang w:val="vi-VN"/>
        </w:rPr>
      </w:pPr>
      <w:r w:rsidRPr="00434B98">
        <w:rPr>
          <w:sz w:val="26"/>
          <w:szCs w:val="26"/>
          <w:lang w:val="vi-VN"/>
        </w:rPr>
        <w:t>Người chịu trách nhiệm chuyên môn: ....................................................................</w:t>
      </w:r>
    </w:p>
    <w:p w14:paraId="6D617FD0" w14:textId="77777777" w:rsidR="007634C9" w:rsidRPr="00434B98" w:rsidRDefault="007634C9" w:rsidP="007634C9">
      <w:pPr>
        <w:spacing w:before="180"/>
        <w:ind w:firstLine="567"/>
        <w:jc w:val="both"/>
        <w:rPr>
          <w:sz w:val="26"/>
          <w:szCs w:val="26"/>
          <w:lang w:val="vi-VN"/>
        </w:rPr>
      </w:pPr>
      <w:r w:rsidRPr="00434B98">
        <w:rPr>
          <w:sz w:val="26"/>
          <w:szCs w:val="26"/>
          <w:lang w:val="vi-VN"/>
        </w:rPr>
        <w:t>Điện thoại liên hệ: …...….....Email (nếu có): ..........................................................</w:t>
      </w:r>
    </w:p>
    <w:p w14:paraId="507149F8" w14:textId="77777777" w:rsidR="007634C9" w:rsidRPr="00434B98" w:rsidRDefault="007634C9" w:rsidP="007634C9">
      <w:pPr>
        <w:spacing w:before="180"/>
        <w:ind w:firstLine="567"/>
        <w:jc w:val="both"/>
        <w:rPr>
          <w:spacing w:val="-4"/>
          <w:sz w:val="26"/>
          <w:szCs w:val="26"/>
          <w:lang w:val="vi-VN"/>
        </w:rPr>
      </w:pPr>
      <w:r w:rsidRPr="00434B98">
        <w:rPr>
          <w:spacing w:val="-4"/>
          <w:sz w:val="26"/>
          <w:szCs w:val="26"/>
          <w:lang w:val="vi-VN"/>
        </w:rPr>
        <w:t>Căn cứ Nghị định số       /2023/NĐ-CP ngày     tháng      năm 2023 của Chính phủ quy định chi tiết một số điều của Luật Khám bệnh, chữa bệnh, cơ sở khám bệnh, chữa bệnh đáp ứng yêu cầu là cơ sở hướng dẫn thực hành theo quy định với các nội dung sau đây:</w:t>
      </w:r>
    </w:p>
    <w:p w14:paraId="252F8F3B" w14:textId="77777777" w:rsidR="007634C9" w:rsidRPr="00434B98" w:rsidRDefault="007634C9" w:rsidP="007634C9">
      <w:pPr>
        <w:spacing w:before="180"/>
        <w:ind w:firstLine="567"/>
        <w:jc w:val="both"/>
        <w:rPr>
          <w:sz w:val="26"/>
          <w:szCs w:val="26"/>
          <w:lang w:val="vi-VN"/>
        </w:rPr>
      </w:pPr>
      <w:r w:rsidRPr="00434B98">
        <w:rPr>
          <w:sz w:val="26"/>
          <w:szCs w:val="26"/>
          <w:lang w:val="vi-VN"/>
        </w:rPr>
        <w:t>1. Đối tượng hướng dẫn thực hành: .............................</w:t>
      </w:r>
      <w:r w:rsidRPr="005A1069">
        <w:rPr>
          <w:rStyle w:val="FootnoteReference"/>
          <w:sz w:val="26"/>
          <w:szCs w:val="26"/>
          <w:lang w:val="vi-VN"/>
        </w:rPr>
        <w:footnoteReference w:id="90"/>
      </w:r>
      <w:r w:rsidRPr="00434B98">
        <w:rPr>
          <w:sz w:val="26"/>
          <w:szCs w:val="26"/>
          <w:lang w:val="vi-VN"/>
        </w:rPr>
        <w:t>..........................................</w:t>
      </w:r>
    </w:p>
    <w:p w14:paraId="2C967FA2" w14:textId="77777777" w:rsidR="007634C9" w:rsidRPr="00434B98" w:rsidRDefault="007634C9" w:rsidP="007634C9">
      <w:pPr>
        <w:spacing w:before="180"/>
        <w:ind w:firstLine="567"/>
        <w:jc w:val="both"/>
        <w:rPr>
          <w:sz w:val="26"/>
          <w:szCs w:val="26"/>
          <w:lang w:val="vi-VN"/>
        </w:rPr>
      </w:pPr>
      <w:r w:rsidRPr="00434B98">
        <w:rPr>
          <w:sz w:val="26"/>
          <w:szCs w:val="26"/>
          <w:lang w:val="vi-VN"/>
        </w:rPr>
        <w:t>2. Danh sách người hướng dẫn thực hành........................</w:t>
      </w:r>
      <w:r w:rsidRPr="005A1069">
        <w:rPr>
          <w:rStyle w:val="FootnoteReference"/>
          <w:sz w:val="26"/>
          <w:szCs w:val="26"/>
          <w:lang w:val="vi-VN"/>
        </w:rPr>
        <w:footnoteReference w:id="91"/>
      </w:r>
      <w:r w:rsidRPr="00434B98">
        <w:rPr>
          <w:sz w:val="26"/>
          <w:szCs w:val="26"/>
          <w:lang w:val="vi-VN"/>
        </w:rPr>
        <w:t>.....................................</w:t>
      </w:r>
    </w:p>
    <w:p w14:paraId="24AB4258" w14:textId="77777777" w:rsidR="007634C9" w:rsidRPr="00434B98" w:rsidRDefault="007634C9" w:rsidP="007634C9">
      <w:pPr>
        <w:spacing w:before="180"/>
        <w:ind w:firstLine="567"/>
        <w:jc w:val="both"/>
        <w:rPr>
          <w:sz w:val="26"/>
          <w:szCs w:val="26"/>
          <w:lang w:val="vi-VN"/>
        </w:rPr>
      </w:pPr>
      <w:r w:rsidRPr="00434B98">
        <w:rPr>
          <w:sz w:val="26"/>
          <w:szCs w:val="26"/>
          <w:lang w:val="vi-VN"/>
        </w:rPr>
        <w:t>3. Các nội dung thực hành được ký hợp đồng hợp tác với cơ sở thực hành khác (nếu có)..............</w:t>
      </w:r>
      <w:r w:rsidRPr="005A1069">
        <w:rPr>
          <w:rStyle w:val="FootnoteReference"/>
          <w:sz w:val="26"/>
          <w:szCs w:val="26"/>
          <w:lang w:val="vi-VN"/>
        </w:rPr>
        <w:footnoteReference w:id="92"/>
      </w:r>
      <w:r w:rsidRPr="00434B98">
        <w:rPr>
          <w:sz w:val="26"/>
          <w:szCs w:val="26"/>
          <w:lang w:val="vi-VN"/>
        </w:rPr>
        <w:t>.............................................................................................................</w:t>
      </w:r>
    </w:p>
    <w:p w14:paraId="591CF14D" w14:textId="77777777" w:rsidR="007634C9" w:rsidRPr="00434B98" w:rsidRDefault="007634C9" w:rsidP="007634C9">
      <w:pPr>
        <w:spacing w:before="180"/>
        <w:ind w:firstLine="567"/>
        <w:jc w:val="both"/>
        <w:rPr>
          <w:sz w:val="26"/>
          <w:szCs w:val="26"/>
          <w:lang w:val="vi-VN"/>
        </w:rPr>
      </w:pPr>
      <w:r w:rsidRPr="00434B98">
        <w:rPr>
          <w:sz w:val="26"/>
          <w:szCs w:val="26"/>
          <w:lang w:val="vi-VN"/>
        </w:rPr>
        <w:lastRenderedPageBreak/>
        <w:t>4. Số lượng người thực hành có thể tiếp nhận để hướng dẫn thực hành.................</w:t>
      </w:r>
    </w:p>
    <w:p w14:paraId="4661EDD1" w14:textId="77777777" w:rsidR="007634C9" w:rsidRPr="00434B98" w:rsidRDefault="007634C9" w:rsidP="007634C9">
      <w:pPr>
        <w:spacing w:before="180"/>
        <w:ind w:firstLine="567"/>
        <w:jc w:val="both"/>
        <w:rPr>
          <w:sz w:val="26"/>
          <w:szCs w:val="26"/>
          <w:lang w:val="vi-VN"/>
        </w:rPr>
      </w:pPr>
      <w:r w:rsidRPr="00434B98">
        <w:rPr>
          <w:sz w:val="26"/>
          <w:szCs w:val="26"/>
          <w:lang w:val="vi-VN"/>
        </w:rPr>
        <w:t>5. Chi phí hướng dẫn thực hành ............................</w:t>
      </w:r>
      <w:r w:rsidRPr="005A1069">
        <w:rPr>
          <w:rStyle w:val="FootnoteReference"/>
          <w:sz w:val="26"/>
          <w:szCs w:val="26"/>
          <w:lang w:val="vi-VN"/>
        </w:rPr>
        <w:footnoteReference w:id="93"/>
      </w:r>
      <w:r w:rsidRPr="00434B98">
        <w:rPr>
          <w:sz w:val="26"/>
          <w:szCs w:val="26"/>
          <w:lang w:val="vi-VN"/>
        </w:rPr>
        <w:t>...............................................</w:t>
      </w:r>
    </w:p>
    <w:p w14:paraId="35ED3269" w14:textId="77777777" w:rsidR="007634C9" w:rsidRPr="00434B98" w:rsidRDefault="007634C9" w:rsidP="007634C9">
      <w:pPr>
        <w:spacing w:before="180"/>
        <w:ind w:firstLine="567"/>
        <w:jc w:val="both"/>
        <w:rPr>
          <w:sz w:val="26"/>
          <w:szCs w:val="26"/>
          <w:lang w:val="vi-VN"/>
        </w:rPr>
      </w:pPr>
      <w:r w:rsidRPr="00434B98">
        <w:rPr>
          <w:sz w:val="26"/>
          <w:szCs w:val="26"/>
          <w:lang w:val="vi-VN"/>
        </w:rPr>
        <w:t>Cơ sở cam kết và chịu trách nhiệm trước pháp luật về các nội dung đã công bố.</w:t>
      </w:r>
    </w:p>
    <w:p w14:paraId="67B3A48F" w14:textId="77777777" w:rsidR="007634C9" w:rsidRPr="00434B98" w:rsidRDefault="007634C9" w:rsidP="007634C9">
      <w:pPr>
        <w:spacing w:before="120"/>
        <w:ind w:firstLine="567"/>
        <w:jc w:val="both"/>
        <w:rPr>
          <w:iCs/>
          <w:sz w:val="26"/>
          <w:szCs w:val="26"/>
          <w:lang w:val="vi-VN"/>
        </w:rPr>
      </w:pPr>
      <w:r w:rsidRPr="00434B98">
        <w:rPr>
          <w:iCs/>
          <w:sz w:val="26"/>
          <w:szCs w:val="26"/>
          <w:lang w:val="vi-VN"/>
        </w:rPr>
        <w:t>Tài liệu gửi kèm theo Bản công bố (nếu có)</w:t>
      </w:r>
    </w:p>
    <w:p w14:paraId="71BCE78D" w14:textId="77777777" w:rsidR="007634C9" w:rsidRPr="00434B98" w:rsidRDefault="007634C9" w:rsidP="007634C9">
      <w:pPr>
        <w:jc w:val="center"/>
        <w:rPr>
          <w:b/>
          <w:bCs/>
          <w:sz w:val="26"/>
          <w:szCs w:val="26"/>
          <w:lang w:val="vi-VN"/>
        </w:rPr>
      </w:pPr>
    </w:p>
    <w:p w14:paraId="770BF1BF" w14:textId="77777777" w:rsidR="007634C9" w:rsidRPr="00434B98" w:rsidRDefault="007634C9" w:rsidP="007634C9">
      <w:pPr>
        <w:jc w:val="center"/>
        <w:rPr>
          <w:b/>
          <w:bCs/>
          <w:sz w:val="26"/>
          <w:szCs w:val="26"/>
          <w:lang w:val="vi-VN"/>
        </w:rPr>
      </w:pPr>
      <w:r w:rsidRPr="00434B98">
        <w:rPr>
          <w:b/>
          <w:bCs/>
          <w:sz w:val="26"/>
          <w:szCs w:val="26"/>
          <w:lang w:val="vi-VN"/>
        </w:rPr>
        <w:t xml:space="preserve">THỦ TRƯỞNG CƠ SỞ </w:t>
      </w:r>
    </w:p>
    <w:p w14:paraId="20463163" w14:textId="77777777" w:rsidR="007634C9" w:rsidRPr="00434B98" w:rsidRDefault="007634C9" w:rsidP="007634C9">
      <w:pPr>
        <w:jc w:val="center"/>
        <w:rPr>
          <w:i/>
          <w:iCs/>
          <w:sz w:val="26"/>
          <w:szCs w:val="26"/>
          <w:lang w:val="vi-VN"/>
        </w:rPr>
      </w:pPr>
      <w:r w:rsidRPr="00434B98">
        <w:rPr>
          <w:i/>
          <w:iCs/>
          <w:sz w:val="26"/>
          <w:szCs w:val="26"/>
          <w:lang w:val="vi-VN"/>
        </w:rPr>
        <w:t xml:space="preserve">(Ký, ghi rõ họ, tên và đóng dấu) </w:t>
      </w:r>
    </w:p>
    <w:p w14:paraId="3FE16653" w14:textId="77777777" w:rsidR="007634C9" w:rsidRPr="00434B98" w:rsidRDefault="007634C9" w:rsidP="007634C9">
      <w:pPr>
        <w:spacing w:before="120"/>
        <w:ind w:firstLine="567"/>
        <w:jc w:val="both"/>
        <w:rPr>
          <w:sz w:val="26"/>
          <w:szCs w:val="26"/>
          <w:lang w:val="vi-VN"/>
        </w:rPr>
      </w:pPr>
      <w:r w:rsidRPr="00434B98">
        <w:rPr>
          <w:sz w:val="26"/>
          <w:szCs w:val="26"/>
          <w:lang w:val="vi-VN"/>
        </w:rPr>
        <w:t>Trường hợp thực hiện trực tuyến thì phải có chữ ký số hợp lệ của cá nhân, tổ chức</w:t>
      </w:r>
    </w:p>
    <w:p w14:paraId="451F634E" w14:textId="77777777" w:rsidR="007634C9" w:rsidRPr="00434B98" w:rsidRDefault="007634C9" w:rsidP="007634C9">
      <w:pPr>
        <w:spacing w:before="120" w:after="120"/>
        <w:jc w:val="center"/>
        <w:rPr>
          <w:i/>
          <w:iCs/>
          <w:spacing w:val="-6"/>
          <w:sz w:val="26"/>
          <w:szCs w:val="26"/>
          <w:lang w:val="vi-VN"/>
        </w:rPr>
      </w:pPr>
    </w:p>
    <w:p w14:paraId="6031896A" w14:textId="77777777" w:rsidR="007634C9" w:rsidRPr="00434B98" w:rsidRDefault="007634C9" w:rsidP="007634C9">
      <w:pPr>
        <w:spacing w:before="120" w:after="120"/>
        <w:jc w:val="center"/>
        <w:rPr>
          <w:i/>
          <w:iCs/>
          <w:spacing w:val="-6"/>
          <w:sz w:val="26"/>
          <w:szCs w:val="26"/>
          <w:lang w:val="vi-VN"/>
        </w:rPr>
      </w:pPr>
    </w:p>
    <w:p w14:paraId="67719ECB" w14:textId="77777777" w:rsidR="007634C9" w:rsidRDefault="007634C9">
      <w:pPr>
        <w:rPr>
          <w:i/>
          <w:iCs/>
          <w:spacing w:val="-6"/>
          <w:sz w:val="26"/>
          <w:szCs w:val="26"/>
          <w:lang w:val="vi-VN"/>
        </w:rPr>
      </w:pPr>
      <w:r>
        <w:rPr>
          <w:i/>
          <w:iCs/>
          <w:spacing w:val="-6"/>
          <w:sz w:val="26"/>
          <w:szCs w:val="26"/>
          <w:lang w:val="vi-VN"/>
        </w:rPr>
        <w:br w:type="page"/>
      </w:r>
    </w:p>
    <w:tbl>
      <w:tblPr>
        <w:tblW w:w="9346"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6"/>
        <w:gridCol w:w="7780"/>
      </w:tblGrid>
      <w:tr w:rsidR="00CD74EC" w:rsidRPr="00434B98" w14:paraId="60F46A06" w14:textId="77777777">
        <w:tc>
          <w:tcPr>
            <w:tcW w:w="838" w:type="pct"/>
            <w:tcMar>
              <w:top w:w="0" w:type="dxa"/>
              <w:left w:w="0" w:type="dxa"/>
              <w:bottom w:w="0" w:type="dxa"/>
              <w:right w:w="0" w:type="dxa"/>
            </w:tcMar>
            <w:vAlign w:val="center"/>
          </w:tcPr>
          <w:p w14:paraId="0CE5B22F" w14:textId="77777777" w:rsidR="00CD74EC" w:rsidRPr="00434B98" w:rsidRDefault="00445713" w:rsidP="007D2C1B">
            <w:pPr>
              <w:spacing w:before="60" w:after="60" w:line="320" w:lineRule="exact"/>
              <w:ind w:left="113" w:right="113"/>
              <w:jc w:val="both"/>
              <w:rPr>
                <w:sz w:val="26"/>
                <w:szCs w:val="26"/>
                <w:lang w:val="vi-VN"/>
              </w:rPr>
            </w:pPr>
            <w:r w:rsidRPr="00325CE3">
              <w:rPr>
                <w:b/>
                <w:bCs/>
                <w:sz w:val="26"/>
                <w:szCs w:val="26"/>
                <w:lang w:val="vi-VN"/>
              </w:rPr>
              <w:t xml:space="preserve"> </w:t>
            </w:r>
            <w:r w:rsidR="00CD74EC" w:rsidRPr="00434B98">
              <w:rPr>
                <w:b/>
                <w:bCs/>
                <w:sz w:val="26"/>
                <w:szCs w:val="26"/>
                <w:lang w:val="vi-VN"/>
              </w:rPr>
              <w:t>1</w:t>
            </w:r>
            <w:r w:rsidR="00CD74EC">
              <w:rPr>
                <w:b/>
                <w:bCs/>
                <w:sz w:val="26"/>
                <w:szCs w:val="26"/>
              </w:rPr>
              <w:t>1</w:t>
            </w:r>
            <w:r w:rsidR="00CD74EC" w:rsidRPr="00434B98">
              <w:rPr>
                <w:b/>
                <w:bCs/>
                <w:sz w:val="26"/>
                <w:szCs w:val="26"/>
                <w:lang w:val="vi-VN"/>
              </w:rPr>
              <w:t>. Thủ tục</w:t>
            </w:r>
          </w:p>
        </w:tc>
        <w:tc>
          <w:tcPr>
            <w:tcW w:w="4162" w:type="pct"/>
            <w:tcMar>
              <w:top w:w="0" w:type="dxa"/>
              <w:left w:w="0" w:type="dxa"/>
              <w:bottom w:w="0" w:type="dxa"/>
              <w:right w:w="0" w:type="dxa"/>
            </w:tcMar>
            <w:vAlign w:val="center"/>
          </w:tcPr>
          <w:p w14:paraId="62F15FC8" w14:textId="77777777" w:rsidR="00CD74EC" w:rsidRPr="00224656" w:rsidRDefault="00CD74EC" w:rsidP="007D2C1B">
            <w:pPr>
              <w:spacing w:before="60" w:after="60" w:line="320" w:lineRule="exact"/>
              <w:ind w:left="113" w:right="113"/>
              <w:jc w:val="both"/>
              <w:rPr>
                <w:sz w:val="26"/>
                <w:szCs w:val="26"/>
              </w:rPr>
            </w:pPr>
            <w:r w:rsidRPr="00434B98">
              <w:rPr>
                <w:b/>
                <w:bCs/>
                <w:iCs/>
                <w:sz w:val="26"/>
                <w:szCs w:val="26"/>
                <w:lang w:val="vi-VN"/>
              </w:rPr>
              <w:t>Công bố đủ điều kiện thực hiện khám bệnh, chữa bệnh từ xa</w:t>
            </w:r>
            <w:r w:rsidR="00224656">
              <w:rPr>
                <w:b/>
                <w:bCs/>
                <w:iCs/>
                <w:sz w:val="26"/>
                <w:szCs w:val="26"/>
              </w:rPr>
              <w:t xml:space="preserve"> </w:t>
            </w:r>
            <w:r w:rsidR="00A24367" w:rsidRPr="00A24367">
              <w:rPr>
                <w:b/>
                <w:bCs/>
                <w:iCs/>
                <w:sz w:val="26"/>
                <w:szCs w:val="26"/>
              </w:rPr>
              <w:t>(</w:t>
            </w:r>
            <w:r w:rsidR="00A24367" w:rsidRPr="00A24367">
              <w:rPr>
                <w:rFonts w:eastAsia="Calibri"/>
                <w:b/>
                <w:bCs/>
                <w:sz w:val="26"/>
                <w:szCs w:val="26"/>
                <w:lang w:val="vi-VN"/>
              </w:rPr>
              <w:t>1.012260</w:t>
            </w:r>
            <w:r w:rsidR="00A24367" w:rsidRPr="00A24367">
              <w:rPr>
                <w:b/>
                <w:i/>
                <w:sz w:val="26"/>
                <w:szCs w:val="26"/>
              </w:rPr>
              <w:t xml:space="preserve"> )</w:t>
            </w:r>
            <w:r w:rsidR="00224656" w:rsidRPr="00A24367">
              <w:rPr>
                <w:b/>
                <w:i/>
                <w:sz w:val="26"/>
                <w:szCs w:val="26"/>
              </w:rPr>
              <w:t>(</w:t>
            </w:r>
            <w:r w:rsidR="00224656" w:rsidRPr="00224656">
              <w:rPr>
                <w:i/>
                <w:sz w:val="26"/>
                <w:szCs w:val="26"/>
              </w:rPr>
              <w:t>sửa đổi bổ sung cơ quan giải quyết)</w:t>
            </w:r>
          </w:p>
        </w:tc>
      </w:tr>
      <w:tr w:rsidR="00CD74EC" w:rsidRPr="00434B98" w14:paraId="24E8C6A2" w14:textId="77777777">
        <w:tc>
          <w:tcPr>
            <w:tcW w:w="5000" w:type="pct"/>
            <w:gridSpan w:val="2"/>
            <w:tcMar>
              <w:top w:w="0" w:type="dxa"/>
              <w:left w:w="0" w:type="dxa"/>
              <w:bottom w:w="0" w:type="dxa"/>
              <w:right w:w="0" w:type="dxa"/>
            </w:tcMar>
          </w:tcPr>
          <w:p w14:paraId="1B945760" w14:textId="77777777" w:rsidR="00CD74EC" w:rsidRPr="00434B98" w:rsidRDefault="00CD74EC" w:rsidP="007D2C1B">
            <w:pPr>
              <w:spacing w:before="60" w:after="60" w:line="320" w:lineRule="exact"/>
              <w:ind w:left="113" w:right="113" w:firstLine="567"/>
              <w:jc w:val="both"/>
              <w:rPr>
                <w:sz w:val="26"/>
                <w:szCs w:val="26"/>
                <w:lang w:val="vi-VN"/>
              </w:rPr>
            </w:pPr>
            <w:r w:rsidRPr="00434B98">
              <w:rPr>
                <w:b/>
                <w:bCs/>
                <w:sz w:val="26"/>
                <w:szCs w:val="26"/>
                <w:lang w:val="vi-VN"/>
              </w:rPr>
              <w:t xml:space="preserve"> Trình tự </w:t>
            </w:r>
            <w:r w:rsidRPr="00434B98">
              <w:rPr>
                <w:b/>
                <w:bCs/>
                <w:sz w:val="26"/>
                <w:szCs w:val="26"/>
                <w:shd w:val="solid" w:color="FFFFFF" w:fill="auto"/>
                <w:lang w:val="vi-VN"/>
              </w:rPr>
              <w:t>thực hiện</w:t>
            </w:r>
          </w:p>
        </w:tc>
      </w:tr>
      <w:tr w:rsidR="00CD74EC" w:rsidRPr="00434B98" w14:paraId="180987E4" w14:textId="77777777">
        <w:tc>
          <w:tcPr>
            <w:tcW w:w="838" w:type="pct"/>
            <w:tcMar>
              <w:top w:w="0" w:type="dxa"/>
              <w:left w:w="0" w:type="dxa"/>
              <w:bottom w:w="0" w:type="dxa"/>
              <w:right w:w="0" w:type="dxa"/>
            </w:tcMar>
          </w:tcPr>
          <w:p w14:paraId="1118F6A4" w14:textId="77777777" w:rsidR="00CD74EC" w:rsidRPr="00434B98" w:rsidRDefault="00CD74EC" w:rsidP="007D2C1B">
            <w:pPr>
              <w:spacing w:before="60" w:after="60" w:line="29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05BAB77D" w14:textId="77777777" w:rsidR="00CD74EC" w:rsidRPr="00434B98" w:rsidRDefault="00CD74EC" w:rsidP="007D2C1B">
            <w:pPr>
              <w:spacing w:before="60" w:after="60" w:line="340" w:lineRule="exact"/>
              <w:ind w:left="113" w:right="113" w:firstLine="567"/>
              <w:jc w:val="both"/>
              <w:rPr>
                <w:sz w:val="26"/>
                <w:szCs w:val="26"/>
                <w:lang w:val="vi-VN"/>
              </w:rPr>
            </w:pPr>
            <w:r w:rsidRPr="00434B98">
              <w:rPr>
                <w:b/>
                <w:bCs/>
                <w:i/>
                <w:iCs/>
                <w:sz w:val="26"/>
                <w:szCs w:val="26"/>
                <w:lang w:val="vi-VN"/>
              </w:rPr>
              <w:t>B</w:t>
            </w:r>
            <w:r w:rsidRPr="00434B98">
              <w:rPr>
                <w:b/>
                <w:bCs/>
                <w:i/>
                <w:iCs/>
                <w:sz w:val="26"/>
                <w:szCs w:val="26"/>
                <w:shd w:val="solid" w:color="FFFFFF" w:fill="auto"/>
                <w:lang w:val="vi-VN"/>
              </w:rPr>
              <w:t>ướ</w:t>
            </w:r>
            <w:r w:rsidRPr="00434B98">
              <w:rPr>
                <w:b/>
                <w:bCs/>
                <w:i/>
                <w:iCs/>
                <w:sz w:val="26"/>
                <w:szCs w:val="26"/>
                <w:lang w:val="vi-VN"/>
              </w:rPr>
              <w:t>c 1:</w:t>
            </w:r>
            <w:r w:rsidRPr="00434B98">
              <w:rPr>
                <w:sz w:val="26"/>
                <w:szCs w:val="26"/>
                <w:lang w:val="vi-VN"/>
              </w:rPr>
              <w:t xml:space="preserve"> </w:t>
            </w:r>
          </w:p>
          <w:p w14:paraId="671DFBF1" w14:textId="77777777" w:rsidR="00CD74EC" w:rsidRPr="00270664" w:rsidRDefault="00CD74EC" w:rsidP="007D2C1B">
            <w:pPr>
              <w:spacing w:before="60" w:after="60" w:line="340" w:lineRule="exact"/>
              <w:ind w:left="113" w:right="113" w:firstLine="567"/>
              <w:jc w:val="both"/>
              <w:rPr>
                <w:iCs/>
                <w:sz w:val="26"/>
                <w:szCs w:val="26"/>
                <w:shd w:val="solid" w:color="FFFFFF" w:fill="auto"/>
                <w:lang w:val="vi-VN"/>
              </w:rPr>
            </w:pPr>
            <w:r w:rsidRPr="00434B98">
              <w:rPr>
                <w:iCs/>
                <w:sz w:val="26"/>
                <w:szCs w:val="26"/>
                <w:shd w:val="solid" w:color="FFFFFF" w:fill="auto"/>
                <w:lang w:val="vi-VN"/>
              </w:rPr>
              <w:t xml:space="preserve">Cơ sở khám bệnh, chữa bệnh gửi 01 bộ hồ sơ công bố đủ điều kiện thực hiện khám bệnh, chữa bệnh từ xa theo quy định tại khoản 2 Điều 87 </w:t>
            </w:r>
            <w:r w:rsidRPr="00434B98">
              <w:rPr>
                <w:sz w:val="26"/>
                <w:szCs w:val="26"/>
                <w:lang w:val="vi-VN"/>
              </w:rPr>
              <w:t>Nghị định số 96/2023/NĐ-CP</w:t>
            </w:r>
            <w:r w:rsidRPr="00434B98">
              <w:rPr>
                <w:iCs/>
                <w:sz w:val="26"/>
                <w:szCs w:val="26"/>
                <w:shd w:val="solid" w:color="FFFFFF" w:fill="auto"/>
                <w:lang w:val="vi-VN"/>
              </w:rPr>
              <w:t xml:space="preserve"> về:</w:t>
            </w:r>
          </w:p>
          <w:p w14:paraId="04573BF9" w14:textId="77777777" w:rsidR="00CD74EC" w:rsidRPr="00C627CB" w:rsidRDefault="00CD74EC" w:rsidP="007D2C1B">
            <w:pPr>
              <w:ind w:left="57" w:right="57"/>
              <w:jc w:val="both"/>
              <w:rPr>
                <w:spacing w:val="-2"/>
                <w:sz w:val="26"/>
                <w:szCs w:val="26"/>
              </w:rPr>
            </w:pPr>
            <w:r w:rsidRPr="00434B98">
              <w:rPr>
                <w:sz w:val="26"/>
                <w:szCs w:val="26"/>
                <w:lang w:val="vi-VN"/>
              </w:rPr>
              <w:tab/>
            </w:r>
            <w:r w:rsidRPr="00C627CB">
              <w:rPr>
                <w:spacing w:val="-2"/>
                <w:sz w:val="26"/>
                <w:szCs w:val="26"/>
              </w:rPr>
              <w:t>Cơ quan chuyên môn về Y tế thuộc Ủy ban nhân dân cấp Tỉnh:</w:t>
            </w:r>
          </w:p>
          <w:p w14:paraId="21A476C2" w14:textId="77777777" w:rsidR="00CD74EC" w:rsidRPr="00C627CB" w:rsidRDefault="00CD74EC" w:rsidP="007D2C1B">
            <w:pPr>
              <w:ind w:left="57" w:right="57"/>
              <w:jc w:val="both"/>
              <w:rPr>
                <w:sz w:val="26"/>
                <w:szCs w:val="26"/>
                <w:shd w:val="solid" w:color="FFFFFF" w:fill="auto"/>
              </w:rPr>
            </w:pPr>
            <w:r>
              <w:rPr>
                <w:sz w:val="26"/>
                <w:szCs w:val="26"/>
                <w:lang w:val="vi-VN"/>
              </w:rPr>
              <w:t xml:space="preserve">          </w:t>
            </w:r>
            <w:r w:rsidRPr="00C627CB">
              <w:rPr>
                <w:sz w:val="26"/>
                <w:szCs w:val="26"/>
              </w:rPr>
              <w:t xml:space="preserve">a) </w:t>
            </w:r>
            <w:r w:rsidRPr="00C627CB">
              <w:rPr>
                <w:sz w:val="26"/>
                <w:szCs w:val="26"/>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3D6CA5E7" w14:textId="77777777" w:rsidR="00CD74EC" w:rsidRPr="00434B98" w:rsidRDefault="00CD74EC" w:rsidP="007D2C1B">
            <w:pPr>
              <w:spacing w:before="60" w:after="60" w:line="340" w:lineRule="exact"/>
              <w:ind w:left="113" w:right="113"/>
              <w:jc w:val="both"/>
              <w:rPr>
                <w:sz w:val="26"/>
                <w:szCs w:val="26"/>
                <w:lang w:val="vi-VN"/>
              </w:rPr>
            </w:pPr>
            <w:r>
              <w:rPr>
                <w:sz w:val="26"/>
                <w:szCs w:val="26"/>
                <w:shd w:val="solid" w:color="FFFFFF" w:fill="auto"/>
                <w:lang w:val="vi-VN"/>
              </w:rPr>
              <w:t xml:space="preserve">          </w:t>
            </w:r>
            <w:r w:rsidRPr="00C627CB">
              <w:rPr>
                <w:sz w:val="26"/>
                <w:szCs w:val="26"/>
                <w:shd w:val="solid" w:color="FFFFFF" w:fill="auto"/>
              </w:rPr>
              <w:t xml:space="preserve">b) </w:t>
            </w:r>
            <w:r w:rsidRPr="00C627CB">
              <w:rPr>
                <w:sz w:val="26"/>
                <w:szCs w:val="26"/>
              </w:rPr>
              <w:t>Cơ sở khám bệnh, chữa bệnh tư nhân trên địa bàn quản lý (bao gồm cả bệnh viện tư nhân).</w:t>
            </w:r>
          </w:p>
          <w:p w14:paraId="0C2555F4" w14:textId="77777777" w:rsidR="00CD74EC" w:rsidRPr="00434B98" w:rsidRDefault="00CD74EC" w:rsidP="007D2C1B">
            <w:pPr>
              <w:spacing w:before="60" w:after="60" w:line="340" w:lineRule="exact"/>
              <w:ind w:left="113" w:right="113" w:firstLine="567"/>
              <w:jc w:val="both"/>
              <w:rPr>
                <w:sz w:val="26"/>
                <w:szCs w:val="26"/>
                <w:lang w:val="vi-VN"/>
              </w:rPr>
            </w:pPr>
            <w:r w:rsidRPr="00434B98">
              <w:rPr>
                <w:b/>
                <w:bCs/>
                <w:i/>
                <w:iCs/>
                <w:sz w:val="26"/>
                <w:szCs w:val="26"/>
                <w:lang w:val="vi-VN"/>
              </w:rPr>
              <w:t>Bước 2:</w:t>
            </w:r>
            <w:r w:rsidRPr="00434B98">
              <w:rPr>
                <w:sz w:val="26"/>
                <w:szCs w:val="26"/>
                <w:lang w:val="vi-VN"/>
              </w:rPr>
              <w:t xml:space="preserve"> </w:t>
            </w:r>
          </w:p>
          <w:p w14:paraId="0F5F2C9D"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shd w:val="solid" w:color="FFFFFF" w:fill="auto"/>
                <w:lang w:val="vi-VN"/>
              </w:rPr>
              <w:t>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số 96/2023/NĐ-CP.</w:t>
            </w:r>
          </w:p>
          <w:p w14:paraId="513F34A3" w14:textId="77777777" w:rsidR="00CD74EC" w:rsidRPr="00434B98" w:rsidRDefault="00CD74EC" w:rsidP="007D2C1B">
            <w:pPr>
              <w:spacing w:before="60" w:after="60" w:line="340" w:lineRule="exact"/>
              <w:ind w:left="113" w:right="113" w:firstLine="567"/>
              <w:jc w:val="both"/>
              <w:rPr>
                <w:sz w:val="26"/>
                <w:szCs w:val="26"/>
                <w:lang w:val="vi-VN"/>
              </w:rPr>
            </w:pPr>
            <w:r w:rsidRPr="00434B98">
              <w:rPr>
                <w:b/>
                <w:bCs/>
                <w:i/>
                <w:iCs/>
                <w:sz w:val="26"/>
                <w:szCs w:val="26"/>
                <w:lang w:val="vi-VN"/>
              </w:rPr>
              <w:t>Bước 3:</w:t>
            </w:r>
            <w:r w:rsidRPr="00434B98">
              <w:rPr>
                <w:sz w:val="26"/>
                <w:szCs w:val="26"/>
                <w:lang w:val="vi-VN"/>
              </w:rPr>
              <w:t xml:space="preserve"> </w:t>
            </w:r>
          </w:p>
          <w:p w14:paraId="00D33480"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lang w:val="vi-VN"/>
              </w:rPr>
              <w:t>Trong thời hạn 10 ngày kể từ ngày ghi trên phiếu tiếp nhận hồ sơ quy định tại khoản 2 Điều 87 Nghị định số 96/2023/NĐ-CP,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14:paraId="4191B977"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lang w:val="vi-VN"/>
              </w:rPr>
              <w:t>Trường hợp chưa đáp ứng yêu cầu thì cơ quan tiếp nhận phải có văn bản gửi cơ sở khám bệnh, chữa bệnh và nêu rõ lý do.</w:t>
            </w:r>
          </w:p>
          <w:p w14:paraId="0E84CF18"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lang w:val="vi-VN"/>
              </w:rPr>
              <w:t>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tc>
      </w:tr>
      <w:tr w:rsidR="00CD74EC" w:rsidRPr="00434B98" w14:paraId="10675074" w14:textId="77777777">
        <w:tc>
          <w:tcPr>
            <w:tcW w:w="5000" w:type="pct"/>
            <w:gridSpan w:val="2"/>
            <w:tcMar>
              <w:top w:w="0" w:type="dxa"/>
              <w:left w:w="0" w:type="dxa"/>
              <w:bottom w:w="0" w:type="dxa"/>
              <w:right w:w="0" w:type="dxa"/>
            </w:tcMar>
          </w:tcPr>
          <w:p w14:paraId="40AEE3D6"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Cách thức </w:t>
            </w:r>
            <w:r w:rsidRPr="00434B98">
              <w:rPr>
                <w:b/>
                <w:bCs/>
                <w:sz w:val="26"/>
                <w:szCs w:val="26"/>
                <w:shd w:val="solid" w:color="FFFFFF" w:fill="auto"/>
                <w:lang w:val="vi-VN"/>
              </w:rPr>
              <w:t>thực hiện</w:t>
            </w:r>
          </w:p>
        </w:tc>
      </w:tr>
      <w:tr w:rsidR="00CD74EC" w:rsidRPr="00434B98" w14:paraId="5F126596" w14:textId="77777777">
        <w:tc>
          <w:tcPr>
            <w:tcW w:w="838" w:type="pct"/>
            <w:tcMar>
              <w:top w:w="0" w:type="dxa"/>
              <w:left w:w="0" w:type="dxa"/>
              <w:bottom w:w="0" w:type="dxa"/>
              <w:right w:w="0" w:type="dxa"/>
            </w:tcMar>
          </w:tcPr>
          <w:p w14:paraId="66861F18" w14:textId="77777777" w:rsidR="00CD74EC" w:rsidRPr="00434B98" w:rsidRDefault="00CD74EC"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4263DB52" w14:textId="77777777" w:rsidR="00CD74EC" w:rsidRPr="00434B98" w:rsidRDefault="00CD74EC" w:rsidP="007D2C1B">
            <w:pPr>
              <w:spacing w:before="60" w:after="60" w:line="300" w:lineRule="exact"/>
              <w:ind w:left="113" w:right="113" w:firstLine="567"/>
              <w:jc w:val="both"/>
              <w:rPr>
                <w:i/>
                <w:iCs/>
                <w:sz w:val="26"/>
                <w:szCs w:val="26"/>
                <w:lang w:val="vi-VN"/>
              </w:rPr>
            </w:pPr>
            <w:r w:rsidRPr="00434B98">
              <w:rPr>
                <w:sz w:val="26"/>
                <w:szCs w:val="26"/>
                <w:lang w:val="vi-VN"/>
              </w:rPr>
              <w:t xml:space="preserve">    </w:t>
            </w:r>
            <w:r w:rsidRPr="00434B98">
              <w:rPr>
                <w:i/>
                <w:iCs/>
                <w:sz w:val="26"/>
                <w:szCs w:val="26"/>
                <w:lang w:val="vi-VN"/>
              </w:rPr>
              <w:t>- Trực tuyến</w:t>
            </w:r>
          </w:p>
          <w:p w14:paraId="0BE1BF72" w14:textId="77777777" w:rsidR="00CD74EC" w:rsidRPr="00434B98" w:rsidRDefault="00CD74EC" w:rsidP="007D2C1B">
            <w:pPr>
              <w:spacing w:before="60" w:after="60" w:line="300" w:lineRule="exact"/>
              <w:ind w:left="113" w:right="113" w:firstLine="567"/>
              <w:jc w:val="both"/>
              <w:rPr>
                <w:i/>
                <w:iCs/>
                <w:sz w:val="26"/>
                <w:szCs w:val="26"/>
                <w:lang w:val="vi-VN"/>
              </w:rPr>
            </w:pPr>
            <w:r w:rsidRPr="00434B98">
              <w:rPr>
                <w:i/>
                <w:iCs/>
                <w:sz w:val="26"/>
                <w:szCs w:val="26"/>
                <w:lang w:val="vi-VN"/>
              </w:rPr>
              <w:t xml:space="preserve">    - Trực tiếp</w:t>
            </w:r>
          </w:p>
          <w:p w14:paraId="6E7A260B" w14:textId="77777777" w:rsidR="00CD74EC" w:rsidRPr="00434B98" w:rsidRDefault="00CD74EC" w:rsidP="007D2C1B">
            <w:pPr>
              <w:spacing w:before="60" w:after="60" w:line="300" w:lineRule="exact"/>
              <w:ind w:left="113" w:right="113" w:firstLine="567"/>
              <w:jc w:val="both"/>
              <w:rPr>
                <w:i/>
                <w:iCs/>
                <w:sz w:val="26"/>
                <w:szCs w:val="26"/>
                <w:lang w:val="vi-VN"/>
              </w:rPr>
            </w:pPr>
            <w:r w:rsidRPr="00434B98">
              <w:rPr>
                <w:i/>
                <w:iCs/>
                <w:sz w:val="26"/>
                <w:szCs w:val="26"/>
                <w:lang w:val="vi-VN"/>
              </w:rPr>
              <w:lastRenderedPageBreak/>
              <w:t xml:space="preserve">    - Bưu chính công ích</w:t>
            </w:r>
          </w:p>
        </w:tc>
      </w:tr>
      <w:tr w:rsidR="00CD74EC" w:rsidRPr="00434B98" w14:paraId="4C85C73D" w14:textId="77777777">
        <w:tc>
          <w:tcPr>
            <w:tcW w:w="5000" w:type="pct"/>
            <w:gridSpan w:val="2"/>
            <w:tcMar>
              <w:top w:w="0" w:type="dxa"/>
              <w:left w:w="0" w:type="dxa"/>
              <w:bottom w:w="0" w:type="dxa"/>
              <w:right w:w="0" w:type="dxa"/>
            </w:tcMar>
          </w:tcPr>
          <w:p w14:paraId="5FD0136B"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lastRenderedPageBreak/>
              <w:t xml:space="preserve"> Thành phần, số l</w:t>
            </w:r>
            <w:r w:rsidRPr="00434B98">
              <w:rPr>
                <w:b/>
                <w:bCs/>
                <w:sz w:val="26"/>
                <w:szCs w:val="26"/>
                <w:shd w:val="solid" w:color="FFFFFF" w:fill="auto"/>
                <w:lang w:val="vi-VN"/>
              </w:rPr>
              <w:t>ượ</w:t>
            </w:r>
            <w:r w:rsidRPr="00434B98">
              <w:rPr>
                <w:b/>
                <w:bCs/>
                <w:sz w:val="26"/>
                <w:szCs w:val="26"/>
                <w:lang w:val="vi-VN"/>
              </w:rPr>
              <w:t>ng hồ sơ</w:t>
            </w:r>
          </w:p>
        </w:tc>
      </w:tr>
      <w:tr w:rsidR="00CD74EC" w:rsidRPr="00434B98" w14:paraId="76AC908E" w14:textId="77777777">
        <w:tc>
          <w:tcPr>
            <w:tcW w:w="838" w:type="pct"/>
            <w:tcMar>
              <w:top w:w="0" w:type="dxa"/>
              <w:left w:w="0" w:type="dxa"/>
              <w:bottom w:w="0" w:type="dxa"/>
              <w:right w:w="0" w:type="dxa"/>
            </w:tcMar>
          </w:tcPr>
          <w:p w14:paraId="4339410F" w14:textId="77777777" w:rsidR="00CD74EC" w:rsidRPr="00434B98" w:rsidRDefault="00CD74EC"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0681A462"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i/>
                <w:iCs/>
                <w:sz w:val="26"/>
                <w:szCs w:val="26"/>
                <w:lang w:val="vi-VN"/>
              </w:rPr>
              <w:t>I. Thành phần hồ sơ bao gồm:</w:t>
            </w:r>
          </w:p>
          <w:p w14:paraId="368C0577" w14:textId="77777777" w:rsidR="00CD74EC" w:rsidRPr="00434B98" w:rsidRDefault="00CD74EC" w:rsidP="007D2C1B">
            <w:pPr>
              <w:spacing w:before="60" w:after="60" w:line="290" w:lineRule="exact"/>
              <w:ind w:left="113" w:right="113" w:firstLine="567"/>
              <w:jc w:val="both"/>
              <w:rPr>
                <w:sz w:val="26"/>
                <w:szCs w:val="26"/>
                <w:lang w:val="vi-VN"/>
              </w:rPr>
            </w:pPr>
            <w:r w:rsidRPr="00434B98">
              <w:rPr>
                <w:sz w:val="26"/>
                <w:szCs w:val="26"/>
                <w:lang w:val="vi-VN"/>
              </w:rPr>
              <w:t xml:space="preserve">1. </w:t>
            </w:r>
            <w:r w:rsidRPr="00434B98">
              <w:rPr>
                <w:iCs/>
                <w:sz w:val="26"/>
                <w:szCs w:val="26"/>
                <w:lang w:val="vi-VN"/>
              </w:rPr>
              <w:t>Văn bản đề nghị thực hiện khám bệnh, chữa bệnh từ xa trong đó phải nêu rõ thời gian bắt đầu thực hiện khám bệnh, chữa bệnh từ xa</w:t>
            </w:r>
          </w:p>
          <w:p w14:paraId="34BA731C"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2. Bản sao hợp lệ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14:paraId="6FDEBA95"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3. 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14:paraId="4EA8D5EC"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4. Danh mục các dịch vụ thực hiện khám bệnh, chữa bệnh từ xa</w:t>
            </w:r>
          </w:p>
          <w:p w14:paraId="3E2398E0" w14:textId="77777777" w:rsidR="00CD74EC" w:rsidRPr="00434B98" w:rsidRDefault="00CD74EC" w:rsidP="007D2C1B">
            <w:pPr>
              <w:spacing w:before="60" w:after="60" w:line="290" w:lineRule="exact"/>
              <w:ind w:left="113" w:right="113" w:firstLine="567"/>
              <w:jc w:val="both"/>
              <w:rPr>
                <w:sz w:val="26"/>
                <w:szCs w:val="26"/>
                <w:lang w:val="vi-VN"/>
              </w:rPr>
            </w:pPr>
            <w:r w:rsidRPr="00434B98">
              <w:rPr>
                <w:iCs/>
                <w:sz w:val="26"/>
                <w:szCs w:val="26"/>
                <w:lang w:val="vi-VN"/>
              </w:rPr>
              <w:t>5. Tài liệu minh chứng đáp ứng đủ điều kiện quy định tại điểm d khoản 1 Điều 87 Nghị định số 96/2023/NĐ-CP</w:t>
            </w:r>
          </w:p>
        </w:tc>
      </w:tr>
      <w:tr w:rsidR="00CD74EC" w:rsidRPr="00434B98" w14:paraId="6C2D410E" w14:textId="77777777">
        <w:tc>
          <w:tcPr>
            <w:tcW w:w="838" w:type="pct"/>
            <w:tcMar>
              <w:top w:w="0" w:type="dxa"/>
              <w:left w:w="0" w:type="dxa"/>
              <w:bottom w:w="0" w:type="dxa"/>
              <w:right w:w="0" w:type="dxa"/>
            </w:tcMar>
          </w:tcPr>
          <w:p w14:paraId="553286DA" w14:textId="77777777" w:rsidR="00CD74EC" w:rsidRPr="00434B98" w:rsidRDefault="00CD74EC" w:rsidP="007D2C1B">
            <w:pPr>
              <w:spacing w:before="60" w:after="60" w:line="320" w:lineRule="exact"/>
              <w:ind w:left="113" w:right="113" w:firstLine="567"/>
              <w:jc w:val="both"/>
              <w:rPr>
                <w:b/>
                <w:bCs/>
                <w:sz w:val="26"/>
                <w:szCs w:val="26"/>
                <w:lang w:val="vi-VN"/>
              </w:rPr>
            </w:pPr>
          </w:p>
        </w:tc>
        <w:tc>
          <w:tcPr>
            <w:tcW w:w="4162" w:type="pct"/>
          </w:tcPr>
          <w:p w14:paraId="0E6C4F5C" w14:textId="77777777" w:rsidR="00CD74EC" w:rsidRPr="00434B98" w:rsidRDefault="00CD74EC" w:rsidP="007D2C1B">
            <w:pPr>
              <w:spacing w:before="60" w:after="60" w:line="290" w:lineRule="exact"/>
              <w:ind w:left="113" w:right="113" w:firstLine="567"/>
              <w:jc w:val="both"/>
              <w:rPr>
                <w:b/>
                <w:bCs/>
                <w:sz w:val="26"/>
                <w:szCs w:val="26"/>
                <w:lang w:val="vi-VN"/>
              </w:rPr>
            </w:pPr>
            <w:r w:rsidRPr="00434B98">
              <w:rPr>
                <w:b/>
                <w:bCs/>
                <w:i/>
                <w:iCs/>
                <w:sz w:val="26"/>
                <w:szCs w:val="26"/>
                <w:lang w:val="vi-VN"/>
              </w:rPr>
              <w:t>II. Số lượng hồ sơ: 01 bộ</w:t>
            </w:r>
          </w:p>
        </w:tc>
      </w:tr>
      <w:tr w:rsidR="00CD74EC" w:rsidRPr="00434B98" w14:paraId="0142AF80" w14:textId="77777777">
        <w:tc>
          <w:tcPr>
            <w:tcW w:w="5000" w:type="pct"/>
            <w:gridSpan w:val="2"/>
            <w:tcMar>
              <w:top w:w="0" w:type="dxa"/>
              <w:left w:w="0" w:type="dxa"/>
              <w:bottom w:w="0" w:type="dxa"/>
              <w:right w:w="0" w:type="dxa"/>
            </w:tcMar>
          </w:tcPr>
          <w:p w14:paraId="1F259E9D"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t xml:space="preserve"> Thời hạn giải quyết: </w:t>
            </w:r>
            <w:r w:rsidRPr="00434B98">
              <w:rPr>
                <w:sz w:val="26"/>
                <w:szCs w:val="26"/>
                <w:lang w:val="vi-VN"/>
              </w:rPr>
              <w:t>10 ngày kể từ ngày ghi trên phiếu tiếp nhận hồ sơ</w:t>
            </w:r>
          </w:p>
        </w:tc>
      </w:tr>
      <w:tr w:rsidR="00CD74EC" w:rsidRPr="00434B98" w14:paraId="7B6504DC" w14:textId="77777777">
        <w:tc>
          <w:tcPr>
            <w:tcW w:w="5000" w:type="pct"/>
            <w:gridSpan w:val="2"/>
            <w:tcMar>
              <w:top w:w="0" w:type="dxa"/>
              <w:left w:w="0" w:type="dxa"/>
              <w:bottom w:w="0" w:type="dxa"/>
              <w:right w:w="0" w:type="dxa"/>
            </w:tcMar>
          </w:tcPr>
          <w:p w14:paraId="76537965"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t xml:space="preserve"> Đối tượng thực hiện thủ tục hành chính: </w:t>
            </w:r>
            <w:r w:rsidRPr="00434B98">
              <w:rPr>
                <w:sz w:val="26"/>
                <w:szCs w:val="26"/>
                <w:shd w:val="solid" w:color="FFFFFF" w:fill="auto"/>
                <w:lang w:val="vi-VN"/>
              </w:rPr>
              <w:t>Tổ chức</w:t>
            </w:r>
          </w:p>
        </w:tc>
      </w:tr>
      <w:tr w:rsidR="00CD74EC" w:rsidRPr="00434B98" w14:paraId="59A3FE0F" w14:textId="77777777">
        <w:tc>
          <w:tcPr>
            <w:tcW w:w="5000" w:type="pct"/>
            <w:gridSpan w:val="2"/>
            <w:tcMar>
              <w:top w:w="0" w:type="dxa"/>
              <w:left w:w="0" w:type="dxa"/>
              <w:bottom w:w="0" w:type="dxa"/>
              <w:right w:w="0" w:type="dxa"/>
            </w:tcMar>
          </w:tcPr>
          <w:p w14:paraId="6D786A53" w14:textId="77777777" w:rsidR="00CD74EC" w:rsidRPr="00434B98" w:rsidRDefault="00CD74EC" w:rsidP="007D2C1B">
            <w:pPr>
              <w:spacing w:before="60" w:after="60"/>
              <w:ind w:left="113" w:right="113"/>
              <w:jc w:val="both"/>
              <w:rPr>
                <w:sz w:val="26"/>
                <w:szCs w:val="26"/>
                <w:lang w:val="vi-VN"/>
              </w:rPr>
            </w:pPr>
            <w:r w:rsidRPr="00434B98">
              <w:rPr>
                <w:b/>
                <w:bCs/>
                <w:sz w:val="26"/>
                <w:szCs w:val="26"/>
                <w:lang w:val="vi-VN"/>
              </w:rPr>
              <w:t xml:space="preserve"> </w:t>
            </w:r>
            <w:r w:rsidR="00580010">
              <w:rPr>
                <w:b/>
                <w:bCs/>
                <w:sz w:val="26"/>
                <w:szCs w:val="26"/>
                <w:lang w:val="vi-VN"/>
              </w:rPr>
              <w:t>Cơ quan giải quyết thủ tục hành chính</w:t>
            </w:r>
            <w:r w:rsidRPr="00434B98">
              <w:rPr>
                <w:b/>
                <w:bCs/>
                <w:sz w:val="26"/>
                <w:szCs w:val="26"/>
                <w:lang w:val="vi-VN"/>
              </w:rPr>
              <w:t xml:space="preserve">: </w:t>
            </w:r>
          </w:p>
          <w:p w14:paraId="3F93DC7A" w14:textId="77777777" w:rsidR="00CD74EC" w:rsidRPr="00C627CB" w:rsidRDefault="00CD74EC" w:rsidP="007D2C1B">
            <w:pPr>
              <w:ind w:left="57" w:right="57"/>
              <w:jc w:val="both"/>
              <w:rPr>
                <w:spacing w:val="-2"/>
                <w:sz w:val="26"/>
                <w:szCs w:val="26"/>
              </w:rPr>
            </w:pPr>
            <w:r w:rsidRPr="00434B98">
              <w:rPr>
                <w:sz w:val="26"/>
                <w:szCs w:val="26"/>
                <w:lang w:val="vi-VN"/>
              </w:rPr>
              <w:tab/>
            </w:r>
            <w:r w:rsidRPr="00C627CB">
              <w:rPr>
                <w:spacing w:val="-2"/>
                <w:sz w:val="26"/>
                <w:szCs w:val="26"/>
              </w:rPr>
              <w:t>Cơ quan chuyên môn về Y tế thuộc Ủy ban nhân dân cấp Tỉnh:</w:t>
            </w:r>
          </w:p>
          <w:p w14:paraId="267E0492" w14:textId="77777777" w:rsidR="00CD74EC" w:rsidRPr="00C627CB" w:rsidRDefault="00CD74EC" w:rsidP="007D2C1B">
            <w:pPr>
              <w:ind w:left="57" w:right="57"/>
              <w:jc w:val="both"/>
              <w:rPr>
                <w:sz w:val="26"/>
                <w:szCs w:val="26"/>
                <w:shd w:val="solid" w:color="FFFFFF" w:fill="auto"/>
              </w:rPr>
            </w:pPr>
            <w:r>
              <w:rPr>
                <w:sz w:val="26"/>
                <w:szCs w:val="26"/>
                <w:lang w:val="vi-VN"/>
              </w:rPr>
              <w:t xml:space="preserve">           </w:t>
            </w:r>
            <w:r w:rsidRPr="00C627CB">
              <w:rPr>
                <w:sz w:val="26"/>
                <w:szCs w:val="26"/>
              </w:rPr>
              <w:t xml:space="preserve">a) </w:t>
            </w:r>
            <w:r w:rsidRPr="00C627CB">
              <w:rPr>
                <w:sz w:val="26"/>
                <w:szCs w:val="26"/>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4B821D1F" w14:textId="77777777" w:rsidR="00CD74EC" w:rsidRPr="00434B98" w:rsidRDefault="00CD74EC" w:rsidP="007D2C1B">
            <w:pPr>
              <w:spacing w:before="60" w:after="60"/>
              <w:ind w:right="113"/>
              <w:jc w:val="both"/>
              <w:rPr>
                <w:sz w:val="26"/>
                <w:szCs w:val="26"/>
                <w:shd w:val="solid" w:color="FFFFFF" w:fill="auto"/>
                <w:lang w:val="vi-VN"/>
              </w:rPr>
            </w:pPr>
            <w:r>
              <w:rPr>
                <w:sz w:val="26"/>
                <w:szCs w:val="26"/>
                <w:shd w:val="solid" w:color="FFFFFF" w:fill="auto"/>
                <w:lang w:val="vi-VN"/>
              </w:rPr>
              <w:t xml:space="preserve">            </w:t>
            </w:r>
            <w:r w:rsidRPr="00C627CB">
              <w:rPr>
                <w:sz w:val="26"/>
                <w:szCs w:val="26"/>
                <w:shd w:val="solid" w:color="FFFFFF" w:fill="auto"/>
              </w:rPr>
              <w:t xml:space="preserve">b) </w:t>
            </w:r>
            <w:r w:rsidRPr="00C627CB">
              <w:rPr>
                <w:sz w:val="26"/>
                <w:szCs w:val="26"/>
              </w:rPr>
              <w:t>Cơ sở khám bệnh, chữa bệnh tư nhân trên địa bàn quản lý (bao gồm cả bệnh viện tư nhân).</w:t>
            </w:r>
          </w:p>
        </w:tc>
      </w:tr>
      <w:tr w:rsidR="00CD74EC" w:rsidRPr="00434B98" w14:paraId="2624ADF1" w14:textId="77777777">
        <w:tc>
          <w:tcPr>
            <w:tcW w:w="5000" w:type="pct"/>
            <w:gridSpan w:val="2"/>
            <w:tcMar>
              <w:top w:w="0" w:type="dxa"/>
              <w:left w:w="0" w:type="dxa"/>
              <w:bottom w:w="0" w:type="dxa"/>
              <w:right w:w="0" w:type="dxa"/>
            </w:tcMar>
          </w:tcPr>
          <w:p w14:paraId="03567073"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t xml:space="preserve"> Kết quả thực hiện thủ tục hành chính: </w:t>
            </w:r>
            <w:r w:rsidRPr="00434B98">
              <w:rPr>
                <w:iCs/>
                <w:sz w:val="26"/>
                <w:szCs w:val="26"/>
                <w:lang w:val="vi-VN"/>
              </w:rPr>
              <w:t>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tc>
      </w:tr>
      <w:tr w:rsidR="00CD74EC" w:rsidRPr="00434B98" w14:paraId="5690A67A" w14:textId="77777777">
        <w:tc>
          <w:tcPr>
            <w:tcW w:w="5000" w:type="pct"/>
            <w:gridSpan w:val="2"/>
            <w:tcMar>
              <w:top w:w="0" w:type="dxa"/>
              <w:left w:w="0" w:type="dxa"/>
              <w:bottom w:w="0" w:type="dxa"/>
              <w:right w:w="0" w:type="dxa"/>
            </w:tcMar>
          </w:tcPr>
          <w:p w14:paraId="6831B8EF"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t xml:space="preserve"> Phí, lệ phí (nếu có): </w:t>
            </w:r>
            <w:r w:rsidRPr="00434B98">
              <w:rPr>
                <w:sz w:val="26"/>
                <w:szCs w:val="26"/>
                <w:lang w:val="vi-VN"/>
              </w:rPr>
              <w:t>Không quy định</w:t>
            </w:r>
          </w:p>
        </w:tc>
      </w:tr>
      <w:tr w:rsidR="00CD74EC" w:rsidRPr="00434B98" w14:paraId="34125E17" w14:textId="77777777">
        <w:tc>
          <w:tcPr>
            <w:tcW w:w="5000" w:type="pct"/>
            <w:gridSpan w:val="2"/>
            <w:tcMar>
              <w:top w:w="0" w:type="dxa"/>
              <w:left w:w="0" w:type="dxa"/>
              <w:bottom w:w="0" w:type="dxa"/>
              <w:right w:w="0" w:type="dxa"/>
            </w:tcMar>
          </w:tcPr>
          <w:p w14:paraId="064F879E"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t xml:space="preserve"> Tên mẫu đơn, mẫu tờ khai (đính kèm thủ tục này): </w:t>
            </w:r>
            <w:r w:rsidRPr="00434B98">
              <w:rPr>
                <w:sz w:val="26"/>
                <w:szCs w:val="26"/>
                <w:lang w:val="vi-VN"/>
              </w:rPr>
              <w:t>không quy định</w:t>
            </w:r>
          </w:p>
        </w:tc>
      </w:tr>
      <w:tr w:rsidR="00CD74EC" w:rsidRPr="00434B98" w14:paraId="4DBB74B3" w14:textId="77777777">
        <w:tc>
          <w:tcPr>
            <w:tcW w:w="5000" w:type="pct"/>
            <w:gridSpan w:val="2"/>
            <w:tcMar>
              <w:top w:w="0" w:type="dxa"/>
              <w:left w:w="0" w:type="dxa"/>
              <w:bottom w:w="0" w:type="dxa"/>
              <w:right w:w="0" w:type="dxa"/>
            </w:tcMar>
          </w:tcPr>
          <w:p w14:paraId="3FB059D8" w14:textId="77777777" w:rsidR="00CD74EC" w:rsidRPr="00434B98" w:rsidRDefault="00CD74EC" w:rsidP="007D2C1B">
            <w:pPr>
              <w:spacing w:before="60" w:after="60" w:line="290" w:lineRule="exact"/>
              <w:ind w:left="113" w:right="113" w:firstLine="567"/>
              <w:jc w:val="both"/>
              <w:rPr>
                <w:b/>
                <w:bCs/>
                <w:sz w:val="26"/>
                <w:szCs w:val="26"/>
                <w:lang w:val="vi-VN"/>
              </w:rPr>
            </w:pPr>
            <w:r w:rsidRPr="00434B98">
              <w:rPr>
                <w:b/>
                <w:bCs/>
                <w:sz w:val="26"/>
                <w:szCs w:val="26"/>
                <w:lang w:val="vi-VN"/>
              </w:rPr>
              <w:t xml:space="preserve"> Yêu cầu, Điều kiện thực hiện thủ tục hành chính (nếu có): </w:t>
            </w:r>
          </w:p>
          <w:p w14:paraId="6B7383DD"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 Được thực hiện bởi người hành nghề của cơ sở khám bệnh, chữa bệnh thuộc một trong các hình thức tổ chức quy định tại Điều 39 Nghị định số 96/2023/NĐ-CP;</w:t>
            </w:r>
          </w:p>
          <w:p w14:paraId="4996B1AA"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 Có phạm vi hoạt động chuyên môn phù hợp với nội dung khám bệnh, chữa bệnh từ xa của cơ sở;</w:t>
            </w:r>
          </w:p>
          <w:p w14:paraId="352AB4AE"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lastRenderedPageBreak/>
              <w:t>- Có đủ người hành nghề theo phạm vi khám bệnh, chữa bệnh từ xa của cơ sở;</w:t>
            </w:r>
          </w:p>
          <w:p w14:paraId="42623C98" w14:textId="77777777" w:rsidR="00CD74EC" w:rsidRPr="00434B98" w:rsidRDefault="00CD74EC" w:rsidP="007D2C1B">
            <w:pPr>
              <w:spacing w:before="60" w:after="60" w:line="290" w:lineRule="exact"/>
              <w:ind w:left="113" w:right="113" w:firstLine="567"/>
              <w:jc w:val="both"/>
              <w:rPr>
                <w:iCs/>
                <w:sz w:val="26"/>
                <w:szCs w:val="26"/>
                <w:lang w:val="vi-VN"/>
              </w:rPr>
            </w:pPr>
            <w:r w:rsidRPr="00434B98">
              <w:rPr>
                <w:iCs/>
                <w:sz w:val="26"/>
                <w:szCs w:val="26"/>
                <w:lang w:val="vi-VN"/>
              </w:rP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tc>
      </w:tr>
      <w:tr w:rsidR="00CD74EC" w:rsidRPr="00434B98" w14:paraId="56C0717F" w14:textId="77777777">
        <w:tc>
          <w:tcPr>
            <w:tcW w:w="5000" w:type="pct"/>
            <w:gridSpan w:val="2"/>
            <w:tcMar>
              <w:top w:w="0" w:type="dxa"/>
              <w:left w:w="0" w:type="dxa"/>
              <w:bottom w:w="0" w:type="dxa"/>
              <w:right w:w="0" w:type="dxa"/>
            </w:tcMar>
          </w:tcPr>
          <w:p w14:paraId="2B78DCEE" w14:textId="77777777" w:rsidR="00CD74EC" w:rsidRPr="00434B98" w:rsidRDefault="00CD74EC" w:rsidP="007D2C1B">
            <w:pPr>
              <w:spacing w:before="60" w:after="60" w:line="290" w:lineRule="exact"/>
              <w:ind w:left="113" w:right="113" w:firstLine="567"/>
              <w:jc w:val="both"/>
              <w:rPr>
                <w:sz w:val="26"/>
                <w:szCs w:val="26"/>
                <w:lang w:val="vi-VN"/>
              </w:rPr>
            </w:pPr>
            <w:r w:rsidRPr="00434B98">
              <w:rPr>
                <w:b/>
                <w:bCs/>
                <w:sz w:val="26"/>
                <w:szCs w:val="26"/>
                <w:lang w:val="vi-VN"/>
              </w:rPr>
              <w:lastRenderedPageBreak/>
              <w:t xml:space="preserve"> Căn cứ pháp lý của thủ tục hành chính</w:t>
            </w:r>
          </w:p>
        </w:tc>
      </w:tr>
      <w:tr w:rsidR="00CD74EC" w:rsidRPr="00434B98" w14:paraId="6529923C" w14:textId="77777777">
        <w:tc>
          <w:tcPr>
            <w:tcW w:w="838" w:type="pct"/>
            <w:tcMar>
              <w:top w:w="0" w:type="dxa"/>
              <w:left w:w="0" w:type="dxa"/>
              <w:bottom w:w="0" w:type="dxa"/>
              <w:right w:w="0" w:type="dxa"/>
            </w:tcMar>
          </w:tcPr>
          <w:p w14:paraId="2FCF0994" w14:textId="77777777" w:rsidR="00CD74EC" w:rsidRPr="00434B98" w:rsidRDefault="00CD74EC" w:rsidP="007D2C1B">
            <w:pPr>
              <w:spacing w:before="60" w:after="60" w:line="320" w:lineRule="exact"/>
              <w:ind w:left="113" w:right="113" w:firstLine="567"/>
              <w:jc w:val="both"/>
              <w:rPr>
                <w:sz w:val="26"/>
                <w:szCs w:val="26"/>
                <w:lang w:val="vi-VN"/>
              </w:rPr>
            </w:pPr>
            <w:r w:rsidRPr="00434B98">
              <w:rPr>
                <w:sz w:val="26"/>
                <w:szCs w:val="26"/>
                <w:lang w:val="vi-VN"/>
              </w:rPr>
              <w:t> </w:t>
            </w:r>
          </w:p>
        </w:tc>
        <w:tc>
          <w:tcPr>
            <w:tcW w:w="4162" w:type="pct"/>
            <w:tcMar>
              <w:top w:w="0" w:type="dxa"/>
              <w:left w:w="0" w:type="dxa"/>
              <w:bottom w:w="0" w:type="dxa"/>
              <w:right w:w="0" w:type="dxa"/>
            </w:tcMar>
          </w:tcPr>
          <w:p w14:paraId="34AF3095" w14:textId="77777777" w:rsidR="00CD74EC" w:rsidRPr="00434B98" w:rsidRDefault="00CD74EC" w:rsidP="007D2C1B">
            <w:pPr>
              <w:spacing w:before="60" w:after="60" w:line="290" w:lineRule="exact"/>
              <w:ind w:left="113" w:right="113" w:firstLine="567"/>
              <w:jc w:val="both"/>
              <w:rPr>
                <w:sz w:val="26"/>
                <w:szCs w:val="26"/>
                <w:lang w:val="vi-VN"/>
              </w:rPr>
            </w:pPr>
            <w:r w:rsidRPr="00434B98">
              <w:rPr>
                <w:sz w:val="26"/>
                <w:szCs w:val="26"/>
                <w:lang w:val="vi-VN"/>
              </w:rPr>
              <w:t>1. Luật Khám bệnh, chữa bệnh số 15/2023/QH15;</w:t>
            </w:r>
          </w:p>
          <w:p w14:paraId="3FE79859" w14:textId="77777777" w:rsidR="00CD74EC" w:rsidRDefault="00CD74EC" w:rsidP="007D2C1B">
            <w:pPr>
              <w:spacing w:before="60" w:after="60" w:line="290" w:lineRule="exact"/>
              <w:ind w:left="113" w:right="113" w:firstLine="567"/>
              <w:jc w:val="both"/>
              <w:rPr>
                <w:sz w:val="26"/>
                <w:szCs w:val="26"/>
              </w:rPr>
            </w:pPr>
            <w:r w:rsidRPr="00434B98">
              <w:rPr>
                <w:sz w:val="26"/>
                <w:szCs w:val="26"/>
                <w:lang w:val="vi-VN"/>
              </w:rPr>
              <w:t>2. Nghị định số 96/2023/NĐ-CP ngày 30 tháng 12 năm 2023 của Chính phủ quy định chi tiết một số điều của Luật Khám bệnh, chữa bệnh.</w:t>
            </w:r>
          </w:p>
          <w:p w14:paraId="32CC6E77" w14:textId="77777777" w:rsidR="00CD74EC" w:rsidRPr="00CD74EC" w:rsidRDefault="00CD74EC" w:rsidP="007D2C1B">
            <w:pPr>
              <w:spacing w:before="60" w:after="60" w:line="320" w:lineRule="exact"/>
              <w:ind w:left="113" w:right="113" w:firstLine="567"/>
              <w:jc w:val="both"/>
              <w:rPr>
                <w:iCs/>
                <w:sz w:val="26"/>
                <w:szCs w:val="26"/>
              </w:rPr>
            </w:pPr>
            <w:r w:rsidRPr="00CD74EC">
              <w:rPr>
                <w:iCs/>
                <w:sz w:val="26"/>
                <w:szCs w:val="26"/>
              </w:rPr>
              <w:t xml:space="preserve">3. Nghị định số 148/2025/NĐ-CP ngày 12/6/2025 của Chính phủ </w:t>
            </w:r>
            <w:r w:rsidRPr="00CD74EC">
              <w:rPr>
                <w:rFonts w:eastAsia="Calibri"/>
                <w:iCs/>
                <w:sz w:val="26"/>
                <w:szCs w:val="26"/>
              </w:rPr>
              <w:t>quy định về phân quyền, phân cấp trong lĩnh vực Y tế;</w:t>
            </w:r>
          </w:p>
          <w:p w14:paraId="67B6A6CA" w14:textId="77777777" w:rsidR="00CD74EC" w:rsidRPr="00584BF1" w:rsidRDefault="00CD74EC" w:rsidP="007D2C1B">
            <w:pPr>
              <w:spacing w:before="60" w:after="60" w:line="290" w:lineRule="exact"/>
              <w:ind w:left="113" w:right="113" w:firstLine="567"/>
              <w:jc w:val="both"/>
              <w:rPr>
                <w:sz w:val="26"/>
                <w:szCs w:val="26"/>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p>
        </w:tc>
      </w:tr>
    </w:tbl>
    <w:p w14:paraId="06DBF57F" w14:textId="77777777" w:rsidR="00CD74EC" w:rsidRPr="00434B98" w:rsidRDefault="00CD74EC" w:rsidP="00CD74EC">
      <w:pPr>
        <w:rPr>
          <w:sz w:val="26"/>
          <w:szCs w:val="26"/>
          <w:lang w:val="vi-VN"/>
        </w:rPr>
      </w:pPr>
    </w:p>
    <w:p w14:paraId="3F65B99E" w14:textId="77777777" w:rsidR="00CD74EC" w:rsidRPr="00434B98" w:rsidRDefault="00CD74EC" w:rsidP="00CD74EC">
      <w:pPr>
        <w:rPr>
          <w:lang w:val="vi-VN"/>
        </w:rPr>
      </w:pPr>
    </w:p>
    <w:p w14:paraId="3C8EA9E1" w14:textId="77777777" w:rsidR="00CD74EC" w:rsidRPr="00434B98" w:rsidRDefault="00CD74EC" w:rsidP="00CD74EC">
      <w:pPr>
        <w:shd w:val="clear" w:color="auto" w:fill="FFFFFF"/>
        <w:spacing w:before="120" w:after="120" w:line="234" w:lineRule="atLeast"/>
        <w:jc w:val="both"/>
        <w:rPr>
          <w:sz w:val="20"/>
          <w:szCs w:val="20"/>
          <w:lang w:val="vi-VN"/>
        </w:rPr>
        <w:sectPr w:rsidR="00CD74EC" w:rsidRPr="00434B98" w:rsidSect="007D2C1B">
          <w:pgSz w:w="11906" w:h="16838" w:code="9"/>
          <w:pgMar w:top="1134" w:right="1134" w:bottom="1134" w:left="1701" w:header="720" w:footer="720" w:gutter="0"/>
          <w:cols w:space="720"/>
          <w:docGrid w:linePitch="381"/>
        </w:sectPr>
      </w:pPr>
    </w:p>
    <w:tbl>
      <w:tblPr>
        <w:tblW w:w="936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7797"/>
      </w:tblGrid>
      <w:tr w:rsidR="00CD74EC" w:rsidRPr="00434B98" w14:paraId="6244CF1D" w14:textId="77777777">
        <w:tc>
          <w:tcPr>
            <w:tcW w:w="836" w:type="pct"/>
            <w:tcMar>
              <w:top w:w="0" w:type="dxa"/>
              <w:left w:w="0" w:type="dxa"/>
              <w:bottom w:w="0" w:type="dxa"/>
              <w:right w:w="0" w:type="dxa"/>
            </w:tcMar>
            <w:vAlign w:val="center"/>
          </w:tcPr>
          <w:p w14:paraId="48180184" w14:textId="77777777" w:rsidR="00CD74EC" w:rsidRPr="00434B98" w:rsidRDefault="00CD74EC" w:rsidP="007D2C1B">
            <w:pPr>
              <w:spacing w:before="60" w:after="60" w:line="300" w:lineRule="exact"/>
              <w:ind w:left="113" w:right="113"/>
              <w:rPr>
                <w:sz w:val="26"/>
                <w:szCs w:val="26"/>
                <w:lang w:val="vi-VN"/>
              </w:rPr>
            </w:pPr>
            <w:r w:rsidRPr="00434B98">
              <w:rPr>
                <w:b/>
                <w:bCs/>
                <w:sz w:val="26"/>
                <w:szCs w:val="26"/>
                <w:lang w:val="vi-VN"/>
              </w:rPr>
              <w:lastRenderedPageBreak/>
              <w:t>1</w:t>
            </w:r>
            <w:r>
              <w:rPr>
                <w:b/>
                <w:bCs/>
                <w:sz w:val="26"/>
                <w:szCs w:val="26"/>
              </w:rPr>
              <w:t>2</w:t>
            </w:r>
            <w:r w:rsidRPr="00434B98">
              <w:rPr>
                <w:b/>
                <w:bCs/>
                <w:sz w:val="26"/>
                <w:szCs w:val="26"/>
                <w:lang w:val="vi-VN"/>
              </w:rPr>
              <w:t>. Thủ tục</w:t>
            </w:r>
          </w:p>
        </w:tc>
        <w:tc>
          <w:tcPr>
            <w:tcW w:w="4164" w:type="pct"/>
            <w:tcMar>
              <w:top w:w="0" w:type="dxa"/>
              <w:left w:w="0" w:type="dxa"/>
              <w:bottom w:w="0" w:type="dxa"/>
              <w:right w:w="0" w:type="dxa"/>
            </w:tcMar>
            <w:vAlign w:val="center"/>
          </w:tcPr>
          <w:p w14:paraId="5BFF0A8E" w14:textId="77777777" w:rsidR="00CD74EC" w:rsidRPr="00224656" w:rsidRDefault="00CD74EC" w:rsidP="007D2C1B">
            <w:pPr>
              <w:spacing w:before="60" w:after="60" w:line="300" w:lineRule="exact"/>
              <w:ind w:left="113" w:right="113"/>
              <w:jc w:val="both"/>
              <w:rPr>
                <w:sz w:val="26"/>
                <w:szCs w:val="26"/>
              </w:rPr>
            </w:pPr>
            <w:r w:rsidRPr="00434B98">
              <w:rPr>
                <w:b/>
                <w:bCs/>
                <w:iCs/>
                <w:sz w:val="26"/>
                <w:szCs w:val="26"/>
                <w:lang w:val="vi-VN"/>
              </w:rPr>
              <w:t>Đề nghị thực hiện thí điểm khám bệnh, chữa bệnh từ xa</w:t>
            </w:r>
            <w:r w:rsidR="000B204E">
              <w:rPr>
                <w:b/>
                <w:bCs/>
                <w:iCs/>
                <w:sz w:val="26"/>
                <w:szCs w:val="26"/>
              </w:rPr>
              <w:t xml:space="preserve"> </w:t>
            </w:r>
            <w:r w:rsidR="000B204E" w:rsidRPr="00434B98">
              <w:rPr>
                <w:b/>
                <w:bCs/>
                <w:iCs/>
                <w:sz w:val="26"/>
                <w:szCs w:val="26"/>
                <w:lang w:val="vi-VN"/>
              </w:rPr>
              <w:t>(1.012261)</w:t>
            </w:r>
            <w:r w:rsidR="00224656">
              <w:rPr>
                <w:b/>
                <w:bCs/>
                <w:iCs/>
                <w:sz w:val="26"/>
                <w:szCs w:val="26"/>
              </w:rPr>
              <w:t xml:space="preserve"> </w:t>
            </w:r>
            <w:r w:rsidR="00224656" w:rsidRPr="00224656">
              <w:rPr>
                <w:i/>
                <w:sz w:val="26"/>
                <w:szCs w:val="26"/>
              </w:rPr>
              <w:t>(sửa đổi bổ sung cơ quan giải quyết)</w:t>
            </w:r>
          </w:p>
        </w:tc>
      </w:tr>
      <w:tr w:rsidR="00CD74EC" w:rsidRPr="00434B98" w14:paraId="6454FD66" w14:textId="77777777">
        <w:tc>
          <w:tcPr>
            <w:tcW w:w="5000" w:type="pct"/>
            <w:gridSpan w:val="2"/>
            <w:tcMar>
              <w:top w:w="0" w:type="dxa"/>
              <w:left w:w="0" w:type="dxa"/>
              <w:bottom w:w="0" w:type="dxa"/>
              <w:right w:w="0" w:type="dxa"/>
            </w:tcMar>
          </w:tcPr>
          <w:p w14:paraId="04CA6A19" w14:textId="77777777" w:rsidR="00CD74EC" w:rsidRPr="00434B98" w:rsidRDefault="00CD74EC" w:rsidP="007D2C1B">
            <w:pPr>
              <w:spacing w:before="60" w:after="60" w:line="300" w:lineRule="exact"/>
              <w:ind w:left="113" w:right="113" w:firstLine="567"/>
              <w:rPr>
                <w:sz w:val="26"/>
                <w:szCs w:val="26"/>
                <w:lang w:val="vi-VN"/>
              </w:rPr>
            </w:pPr>
            <w:r w:rsidRPr="00434B98">
              <w:rPr>
                <w:b/>
                <w:bCs/>
                <w:sz w:val="26"/>
                <w:szCs w:val="26"/>
                <w:lang w:val="vi-VN"/>
              </w:rPr>
              <w:t xml:space="preserve"> Trình tự </w:t>
            </w:r>
            <w:r w:rsidRPr="00434B98">
              <w:rPr>
                <w:b/>
                <w:bCs/>
                <w:sz w:val="26"/>
                <w:szCs w:val="26"/>
                <w:shd w:val="solid" w:color="FFFFFF" w:fill="auto"/>
                <w:lang w:val="vi-VN"/>
              </w:rPr>
              <w:t>thực hiện</w:t>
            </w:r>
          </w:p>
        </w:tc>
      </w:tr>
      <w:tr w:rsidR="00CD74EC" w:rsidRPr="00434B98" w14:paraId="0478F8C7" w14:textId="77777777">
        <w:tc>
          <w:tcPr>
            <w:tcW w:w="836" w:type="pct"/>
            <w:tcMar>
              <w:top w:w="0" w:type="dxa"/>
              <w:left w:w="0" w:type="dxa"/>
              <w:bottom w:w="0" w:type="dxa"/>
              <w:right w:w="0" w:type="dxa"/>
            </w:tcMar>
          </w:tcPr>
          <w:p w14:paraId="2B8A145D" w14:textId="77777777" w:rsidR="00CD74EC" w:rsidRPr="00434B98" w:rsidRDefault="00CD74EC" w:rsidP="007D2C1B">
            <w:pPr>
              <w:spacing w:before="60" w:after="60" w:line="300" w:lineRule="exact"/>
              <w:ind w:left="113" w:right="113" w:firstLine="567"/>
              <w:rPr>
                <w:sz w:val="26"/>
                <w:szCs w:val="26"/>
                <w:lang w:val="vi-VN"/>
              </w:rPr>
            </w:pPr>
            <w:r w:rsidRPr="00434B98">
              <w:rPr>
                <w:sz w:val="26"/>
                <w:szCs w:val="26"/>
                <w:lang w:val="vi-VN"/>
              </w:rPr>
              <w:t> </w:t>
            </w:r>
          </w:p>
        </w:tc>
        <w:tc>
          <w:tcPr>
            <w:tcW w:w="4164" w:type="pct"/>
            <w:tcMar>
              <w:top w:w="0" w:type="dxa"/>
              <w:left w:w="0" w:type="dxa"/>
              <w:bottom w:w="0" w:type="dxa"/>
              <w:right w:w="0" w:type="dxa"/>
            </w:tcMar>
          </w:tcPr>
          <w:p w14:paraId="6B3BF33F" w14:textId="77777777" w:rsidR="00CD74EC" w:rsidRPr="00434B98" w:rsidRDefault="00CD74EC" w:rsidP="007D2C1B">
            <w:pPr>
              <w:spacing w:before="120" w:after="120" w:line="390" w:lineRule="exact"/>
              <w:ind w:left="113" w:right="113" w:firstLine="567"/>
              <w:jc w:val="both"/>
              <w:rPr>
                <w:sz w:val="26"/>
                <w:szCs w:val="26"/>
                <w:lang w:val="vi-VN"/>
              </w:rPr>
            </w:pPr>
            <w:r w:rsidRPr="00434B98">
              <w:rPr>
                <w:b/>
                <w:bCs/>
                <w:i/>
                <w:iCs/>
                <w:sz w:val="26"/>
                <w:szCs w:val="26"/>
                <w:lang w:val="vi-VN"/>
              </w:rPr>
              <w:t>B</w:t>
            </w:r>
            <w:r w:rsidRPr="00434B98">
              <w:rPr>
                <w:b/>
                <w:bCs/>
                <w:i/>
                <w:iCs/>
                <w:sz w:val="26"/>
                <w:szCs w:val="26"/>
                <w:shd w:val="solid" w:color="FFFFFF" w:fill="auto"/>
                <w:lang w:val="vi-VN"/>
              </w:rPr>
              <w:t>ướ</w:t>
            </w:r>
            <w:r w:rsidRPr="00434B98">
              <w:rPr>
                <w:b/>
                <w:bCs/>
                <w:i/>
                <w:iCs/>
                <w:sz w:val="26"/>
                <w:szCs w:val="26"/>
                <w:lang w:val="vi-VN"/>
              </w:rPr>
              <w:t>c 1:</w:t>
            </w:r>
            <w:r w:rsidRPr="00434B98">
              <w:rPr>
                <w:sz w:val="26"/>
                <w:szCs w:val="26"/>
                <w:lang w:val="vi-VN"/>
              </w:rPr>
              <w:t xml:space="preserve"> </w:t>
            </w:r>
          </w:p>
          <w:p w14:paraId="75EFB251" w14:textId="77777777" w:rsidR="00CD74EC" w:rsidRPr="00292DA2" w:rsidRDefault="00CD74EC" w:rsidP="007D2C1B">
            <w:pPr>
              <w:spacing w:before="120" w:after="120" w:line="390" w:lineRule="exact"/>
              <w:ind w:left="113" w:right="113" w:firstLine="567"/>
              <w:jc w:val="both"/>
              <w:rPr>
                <w:iCs/>
                <w:sz w:val="26"/>
                <w:szCs w:val="26"/>
                <w:shd w:val="solid" w:color="FFFFFF" w:fill="auto"/>
                <w:lang w:val="vi-VN"/>
              </w:rPr>
            </w:pPr>
            <w:r w:rsidRPr="00434B98">
              <w:rPr>
                <w:iCs/>
                <w:sz w:val="26"/>
                <w:szCs w:val="26"/>
                <w:shd w:val="solid" w:color="FFFFFF" w:fill="auto"/>
                <w:lang w:val="vi-VN"/>
              </w:rPr>
              <w:t>Cơ sở đề nghị thực hiện thí điểm khám bệnh, chữa bệnh từ xa gửi hồ sơ về cơ quan cấp giấy phép hoạt động cụ thể như sau:</w:t>
            </w:r>
          </w:p>
          <w:p w14:paraId="0798C624" w14:textId="77777777" w:rsidR="00CD74EC" w:rsidRPr="00C627CB" w:rsidRDefault="00CD74EC" w:rsidP="007D2C1B">
            <w:pPr>
              <w:ind w:left="57" w:right="57"/>
              <w:jc w:val="both"/>
              <w:rPr>
                <w:spacing w:val="-2"/>
                <w:sz w:val="26"/>
                <w:szCs w:val="26"/>
              </w:rPr>
            </w:pPr>
            <w:r w:rsidRPr="00434B98">
              <w:rPr>
                <w:sz w:val="26"/>
                <w:szCs w:val="26"/>
                <w:lang w:val="vi-VN"/>
              </w:rPr>
              <w:tab/>
            </w:r>
            <w:r w:rsidRPr="00C627CB">
              <w:rPr>
                <w:spacing w:val="-2"/>
                <w:sz w:val="26"/>
                <w:szCs w:val="26"/>
              </w:rPr>
              <w:t>Cơ quan chuyên môn về Y tế thuộc Ủy ban nhân dân cấp Tỉnh:</w:t>
            </w:r>
          </w:p>
          <w:p w14:paraId="0AF5F82C" w14:textId="77777777" w:rsidR="00CD74EC" w:rsidRPr="00C627CB" w:rsidRDefault="00CD74EC" w:rsidP="007D2C1B">
            <w:pPr>
              <w:ind w:left="57" w:right="57"/>
              <w:jc w:val="both"/>
              <w:rPr>
                <w:sz w:val="26"/>
                <w:szCs w:val="26"/>
                <w:shd w:val="solid" w:color="FFFFFF" w:fill="auto"/>
              </w:rPr>
            </w:pPr>
            <w:r>
              <w:rPr>
                <w:sz w:val="26"/>
                <w:szCs w:val="26"/>
                <w:lang w:val="vi-VN"/>
              </w:rPr>
              <w:t xml:space="preserve">          </w:t>
            </w:r>
            <w:r w:rsidRPr="00C627CB">
              <w:rPr>
                <w:sz w:val="26"/>
                <w:szCs w:val="26"/>
              </w:rPr>
              <w:t xml:space="preserve">a) </w:t>
            </w:r>
            <w:r w:rsidRPr="00C627CB">
              <w:rPr>
                <w:sz w:val="26"/>
                <w:szCs w:val="26"/>
                <w:shd w:val="solid" w:color="FFFFFF" w:fill="auto"/>
              </w:rPr>
              <w:t>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193E6017" w14:textId="77777777" w:rsidR="00CD74EC" w:rsidRDefault="00CD74EC" w:rsidP="007D2C1B">
            <w:pPr>
              <w:spacing w:before="120" w:after="120" w:line="390" w:lineRule="exact"/>
              <w:ind w:left="113" w:right="113" w:firstLine="567"/>
              <w:jc w:val="both"/>
              <w:rPr>
                <w:sz w:val="26"/>
                <w:szCs w:val="26"/>
              </w:rPr>
            </w:pPr>
            <w:r w:rsidRPr="00C627CB">
              <w:rPr>
                <w:sz w:val="26"/>
                <w:szCs w:val="26"/>
                <w:shd w:val="solid" w:color="FFFFFF" w:fill="auto"/>
              </w:rPr>
              <w:t xml:space="preserve">b) </w:t>
            </w:r>
            <w:r w:rsidRPr="00C627CB">
              <w:rPr>
                <w:sz w:val="26"/>
                <w:szCs w:val="26"/>
              </w:rPr>
              <w:t>Cơ sở khám bệnh, chữa bệnh tư nhân trên địa bàn quản lý (bao gồm cả bệnh viện tư nhân).</w:t>
            </w:r>
          </w:p>
          <w:p w14:paraId="08F91D5D" w14:textId="77777777" w:rsidR="00CD74EC" w:rsidRPr="00434B98" w:rsidRDefault="00CD74EC" w:rsidP="007D2C1B">
            <w:pPr>
              <w:spacing w:before="120" w:after="120" w:line="390" w:lineRule="exact"/>
              <w:ind w:left="113" w:right="113" w:firstLine="567"/>
              <w:jc w:val="both"/>
              <w:rPr>
                <w:sz w:val="26"/>
                <w:szCs w:val="26"/>
                <w:lang w:val="vi-VN"/>
              </w:rPr>
            </w:pPr>
            <w:r w:rsidRPr="00434B98">
              <w:rPr>
                <w:b/>
                <w:bCs/>
                <w:i/>
                <w:iCs/>
                <w:sz w:val="26"/>
                <w:szCs w:val="26"/>
                <w:lang w:val="vi-VN"/>
              </w:rPr>
              <w:t>Bước 2:</w:t>
            </w:r>
            <w:r w:rsidRPr="00434B98">
              <w:rPr>
                <w:sz w:val="26"/>
                <w:szCs w:val="26"/>
                <w:lang w:val="vi-VN"/>
              </w:rPr>
              <w:t xml:space="preserve"> </w:t>
            </w:r>
          </w:p>
          <w:p w14:paraId="57E82571" w14:textId="77777777" w:rsidR="00CD74EC" w:rsidRPr="00434B98" w:rsidRDefault="00CD74EC" w:rsidP="007D2C1B">
            <w:pPr>
              <w:spacing w:before="120" w:after="120" w:line="390" w:lineRule="exact"/>
              <w:ind w:left="113" w:right="113" w:firstLine="567"/>
              <w:jc w:val="both"/>
              <w:rPr>
                <w:b/>
                <w:bCs/>
                <w:i/>
                <w:iCs/>
                <w:sz w:val="26"/>
                <w:szCs w:val="26"/>
                <w:shd w:val="solid" w:color="FFFFFF" w:fill="auto"/>
                <w:lang w:val="vi-VN"/>
              </w:rPr>
            </w:pPr>
            <w:r w:rsidRPr="00434B98">
              <w:rPr>
                <w:iCs/>
                <w:sz w:val="26"/>
                <w:szCs w:val="26"/>
                <w:shd w:val="solid" w:color="FFFFFF" w:fill="auto"/>
                <w:lang w:val="vi-VN"/>
              </w:rPr>
              <w:t>Sau khi nhận hồ sơ, cơ quan cấp giấy phép hoạt động trả cho cơ sở đề nghị thực hiện khám bệnh, chữa bệnh từ xa phiếu tiếp nhận hồ sơ</w:t>
            </w:r>
            <w:r w:rsidRPr="00434B98">
              <w:rPr>
                <w:b/>
                <w:bCs/>
                <w:i/>
                <w:iCs/>
                <w:sz w:val="26"/>
                <w:szCs w:val="26"/>
                <w:shd w:val="solid" w:color="FFFFFF" w:fill="auto"/>
                <w:lang w:val="vi-VN"/>
              </w:rPr>
              <w:t xml:space="preserve"> </w:t>
            </w:r>
          </w:p>
          <w:p w14:paraId="7FF143C7" w14:textId="77777777" w:rsidR="00CD74EC" w:rsidRPr="00434B98" w:rsidRDefault="00CD74EC" w:rsidP="007D2C1B">
            <w:pPr>
              <w:spacing w:before="120" w:after="120" w:line="390" w:lineRule="exact"/>
              <w:ind w:left="113" w:right="113" w:firstLine="567"/>
              <w:jc w:val="both"/>
              <w:rPr>
                <w:sz w:val="26"/>
                <w:szCs w:val="26"/>
                <w:lang w:val="vi-VN"/>
              </w:rPr>
            </w:pPr>
            <w:r w:rsidRPr="00434B98">
              <w:rPr>
                <w:b/>
                <w:bCs/>
                <w:i/>
                <w:iCs/>
                <w:sz w:val="26"/>
                <w:szCs w:val="26"/>
                <w:lang w:val="vi-VN"/>
              </w:rPr>
              <w:t>Bước 3:</w:t>
            </w:r>
            <w:r w:rsidRPr="00434B98">
              <w:rPr>
                <w:sz w:val="26"/>
                <w:szCs w:val="26"/>
                <w:lang w:val="vi-VN"/>
              </w:rPr>
              <w:t xml:space="preserve"> </w:t>
            </w:r>
          </w:p>
          <w:p w14:paraId="65C2206D" w14:textId="77777777" w:rsidR="00CD74EC" w:rsidRPr="00434B98" w:rsidRDefault="00CD74EC" w:rsidP="007D2C1B">
            <w:pPr>
              <w:spacing w:before="120" w:after="120" w:line="390" w:lineRule="exact"/>
              <w:ind w:left="113" w:right="113" w:firstLine="567"/>
              <w:jc w:val="both"/>
              <w:rPr>
                <w:iCs/>
                <w:sz w:val="26"/>
                <w:szCs w:val="26"/>
                <w:lang w:val="vi-VN"/>
              </w:rPr>
            </w:pPr>
            <w:r w:rsidRPr="00434B98">
              <w:rPr>
                <w:iCs/>
                <w:sz w:val="26"/>
                <w:szCs w:val="26"/>
                <w:lang w:val="vi-VN"/>
              </w:rPr>
              <w:t>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p>
          <w:p w14:paraId="6362EE9B" w14:textId="77777777" w:rsidR="00CD74EC" w:rsidRPr="00434B98" w:rsidRDefault="00CD74EC" w:rsidP="007D2C1B">
            <w:pPr>
              <w:spacing w:before="120" w:after="120" w:line="390" w:lineRule="exact"/>
              <w:ind w:left="113" w:right="113" w:firstLine="567"/>
              <w:jc w:val="both"/>
              <w:rPr>
                <w:iCs/>
                <w:sz w:val="26"/>
                <w:szCs w:val="26"/>
                <w:lang w:val="vi-VN"/>
              </w:rPr>
            </w:pPr>
            <w:r w:rsidRPr="00434B98">
              <w:rPr>
                <w:iCs/>
                <w:sz w:val="26"/>
                <w:szCs w:val="26"/>
                <w:lang w:val="vi-VN"/>
              </w:rPr>
              <w:t>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p>
          <w:p w14:paraId="6568978F" w14:textId="77777777" w:rsidR="00CD74EC" w:rsidRPr="00434B98" w:rsidRDefault="00CD74EC" w:rsidP="007D2C1B">
            <w:pPr>
              <w:spacing w:before="60" w:after="60" w:line="340" w:lineRule="exact"/>
              <w:ind w:left="113" w:right="113" w:firstLine="567"/>
              <w:jc w:val="both"/>
              <w:rPr>
                <w:b/>
                <w:bCs/>
                <w:i/>
                <w:iCs/>
                <w:sz w:val="26"/>
                <w:szCs w:val="26"/>
                <w:lang w:val="vi-VN"/>
              </w:rPr>
            </w:pPr>
            <w:r w:rsidRPr="00434B98">
              <w:rPr>
                <w:b/>
                <w:bCs/>
                <w:i/>
                <w:iCs/>
                <w:sz w:val="26"/>
                <w:szCs w:val="26"/>
                <w:lang w:val="vi-VN"/>
              </w:rPr>
              <w:t>Bước 4:</w:t>
            </w:r>
          </w:p>
          <w:p w14:paraId="788B2E53"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lang w:val="vi-VN"/>
              </w:rPr>
              <w:t>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14:paraId="0E7D1D24" w14:textId="77777777" w:rsidR="00CD74EC" w:rsidRPr="00434B98" w:rsidRDefault="00CD74EC" w:rsidP="007D2C1B">
            <w:pPr>
              <w:spacing w:before="60" w:after="60" w:line="340" w:lineRule="exact"/>
              <w:ind w:left="113" w:right="113" w:firstLine="567"/>
              <w:jc w:val="both"/>
              <w:rPr>
                <w:iCs/>
                <w:sz w:val="26"/>
                <w:szCs w:val="26"/>
                <w:lang w:val="vi-VN"/>
              </w:rPr>
            </w:pPr>
            <w:r w:rsidRPr="00434B98">
              <w:rPr>
                <w:iCs/>
                <w:sz w:val="26"/>
                <w:szCs w:val="26"/>
                <w:lang w:val="vi-VN"/>
              </w:rPr>
              <w:t xml:space="preserve">Sau khi nhận hồ sơ sửa đổi, bổ sung, cơ quan tiếp nhận hồ sơ trả cho cơ sở đề nghị thực hiện thí điểm khám bệnh, chữa bệnh từ xa phiếu </w:t>
            </w:r>
            <w:r w:rsidRPr="00434B98">
              <w:rPr>
                <w:iCs/>
                <w:sz w:val="26"/>
                <w:szCs w:val="26"/>
                <w:lang w:val="vi-VN"/>
              </w:rPr>
              <w:lastRenderedPageBreak/>
              <w:t>tiếp nhận hồ sơ bổ sung và thực hiện lại quy trình theo quy định tại các điểm c, d khoản 6 Điều 87 Nghị định số 96/2023/NĐ-CP của Chính phủ.</w:t>
            </w:r>
          </w:p>
          <w:p w14:paraId="70D3B2A3" w14:textId="77777777" w:rsidR="00CD74EC" w:rsidRPr="00434B98" w:rsidRDefault="00CD74EC" w:rsidP="000C7D1C">
            <w:pPr>
              <w:spacing w:before="60" w:after="60" w:line="340" w:lineRule="exact"/>
              <w:ind w:left="113" w:right="113" w:firstLine="567"/>
              <w:jc w:val="both"/>
              <w:rPr>
                <w:iCs/>
                <w:sz w:val="26"/>
                <w:szCs w:val="26"/>
                <w:lang w:val="vi-VN"/>
              </w:rPr>
            </w:pPr>
            <w:r w:rsidRPr="00434B98">
              <w:rPr>
                <w:iCs/>
                <w:sz w:val="26"/>
                <w:szCs w:val="26"/>
                <w:lang w:val="vi-VN"/>
              </w:rPr>
              <w:t>Trường hợp hồ sơ sửa đổi, bổ sung không đáp ứng yêu cầu, cơ quan cấp giấy phép hoạt động có văn bản thông báo cho cơ sở đề nghị thực hiện thí điểm khám bệnh, chữa bệnh từ xa theo quy định tại điểm đ khoản 6 Điều 87 Nghị định số 96/2023/NĐ-CP của Chính phủ.</w:t>
            </w:r>
          </w:p>
        </w:tc>
      </w:tr>
      <w:tr w:rsidR="00CD74EC" w:rsidRPr="00434B98" w14:paraId="208D8159" w14:textId="77777777">
        <w:tc>
          <w:tcPr>
            <w:tcW w:w="5000" w:type="pct"/>
            <w:gridSpan w:val="2"/>
            <w:tcMar>
              <w:top w:w="0" w:type="dxa"/>
              <w:left w:w="0" w:type="dxa"/>
              <w:bottom w:w="0" w:type="dxa"/>
              <w:right w:w="0" w:type="dxa"/>
            </w:tcMar>
          </w:tcPr>
          <w:p w14:paraId="2FEC8A97" w14:textId="77777777" w:rsidR="00CD74EC" w:rsidRPr="00434B98" w:rsidRDefault="00CD74EC" w:rsidP="007D2C1B">
            <w:pPr>
              <w:spacing w:before="60" w:after="60" w:line="400" w:lineRule="exact"/>
              <w:ind w:left="113" w:right="113" w:firstLine="567"/>
              <w:jc w:val="both"/>
              <w:rPr>
                <w:sz w:val="26"/>
                <w:szCs w:val="26"/>
                <w:lang w:val="vi-VN"/>
              </w:rPr>
            </w:pPr>
            <w:r w:rsidRPr="00434B98">
              <w:rPr>
                <w:b/>
                <w:bCs/>
                <w:sz w:val="26"/>
                <w:szCs w:val="26"/>
                <w:lang w:val="vi-VN"/>
              </w:rPr>
              <w:lastRenderedPageBreak/>
              <w:t xml:space="preserve"> Cách thức </w:t>
            </w:r>
            <w:r w:rsidRPr="00434B98">
              <w:rPr>
                <w:b/>
                <w:bCs/>
                <w:sz w:val="26"/>
                <w:szCs w:val="26"/>
                <w:shd w:val="solid" w:color="FFFFFF" w:fill="auto"/>
                <w:lang w:val="vi-VN"/>
              </w:rPr>
              <w:t>thực hiện</w:t>
            </w:r>
          </w:p>
        </w:tc>
      </w:tr>
      <w:tr w:rsidR="00CD74EC" w:rsidRPr="00434B98" w14:paraId="78B758F1" w14:textId="77777777">
        <w:tc>
          <w:tcPr>
            <w:tcW w:w="836" w:type="pct"/>
            <w:tcMar>
              <w:top w:w="0" w:type="dxa"/>
              <w:left w:w="0" w:type="dxa"/>
              <w:bottom w:w="0" w:type="dxa"/>
              <w:right w:w="0" w:type="dxa"/>
            </w:tcMar>
          </w:tcPr>
          <w:p w14:paraId="6FA7F98A" w14:textId="77777777" w:rsidR="00CD74EC" w:rsidRPr="00434B98" w:rsidRDefault="00CD74EC" w:rsidP="007D2C1B">
            <w:pPr>
              <w:spacing w:before="60" w:after="60" w:line="300" w:lineRule="exact"/>
              <w:ind w:left="113" w:right="113" w:firstLine="567"/>
              <w:rPr>
                <w:sz w:val="26"/>
                <w:szCs w:val="26"/>
                <w:lang w:val="vi-VN"/>
              </w:rPr>
            </w:pPr>
            <w:r w:rsidRPr="00434B98">
              <w:rPr>
                <w:sz w:val="26"/>
                <w:szCs w:val="26"/>
                <w:lang w:val="vi-VN"/>
              </w:rPr>
              <w:t> </w:t>
            </w:r>
          </w:p>
        </w:tc>
        <w:tc>
          <w:tcPr>
            <w:tcW w:w="4164" w:type="pct"/>
            <w:tcMar>
              <w:top w:w="0" w:type="dxa"/>
              <w:left w:w="0" w:type="dxa"/>
              <w:bottom w:w="0" w:type="dxa"/>
              <w:right w:w="0" w:type="dxa"/>
            </w:tcMar>
          </w:tcPr>
          <w:p w14:paraId="1A1D048B" w14:textId="77777777" w:rsidR="00CD74EC" w:rsidRPr="00434B98" w:rsidRDefault="00CD74EC" w:rsidP="007D2C1B">
            <w:pPr>
              <w:spacing w:before="60" w:after="60" w:line="400" w:lineRule="exact"/>
              <w:ind w:left="113" w:right="113" w:firstLine="567"/>
              <w:jc w:val="both"/>
              <w:rPr>
                <w:i/>
                <w:iCs/>
                <w:sz w:val="26"/>
                <w:szCs w:val="26"/>
                <w:lang w:val="vi-VN"/>
              </w:rPr>
            </w:pPr>
            <w:r w:rsidRPr="00434B98">
              <w:rPr>
                <w:sz w:val="26"/>
                <w:szCs w:val="26"/>
                <w:lang w:val="vi-VN"/>
              </w:rPr>
              <w:t xml:space="preserve">    </w:t>
            </w:r>
            <w:r w:rsidRPr="00434B98">
              <w:rPr>
                <w:i/>
                <w:iCs/>
                <w:sz w:val="26"/>
                <w:szCs w:val="26"/>
                <w:lang w:val="vi-VN"/>
              </w:rPr>
              <w:t>- Trực tuyến</w:t>
            </w:r>
          </w:p>
          <w:p w14:paraId="66440111" w14:textId="77777777" w:rsidR="00CD74EC" w:rsidRPr="00434B98" w:rsidRDefault="00CD74EC" w:rsidP="007D2C1B">
            <w:pPr>
              <w:spacing w:before="60" w:after="60" w:line="400" w:lineRule="exact"/>
              <w:ind w:left="113" w:right="113" w:firstLine="567"/>
              <w:jc w:val="both"/>
              <w:rPr>
                <w:i/>
                <w:iCs/>
                <w:sz w:val="26"/>
                <w:szCs w:val="26"/>
                <w:lang w:val="vi-VN"/>
              </w:rPr>
            </w:pPr>
            <w:r w:rsidRPr="00434B98">
              <w:rPr>
                <w:i/>
                <w:iCs/>
                <w:sz w:val="26"/>
                <w:szCs w:val="26"/>
                <w:lang w:val="vi-VN"/>
              </w:rPr>
              <w:t xml:space="preserve">    - Trực tiếp</w:t>
            </w:r>
          </w:p>
          <w:p w14:paraId="59E9C855" w14:textId="77777777" w:rsidR="00CD74EC" w:rsidRPr="00434B98" w:rsidRDefault="00CD74EC" w:rsidP="007D2C1B">
            <w:pPr>
              <w:spacing w:before="60" w:after="60" w:line="400" w:lineRule="exact"/>
              <w:ind w:left="113" w:right="113" w:firstLine="567"/>
              <w:jc w:val="both"/>
              <w:rPr>
                <w:i/>
                <w:iCs/>
                <w:sz w:val="26"/>
                <w:szCs w:val="26"/>
                <w:lang w:val="vi-VN"/>
              </w:rPr>
            </w:pPr>
            <w:r w:rsidRPr="00434B98">
              <w:rPr>
                <w:i/>
                <w:iCs/>
                <w:sz w:val="26"/>
                <w:szCs w:val="26"/>
                <w:lang w:val="vi-VN"/>
              </w:rPr>
              <w:t xml:space="preserve">    - Bưu chính công ích</w:t>
            </w:r>
          </w:p>
        </w:tc>
      </w:tr>
      <w:tr w:rsidR="00CD74EC" w:rsidRPr="00434B98" w14:paraId="0E8F6914" w14:textId="77777777">
        <w:tc>
          <w:tcPr>
            <w:tcW w:w="5000" w:type="pct"/>
            <w:gridSpan w:val="2"/>
            <w:tcMar>
              <w:top w:w="0" w:type="dxa"/>
              <w:left w:w="0" w:type="dxa"/>
              <w:bottom w:w="0" w:type="dxa"/>
              <w:right w:w="0" w:type="dxa"/>
            </w:tcMar>
          </w:tcPr>
          <w:p w14:paraId="2CDBFD41" w14:textId="77777777" w:rsidR="00CD74EC" w:rsidRPr="00434B98" w:rsidRDefault="00CD74EC" w:rsidP="007D2C1B">
            <w:pPr>
              <w:spacing w:before="60" w:after="60" w:line="400" w:lineRule="exact"/>
              <w:ind w:left="113" w:right="113" w:firstLine="567"/>
              <w:jc w:val="both"/>
              <w:rPr>
                <w:sz w:val="26"/>
                <w:szCs w:val="26"/>
                <w:lang w:val="vi-VN"/>
              </w:rPr>
            </w:pPr>
            <w:r w:rsidRPr="00434B98">
              <w:rPr>
                <w:b/>
                <w:bCs/>
                <w:sz w:val="26"/>
                <w:szCs w:val="26"/>
                <w:lang w:val="vi-VN"/>
              </w:rPr>
              <w:t xml:space="preserve"> Thành phần, số l</w:t>
            </w:r>
            <w:r w:rsidRPr="00434B98">
              <w:rPr>
                <w:b/>
                <w:bCs/>
                <w:sz w:val="26"/>
                <w:szCs w:val="26"/>
                <w:shd w:val="solid" w:color="FFFFFF" w:fill="auto"/>
                <w:lang w:val="vi-VN"/>
              </w:rPr>
              <w:t>ượ</w:t>
            </w:r>
            <w:r w:rsidRPr="00434B98">
              <w:rPr>
                <w:b/>
                <w:bCs/>
                <w:sz w:val="26"/>
                <w:szCs w:val="26"/>
                <w:lang w:val="vi-VN"/>
              </w:rPr>
              <w:t>ng hồ sơ</w:t>
            </w:r>
          </w:p>
        </w:tc>
      </w:tr>
      <w:tr w:rsidR="00CD74EC" w:rsidRPr="00434B98" w14:paraId="7A8FB8FC" w14:textId="77777777">
        <w:tc>
          <w:tcPr>
            <w:tcW w:w="836" w:type="pct"/>
            <w:tcMar>
              <w:top w:w="0" w:type="dxa"/>
              <w:left w:w="0" w:type="dxa"/>
              <w:bottom w:w="0" w:type="dxa"/>
              <w:right w:w="0" w:type="dxa"/>
            </w:tcMar>
          </w:tcPr>
          <w:p w14:paraId="2EBEDC2A" w14:textId="77777777" w:rsidR="00CD74EC" w:rsidRPr="00434B98" w:rsidRDefault="00CD74EC" w:rsidP="007D2C1B">
            <w:pPr>
              <w:spacing w:before="60" w:after="60" w:line="380" w:lineRule="exact"/>
              <w:ind w:left="113" w:right="113" w:firstLine="567"/>
              <w:rPr>
                <w:sz w:val="26"/>
                <w:szCs w:val="26"/>
                <w:lang w:val="vi-VN"/>
              </w:rPr>
            </w:pPr>
            <w:r w:rsidRPr="00434B98">
              <w:rPr>
                <w:sz w:val="26"/>
                <w:szCs w:val="26"/>
                <w:lang w:val="vi-VN"/>
              </w:rPr>
              <w:t> </w:t>
            </w:r>
          </w:p>
        </w:tc>
        <w:tc>
          <w:tcPr>
            <w:tcW w:w="4164" w:type="pct"/>
            <w:tcMar>
              <w:top w:w="0" w:type="dxa"/>
              <w:left w:w="0" w:type="dxa"/>
              <w:bottom w:w="0" w:type="dxa"/>
              <w:right w:w="0" w:type="dxa"/>
            </w:tcMar>
          </w:tcPr>
          <w:p w14:paraId="6B10FE10" w14:textId="77777777" w:rsidR="00CD74EC" w:rsidRPr="00434B98" w:rsidRDefault="00CD74EC" w:rsidP="007D2C1B">
            <w:pPr>
              <w:spacing w:before="60" w:after="60" w:line="400" w:lineRule="exact"/>
              <w:ind w:left="113" w:right="113" w:firstLine="567"/>
              <w:jc w:val="both"/>
              <w:rPr>
                <w:sz w:val="26"/>
                <w:szCs w:val="26"/>
                <w:lang w:val="vi-VN"/>
              </w:rPr>
            </w:pPr>
            <w:r w:rsidRPr="00434B98">
              <w:rPr>
                <w:b/>
                <w:bCs/>
                <w:i/>
                <w:iCs/>
                <w:sz w:val="26"/>
                <w:szCs w:val="26"/>
                <w:lang w:val="vi-VN"/>
              </w:rPr>
              <w:t>I. Thành phần hồ sơ bao gồm:</w:t>
            </w:r>
          </w:p>
          <w:p w14:paraId="05EF9E9B" w14:textId="77777777" w:rsidR="00CD74EC" w:rsidRPr="00434B98" w:rsidRDefault="00CD74EC" w:rsidP="007D2C1B">
            <w:pPr>
              <w:spacing w:before="60" w:after="60" w:line="400" w:lineRule="exact"/>
              <w:ind w:left="113" w:right="113" w:firstLine="567"/>
              <w:jc w:val="both"/>
              <w:rPr>
                <w:sz w:val="26"/>
                <w:szCs w:val="26"/>
                <w:lang w:val="vi-VN"/>
              </w:rPr>
            </w:pPr>
            <w:r w:rsidRPr="00434B98">
              <w:rPr>
                <w:sz w:val="26"/>
                <w:szCs w:val="26"/>
                <w:lang w:val="vi-VN"/>
              </w:rPr>
              <w:t xml:space="preserve">1. </w:t>
            </w:r>
            <w:r w:rsidRPr="00434B98">
              <w:rPr>
                <w:iCs/>
                <w:sz w:val="26"/>
                <w:szCs w:val="26"/>
                <w:lang w:val="vi-VN"/>
              </w:rPr>
              <w:t>Văn bản đề nghị thực hiện thí điểm khám bệnh, chữa bệnh từ xa trong đó phải nêu rõ thời gian bắt đầu thực hiện khám bệnh, chữa bệnh từ xa</w:t>
            </w:r>
          </w:p>
          <w:p w14:paraId="54A45E46" w14:textId="77777777" w:rsidR="00CD74EC" w:rsidRPr="00434B98" w:rsidRDefault="00CD74EC" w:rsidP="007D2C1B">
            <w:pPr>
              <w:spacing w:before="60" w:after="60" w:line="400" w:lineRule="exact"/>
              <w:ind w:left="113" w:right="113" w:firstLine="567"/>
              <w:jc w:val="both"/>
              <w:rPr>
                <w:iCs/>
                <w:sz w:val="26"/>
                <w:szCs w:val="26"/>
                <w:lang w:val="vi-VN"/>
              </w:rPr>
            </w:pPr>
            <w:r w:rsidRPr="00434B98">
              <w:rPr>
                <w:iCs/>
                <w:sz w:val="26"/>
                <w:szCs w:val="26"/>
                <w:lang w:val="vi-VN"/>
              </w:rPr>
              <w:t>2.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14:paraId="40C18596" w14:textId="77777777" w:rsidR="00CD74EC" w:rsidRPr="00434B98" w:rsidRDefault="00CD74EC" w:rsidP="007D2C1B">
            <w:pPr>
              <w:spacing w:before="60" w:after="60" w:line="400" w:lineRule="exact"/>
              <w:ind w:left="113" w:right="113" w:firstLine="567"/>
              <w:jc w:val="both"/>
              <w:rPr>
                <w:iCs/>
                <w:sz w:val="26"/>
                <w:szCs w:val="26"/>
                <w:lang w:val="vi-VN"/>
              </w:rPr>
            </w:pPr>
            <w:r w:rsidRPr="00434B98">
              <w:rPr>
                <w:iCs/>
                <w:sz w:val="26"/>
                <w:szCs w:val="26"/>
                <w:lang w:val="vi-VN"/>
              </w:rPr>
              <w:t>3. Danh mục các dịch vụ thực hiện khám bệnh, chữa bệnh từ xa</w:t>
            </w:r>
          </w:p>
          <w:p w14:paraId="5B2EA362" w14:textId="77777777" w:rsidR="00CD74EC" w:rsidRPr="00434B98" w:rsidRDefault="00CD74EC" w:rsidP="007D2C1B">
            <w:pPr>
              <w:spacing w:before="60" w:after="60" w:line="400" w:lineRule="exact"/>
              <w:ind w:left="113" w:right="113" w:firstLine="567"/>
              <w:jc w:val="both"/>
              <w:rPr>
                <w:iCs/>
                <w:sz w:val="26"/>
                <w:szCs w:val="26"/>
                <w:lang w:val="vi-VN"/>
              </w:rPr>
            </w:pPr>
            <w:r w:rsidRPr="00434B98">
              <w:rPr>
                <w:iCs/>
                <w:sz w:val="26"/>
                <w:szCs w:val="26"/>
                <w:lang w:val="vi-VN"/>
              </w:rPr>
              <w:t>4. Tài liệu minh chứng đáp ứng đủ điều kiện quy định tại điểm d khoản 1 Điều 87 Nghị định số 96/2023/NĐ-CP của Chính phủ</w:t>
            </w:r>
          </w:p>
          <w:p w14:paraId="273EC2EA" w14:textId="77777777" w:rsidR="00CD74EC" w:rsidRPr="00434B98" w:rsidRDefault="00CD74EC" w:rsidP="007D2C1B">
            <w:pPr>
              <w:spacing w:before="60" w:after="60" w:line="400" w:lineRule="exact"/>
              <w:ind w:left="113" w:right="113" w:firstLine="567"/>
              <w:jc w:val="both"/>
              <w:rPr>
                <w:iCs/>
                <w:sz w:val="26"/>
                <w:szCs w:val="26"/>
                <w:lang w:val="vi-VN"/>
              </w:rPr>
            </w:pPr>
            <w:r w:rsidRPr="00434B98">
              <w:rPr>
                <w:iCs/>
                <w:sz w:val="26"/>
                <w:szCs w:val="26"/>
                <w:lang w:val="vi-VN"/>
              </w:rPr>
              <w:t>5. Danh sách ghi rõ họ, tên và số giấy phép hành nghề đã được cấp của những người hành nghề dự kiến tham gia thực hiện thí điểm khám bệnh, chữa bệnh từ xa</w:t>
            </w:r>
          </w:p>
          <w:p w14:paraId="2DC85C75" w14:textId="77777777" w:rsidR="00CD74EC" w:rsidRPr="00434B98" w:rsidRDefault="00CD74EC" w:rsidP="007D2C1B">
            <w:pPr>
              <w:spacing w:before="60" w:after="60" w:line="400" w:lineRule="exact"/>
              <w:ind w:left="113" w:right="113" w:firstLine="567"/>
              <w:jc w:val="both"/>
              <w:rPr>
                <w:sz w:val="26"/>
                <w:szCs w:val="26"/>
                <w:lang w:val="vi-VN"/>
              </w:rPr>
            </w:pPr>
            <w:r w:rsidRPr="00434B98">
              <w:rPr>
                <w:iCs/>
                <w:sz w:val="26"/>
                <w:szCs w:val="26"/>
                <w:lang w:val="vi-VN"/>
              </w:rPr>
              <w:t>6. Các giấy tờ chứng minh đáp ứng các điều kiện khác</w:t>
            </w:r>
          </w:p>
        </w:tc>
      </w:tr>
      <w:tr w:rsidR="00CD74EC" w:rsidRPr="00434B98" w14:paraId="1AC6997B" w14:textId="77777777">
        <w:tc>
          <w:tcPr>
            <w:tcW w:w="836" w:type="pct"/>
            <w:tcMar>
              <w:top w:w="0" w:type="dxa"/>
              <w:left w:w="0" w:type="dxa"/>
              <w:bottom w:w="0" w:type="dxa"/>
              <w:right w:w="0" w:type="dxa"/>
            </w:tcMar>
          </w:tcPr>
          <w:p w14:paraId="76B89C7F" w14:textId="77777777" w:rsidR="00CD74EC" w:rsidRPr="00434B98" w:rsidRDefault="00CD74EC" w:rsidP="007D2C1B">
            <w:pPr>
              <w:spacing w:before="60" w:after="60" w:line="300" w:lineRule="exact"/>
              <w:ind w:left="113" w:right="113" w:firstLine="567"/>
              <w:rPr>
                <w:b/>
                <w:bCs/>
                <w:sz w:val="26"/>
                <w:szCs w:val="26"/>
                <w:lang w:val="vi-VN"/>
              </w:rPr>
            </w:pPr>
          </w:p>
        </w:tc>
        <w:tc>
          <w:tcPr>
            <w:tcW w:w="4164" w:type="pct"/>
          </w:tcPr>
          <w:p w14:paraId="2358A535" w14:textId="77777777" w:rsidR="00CD74EC" w:rsidRPr="00434B98" w:rsidRDefault="00CD74EC" w:rsidP="007D2C1B">
            <w:pPr>
              <w:spacing w:before="60" w:after="60" w:line="300" w:lineRule="exact"/>
              <w:ind w:left="113" w:right="113" w:firstLine="567"/>
              <w:jc w:val="both"/>
              <w:rPr>
                <w:b/>
                <w:bCs/>
                <w:sz w:val="26"/>
                <w:szCs w:val="26"/>
                <w:lang w:val="vi-VN"/>
              </w:rPr>
            </w:pPr>
            <w:r w:rsidRPr="00434B98">
              <w:rPr>
                <w:b/>
                <w:bCs/>
                <w:i/>
                <w:iCs/>
                <w:sz w:val="26"/>
                <w:szCs w:val="26"/>
                <w:lang w:val="vi-VN"/>
              </w:rPr>
              <w:t>II. Số lượng hồ sơ: 01 bộ</w:t>
            </w:r>
          </w:p>
        </w:tc>
      </w:tr>
      <w:tr w:rsidR="00CD74EC" w:rsidRPr="00434B98" w14:paraId="5F90DA3B" w14:textId="77777777">
        <w:tc>
          <w:tcPr>
            <w:tcW w:w="5000" w:type="pct"/>
            <w:gridSpan w:val="2"/>
            <w:tcMar>
              <w:top w:w="0" w:type="dxa"/>
              <w:left w:w="0" w:type="dxa"/>
              <w:bottom w:w="0" w:type="dxa"/>
              <w:right w:w="0" w:type="dxa"/>
            </w:tcMar>
          </w:tcPr>
          <w:p w14:paraId="4FFAB223"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Thời hạn giải quyết: </w:t>
            </w:r>
            <w:r w:rsidRPr="00434B98">
              <w:rPr>
                <w:sz w:val="26"/>
                <w:szCs w:val="26"/>
                <w:lang w:val="vi-VN"/>
              </w:rPr>
              <w:t xml:space="preserve">45 ngày </w:t>
            </w:r>
          </w:p>
        </w:tc>
      </w:tr>
      <w:tr w:rsidR="00CD74EC" w:rsidRPr="00434B98" w14:paraId="4AFCD9D1" w14:textId="77777777">
        <w:tc>
          <w:tcPr>
            <w:tcW w:w="5000" w:type="pct"/>
            <w:gridSpan w:val="2"/>
            <w:tcMar>
              <w:top w:w="0" w:type="dxa"/>
              <w:left w:w="0" w:type="dxa"/>
              <w:bottom w:w="0" w:type="dxa"/>
              <w:right w:w="0" w:type="dxa"/>
            </w:tcMar>
          </w:tcPr>
          <w:p w14:paraId="5310EA64"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Đối tượng thực hiện thủ tục hành chính: </w:t>
            </w:r>
            <w:r w:rsidRPr="00434B98">
              <w:rPr>
                <w:sz w:val="26"/>
                <w:szCs w:val="26"/>
                <w:shd w:val="solid" w:color="FFFFFF" w:fill="auto"/>
                <w:lang w:val="vi-VN"/>
              </w:rPr>
              <w:t>Tổ chức</w:t>
            </w:r>
          </w:p>
        </w:tc>
      </w:tr>
      <w:tr w:rsidR="00CD74EC" w:rsidRPr="00434B98" w14:paraId="09392880" w14:textId="77777777">
        <w:tc>
          <w:tcPr>
            <w:tcW w:w="5000" w:type="pct"/>
            <w:gridSpan w:val="2"/>
            <w:tcMar>
              <w:top w:w="0" w:type="dxa"/>
              <w:left w:w="0" w:type="dxa"/>
              <w:bottom w:w="0" w:type="dxa"/>
              <w:right w:w="0" w:type="dxa"/>
            </w:tcMar>
          </w:tcPr>
          <w:p w14:paraId="613CF872"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w:t>
            </w:r>
            <w:r w:rsidR="00580010">
              <w:rPr>
                <w:b/>
                <w:bCs/>
                <w:sz w:val="26"/>
                <w:szCs w:val="26"/>
                <w:lang w:val="vi-VN"/>
              </w:rPr>
              <w:t>Cơ quan giải quyết thủ tục hành chính</w:t>
            </w:r>
            <w:r w:rsidRPr="00434B98">
              <w:rPr>
                <w:b/>
                <w:bCs/>
                <w:sz w:val="26"/>
                <w:szCs w:val="26"/>
                <w:lang w:val="vi-VN"/>
              </w:rPr>
              <w:t xml:space="preserve">: </w:t>
            </w:r>
          </w:p>
          <w:p w14:paraId="7B141F3A" w14:textId="77777777" w:rsidR="00CD74EC" w:rsidRPr="00C627CB" w:rsidRDefault="00CD74EC" w:rsidP="007D2C1B">
            <w:pPr>
              <w:ind w:left="57" w:right="57"/>
              <w:jc w:val="both"/>
              <w:rPr>
                <w:spacing w:val="-2"/>
                <w:sz w:val="26"/>
                <w:szCs w:val="26"/>
              </w:rPr>
            </w:pPr>
            <w:r w:rsidRPr="00434B98">
              <w:rPr>
                <w:sz w:val="26"/>
                <w:szCs w:val="26"/>
                <w:lang w:val="vi-VN"/>
              </w:rPr>
              <w:tab/>
            </w:r>
            <w:r w:rsidRPr="00C627CB">
              <w:rPr>
                <w:spacing w:val="-2"/>
                <w:sz w:val="26"/>
                <w:szCs w:val="26"/>
              </w:rPr>
              <w:t>Cơ quan chuyên môn về Y tế thuộc Ủy ban nhân dân cấp Tỉnh:</w:t>
            </w:r>
          </w:p>
          <w:p w14:paraId="4DFEF0E6" w14:textId="77777777" w:rsidR="00CD74EC" w:rsidRPr="00C627CB" w:rsidRDefault="00CD74EC" w:rsidP="007D2C1B">
            <w:pPr>
              <w:ind w:left="57" w:right="57"/>
              <w:jc w:val="both"/>
              <w:rPr>
                <w:sz w:val="26"/>
                <w:szCs w:val="26"/>
                <w:shd w:val="solid" w:color="FFFFFF" w:fill="auto"/>
              </w:rPr>
            </w:pPr>
            <w:r>
              <w:rPr>
                <w:sz w:val="26"/>
                <w:szCs w:val="26"/>
                <w:lang w:val="vi-VN"/>
              </w:rPr>
              <w:t xml:space="preserve">          </w:t>
            </w:r>
            <w:r w:rsidRPr="00C627CB">
              <w:rPr>
                <w:sz w:val="26"/>
                <w:szCs w:val="26"/>
              </w:rPr>
              <w:t xml:space="preserve">a) </w:t>
            </w:r>
            <w:r w:rsidRPr="00C627CB">
              <w:rPr>
                <w:sz w:val="26"/>
                <w:szCs w:val="26"/>
                <w:shd w:val="solid" w:color="FFFFFF" w:fill="auto"/>
              </w:rPr>
              <w:t xml:space="preserve">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w:t>
            </w:r>
            <w:r w:rsidRPr="00C627CB">
              <w:rPr>
                <w:sz w:val="26"/>
                <w:szCs w:val="26"/>
                <w:shd w:val="solid" w:color="FFFFFF" w:fill="auto"/>
              </w:rPr>
              <w:lastRenderedPageBreak/>
              <w:t>quyền quản lý của Bộ Quốc phòng, Bộ Công an;</w:t>
            </w:r>
          </w:p>
          <w:p w14:paraId="486C9912" w14:textId="77777777" w:rsidR="00CD74EC" w:rsidRPr="00434B98" w:rsidRDefault="00CD74EC" w:rsidP="007D2C1B">
            <w:pPr>
              <w:spacing w:before="60" w:after="60"/>
              <w:ind w:left="113" w:right="113"/>
              <w:jc w:val="both"/>
              <w:rPr>
                <w:spacing w:val="-4"/>
                <w:sz w:val="26"/>
                <w:szCs w:val="26"/>
                <w:shd w:val="solid" w:color="FFFFFF" w:fill="auto"/>
                <w:lang w:val="vi-VN"/>
              </w:rPr>
            </w:pPr>
            <w:r>
              <w:rPr>
                <w:sz w:val="26"/>
                <w:szCs w:val="26"/>
                <w:shd w:val="solid" w:color="FFFFFF" w:fill="auto"/>
                <w:lang w:val="vi-VN"/>
              </w:rPr>
              <w:t xml:space="preserve">         </w:t>
            </w:r>
            <w:r w:rsidRPr="00C627CB">
              <w:rPr>
                <w:sz w:val="26"/>
                <w:szCs w:val="26"/>
                <w:shd w:val="solid" w:color="FFFFFF" w:fill="auto"/>
              </w:rPr>
              <w:t xml:space="preserve">b) </w:t>
            </w:r>
            <w:r w:rsidRPr="00C627CB">
              <w:rPr>
                <w:sz w:val="26"/>
                <w:szCs w:val="26"/>
              </w:rPr>
              <w:t>Cơ sở khám bệnh, chữa bệnh tư nhân trên địa bàn quản lý (bao gồm cả bệnh viện tư nhân).</w:t>
            </w:r>
          </w:p>
        </w:tc>
      </w:tr>
      <w:tr w:rsidR="00CD74EC" w:rsidRPr="00434B98" w14:paraId="79D4AAA5" w14:textId="77777777">
        <w:tc>
          <w:tcPr>
            <w:tcW w:w="5000" w:type="pct"/>
            <w:gridSpan w:val="2"/>
            <w:tcMar>
              <w:top w:w="0" w:type="dxa"/>
              <w:left w:w="0" w:type="dxa"/>
              <w:bottom w:w="0" w:type="dxa"/>
              <w:right w:w="0" w:type="dxa"/>
            </w:tcMar>
          </w:tcPr>
          <w:p w14:paraId="70D36B9F"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lastRenderedPageBreak/>
              <w:t xml:space="preserve"> Kết quả thực hiện thủ tục hành chính: </w:t>
            </w:r>
            <w:r w:rsidRPr="00434B98">
              <w:rPr>
                <w:iCs/>
                <w:sz w:val="26"/>
                <w:szCs w:val="26"/>
                <w:lang w:val="vi-VN"/>
              </w:rPr>
              <w:t>Văn bản cho phép thực hiện thí điểm khám bệnh, chữa bệnh từ xa</w:t>
            </w:r>
          </w:p>
        </w:tc>
      </w:tr>
      <w:tr w:rsidR="00CD74EC" w:rsidRPr="00434B98" w14:paraId="0EB68206" w14:textId="77777777">
        <w:tc>
          <w:tcPr>
            <w:tcW w:w="5000" w:type="pct"/>
            <w:gridSpan w:val="2"/>
            <w:tcMar>
              <w:top w:w="0" w:type="dxa"/>
              <w:left w:w="0" w:type="dxa"/>
              <w:bottom w:w="0" w:type="dxa"/>
              <w:right w:w="0" w:type="dxa"/>
            </w:tcMar>
          </w:tcPr>
          <w:p w14:paraId="6EA36DC1"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Phí, lệ phí (nếu có): </w:t>
            </w:r>
            <w:r w:rsidRPr="00434B98">
              <w:rPr>
                <w:sz w:val="26"/>
                <w:szCs w:val="26"/>
                <w:lang w:val="vi-VN"/>
              </w:rPr>
              <w:t>Không quy định</w:t>
            </w:r>
          </w:p>
        </w:tc>
      </w:tr>
      <w:tr w:rsidR="00CD74EC" w:rsidRPr="00434B98" w14:paraId="3BE7B327" w14:textId="77777777">
        <w:tc>
          <w:tcPr>
            <w:tcW w:w="5000" w:type="pct"/>
            <w:gridSpan w:val="2"/>
            <w:tcMar>
              <w:top w:w="0" w:type="dxa"/>
              <w:left w:w="0" w:type="dxa"/>
              <w:bottom w:w="0" w:type="dxa"/>
              <w:right w:w="0" w:type="dxa"/>
            </w:tcMar>
          </w:tcPr>
          <w:p w14:paraId="0AA6CBDE"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Tên mẫu đơn, mẫu tờ khai (đính kèm thủ tục này)</w:t>
            </w:r>
          </w:p>
        </w:tc>
      </w:tr>
      <w:tr w:rsidR="00CD74EC" w:rsidRPr="00434B98" w14:paraId="7292222E" w14:textId="77777777">
        <w:tc>
          <w:tcPr>
            <w:tcW w:w="5000" w:type="pct"/>
            <w:gridSpan w:val="2"/>
            <w:tcMar>
              <w:top w:w="0" w:type="dxa"/>
              <w:left w:w="0" w:type="dxa"/>
              <w:bottom w:w="0" w:type="dxa"/>
              <w:right w:w="0" w:type="dxa"/>
            </w:tcMar>
          </w:tcPr>
          <w:p w14:paraId="42D0BF27" w14:textId="77777777" w:rsidR="00CD74EC" w:rsidRPr="00434B98" w:rsidRDefault="00CD74EC" w:rsidP="007D2C1B">
            <w:pPr>
              <w:spacing w:before="60" w:after="60" w:line="300" w:lineRule="exact"/>
              <w:ind w:left="113" w:right="113" w:firstLine="567"/>
              <w:jc w:val="both"/>
              <w:rPr>
                <w:b/>
                <w:bCs/>
                <w:sz w:val="26"/>
                <w:szCs w:val="26"/>
                <w:lang w:val="vi-VN"/>
              </w:rPr>
            </w:pPr>
            <w:r w:rsidRPr="00434B98">
              <w:rPr>
                <w:b/>
                <w:bCs/>
                <w:sz w:val="26"/>
                <w:szCs w:val="26"/>
                <w:lang w:val="vi-VN"/>
              </w:rPr>
              <w:t xml:space="preserve"> Yêu cầu, Điều kiện thực hiện thủ tục hành chính (nếu có): </w:t>
            </w:r>
          </w:p>
          <w:p w14:paraId="5D4208CB" w14:textId="77777777" w:rsidR="00CD74EC" w:rsidRPr="00434B98" w:rsidRDefault="00CD74EC" w:rsidP="007D2C1B">
            <w:pPr>
              <w:spacing w:before="60" w:after="60" w:line="300" w:lineRule="exact"/>
              <w:ind w:left="113" w:right="113" w:firstLine="567"/>
              <w:jc w:val="both"/>
              <w:rPr>
                <w:iCs/>
                <w:sz w:val="26"/>
                <w:szCs w:val="26"/>
                <w:lang w:val="vi-VN"/>
              </w:rPr>
            </w:pPr>
            <w:r w:rsidRPr="00434B98">
              <w:rPr>
                <w:iCs/>
                <w:sz w:val="26"/>
                <w:szCs w:val="26"/>
                <w:lang w:val="vi-VN"/>
              </w:rPr>
              <w:t>- Được thực hiện bởi người hành nghề của cơ sở khám bệnh, chữa bệnh thuộc một trong các hình thức tổ chức quy định tại Điều 39 Nghị định số 96/2023/NĐ-CP;</w:t>
            </w:r>
          </w:p>
          <w:p w14:paraId="4958347A" w14:textId="77777777" w:rsidR="00CD74EC" w:rsidRPr="00434B98" w:rsidRDefault="00CD74EC" w:rsidP="007D2C1B">
            <w:pPr>
              <w:spacing w:before="60" w:after="60" w:line="300" w:lineRule="exact"/>
              <w:ind w:left="113" w:right="113" w:firstLine="567"/>
              <w:jc w:val="both"/>
              <w:rPr>
                <w:iCs/>
                <w:sz w:val="26"/>
                <w:szCs w:val="26"/>
                <w:lang w:val="vi-VN"/>
              </w:rPr>
            </w:pPr>
            <w:r w:rsidRPr="00434B98">
              <w:rPr>
                <w:iCs/>
                <w:sz w:val="26"/>
                <w:szCs w:val="26"/>
                <w:lang w:val="vi-VN"/>
              </w:rPr>
              <w:t>- Có phạm vi hoạt động chuyên môn phù hợp với nội dung khám bệnh, chữa bệnh từ xa của cơ sở;</w:t>
            </w:r>
          </w:p>
          <w:p w14:paraId="57E21944" w14:textId="77777777" w:rsidR="00CD74EC" w:rsidRPr="00434B98" w:rsidRDefault="00CD74EC" w:rsidP="007D2C1B">
            <w:pPr>
              <w:spacing w:before="60" w:after="60" w:line="300" w:lineRule="exact"/>
              <w:ind w:left="113" w:right="113" w:firstLine="567"/>
              <w:jc w:val="both"/>
              <w:rPr>
                <w:iCs/>
                <w:sz w:val="26"/>
                <w:szCs w:val="26"/>
                <w:lang w:val="vi-VN"/>
              </w:rPr>
            </w:pPr>
            <w:r w:rsidRPr="00434B98">
              <w:rPr>
                <w:iCs/>
                <w:sz w:val="26"/>
                <w:szCs w:val="26"/>
                <w:lang w:val="vi-VN"/>
              </w:rPr>
              <w:t>- Có đủ người hành nghề theo phạm vi khám bệnh, chữa bệnh từ xa của cơ sở;</w:t>
            </w:r>
          </w:p>
          <w:p w14:paraId="17F02397" w14:textId="77777777" w:rsidR="00CD74EC" w:rsidRPr="00434B98" w:rsidRDefault="00CD74EC" w:rsidP="007D2C1B">
            <w:pPr>
              <w:spacing w:before="60" w:after="60" w:line="300" w:lineRule="exact"/>
              <w:ind w:left="113" w:right="113" w:firstLine="567"/>
              <w:jc w:val="both"/>
              <w:rPr>
                <w:iCs/>
                <w:sz w:val="26"/>
                <w:szCs w:val="26"/>
                <w:lang w:val="vi-VN"/>
              </w:rPr>
            </w:pPr>
            <w:r w:rsidRPr="00434B98">
              <w:rPr>
                <w:iCs/>
                <w:sz w:val="26"/>
                <w:szCs w:val="26"/>
                <w:lang w:val="vi-VN"/>
              </w:rP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tc>
      </w:tr>
      <w:tr w:rsidR="00CD74EC" w:rsidRPr="00434B98" w14:paraId="1C2C5C58" w14:textId="77777777">
        <w:tc>
          <w:tcPr>
            <w:tcW w:w="5000" w:type="pct"/>
            <w:gridSpan w:val="2"/>
            <w:tcMar>
              <w:top w:w="0" w:type="dxa"/>
              <w:left w:w="0" w:type="dxa"/>
              <w:bottom w:w="0" w:type="dxa"/>
              <w:right w:w="0" w:type="dxa"/>
            </w:tcMar>
          </w:tcPr>
          <w:p w14:paraId="6B36461B" w14:textId="77777777" w:rsidR="00CD74EC" w:rsidRPr="00434B98" w:rsidRDefault="00CD74EC" w:rsidP="007D2C1B">
            <w:pPr>
              <w:spacing w:before="60" w:after="60" w:line="300" w:lineRule="exact"/>
              <w:ind w:left="113" w:right="113" w:firstLine="567"/>
              <w:jc w:val="both"/>
              <w:rPr>
                <w:sz w:val="26"/>
                <w:szCs w:val="26"/>
                <w:lang w:val="vi-VN"/>
              </w:rPr>
            </w:pPr>
            <w:r w:rsidRPr="00434B98">
              <w:rPr>
                <w:b/>
                <w:bCs/>
                <w:sz w:val="26"/>
                <w:szCs w:val="26"/>
                <w:lang w:val="vi-VN"/>
              </w:rPr>
              <w:t xml:space="preserve"> Căn cứ pháp lý của thủ tục hành chính</w:t>
            </w:r>
          </w:p>
        </w:tc>
      </w:tr>
      <w:tr w:rsidR="00CD74EC" w:rsidRPr="00434B98" w14:paraId="41C208B0" w14:textId="77777777">
        <w:tc>
          <w:tcPr>
            <w:tcW w:w="836" w:type="pct"/>
            <w:tcMar>
              <w:top w:w="0" w:type="dxa"/>
              <w:left w:w="0" w:type="dxa"/>
              <w:bottom w:w="0" w:type="dxa"/>
              <w:right w:w="0" w:type="dxa"/>
            </w:tcMar>
          </w:tcPr>
          <w:p w14:paraId="6CDF4A0C" w14:textId="77777777" w:rsidR="00CD74EC" w:rsidRPr="00434B98" w:rsidRDefault="00CD74EC" w:rsidP="007D2C1B">
            <w:pPr>
              <w:spacing w:before="60" w:after="60" w:line="300" w:lineRule="exact"/>
              <w:ind w:left="113" w:right="113" w:firstLine="567"/>
              <w:rPr>
                <w:sz w:val="26"/>
                <w:szCs w:val="26"/>
                <w:lang w:val="vi-VN"/>
              </w:rPr>
            </w:pPr>
            <w:r w:rsidRPr="00434B98">
              <w:rPr>
                <w:sz w:val="26"/>
                <w:szCs w:val="26"/>
                <w:lang w:val="vi-VN"/>
              </w:rPr>
              <w:t> </w:t>
            </w:r>
          </w:p>
        </w:tc>
        <w:tc>
          <w:tcPr>
            <w:tcW w:w="4164" w:type="pct"/>
            <w:tcMar>
              <w:top w:w="0" w:type="dxa"/>
              <w:left w:w="0" w:type="dxa"/>
              <w:bottom w:w="0" w:type="dxa"/>
              <w:right w:w="0" w:type="dxa"/>
            </w:tcMar>
          </w:tcPr>
          <w:p w14:paraId="4D28A366" w14:textId="77777777" w:rsidR="00CD74EC" w:rsidRPr="00434B98" w:rsidRDefault="00CD74EC" w:rsidP="007D2C1B">
            <w:pPr>
              <w:spacing w:before="60" w:after="60" w:line="300" w:lineRule="exact"/>
              <w:ind w:left="113" w:right="113" w:firstLine="370"/>
              <w:jc w:val="both"/>
              <w:rPr>
                <w:sz w:val="26"/>
                <w:szCs w:val="26"/>
                <w:lang w:val="vi-VN"/>
              </w:rPr>
            </w:pPr>
            <w:r w:rsidRPr="00434B98">
              <w:rPr>
                <w:sz w:val="26"/>
                <w:szCs w:val="26"/>
                <w:lang w:val="vi-VN"/>
              </w:rPr>
              <w:t xml:space="preserve"> 1. Luật Khám bệnh, chữa bệnh số 15/2023/QH15;</w:t>
            </w:r>
          </w:p>
          <w:p w14:paraId="2B114F68" w14:textId="77777777" w:rsidR="00CD74EC" w:rsidRDefault="00CD74EC" w:rsidP="007D2C1B">
            <w:pPr>
              <w:spacing w:before="60" w:after="60" w:line="300" w:lineRule="exact"/>
              <w:ind w:left="113" w:right="113" w:firstLine="370"/>
              <w:jc w:val="both"/>
              <w:rPr>
                <w:sz w:val="26"/>
                <w:szCs w:val="26"/>
              </w:rPr>
            </w:pPr>
            <w:r w:rsidRPr="00434B98">
              <w:rPr>
                <w:sz w:val="26"/>
                <w:szCs w:val="26"/>
                <w:lang w:val="vi-VN"/>
              </w:rPr>
              <w:t xml:space="preserve"> 2. Nghị định số 96/2023/NĐ-CP ngày 30 tháng 12 năm 2023 của Chính phủ quy định chi tiết một số điều của Luật Khám bệnh, chữa bệnh.</w:t>
            </w:r>
          </w:p>
          <w:p w14:paraId="522009F8" w14:textId="77777777" w:rsidR="00CD74EC" w:rsidRPr="00CD74EC" w:rsidRDefault="00CD74EC" w:rsidP="007D2C1B">
            <w:pPr>
              <w:spacing w:before="60" w:after="60" w:line="320" w:lineRule="exact"/>
              <w:ind w:left="113" w:right="113" w:firstLine="567"/>
              <w:jc w:val="both"/>
              <w:rPr>
                <w:iCs/>
                <w:sz w:val="26"/>
                <w:szCs w:val="26"/>
              </w:rPr>
            </w:pPr>
            <w:r w:rsidRPr="00CD74EC">
              <w:rPr>
                <w:iCs/>
                <w:sz w:val="26"/>
                <w:szCs w:val="26"/>
              </w:rPr>
              <w:t xml:space="preserve">3. Nghị định số 148/2025/NĐ-CP ngày 12/6/2025 của Chính phủ </w:t>
            </w:r>
            <w:r w:rsidRPr="00CD74EC">
              <w:rPr>
                <w:rFonts w:eastAsia="Calibri"/>
                <w:iCs/>
                <w:sz w:val="26"/>
                <w:szCs w:val="26"/>
              </w:rPr>
              <w:t>quy định về phân quyền, phân cấp trong lĩnh vực Y tế;</w:t>
            </w:r>
          </w:p>
          <w:p w14:paraId="322B49FC" w14:textId="77777777" w:rsidR="00CD74EC" w:rsidRPr="00584BF1" w:rsidRDefault="00CD74EC" w:rsidP="007D2C1B">
            <w:pPr>
              <w:spacing w:before="60" w:after="60" w:line="300" w:lineRule="exact"/>
              <w:ind w:left="113" w:right="113" w:firstLine="567"/>
              <w:jc w:val="both"/>
              <w:rPr>
                <w:sz w:val="26"/>
                <w:szCs w:val="26"/>
              </w:rPr>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p>
        </w:tc>
      </w:tr>
    </w:tbl>
    <w:p w14:paraId="4BD40DFF" w14:textId="77777777" w:rsidR="00445713" w:rsidRPr="00325CE3" w:rsidRDefault="00445713" w:rsidP="00445713">
      <w:pPr>
        <w:rPr>
          <w:b/>
          <w:bCs/>
          <w:sz w:val="26"/>
          <w:szCs w:val="26"/>
          <w:lang w:val="vi-VN"/>
        </w:rPr>
        <w:sectPr w:rsidR="00445713" w:rsidRPr="00325CE3" w:rsidSect="00445713">
          <w:footnotePr>
            <w:numRestart w:val="eachSect"/>
          </w:footnotePr>
          <w:endnotePr>
            <w:numFmt w:val="decimal"/>
            <w:numRestart w:val="eachSect"/>
          </w:endnotePr>
          <w:pgSz w:w="11907" w:h="16840"/>
          <w:pgMar w:top="1134" w:right="1275" w:bottom="1134" w:left="1418" w:header="720" w:footer="720" w:gutter="0"/>
          <w:cols w:space="720"/>
          <w:docGrid w:linePitch="381"/>
        </w:sectPr>
      </w:pPr>
    </w:p>
    <w:tbl>
      <w:tblPr>
        <w:tblW w:w="9923" w:type="dxa"/>
        <w:tblInd w:w="-274" w:type="dxa"/>
        <w:tblBorders>
          <w:top w:val="nil"/>
          <w:bottom w:val="nil"/>
          <w:insideH w:val="nil"/>
          <w:insideV w:val="nil"/>
        </w:tblBorders>
        <w:tblCellMar>
          <w:left w:w="0" w:type="dxa"/>
          <w:right w:w="0" w:type="dxa"/>
        </w:tblCellMar>
        <w:tblLook w:val="04A0" w:firstRow="1" w:lastRow="0" w:firstColumn="1" w:lastColumn="0" w:noHBand="0" w:noVBand="1"/>
      </w:tblPr>
      <w:tblGrid>
        <w:gridCol w:w="1540"/>
        <w:gridCol w:w="8383"/>
      </w:tblGrid>
      <w:tr w:rsidR="007634C9" w:rsidRPr="00C115A2" w14:paraId="5007A6F5" w14:textId="77777777">
        <w:tc>
          <w:tcPr>
            <w:tcW w:w="154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29C31C" w14:textId="77777777" w:rsidR="007634C9" w:rsidRPr="00C115A2" w:rsidRDefault="007634C9" w:rsidP="00A56F88">
            <w:pPr>
              <w:spacing w:before="60" w:after="60" w:line="320" w:lineRule="exact"/>
              <w:ind w:right="113"/>
              <w:jc w:val="both"/>
              <w:rPr>
                <w:sz w:val="26"/>
                <w:szCs w:val="26"/>
                <w:lang w:val="vi-VN"/>
              </w:rPr>
            </w:pPr>
            <w:r w:rsidRPr="00C115A2">
              <w:rPr>
                <w:sz w:val="26"/>
                <w:szCs w:val="26"/>
                <w:lang w:val="vi-VN"/>
              </w:rPr>
              <w:lastRenderedPageBreak/>
              <w:br w:type="page"/>
            </w:r>
            <w:r w:rsidRPr="00C115A2">
              <w:rPr>
                <w:b/>
                <w:bCs/>
                <w:sz w:val="26"/>
                <w:szCs w:val="26"/>
              </w:rPr>
              <w:t>1</w:t>
            </w:r>
            <w:r w:rsidR="004A677C">
              <w:rPr>
                <w:b/>
                <w:bCs/>
                <w:sz w:val="26"/>
                <w:szCs w:val="26"/>
              </w:rPr>
              <w:t>3</w:t>
            </w:r>
            <w:r w:rsidRPr="00C115A2">
              <w:rPr>
                <w:b/>
                <w:bCs/>
                <w:sz w:val="26"/>
                <w:szCs w:val="26"/>
                <w:lang w:val="vi-VN"/>
              </w:rPr>
              <w:t>. Thủ tục</w:t>
            </w:r>
          </w:p>
        </w:tc>
        <w:tc>
          <w:tcPr>
            <w:tcW w:w="83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5A2EC9FC" w14:textId="77777777" w:rsidR="007634C9" w:rsidRPr="00C115A2" w:rsidRDefault="007634C9" w:rsidP="00445713">
            <w:pPr>
              <w:spacing w:before="60" w:after="60" w:line="320" w:lineRule="exact"/>
              <w:ind w:left="113" w:right="113"/>
              <w:jc w:val="both"/>
              <w:rPr>
                <w:b/>
                <w:sz w:val="26"/>
                <w:szCs w:val="26"/>
                <w:lang w:val="vi-VN"/>
              </w:rPr>
            </w:pPr>
            <w:r w:rsidRPr="00C115A2">
              <w:rPr>
                <w:b/>
                <w:bCs/>
                <w:sz w:val="26"/>
                <w:szCs w:val="26"/>
                <w:lang w:val="vi-VN"/>
              </w:rPr>
              <w:t>Đăng ký hành nghề (1.012275)</w:t>
            </w:r>
            <w:r w:rsidRPr="00C115A2">
              <w:rPr>
                <w:rFonts w:eastAsia="Calibri"/>
                <w:bCs/>
                <w:i/>
                <w:sz w:val="26"/>
                <w:szCs w:val="26"/>
              </w:rPr>
              <w:t xml:space="preserve"> (sửa đổi bổ sung </w:t>
            </w:r>
            <w:r w:rsidR="00580010">
              <w:rPr>
                <w:rFonts w:eastAsia="Calibri"/>
                <w:bCs/>
                <w:i/>
                <w:sz w:val="26"/>
                <w:szCs w:val="26"/>
              </w:rPr>
              <w:t>Cơ quan giải quyết</w:t>
            </w:r>
            <w:r w:rsidRPr="00C115A2">
              <w:rPr>
                <w:rFonts w:eastAsia="Calibri"/>
                <w:bCs/>
                <w:i/>
                <w:sz w:val="26"/>
                <w:szCs w:val="26"/>
              </w:rPr>
              <w:t>)</w:t>
            </w:r>
          </w:p>
        </w:tc>
      </w:tr>
      <w:tr w:rsidR="007634C9" w:rsidRPr="00C115A2" w14:paraId="2C5A5EF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09CD9BF"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Trình tự thực hiện</w:t>
            </w:r>
          </w:p>
        </w:tc>
      </w:tr>
      <w:tr w:rsidR="007634C9" w:rsidRPr="00C115A2" w14:paraId="1C99CD07"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F8DBE8" w14:textId="77777777" w:rsidR="007634C9" w:rsidRPr="00C115A2" w:rsidRDefault="007634C9" w:rsidP="00445713">
            <w:pPr>
              <w:spacing w:before="60" w:after="60" w:line="350" w:lineRule="exact"/>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63190807" w14:textId="77777777" w:rsidR="007634C9" w:rsidRPr="00C115A2" w:rsidRDefault="007634C9" w:rsidP="00445713">
            <w:pPr>
              <w:spacing w:before="60" w:after="60" w:line="350" w:lineRule="exact"/>
              <w:ind w:left="113" w:right="113" w:firstLine="567"/>
              <w:jc w:val="both"/>
              <w:rPr>
                <w:sz w:val="26"/>
                <w:szCs w:val="26"/>
                <w:lang w:val="vi-VN"/>
              </w:rPr>
            </w:pPr>
            <w:bookmarkStart w:id="22" w:name="_Hlk167889422"/>
            <w:r w:rsidRPr="00C115A2">
              <w:rPr>
                <w:b/>
                <w:bCs/>
                <w:i/>
                <w:iCs/>
                <w:sz w:val="26"/>
                <w:szCs w:val="26"/>
                <w:lang w:val="vi-VN"/>
              </w:rPr>
              <w:t>Bước 1:</w:t>
            </w:r>
            <w:r w:rsidRPr="00C115A2">
              <w:rPr>
                <w:sz w:val="26"/>
                <w:szCs w:val="26"/>
                <w:lang w:val="vi-VN"/>
              </w:rPr>
              <w:t xml:space="preserve"> </w:t>
            </w:r>
          </w:p>
          <w:p w14:paraId="5255EFF3"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1. Cơ s</w:t>
            </w:r>
            <w:r w:rsidRPr="007634C9">
              <w:rPr>
                <w:iCs/>
                <w:sz w:val="26"/>
                <w:szCs w:val="26"/>
                <w:lang w:val="vi-VN"/>
              </w:rPr>
              <w:t>ở khám bệnh, chữa bệnh thực hiện đăng ký hành nghề cho người hành nghề làm việc tại cơ sở của mình như sau:</w:t>
            </w:r>
          </w:p>
          <w:p w14:paraId="45E31D56"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a) G</w:t>
            </w:r>
            <w:r w:rsidRPr="007634C9">
              <w:rPr>
                <w:iCs/>
                <w:sz w:val="26"/>
                <w:szCs w:val="26"/>
                <w:lang w:val="vi-VN"/>
              </w:rPr>
              <w:t>ửi danh sách đăng ký hành nghề cùng thời điểm với thời điểm đề nghị cấp mới giấy phép hoạt động (trực tiếp, qua bưu chính hoặc qua môi trường điện tử) về cơ quan tiếp nhận hồ sơ nơi cơ sở khám bệnh, chữa bệnh đặt trụ sở;</w:t>
            </w:r>
          </w:p>
          <w:p w14:paraId="34E940D6"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b) Trư</w:t>
            </w:r>
            <w:r w:rsidRPr="007634C9">
              <w:rPr>
                <w:iCs/>
                <w:sz w:val="26"/>
                <w:szCs w:val="26"/>
                <w:lang w:val="vi-VN"/>
              </w:rPr>
              <w:t>ờng hợp có thay đổi về người hành nghề trong thời gian chờ cấp giấy phép hoạt động thì phải gửi danh sách đăng ký hành nghề đã thay đổi theo </w:t>
            </w:r>
            <w:bookmarkStart w:id="23" w:name="bieumau_ms_1_pl2_nd_96_2023_1"/>
            <w:r w:rsidRPr="007634C9">
              <w:rPr>
                <w:iCs/>
                <w:sz w:val="26"/>
                <w:szCs w:val="26"/>
                <w:lang w:val="vi-VN"/>
              </w:rPr>
              <w:t>Mẫu 01 Phụ lục II</w:t>
            </w:r>
            <w:bookmarkEnd w:id="23"/>
            <w:r w:rsidRPr="007634C9">
              <w:rPr>
                <w:iCs/>
                <w:sz w:val="26"/>
                <w:szCs w:val="26"/>
                <w:lang w:val="vi-VN"/>
              </w:rPr>
              <w:t> ban hành kèm theo Nghị định số 96/2023/NĐ-CP (trực tiếp, qua bưu chính hoặc qua môi trường điện tử) đến cơ quan tiếp nhận hồ sơ;</w:t>
            </w:r>
          </w:p>
          <w:p w14:paraId="73692E5A"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c) Trư</w:t>
            </w:r>
            <w:r w:rsidRPr="007634C9">
              <w:rPr>
                <w:iCs/>
                <w:sz w:val="26"/>
                <w:szCs w:val="26"/>
                <w:lang w:val="vi-VN"/>
              </w:rPr>
              <w:t>ờng hợp có thay đổi về người hành nghề trong quá trình hoạt động thì phải gửi văn bản đăng ký (trực tiếp, qua bưu chính hoặc qua môi trường điện tử) đến cơ quan tiếp nhận hồ sơ, cụ thể như sau:</w:t>
            </w:r>
          </w:p>
          <w:p w14:paraId="25242005"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 Trư</w:t>
            </w:r>
            <w:r w:rsidRPr="007634C9">
              <w:rPr>
                <w:iCs/>
                <w:sz w:val="26"/>
                <w:szCs w:val="26"/>
                <w:lang w:val="vi-VN"/>
              </w:rPr>
              <w:t>ờng hợp người hành nghề không còn làm việc tại cơ sở: báo cáo với Cơ quan chuyên môn về y tế thuộc Ủy ban nhân dân cấp tỉnh nơi cơ sở khám bệnh, chữa bệnh đặt trụ sở trong thời gian 03 ngày làm việc kể từ thời điểm người hành nghề chấm dứt hành nghề tại cơ sở;</w:t>
            </w:r>
          </w:p>
          <w:p w14:paraId="75ED13E3"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en"/>
              </w:rPr>
              <w:t>- Trư</w:t>
            </w:r>
            <w:r w:rsidRPr="007634C9">
              <w:rPr>
                <w:iCs/>
                <w:sz w:val="26"/>
                <w:szCs w:val="26"/>
                <w:lang w:val="vi-VN"/>
              </w:rPr>
              <w:t>ờng hợp bổ sung người hành nghề: gửi danh sách đăng ký hành nghề đã bổ sung theo </w:t>
            </w:r>
            <w:bookmarkStart w:id="24" w:name="bieumau_ms_1_pl2_nd_96_2023_2"/>
            <w:r w:rsidRPr="007634C9">
              <w:rPr>
                <w:iCs/>
                <w:sz w:val="26"/>
                <w:szCs w:val="26"/>
                <w:lang w:val="vi-VN"/>
              </w:rPr>
              <w:t>Mẫu 01 Phụ lục II</w:t>
            </w:r>
            <w:bookmarkEnd w:id="24"/>
            <w:r w:rsidRPr="007634C9">
              <w:rPr>
                <w:iCs/>
                <w:sz w:val="26"/>
                <w:szCs w:val="26"/>
                <w:lang w:val="vi-VN"/>
              </w:rPr>
              <w:t> ban hành kèm theo Nghị định số 96/2023/NĐ-CP về cơ quan tiếp nhận hồ sơ trong thời gian 10 ngày kể từ thời điểm bổ sung người hành nghề.</w:t>
            </w:r>
          </w:p>
          <w:p w14:paraId="2320F4E3" w14:textId="77777777" w:rsidR="007634C9" w:rsidRPr="007634C9" w:rsidRDefault="007634C9" w:rsidP="007634C9">
            <w:pPr>
              <w:spacing w:before="60" w:after="60" w:line="350" w:lineRule="exact"/>
              <w:ind w:left="113" w:right="113" w:firstLine="567"/>
              <w:jc w:val="both"/>
              <w:rPr>
                <w:iCs/>
                <w:sz w:val="26"/>
                <w:szCs w:val="26"/>
                <w:lang w:val="vi-VN"/>
              </w:rPr>
            </w:pPr>
            <w:r w:rsidRPr="007634C9">
              <w:rPr>
                <w:iCs/>
                <w:sz w:val="26"/>
                <w:szCs w:val="26"/>
                <w:lang w:val="vi-VN"/>
              </w:rPr>
              <w:t xml:space="preserve">Cơ quan </w:t>
            </w:r>
            <w:r>
              <w:rPr>
                <w:iCs/>
                <w:sz w:val="26"/>
                <w:szCs w:val="26"/>
              </w:rPr>
              <w:t>tiếp nhận hồ sơ</w:t>
            </w:r>
            <w:r w:rsidRPr="007634C9">
              <w:rPr>
                <w:iCs/>
                <w:sz w:val="26"/>
                <w:szCs w:val="26"/>
                <w:lang w:val="vi-VN"/>
              </w:rPr>
              <w:t>:</w:t>
            </w:r>
          </w:p>
          <w:p w14:paraId="425F6109" w14:textId="77777777" w:rsidR="007634C9" w:rsidRPr="004A677C" w:rsidRDefault="007634C9" w:rsidP="007634C9">
            <w:pPr>
              <w:spacing w:before="60" w:after="60" w:line="350" w:lineRule="exact"/>
              <w:ind w:left="113" w:right="113" w:firstLine="567"/>
              <w:jc w:val="both"/>
              <w:rPr>
                <w:i/>
                <w:sz w:val="26"/>
                <w:szCs w:val="26"/>
                <w:lang w:val="vi-VN"/>
              </w:rPr>
            </w:pPr>
            <w:r w:rsidRPr="004A677C">
              <w:rPr>
                <w:i/>
                <w:sz w:val="26"/>
                <w:szCs w:val="26"/>
                <w:lang w:val="vi-VN"/>
              </w:rPr>
              <w:t>Cơ quan chuyên môn về Y tế thuộc Ủy ban nhân dân cấp Tỉnh:</w:t>
            </w:r>
          </w:p>
          <w:p w14:paraId="601A756D" w14:textId="77777777" w:rsidR="007634C9" w:rsidRPr="004A677C" w:rsidRDefault="007634C9" w:rsidP="007634C9">
            <w:pPr>
              <w:spacing w:before="60" w:after="60" w:line="350" w:lineRule="exact"/>
              <w:ind w:left="113" w:right="113" w:firstLine="567"/>
              <w:jc w:val="both"/>
              <w:rPr>
                <w:i/>
                <w:sz w:val="26"/>
                <w:szCs w:val="26"/>
                <w:lang w:val="vi-VN"/>
              </w:rPr>
            </w:pPr>
            <w:r w:rsidRPr="004A677C">
              <w:rPr>
                <w:i/>
                <w:sz w:val="26"/>
                <w:szCs w:val="26"/>
                <w:lang w:val="vi-VN"/>
              </w:rPr>
              <w:t>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của Bộ Quốc phòng, Bộ Công an;</w:t>
            </w:r>
          </w:p>
          <w:p w14:paraId="7217CAA9" w14:textId="77777777" w:rsidR="007634C9" w:rsidRPr="004A677C" w:rsidRDefault="007634C9" w:rsidP="007634C9">
            <w:pPr>
              <w:spacing w:before="60" w:after="60" w:line="350" w:lineRule="exact"/>
              <w:ind w:left="113" w:right="113" w:firstLine="567"/>
              <w:jc w:val="both"/>
              <w:rPr>
                <w:i/>
                <w:sz w:val="26"/>
                <w:szCs w:val="26"/>
                <w:lang w:val="vi-VN"/>
              </w:rPr>
            </w:pPr>
            <w:r w:rsidRPr="004A677C">
              <w:rPr>
                <w:i/>
                <w:sz w:val="26"/>
                <w:szCs w:val="26"/>
                <w:lang w:val="vi-VN"/>
              </w:rPr>
              <w:t>b) Cơ sở khám bệnh, chữa bệnh tư nhân trên địa bàn quản lý (bao gồm cả bệnh viện tư nhân).</w:t>
            </w:r>
          </w:p>
          <w:bookmarkEnd w:id="22"/>
          <w:p w14:paraId="15C69D19" w14:textId="77777777" w:rsidR="007634C9" w:rsidRPr="00C115A2" w:rsidRDefault="007634C9" w:rsidP="00445713">
            <w:pPr>
              <w:spacing w:before="60" w:after="60" w:line="350" w:lineRule="exact"/>
              <w:ind w:left="113" w:right="113" w:firstLine="567"/>
              <w:jc w:val="both"/>
              <w:rPr>
                <w:sz w:val="26"/>
                <w:szCs w:val="26"/>
                <w:lang w:val="vi-VN"/>
              </w:rPr>
            </w:pPr>
            <w:r w:rsidRPr="00C115A2">
              <w:rPr>
                <w:b/>
                <w:bCs/>
                <w:i/>
                <w:iCs/>
                <w:sz w:val="26"/>
                <w:szCs w:val="26"/>
                <w:lang w:val="vi-VN"/>
              </w:rPr>
              <w:t>Bước 2:</w:t>
            </w:r>
            <w:r w:rsidRPr="00C115A2">
              <w:rPr>
                <w:sz w:val="26"/>
                <w:szCs w:val="26"/>
                <w:lang w:val="vi-VN"/>
              </w:rPr>
              <w:t xml:space="preserve"> </w:t>
            </w:r>
          </w:p>
          <w:p w14:paraId="7F858A8A" w14:textId="77777777" w:rsidR="004A677C" w:rsidRPr="004A677C" w:rsidRDefault="004A677C" w:rsidP="004A677C">
            <w:pPr>
              <w:spacing w:before="60" w:after="60" w:line="350" w:lineRule="exact"/>
              <w:ind w:left="113" w:right="113" w:firstLine="567"/>
              <w:jc w:val="both"/>
              <w:rPr>
                <w:iCs/>
                <w:sz w:val="26"/>
                <w:szCs w:val="26"/>
                <w:lang w:val="vi-VN"/>
              </w:rPr>
            </w:pPr>
            <w:r w:rsidRPr="004A677C">
              <w:rPr>
                <w:iCs/>
                <w:sz w:val="26"/>
                <w:szCs w:val="26"/>
                <w:lang w:val="en"/>
              </w:rPr>
              <w:t>Cơ quan ti</w:t>
            </w:r>
            <w:r w:rsidRPr="004A677C">
              <w:rPr>
                <w:iCs/>
                <w:sz w:val="26"/>
                <w:szCs w:val="26"/>
                <w:lang w:val="vi-VN"/>
              </w:rPr>
              <w:t>ếp nhận hồ sơ có trách nhiệm công bố công khai danh sách người hành nghề trên Cổng thông tin điện tử hoặc trang tin điện tử của cơ quan mình và trên Hệ thống thông tin về quản lý hoạt động khám bệnh, chữa bệnh như sau:</w:t>
            </w:r>
          </w:p>
          <w:p w14:paraId="4120D4C2" w14:textId="77777777" w:rsidR="004A677C" w:rsidRPr="004A677C" w:rsidRDefault="004A677C" w:rsidP="004A677C">
            <w:pPr>
              <w:spacing w:before="60" w:after="60" w:line="350" w:lineRule="exact"/>
              <w:ind w:left="113" w:right="113" w:firstLine="567"/>
              <w:jc w:val="both"/>
              <w:rPr>
                <w:iCs/>
                <w:sz w:val="26"/>
                <w:szCs w:val="26"/>
                <w:lang w:val="vi-VN"/>
              </w:rPr>
            </w:pPr>
            <w:r w:rsidRPr="004A677C">
              <w:rPr>
                <w:iCs/>
                <w:sz w:val="26"/>
                <w:szCs w:val="26"/>
                <w:lang w:val="en"/>
              </w:rPr>
              <w:lastRenderedPageBreak/>
              <w:t>a) Cùng th</w:t>
            </w:r>
            <w:r w:rsidRPr="004A677C">
              <w:rPr>
                <w:iCs/>
                <w:sz w:val="26"/>
                <w:szCs w:val="26"/>
                <w:lang w:val="vi-VN"/>
              </w:rPr>
              <w:t>ời điểm cấp giấy phép hoạt động đối với trường hợp quy định tại điểm a, b khoản 1 Điều này;</w:t>
            </w:r>
          </w:p>
          <w:p w14:paraId="238EDD70" w14:textId="77777777" w:rsidR="004A677C" w:rsidRPr="004A677C" w:rsidRDefault="004A677C" w:rsidP="004A677C">
            <w:pPr>
              <w:spacing w:before="60" w:after="60" w:line="350" w:lineRule="exact"/>
              <w:ind w:left="113" w:right="113" w:firstLine="567"/>
              <w:jc w:val="both"/>
              <w:rPr>
                <w:iCs/>
                <w:sz w:val="26"/>
                <w:szCs w:val="26"/>
                <w:lang w:val="vi-VN"/>
              </w:rPr>
            </w:pPr>
            <w:r w:rsidRPr="004A677C">
              <w:rPr>
                <w:iCs/>
                <w:sz w:val="26"/>
                <w:szCs w:val="26"/>
                <w:lang w:val="en"/>
              </w:rPr>
              <w:t>b) Trong th</w:t>
            </w:r>
            <w:r w:rsidRPr="004A677C">
              <w:rPr>
                <w:iCs/>
                <w:sz w:val="26"/>
                <w:szCs w:val="26"/>
                <w:lang w:val="vi-VN"/>
              </w:rPr>
              <w:t>ời hạn 05 ngày làm việc kể từ thời điểm tiếp nhận văn bản đăng ký hành nghề đối với trường hợp quy định tại điểm c khoản 1 Điều này;</w:t>
            </w:r>
          </w:p>
          <w:p w14:paraId="3AD1C5B0" w14:textId="77777777" w:rsidR="007634C9" w:rsidRPr="004A677C" w:rsidRDefault="004A677C" w:rsidP="004A677C">
            <w:pPr>
              <w:spacing w:before="60" w:after="60" w:line="350" w:lineRule="exact"/>
              <w:ind w:left="113" w:right="113" w:firstLine="567"/>
              <w:jc w:val="both"/>
              <w:rPr>
                <w:iCs/>
                <w:sz w:val="26"/>
                <w:szCs w:val="26"/>
                <w:lang w:val="vi-VN"/>
              </w:rPr>
            </w:pPr>
            <w:r w:rsidRPr="004A677C">
              <w:rPr>
                <w:iCs/>
                <w:sz w:val="26"/>
                <w:szCs w:val="26"/>
                <w:lang w:val="en"/>
              </w:rPr>
              <w:t>c) Trư</w:t>
            </w:r>
            <w:r w:rsidRPr="004A677C">
              <w:rPr>
                <w:iCs/>
                <w:sz w:val="26"/>
                <w:szCs w:val="26"/>
                <w:lang w:val="vi-VN"/>
              </w:rPr>
              <w:t>ờng hợp không đồng ý phải có văn bản trả lời và nêu rõ lý do</w:t>
            </w:r>
            <w:r w:rsidR="007634C9" w:rsidRPr="00C115A2">
              <w:rPr>
                <w:iCs/>
                <w:sz w:val="26"/>
                <w:szCs w:val="26"/>
                <w:lang w:val="vi-VN"/>
              </w:rPr>
              <w:t>.</w:t>
            </w:r>
          </w:p>
        </w:tc>
      </w:tr>
      <w:tr w:rsidR="007634C9" w:rsidRPr="00C115A2" w14:paraId="6F0316D6"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5B4216"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lastRenderedPageBreak/>
              <w:t>Cách thức thực hiện</w:t>
            </w:r>
          </w:p>
        </w:tc>
      </w:tr>
      <w:tr w:rsidR="007634C9" w:rsidRPr="00C115A2" w14:paraId="3D101CD4"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64900F91"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4" w:space="0" w:color="auto"/>
              <w:right w:val="single" w:sz="8" w:space="0" w:color="auto"/>
              <w:tl2br w:val="nil"/>
              <w:tr2bl w:val="nil"/>
            </w:tcBorders>
            <w:tcMar>
              <w:top w:w="0" w:type="dxa"/>
              <w:left w:w="0" w:type="dxa"/>
              <w:bottom w:w="0" w:type="dxa"/>
              <w:right w:w="0" w:type="dxa"/>
            </w:tcMar>
          </w:tcPr>
          <w:p w14:paraId="05B22963" w14:textId="77777777" w:rsidR="007634C9" w:rsidRPr="00C115A2" w:rsidRDefault="007634C9" w:rsidP="00445713">
            <w:pPr>
              <w:spacing w:before="60" w:after="60" w:line="320" w:lineRule="exact"/>
              <w:ind w:left="113" w:right="113" w:firstLine="567"/>
              <w:jc w:val="both"/>
              <w:rPr>
                <w:i/>
                <w:iCs/>
                <w:sz w:val="26"/>
                <w:szCs w:val="26"/>
                <w:lang w:val="vi-VN"/>
              </w:rPr>
            </w:pPr>
            <w:r w:rsidRPr="00C115A2">
              <w:rPr>
                <w:i/>
                <w:iCs/>
                <w:sz w:val="26"/>
                <w:szCs w:val="26"/>
                <w:lang w:val="vi-VN"/>
              </w:rPr>
              <w:t>- Trực tuyến</w:t>
            </w:r>
          </w:p>
          <w:p w14:paraId="1EEA6A2C" w14:textId="77777777" w:rsidR="007634C9" w:rsidRPr="00C115A2" w:rsidRDefault="007634C9" w:rsidP="00445713">
            <w:pPr>
              <w:spacing w:before="60" w:after="60" w:line="320" w:lineRule="exact"/>
              <w:ind w:left="113" w:right="113" w:firstLine="567"/>
              <w:jc w:val="both"/>
              <w:rPr>
                <w:i/>
                <w:iCs/>
                <w:sz w:val="26"/>
                <w:szCs w:val="26"/>
                <w:lang w:val="vi-VN"/>
              </w:rPr>
            </w:pPr>
            <w:r w:rsidRPr="00C115A2">
              <w:rPr>
                <w:i/>
                <w:iCs/>
                <w:sz w:val="26"/>
                <w:szCs w:val="26"/>
                <w:lang w:val="vi-VN"/>
              </w:rPr>
              <w:t>- Trực tiếp</w:t>
            </w:r>
          </w:p>
          <w:p w14:paraId="21F7DE19" w14:textId="77777777" w:rsidR="007634C9" w:rsidRPr="00C115A2" w:rsidRDefault="007634C9" w:rsidP="00445713">
            <w:pPr>
              <w:spacing w:before="60" w:after="60" w:line="320" w:lineRule="exact"/>
              <w:ind w:left="113" w:right="113" w:firstLine="567"/>
              <w:jc w:val="both"/>
              <w:rPr>
                <w:sz w:val="26"/>
                <w:szCs w:val="26"/>
                <w:lang w:val="vi-VN"/>
              </w:rPr>
            </w:pPr>
            <w:r w:rsidRPr="00C115A2">
              <w:rPr>
                <w:i/>
                <w:iCs/>
                <w:sz w:val="26"/>
                <w:szCs w:val="26"/>
                <w:lang w:val="vi-VN"/>
              </w:rPr>
              <w:t>- Bưu chính công ích</w:t>
            </w:r>
          </w:p>
        </w:tc>
      </w:tr>
      <w:tr w:rsidR="007634C9" w:rsidRPr="00C115A2" w14:paraId="54F7FBEB"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E2ED040"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Thành phần, số lượng hồ sơ</w:t>
            </w:r>
          </w:p>
        </w:tc>
      </w:tr>
      <w:tr w:rsidR="007634C9" w:rsidRPr="00C115A2" w14:paraId="139C15C9"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88849F3"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F89D87A"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i/>
                <w:iCs/>
                <w:sz w:val="26"/>
                <w:szCs w:val="26"/>
                <w:lang w:val="vi-VN"/>
              </w:rPr>
              <w:t>I. Thành phần hồ sơ bao gồm:</w:t>
            </w:r>
          </w:p>
          <w:p w14:paraId="56429B0F" w14:textId="77777777" w:rsidR="007634C9" w:rsidRPr="00C115A2" w:rsidRDefault="007634C9" w:rsidP="00445713">
            <w:pPr>
              <w:spacing w:before="60" w:after="60" w:line="320" w:lineRule="exact"/>
              <w:ind w:left="113" w:right="113" w:firstLine="567"/>
              <w:jc w:val="both"/>
              <w:rPr>
                <w:rFonts w:eastAsia="Calibri"/>
                <w:b/>
                <w:iCs/>
                <w:kern w:val="2"/>
                <w:sz w:val="26"/>
                <w:szCs w:val="26"/>
                <w:lang w:val="vi-VN"/>
              </w:rPr>
            </w:pPr>
            <w:r w:rsidRPr="00C115A2">
              <w:rPr>
                <w:rFonts w:eastAsia="Calibri"/>
                <w:iCs/>
                <w:kern w:val="2"/>
                <w:sz w:val="26"/>
                <w:szCs w:val="26"/>
                <w:lang w:val="vi-VN"/>
              </w:rPr>
              <w:t>1. Trường hợp 1</w:t>
            </w:r>
            <w:r w:rsidRPr="00C115A2">
              <w:rPr>
                <w:rFonts w:eastAsia="Calibri"/>
                <w:b/>
                <w:iCs/>
                <w:kern w:val="2"/>
                <w:sz w:val="26"/>
                <w:szCs w:val="26"/>
                <w:lang w:val="vi-VN"/>
              </w:rPr>
              <w:t>:</w:t>
            </w:r>
            <w:r w:rsidRPr="00C115A2">
              <w:rPr>
                <w:sz w:val="26"/>
                <w:szCs w:val="26"/>
                <w:lang w:val="vi-VN"/>
              </w:rPr>
              <w:t xml:space="preserve"> </w:t>
            </w:r>
            <w:r w:rsidRPr="00C115A2">
              <w:rPr>
                <w:rFonts w:eastAsia="Calibri"/>
                <w:iCs/>
                <w:kern w:val="2"/>
                <w:sz w:val="26"/>
                <w:szCs w:val="26"/>
                <w:lang w:val="vi-VN"/>
              </w:rPr>
              <w:t>Cùng thời điểm với thời điểm đề nghị cấp mới giấy phép hoạt động đến cơ quan có thẩm quyền cấp giấy phép hoạt động</w:t>
            </w:r>
          </w:p>
          <w:p w14:paraId="54436703" w14:textId="77777777" w:rsidR="007634C9" w:rsidRPr="00C115A2" w:rsidRDefault="007634C9" w:rsidP="00445713">
            <w:pPr>
              <w:shd w:val="clear" w:color="auto" w:fill="FFFFFF"/>
              <w:spacing w:before="60" w:after="60" w:line="320" w:lineRule="exact"/>
              <w:ind w:left="113" w:right="113" w:firstLine="567"/>
              <w:jc w:val="both"/>
              <w:rPr>
                <w:kern w:val="2"/>
                <w:sz w:val="26"/>
                <w:szCs w:val="26"/>
                <w:lang w:val="vi-VN"/>
              </w:rPr>
            </w:pPr>
            <w:r w:rsidRPr="00C115A2">
              <w:rPr>
                <w:spacing w:val="-4"/>
                <w:kern w:val="2"/>
                <w:sz w:val="26"/>
                <w:szCs w:val="26"/>
                <w:lang w:val="vi-VN"/>
              </w:rPr>
              <w:t xml:space="preserve"> Danh sách đăng ký hành nghề.</w:t>
            </w:r>
          </w:p>
          <w:p w14:paraId="38D3D2C1" w14:textId="77777777" w:rsidR="007634C9" w:rsidRPr="00C115A2" w:rsidRDefault="007634C9" w:rsidP="00445713">
            <w:pPr>
              <w:shd w:val="clear" w:color="auto" w:fill="FFFFFF"/>
              <w:spacing w:before="60" w:after="60" w:line="320" w:lineRule="exact"/>
              <w:ind w:left="113" w:right="113" w:firstLine="567"/>
              <w:jc w:val="both"/>
              <w:rPr>
                <w:b/>
                <w:kern w:val="2"/>
                <w:sz w:val="26"/>
                <w:szCs w:val="26"/>
                <w:lang w:val="vi-VN"/>
              </w:rPr>
            </w:pPr>
            <w:r w:rsidRPr="00C115A2">
              <w:rPr>
                <w:kern w:val="2"/>
                <w:sz w:val="26"/>
                <w:szCs w:val="26"/>
                <w:lang w:val="vi-VN"/>
              </w:rPr>
              <w:t>2. Trường hợp 2:</w:t>
            </w:r>
            <w:r w:rsidRPr="00C115A2">
              <w:rPr>
                <w:sz w:val="26"/>
                <w:szCs w:val="26"/>
                <w:lang w:val="vi-VN"/>
              </w:rPr>
              <w:t xml:space="preserve"> </w:t>
            </w:r>
            <w:r w:rsidRPr="00C115A2">
              <w:rPr>
                <w:kern w:val="2"/>
                <w:sz w:val="26"/>
                <w:szCs w:val="26"/>
                <w:lang w:val="vi-VN"/>
              </w:rPr>
              <w:t>Có thay đổi về người hành nghề trong thời gian chờ cấp giấy phép hoạt động</w:t>
            </w:r>
          </w:p>
          <w:p w14:paraId="314908D6" w14:textId="77777777" w:rsidR="007634C9" w:rsidRPr="00C115A2" w:rsidRDefault="007634C9" w:rsidP="00445713">
            <w:pPr>
              <w:shd w:val="clear" w:color="auto" w:fill="FFFFFF"/>
              <w:spacing w:before="60" w:after="60" w:line="320" w:lineRule="exact"/>
              <w:ind w:left="113" w:right="113" w:firstLine="567"/>
              <w:jc w:val="both"/>
              <w:rPr>
                <w:kern w:val="2"/>
                <w:sz w:val="26"/>
                <w:szCs w:val="26"/>
                <w:lang w:val="vi-VN"/>
              </w:rPr>
            </w:pPr>
            <w:r w:rsidRPr="00C115A2">
              <w:rPr>
                <w:kern w:val="2"/>
                <w:sz w:val="26"/>
                <w:szCs w:val="26"/>
                <w:lang w:val="vi-VN"/>
              </w:rPr>
              <w:t>D</w:t>
            </w:r>
            <w:r w:rsidRPr="00C115A2">
              <w:rPr>
                <w:iCs/>
                <w:kern w:val="2"/>
                <w:sz w:val="26"/>
                <w:szCs w:val="26"/>
                <w:lang w:val="vi-VN"/>
              </w:rPr>
              <w:t xml:space="preserve">anh sách đăng ký hành nghề đã thay đổi </w:t>
            </w:r>
            <w:r w:rsidRPr="00C115A2">
              <w:rPr>
                <w:rFonts w:eastAsia="Calibri"/>
                <w:iCs/>
                <w:kern w:val="2"/>
                <w:sz w:val="26"/>
                <w:szCs w:val="26"/>
                <w:lang w:val="vi-VN"/>
              </w:rPr>
              <w:t>theo Mẫu 01 Phụ lục II ban hành kèm theo Nghị định số 96/2023/NĐ-CP.</w:t>
            </w:r>
          </w:p>
          <w:p w14:paraId="59E4C199" w14:textId="77777777" w:rsidR="007634C9" w:rsidRPr="00C115A2" w:rsidRDefault="007634C9" w:rsidP="00445713">
            <w:pPr>
              <w:shd w:val="clear" w:color="auto" w:fill="FFFFFF"/>
              <w:spacing w:before="60" w:after="60" w:line="320" w:lineRule="exact"/>
              <w:ind w:left="113" w:right="113" w:firstLine="567"/>
              <w:jc w:val="both"/>
              <w:rPr>
                <w:kern w:val="2"/>
                <w:sz w:val="26"/>
                <w:szCs w:val="26"/>
                <w:lang w:val="vi-VN"/>
              </w:rPr>
            </w:pPr>
            <w:r w:rsidRPr="00C115A2">
              <w:rPr>
                <w:kern w:val="2"/>
                <w:sz w:val="26"/>
                <w:szCs w:val="26"/>
                <w:lang w:val="vi-VN"/>
              </w:rPr>
              <w:t>3. Trường hợp 3: Có thay đổi về người hành nghề trong quá trình hoạt động, người hành nghề không còn làm việc tại cơ sở:</w:t>
            </w:r>
          </w:p>
          <w:p w14:paraId="37E3EBD7" w14:textId="77777777" w:rsidR="007634C9" w:rsidRPr="00C115A2" w:rsidRDefault="007634C9" w:rsidP="00445713">
            <w:pPr>
              <w:shd w:val="clear" w:color="auto" w:fill="FFFFFF"/>
              <w:spacing w:before="60" w:after="60" w:line="320" w:lineRule="exact"/>
              <w:ind w:left="113" w:right="113" w:firstLine="567"/>
              <w:jc w:val="both"/>
              <w:rPr>
                <w:kern w:val="2"/>
                <w:sz w:val="26"/>
                <w:szCs w:val="26"/>
                <w:lang w:val="vi-VN"/>
              </w:rPr>
            </w:pPr>
            <w:r w:rsidRPr="00C115A2">
              <w:rPr>
                <w:kern w:val="2"/>
                <w:sz w:val="26"/>
                <w:szCs w:val="26"/>
                <w:lang w:val="vi-VN"/>
              </w:rPr>
              <w:t xml:space="preserve">Danh sách đăng ký hành nghề đã thay đổi </w:t>
            </w:r>
            <w:r w:rsidRPr="00C115A2">
              <w:rPr>
                <w:rFonts w:eastAsia="Calibri"/>
                <w:iCs/>
                <w:kern w:val="2"/>
                <w:sz w:val="26"/>
                <w:szCs w:val="26"/>
                <w:lang w:val="vi-VN"/>
              </w:rPr>
              <w:t>theo Mẫu 01 Phụ lục II ban hành kèm theo Nghị định số 96/2023/NĐ-CP.</w:t>
            </w:r>
          </w:p>
          <w:p w14:paraId="3DDB681A" w14:textId="77777777" w:rsidR="007634C9" w:rsidRPr="00C115A2" w:rsidRDefault="007634C9" w:rsidP="00445713">
            <w:pPr>
              <w:shd w:val="clear" w:color="auto" w:fill="FFFFFF"/>
              <w:spacing w:before="60" w:after="60" w:line="320" w:lineRule="exact"/>
              <w:ind w:left="113" w:right="113" w:firstLine="567"/>
              <w:jc w:val="both"/>
              <w:rPr>
                <w:rFonts w:eastAsia="Calibri"/>
                <w:kern w:val="2"/>
                <w:sz w:val="26"/>
                <w:szCs w:val="26"/>
                <w:lang w:val="vi-VN"/>
              </w:rPr>
            </w:pPr>
            <w:r w:rsidRPr="00C115A2">
              <w:rPr>
                <w:rFonts w:eastAsia="Calibri"/>
                <w:kern w:val="2"/>
                <w:sz w:val="26"/>
                <w:szCs w:val="26"/>
                <w:lang w:val="vi-VN"/>
              </w:rPr>
              <w:t>4. Trường hợp 4: Có thay đổi về người hành nghề trong quá trình hoạt động, bổ sung người hành nghề:</w:t>
            </w:r>
          </w:p>
          <w:p w14:paraId="253594D9" w14:textId="77777777" w:rsidR="007634C9" w:rsidRPr="00C115A2" w:rsidRDefault="007634C9" w:rsidP="00445713">
            <w:pPr>
              <w:shd w:val="clear" w:color="auto" w:fill="FFFFFF"/>
              <w:spacing w:before="60" w:after="60" w:line="320" w:lineRule="exact"/>
              <w:ind w:left="113" w:right="113" w:firstLine="567"/>
              <w:jc w:val="both"/>
              <w:rPr>
                <w:kern w:val="2"/>
                <w:sz w:val="26"/>
                <w:szCs w:val="26"/>
                <w:lang w:val="vi-VN"/>
              </w:rPr>
            </w:pPr>
            <w:r w:rsidRPr="00C115A2">
              <w:rPr>
                <w:rFonts w:eastAsia="Calibri"/>
                <w:kern w:val="2"/>
                <w:sz w:val="26"/>
                <w:szCs w:val="26"/>
                <w:lang w:val="vi-VN"/>
              </w:rPr>
              <w:t>D</w:t>
            </w:r>
            <w:r w:rsidRPr="00C115A2">
              <w:rPr>
                <w:rFonts w:eastAsia="Calibri"/>
                <w:iCs/>
                <w:kern w:val="2"/>
                <w:sz w:val="26"/>
                <w:szCs w:val="26"/>
                <w:lang w:val="vi-VN"/>
              </w:rPr>
              <w:t>anh sách đăng ký hành nghề đã bổ sung, thay đổi theo Mẫu 01 Phụ lục II ban hành kèm theo Nghị định số 96/2023/NĐ-CP.</w:t>
            </w:r>
          </w:p>
        </w:tc>
      </w:tr>
      <w:tr w:rsidR="007634C9" w:rsidRPr="00C115A2" w14:paraId="1FCE6616" w14:textId="77777777">
        <w:tblPrEx>
          <w:tblBorders>
            <w:top w:val="none" w:sz="0" w:space="0" w:color="auto"/>
            <w:bottom w:val="none" w:sz="0" w:space="0" w:color="auto"/>
            <w:insideH w:val="none" w:sz="0" w:space="0" w:color="auto"/>
            <w:insideV w:val="none" w:sz="0" w:space="0" w:color="auto"/>
          </w:tblBorders>
        </w:tblPrEx>
        <w:trPr>
          <w:trHeight w:val="86"/>
        </w:trPr>
        <w:tc>
          <w:tcPr>
            <w:tcW w:w="1540" w:type="dxa"/>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FC8866" w14:textId="77777777" w:rsidR="007634C9" w:rsidRPr="00C115A2" w:rsidRDefault="007634C9" w:rsidP="00445713">
            <w:pPr>
              <w:spacing w:before="60" w:after="60" w:line="320" w:lineRule="exact"/>
              <w:ind w:left="113" w:right="113" w:firstLine="567"/>
              <w:jc w:val="both"/>
              <w:rPr>
                <w:b/>
                <w:bCs/>
                <w:i/>
                <w:iCs/>
                <w:sz w:val="26"/>
                <w:szCs w:val="26"/>
                <w:lang w:val="vi-VN"/>
              </w:rPr>
            </w:pPr>
          </w:p>
        </w:tc>
        <w:tc>
          <w:tcPr>
            <w:tcW w:w="8383" w:type="dxa"/>
            <w:tcBorders>
              <w:top w:val="single" w:sz="4" w:space="0" w:color="auto"/>
              <w:left w:val="single" w:sz="8" w:space="0" w:color="auto"/>
              <w:bottom w:val="single" w:sz="8" w:space="0" w:color="auto"/>
              <w:right w:val="single" w:sz="8" w:space="0" w:color="auto"/>
              <w:tl2br w:val="nil"/>
              <w:tr2bl w:val="nil"/>
            </w:tcBorders>
          </w:tcPr>
          <w:p w14:paraId="24099CBB" w14:textId="77777777" w:rsidR="007634C9" w:rsidRPr="00C115A2" w:rsidRDefault="007634C9" w:rsidP="00445713">
            <w:pPr>
              <w:spacing w:before="60" w:after="60" w:line="320" w:lineRule="exact"/>
              <w:ind w:left="113" w:right="113" w:firstLine="567"/>
              <w:jc w:val="both"/>
              <w:rPr>
                <w:b/>
                <w:bCs/>
                <w:sz w:val="26"/>
                <w:szCs w:val="26"/>
                <w:lang w:val="vi-VN"/>
              </w:rPr>
            </w:pPr>
            <w:r w:rsidRPr="00C115A2">
              <w:rPr>
                <w:b/>
                <w:bCs/>
                <w:sz w:val="26"/>
                <w:szCs w:val="26"/>
                <w:lang w:val="vi-VN"/>
              </w:rPr>
              <w:t>II. Số lượng hồ sơ:</w:t>
            </w:r>
            <w:r w:rsidRPr="00C115A2">
              <w:rPr>
                <w:sz w:val="26"/>
                <w:szCs w:val="26"/>
                <w:lang w:val="vi-VN"/>
              </w:rPr>
              <w:t xml:space="preserve"> 01 (bộ)</w:t>
            </w:r>
          </w:p>
        </w:tc>
      </w:tr>
      <w:tr w:rsidR="007634C9" w:rsidRPr="00C115A2" w14:paraId="53A9107A"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2F1DA7"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i/>
                <w:iCs/>
                <w:sz w:val="26"/>
                <w:szCs w:val="26"/>
                <w:lang w:val="vi-VN"/>
              </w:rPr>
              <w:t>Thời hạn giải quyết:</w:t>
            </w:r>
            <w:r w:rsidRPr="00C115A2">
              <w:rPr>
                <w:sz w:val="26"/>
                <w:szCs w:val="26"/>
                <w:lang w:val="vi-VN"/>
              </w:rPr>
              <w:t xml:space="preserve"> Cùng thời điểm cấp giấy phép hoạt động đối với trường hợp quy định tại điểm a, b khoản 1 Điều 29 Nghị định số 96/2023/NĐ-CP;</w:t>
            </w:r>
          </w:p>
          <w:p w14:paraId="46916A55"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Trong thời hạn 05 ngày làm việc kể từ thời điểm tiếp nhận văn bản đăng ký hành nghề đối với trường hợp quy định tại điểm c khoản 1 Điều 29 Nghị định số 96/2023/NĐ-CP.</w:t>
            </w:r>
          </w:p>
        </w:tc>
      </w:tr>
      <w:tr w:rsidR="007634C9" w:rsidRPr="00C115A2" w14:paraId="03DF4D6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E9EABF"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 xml:space="preserve">Đối tượng </w:t>
            </w:r>
            <w:r w:rsidRPr="00C115A2">
              <w:rPr>
                <w:b/>
                <w:bCs/>
                <w:sz w:val="26"/>
                <w:szCs w:val="26"/>
                <w:shd w:val="solid" w:color="FFFFFF" w:fill="auto"/>
                <w:lang w:val="vi-VN"/>
              </w:rPr>
              <w:t>thực hiện</w:t>
            </w:r>
            <w:r w:rsidRPr="00C115A2">
              <w:rPr>
                <w:b/>
                <w:bCs/>
                <w:sz w:val="26"/>
                <w:szCs w:val="26"/>
                <w:lang w:val="vi-VN"/>
              </w:rPr>
              <w:t xml:space="preserve"> thủ tục hành chính: </w:t>
            </w:r>
            <w:r w:rsidRPr="00C115A2">
              <w:rPr>
                <w:sz w:val="26"/>
                <w:szCs w:val="26"/>
                <w:lang w:val="vi-VN"/>
              </w:rPr>
              <w:t xml:space="preserve">Tổ chức </w:t>
            </w:r>
          </w:p>
        </w:tc>
      </w:tr>
      <w:tr w:rsidR="007634C9" w:rsidRPr="00C115A2" w14:paraId="78B3AEF5"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A800E4" w14:textId="77777777" w:rsidR="007634C9" w:rsidRPr="00C115A2" w:rsidRDefault="00580010" w:rsidP="00445713">
            <w:pPr>
              <w:spacing w:before="60" w:after="60"/>
              <w:ind w:left="113" w:right="113"/>
              <w:jc w:val="both"/>
              <w:rPr>
                <w:b/>
                <w:bCs/>
                <w:sz w:val="26"/>
                <w:szCs w:val="26"/>
                <w:lang w:val="vi-VN"/>
              </w:rPr>
            </w:pPr>
            <w:r>
              <w:rPr>
                <w:b/>
                <w:bCs/>
                <w:sz w:val="26"/>
                <w:szCs w:val="26"/>
                <w:lang w:val="vi-VN"/>
              </w:rPr>
              <w:t>Cơ quan giải quyết thủ tục hành chính</w:t>
            </w:r>
            <w:r w:rsidR="007634C9" w:rsidRPr="00C115A2">
              <w:rPr>
                <w:b/>
                <w:bCs/>
                <w:sz w:val="26"/>
                <w:szCs w:val="26"/>
                <w:lang w:val="vi-VN"/>
              </w:rPr>
              <w:t xml:space="preserve">: </w:t>
            </w:r>
          </w:p>
          <w:p w14:paraId="5036FA54" w14:textId="77777777" w:rsidR="004A677C" w:rsidRPr="004A677C" w:rsidRDefault="004A677C" w:rsidP="004A677C">
            <w:pPr>
              <w:spacing w:before="60" w:after="60" w:line="350" w:lineRule="exact"/>
              <w:ind w:left="113" w:right="113" w:firstLine="567"/>
              <w:jc w:val="both"/>
              <w:rPr>
                <w:i/>
                <w:sz w:val="26"/>
                <w:szCs w:val="26"/>
                <w:lang w:val="vi-VN"/>
              </w:rPr>
            </w:pPr>
            <w:r w:rsidRPr="004A677C">
              <w:rPr>
                <w:i/>
                <w:sz w:val="26"/>
                <w:szCs w:val="26"/>
                <w:lang w:val="vi-VN"/>
              </w:rPr>
              <w:t>Cơ quan chuyên môn về Y tế thuộc Ủy ban nhân dân cấp Tỉnh:</w:t>
            </w:r>
          </w:p>
          <w:p w14:paraId="682E37A3" w14:textId="77777777" w:rsidR="004A677C" w:rsidRPr="004A677C" w:rsidRDefault="004A677C" w:rsidP="004A677C">
            <w:pPr>
              <w:spacing w:before="60" w:after="60" w:line="350" w:lineRule="exact"/>
              <w:ind w:left="113" w:right="113" w:firstLine="567"/>
              <w:jc w:val="both"/>
              <w:rPr>
                <w:i/>
                <w:sz w:val="26"/>
                <w:szCs w:val="26"/>
                <w:lang w:val="vi-VN"/>
              </w:rPr>
            </w:pPr>
            <w:r w:rsidRPr="004A677C">
              <w:rPr>
                <w:i/>
                <w:sz w:val="26"/>
                <w:szCs w:val="26"/>
                <w:lang w:val="vi-VN"/>
              </w:rPr>
              <w:t xml:space="preserve">a) Các cơ sở khám bệnh, chữa bệnh trên địa bàn quản lý của Cơ quan chuyên môn về Y tế thuộc Ủy ban nhân dân cấp Tỉnh (bao gồm cả các cơ sở khám bệnh, chữa bệnh trực thuộc Bộ Y tế, thuộc Bộ, ngành), trừ cơ sở khám bệnh, chữa bệnh thuộc thẩm quyền quản lý </w:t>
            </w:r>
            <w:r w:rsidRPr="004A677C">
              <w:rPr>
                <w:i/>
                <w:sz w:val="26"/>
                <w:szCs w:val="26"/>
                <w:lang w:val="vi-VN"/>
              </w:rPr>
              <w:lastRenderedPageBreak/>
              <w:t>của Bộ Quốc phòng, Bộ Công an;</w:t>
            </w:r>
          </w:p>
          <w:p w14:paraId="50196139" w14:textId="77777777" w:rsidR="007634C9" w:rsidRPr="004A677C" w:rsidRDefault="004A677C" w:rsidP="004A677C">
            <w:pPr>
              <w:spacing w:before="60" w:after="60" w:line="350" w:lineRule="exact"/>
              <w:ind w:left="113" w:right="113" w:firstLine="567"/>
              <w:jc w:val="both"/>
              <w:rPr>
                <w:i/>
                <w:sz w:val="26"/>
                <w:szCs w:val="26"/>
              </w:rPr>
            </w:pPr>
            <w:r w:rsidRPr="004A677C">
              <w:rPr>
                <w:i/>
                <w:sz w:val="26"/>
                <w:szCs w:val="26"/>
                <w:lang w:val="vi-VN"/>
              </w:rPr>
              <w:t>b) Cơ sở khám bệnh, chữa bệnh tư nhân trên địa bàn quản lý (bao gồm cả bệnh viện tư nhân).</w:t>
            </w:r>
          </w:p>
        </w:tc>
      </w:tr>
      <w:tr w:rsidR="007634C9" w:rsidRPr="00C115A2" w14:paraId="17D2CA4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4BD262"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lastRenderedPageBreak/>
              <w:t xml:space="preserve">Kết quả thực hiện thủ tục hành chính: </w:t>
            </w:r>
            <w:r w:rsidRPr="00C115A2">
              <w:rPr>
                <w:sz w:val="26"/>
                <w:szCs w:val="26"/>
                <w:lang w:val="vi-VN"/>
              </w:rPr>
              <w:t>Danh sách người hành nghề trên cổng thông tin điện tử hoặc trang tin điện tử của cơ quan mình và trên Hệ thống thông tin về quản lý hoạt động khám bệnh, chữa bệnh.</w:t>
            </w:r>
          </w:p>
        </w:tc>
      </w:tr>
      <w:tr w:rsidR="007634C9" w:rsidRPr="00C115A2" w14:paraId="193786F0"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A7B781"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 xml:space="preserve">Phí, lệ phí (nếu có): </w:t>
            </w:r>
            <w:r w:rsidRPr="00C115A2">
              <w:rPr>
                <w:sz w:val="26"/>
                <w:szCs w:val="26"/>
                <w:lang w:val="vi-VN"/>
              </w:rPr>
              <w:t>Không quy định</w:t>
            </w:r>
          </w:p>
        </w:tc>
      </w:tr>
      <w:tr w:rsidR="007634C9" w:rsidRPr="00C115A2" w14:paraId="7C7EC1EE"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406C13"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Tên mẫu đơn, mẫu tờ khai (Đính kèm thủ tục này)</w:t>
            </w:r>
          </w:p>
        </w:tc>
      </w:tr>
      <w:tr w:rsidR="007634C9" w:rsidRPr="00C115A2" w14:paraId="6CF85439" w14:textId="77777777">
        <w:tblPrEx>
          <w:tblBorders>
            <w:top w:val="none" w:sz="0" w:space="0" w:color="auto"/>
            <w:bottom w:val="none" w:sz="0" w:space="0" w:color="auto"/>
            <w:insideH w:val="none" w:sz="0" w:space="0" w:color="auto"/>
            <w:insideV w:val="none" w:sz="0" w:space="0" w:color="auto"/>
          </w:tblBorders>
        </w:tblPrEx>
        <w:tc>
          <w:tcPr>
            <w:tcW w:w="1540"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E2CE09"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3" w:type="dxa"/>
            <w:tcBorders>
              <w:top w:val="nil"/>
              <w:left w:val="nil"/>
              <w:bottom w:val="single" w:sz="8" w:space="0" w:color="auto"/>
              <w:right w:val="single" w:sz="8" w:space="0" w:color="auto"/>
              <w:tl2br w:val="nil"/>
              <w:tr2bl w:val="nil"/>
            </w:tcBorders>
            <w:tcMar>
              <w:top w:w="0" w:type="dxa"/>
              <w:left w:w="0" w:type="dxa"/>
              <w:bottom w:w="0" w:type="dxa"/>
              <w:right w:w="0" w:type="dxa"/>
            </w:tcMar>
          </w:tcPr>
          <w:p w14:paraId="09070285"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1. Mẫu số 01 phụ lục II: Danh sách đăng ký hành nghề</w:t>
            </w:r>
          </w:p>
        </w:tc>
      </w:tr>
      <w:tr w:rsidR="007634C9" w:rsidRPr="00C115A2" w14:paraId="3246B761"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C3F97C"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 xml:space="preserve">Yêu cầu, Điều kiện thực hiện thủ tục hành chính (nếu có): </w:t>
            </w:r>
            <w:r w:rsidRPr="00C115A2">
              <w:rPr>
                <w:sz w:val="26"/>
                <w:szCs w:val="26"/>
                <w:lang w:val="vi-VN"/>
              </w:rPr>
              <w:t>Không</w:t>
            </w:r>
          </w:p>
        </w:tc>
      </w:tr>
      <w:tr w:rsidR="007634C9" w:rsidRPr="00C115A2" w14:paraId="3BB75E0D" w14:textId="77777777">
        <w:tblPrEx>
          <w:tblBorders>
            <w:top w:val="none" w:sz="0" w:space="0" w:color="auto"/>
            <w:bottom w:val="none" w:sz="0" w:space="0" w:color="auto"/>
            <w:insideH w:val="none" w:sz="0" w:space="0" w:color="auto"/>
            <w:insideV w:val="none" w:sz="0" w:space="0" w:color="auto"/>
          </w:tblBorders>
        </w:tblPrEx>
        <w:tc>
          <w:tcPr>
            <w:tcW w:w="9923" w:type="dxa"/>
            <w:gridSpan w:val="2"/>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5DF5D9F4" w14:textId="77777777" w:rsidR="007634C9" w:rsidRPr="00C115A2" w:rsidRDefault="007634C9" w:rsidP="00445713">
            <w:pPr>
              <w:spacing w:before="60" w:after="60" w:line="320" w:lineRule="exact"/>
              <w:ind w:left="113" w:right="113" w:firstLine="567"/>
              <w:jc w:val="both"/>
              <w:rPr>
                <w:sz w:val="26"/>
                <w:szCs w:val="26"/>
                <w:lang w:val="vi-VN"/>
              </w:rPr>
            </w:pPr>
            <w:r w:rsidRPr="00C115A2">
              <w:rPr>
                <w:b/>
                <w:bCs/>
                <w:sz w:val="26"/>
                <w:szCs w:val="26"/>
                <w:lang w:val="vi-VN"/>
              </w:rPr>
              <w:t xml:space="preserve"> Căn cứ pháp lý của thủ tục hành chính</w:t>
            </w:r>
          </w:p>
        </w:tc>
      </w:tr>
      <w:tr w:rsidR="007634C9" w:rsidRPr="00C115A2" w14:paraId="0C458148" w14:textId="77777777">
        <w:tblPrEx>
          <w:tblBorders>
            <w:top w:val="none" w:sz="0" w:space="0" w:color="auto"/>
            <w:bottom w:val="none" w:sz="0" w:space="0" w:color="auto"/>
            <w:insideH w:val="none" w:sz="0" w:space="0" w:color="auto"/>
            <w:insideV w:val="none" w:sz="0" w:space="0" w:color="auto"/>
          </w:tblBorders>
        </w:tblPrEx>
        <w:tc>
          <w:tcPr>
            <w:tcW w:w="1540"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49FEE98" w14:textId="77777777" w:rsidR="007634C9" w:rsidRPr="00C115A2" w:rsidRDefault="007634C9" w:rsidP="00445713">
            <w:pPr>
              <w:spacing w:before="60" w:after="60" w:line="320" w:lineRule="exact"/>
              <w:ind w:left="113" w:right="113" w:firstLine="567"/>
              <w:jc w:val="both"/>
              <w:rPr>
                <w:sz w:val="26"/>
                <w:szCs w:val="26"/>
                <w:lang w:val="vi-VN"/>
              </w:rPr>
            </w:pPr>
            <w:r w:rsidRPr="00C115A2">
              <w:rPr>
                <w:sz w:val="26"/>
                <w:szCs w:val="26"/>
                <w:lang w:val="vi-VN"/>
              </w:rPr>
              <w:t> </w:t>
            </w:r>
          </w:p>
        </w:tc>
        <w:tc>
          <w:tcPr>
            <w:tcW w:w="8383"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0690F6D8" w14:textId="77777777" w:rsidR="004A677C" w:rsidRPr="00C115A2" w:rsidRDefault="004A677C" w:rsidP="004A677C">
            <w:pPr>
              <w:spacing w:before="60" w:after="60" w:line="320" w:lineRule="exact"/>
              <w:ind w:left="113" w:right="113" w:firstLine="567"/>
              <w:jc w:val="both"/>
              <w:rPr>
                <w:sz w:val="26"/>
                <w:szCs w:val="26"/>
                <w:lang w:val="vi-VN"/>
              </w:rPr>
            </w:pPr>
            <w:r w:rsidRPr="00C115A2">
              <w:rPr>
                <w:sz w:val="26"/>
                <w:szCs w:val="26"/>
                <w:lang w:val="vi-VN"/>
              </w:rPr>
              <w:t>1. Luật Khám bệnh, chữa bệnh số 15/2023/QH15 ngày 09</w:t>
            </w:r>
            <w:r w:rsidRPr="00C115A2">
              <w:rPr>
                <w:sz w:val="26"/>
                <w:szCs w:val="26"/>
              </w:rPr>
              <w:t>/</w:t>
            </w:r>
            <w:r w:rsidRPr="00C115A2">
              <w:rPr>
                <w:sz w:val="26"/>
                <w:szCs w:val="26"/>
                <w:lang w:val="vi-VN"/>
              </w:rPr>
              <w:t>01</w:t>
            </w:r>
            <w:r w:rsidRPr="00C115A2">
              <w:rPr>
                <w:sz w:val="26"/>
                <w:szCs w:val="26"/>
              </w:rPr>
              <w:t>/</w:t>
            </w:r>
            <w:r w:rsidRPr="00C115A2">
              <w:rPr>
                <w:sz w:val="26"/>
                <w:szCs w:val="26"/>
                <w:lang w:val="vi-VN"/>
              </w:rPr>
              <w:t>2023;</w:t>
            </w:r>
          </w:p>
          <w:p w14:paraId="025A63BC" w14:textId="77777777" w:rsidR="004A677C" w:rsidRDefault="004A677C" w:rsidP="004A677C">
            <w:pPr>
              <w:spacing w:before="60" w:after="60" w:line="320" w:lineRule="exact"/>
              <w:ind w:left="113" w:right="113" w:firstLine="567"/>
              <w:jc w:val="both"/>
              <w:rPr>
                <w:sz w:val="26"/>
                <w:szCs w:val="26"/>
              </w:rPr>
            </w:pPr>
            <w:r w:rsidRPr="00C115A2">
              <w:rPr>
                <w:sz w:val="26"/>
                <w:szCs w:val="26"/>
                <w:lang w:val="vi-VN"/>
              </w:rPr>
              <w:t>2. Nghị định số 96/2023/NĐ-CP ngày 30</w:t>
            </w:r>
            <w:r w:rsidRPr="00C115A2">
              <w:rPr>
                <w:sz w:val="26"/>
                <w:szCs w:val="26"/>
              </w:rPr>
              <w:t>/</w:t>
            </w:r>
            <w:r w:rsidRPr="00C115A2">
              <w:rPr>
                <w:sz w:val="26"/>
                <w:szCs w:val="26"/>
                <w:lang w:val="vi-VN"/>
              </w:rPr>
              <w:t>12</w:t>
            </w:r>
            <w:r w:rsidRPr="00C115A2">
              <w:rPr>
                <w:sz w:val="26"/>
                <w:szCs w:val="26"/>
              </w:rPr>
              <w:t>/</w:t>
            </w:r>
            <w:r w:rsidRPr="00C115A2">
              <w:rPr>
                <w:sz w:val="26"/>
                <w:szCs w:val="26"/>
                <w:lang w:val="vi-VN"/>
              </w:rPr>
              <w:t>2023 của Chính phủ quy định chi tiết một số điều của Luật Khám bệnh, chữa bệnh</w:t>
            </w:r>
            <w:r w:rsidRPr="00C115A2">
              <w:rPr>
                <w:sz w:val="26"/>
                <w:szCs w:val="26"/>
              </w:rPr>
              <w:t>;</w:t>
            </w:r>
          </w:p>
          <w:p w14:paraId="60B0DDAA" w14:textId="77777777" w:rsidR="004A677C" w:rsidRPr="00DA0BA6" w:rsidRDefault="004A677C" w:rsidP="004A677C">
            <w:pPr>
              <w:spacing w:before="60" w:after="60" w:line="320" w:lineRule="exact"/>
              <w:ind w:left="113" w:right="113" w:firstLine="567"/>
              <w:jc w:val="both"/>
              <w:rPr>
                <w:i/>
                <w:iCs/>
                <w:sz w:val="26"/>
                <w:szCs w:val="26"/>
              </w:rPr>
            </w:pPr>
            <w:r w:rsidRPr="00DA0BA6">
              <w:rPr>
                <w:i/>
                <w:iCs/>
                <w:sz w:val="26"/>
                <w:szCs w:val="26"/>
              </w:rPr>
              <w:t xml:space="preserve">3. Nghị định số 148/2025/NĐ-CP ngày 12/6/2025 của Chính phủ </w:t>
            </w:r>
            <w:r w:rsidRPr="00DA0BA6">
              <w:rPr>
                <w:rFonts w:eastAsia="Calibri"/>
                <w:i/>
                <w:iCs/>
                <w:sz w:val="26"/>
                <w:szCs w:val="26"/>
              </w:rPr>
              <w:t>quy định về phân quyền, phân cấp trong lĩnh vực Y tế;</w:t>
            </w:r>
          </w:p>
          <w:p w14:paraId="7C34AFB4" w14:textId="77777777" w:rsidR="007634C9" w:rsidRPr="004A677C" w:rsidRDefault="004A677C" w:rsidP="004A677C">
            <w:pPr>
              <w:spacing w:before="60" w:after="60" w:line="320" w:lineRule="exact"/>
              <w:ind w:left="113" w:right="113" w:firstLine="567"/>
              <w:jc w:val="both"/>
            </w:pPr>
            <w:r>
              <w:rPr>
                <w:sz w:val="26"/>
                <w:szCs w:val="26"/>
              </w:rPr>
              <w:t>4</w:t>
            </w:r>
            <w:r w:rsidRPr="00C115A2">
              <w:rPr>
                <w:sz w:val="26"/>
                <w:szCs w:val="26"/>
                <w:lang w:val="vi-VN"/>
              </w:rPr>
              <w:t>. Thông tư số 59/2023/TT-BTC ngày 30</w:t>
            </w:r>
            <w:r w:rsidRPr="00C115A2">
              <w:rPr>
                <w:sz w:val="26"/>
                <w:szCs w:val="26"/>
              </w:rPr>
              <w:t>/</w:t>
            </w:r>
            <w:r w:rsidRPr="00C115A2">
              <w:rPr>
                <w:sz w:val="26"/>
                <w:szCs w:val="26"/>
                <w:lang w:val="vi-VN"/>
              </w:rPr>
              <w:t>8</w:t>
            </w:r>
            <w:r w:rsidRPr="00C115A2">
              <w:rPr>
                <w:sz w:val="26"/>
                <w:szCs w:val="26"/>
              </w:rPr>
              <w:t>/</w:t>
            </w:r>
            <w:r w:rsidRPr="00C115A2">
              <w:rPr>
                <w:sz w:val="26"/>
                <w:szCs w:val="26"/>
                <w:lang w:val="vi-VN"/>
              </w:rPr>
              <w:t>2023 của Bộ Tài chính quy định mức thu, nộp, quản lý và sử dụng phí trong lĩnh vực y tế</w:t>
            </w:r>
            <w:r>
              <w:rPr>
                <w:sz w:val="26"/>
                <w:szCs w:val="26"/>
              </w:rPr>
              <w:t>.</w:t>
            </w:r>
          </w:p>
        </w:tc>
      </w:tr>
    </w:tbl>
    <w:p w14:paraId="617D686B" w14:textId="77777777" w:rsidR="007634C9" w:rsidRPr="00C115A2" w:rsidRDefault="007634C9" w:rsidP="007634C9">
      <w:pPr>
        <w:jc w:val="both"/>
        <w:rPr>
          <w:b/>
          <w:bCs/>
          <w:sz w:val="26"/>
          <w:szCs w:val="26"/>
          <w:lang w:val="vi-VN"/>
        </w:rPr>
        <w:sectPr w:rsidR="007634C9" w:rsidRPr="00C115A2" w:rsidSect="007634C9">
          <w:footnotePr>
            <w:numRestart w:val="eachSect"/>
          </w:footnotePr>
          <w:endnotePr>
            <w:numFmt w:val="decimal"/>
            <w:numRestart w:val="eachSect"/>
          </w:endnotePr>
          <w:pgSz w:w="11907" w:h="16840"/>
          <w:pgMar w:top="1134" w:right="1275" w:bottom="1134" w:left="1418" w:header="720" w:footer="720" w:gutter="0"/>
          <w:cols w:space="720"/>
          <w:docGrid w:linePitch="381"/>
        </w:sectPr>
      </w:pPr>
    </w:p>
    <w:p w14:paraId="231BB2BB" w14:textId="77777777" w:rsidR="007634C9" w:rsidRPr="00C115A2" w:rsidRDefault="007634C9" w:rsidP="007634C9">
      <w:pPr>
        <w:keepNext/>
        <w:keepLines/>
        <w:spacing w:before="40"/>
        <w:rPr>
          <w:rFonts w:eastAsia="等线 Light"/>
          <w:sz w:val="26"/>
          <w:szCs w:val="26"/>
          <w:lang w:val="vi-VN"/>
        </w:rPr>
      </w:pPr>
      <w:r w:rsidRPr="00C115A2">
        <w:rPr>
          <w:b/>
          <w:bCs/>
          <w:sz w:val="26"/>
          <w:szCs w:val="26"/>
          <w:lang w:val="vi-VN"/>
        </w:rPr>
        <w:lastRenderedPageBreak/>
        <w:t>Mẫu</w:t>
      </w:r>
      <w:r w:rsidRPr="00C115A2">
        <w:rPr>
          <w:rFonts w:eastAsia="等线 Light"/>
          <w:b/>
          <w:bCs/>
          <w:sz w:val="26"/>
          <w:szCs w:val="26"/>
          <w:lang w:val="vi-VN"/>
        </w:rPr>
        <w:t xml:space="preserve"> 01 – Danh sách đăng ký hành nghề</w:t>
      </w:r>
    </w:p>
    <w:p w14:paraId="78A46BF3" w14:textId="77777777" w:rsidR="007634C9" w:rsidRPr="00C115A2" w:rsidRDefault="007634C9" w:rsidP="007634C9">
      <w:pPr>
        <w:jc w:val="center"/>
        <w:rPr>
          <w:b/>
          <w:bCs/>
          <w:sz w:val="26"/>
          <w:szCs w:val="26"/>
          <w:lang w:val="vi-VN"/>
        </w:rPr>
      </w:pPr>
    </w:p>
    <w:p w14:paraId="56CE3612" w14:textId="77777777" w:rsidR="007634C9" w:rsidRPr="00C115A2" w:rsidRDefault="007634C9" w:rsidP="007634C9">
      <w:pPr>
        <w:jc w:val="center"/>
        <w:rPr>
          <w:b/>
          <w:bCs/>
          <w:sz w:val="26"/>
          <w:szCs w:val="26"/>
          <w:lang w:val="vi-VN"/>
        </w:rPr>
      </w:pPr>
      <w:r w:rsidRPr="00C115A2">
        <w:rPr>
          <w:b/>
          <w:bCs/>
          <w:sz w:val="26"/>
          <w:szCs w:val="26"/>
          <w:lang w:val="vi-VN"/>
        </w:rPr>
        <w:t>CỘNG HÒA XÃ HỘI CHỦ NGHĨA VIỆT NAM</w:t>
      </w:r>
      <w:r w:rsidRPr="00C115A2">
        <w:rPr>
          <w:b/>
          <w:bCs/>
          <w:sz w:val="26"/>
          <w:szCs w:val="26"/>
          <w:lang w:val="vi-VN"/>
        </w:rPr>
        <w:br/>
        <w:t>Độc lập - Tự do - Hạnh phúc</w:t>
      </w:r>
    </w:p>
    <w:p w14:paraId="3FFD46DA" w14:textId="77777777" w:rsidR="007634C9" w:rsidRPr="00C115A2" w:rsidRDefault="007634C9" w:rsidP="007634C9">
      <w:pPr>
        <w:jc w:val="center"/>
        <w:rPr>
          <w:sz w:val="26"/>
          <w:szCs w:val="26"/>
          <w:vertAlign w:val="superscript"/>
          <w:lang w:val="vi-VN"/>
        </w:rPr>
      </w:pPr>
      <w:r w:rsidRPr="00C115A2">
        <w:rPr>
          <w:sz w:val="26"/>
          <w:szCs w:val="26"/>
          <w:vertAlign w:val="superscript"/>
          <w:lang w:val="vi-VN"/>
        </w:rPr>
        <w:t>___________________________________</w:t>
      </w:r>
    </w:p>
    <w:p w14:paraId="7293EBC3" w14:textId="77777777" w:rsidR="007634C9" w:rsidRPr="00C115A2" w:rsidRDefault="007634C9" w:rsidP="007634C9">
      <w:pPr>
        <w:jc w:val="center"/>
        <w:rPr>
          <w:sz w:val="26"/>
          <w:szCs w:val="26"/>
          <w:vertAlign w:val="superscript"/>
          <w:lang w:val="vi-VN"/>
        </w:rPr>
      </w:pPr>
    </w:p>
    <w:p w14:paraId="2FC89E7D" w14:textId="77777777" w:rsidR="007634C9" w:rsidRPr="00C115A2" w:rsidRDefault="007634C9" w:rsidP="007634C9">
      <w:pPr>
        <w:jc w:val="center"/>
        <w:rPr>
          <w:b/>
          <w:bCs/>
          <w:sz w:val="26"/>
          <w:szCs w:val="26"/>
          <w:lang w:val="vi-VN"/>
        </w:rPr>
      </w:pPr>
      <w:r w:rsidRPr="00C115A2">
        <w:rPr>
          <w:b/>
          <w:bCs/>
          <w:sz w:val="26"/>
          <w:szCs w:val="26"/>
          <w:lang w:val="vi-VN"/>
        </w:rPr>
        <w:t xml:space="preserve">DANH SÁCH ĐĂNG KÝ HÀNH NGHỀ </w:t>
      </w:r>
    </w:p>
    <w:p w14:paraId="3E74E49F" w14:textId="77777777" w:rsidR="007634C9" w:rsidRPr="00C115A2" w:rsidRDefault="007634C9" w:rsidP="007634C9">
      <w:pPr>
        <w:spacing w:before="120" w:after="120"/>
        <w:ind w:firstLine="709"/>
        <w:jc w:val="center"/>
        <w:rPr>
          <w:sz w:val="26"/>
          <w:szCs w:val="26"/>
          <w:lang w:val="vi-VN"/>
        </w:rPr>
      </w:pPr>
    </w:p>
    <w:p w14:paraId="25737EFB" w14:textId="77777777" w:rsidR="007634C9" w:rsidRPr="00C115A2" w:rsidRDefault="007634C9" w:rsidP="007634C9">
      <w:pPr>
        <w:spacing w:before="120"/>
        <w:ind w:firstLine="567"/>
        <w:jc w:val="both"/>
        <w:rPr>
          <w:sz w:val="26"/>
          <w:szCs w:val="26"/>
          <w:lang w:val="vi-VN"/>
        </w:rPr>
      </w:pPr>
      <w:r w:rsidRPr="00C115A2">
        <w:rPr>
          <w:sz w:val="26"/>
          <w:szCs w:val="26"/>
          <w:lang w:val="vi-VN"/>
        </w:rPr>
        <w:t>1. Tên cơ sở khám bệnh, chữa bệnh: ..............................................................</w:t>
      </w:r>
    </w:p>
    <w:p w14:paraId="5ADB2724" w14:textId="77777777" w:rsidR="007634C9" w:rsidRPr="00C115A2" w:rsidRDefault="007634C9" w:rsidP="007634C9">
      <w:pPr>
        <w:spacing w:before="120"/>
        <w:ind w:firstLine="567"/>
        <w:jc w:val="both"/>
        <w:rPr>
          <w:sz w:val="26"/>
          <w:szCs w:val="26"/>
          <w:lang w:val="vi-VN"/>
        </w:rPr>
      </w:pPr>
      <w:r w:rsidRPr="00C115A2">
        <w:rPr>
          <w:sz w:val="26"/>
          <w:szCs w:val="26"/>
          <w:lang w:val="vi-VN"/>
        </w:rPr>
        <w:t>2. Địa chỉ: .......................................................................................................</w:t>
      </w:r>
    </w:p>
    <w:p w14:paraId="2479869E" w14:textId="77777777" w:rsidR="007634C9" w:rsidRPr="00C115A2" w:rsidRDefault="007634C9" w:rsidP="007634C9">
      <w:pPr>
        <w:spacing w:before="120"/>
        <w:ind w:firstLine="567"/>
        <w:jc w:val="both"/>
        <w:rPr>
          <w:sz w:val="26"/>
          <w:szCs w:val="26"/>
          <w:lang w:val="vi-VN"/>
        </w:rPr>
      </w:pPr>
      <w:r w:rsidRPr="00C115A2">
        <w:rPr>
          <w:sz w:val="26"/>
          <w:szCs w:val="26"/>
          <w:lang w:val="vi-VN"/>
        </w:rPr>
        <w:t>3. Thời gian làm việc hằng ngày của cơ sở khám bệnh, chữa bệnh:</w:t>
      </w:r>
      <w:r w:rsidRPr="00C115A2">
        <w:rPr>
          <w:sz w:val="26"/>
          <w:szCs w:val="26"/>
          <w:vertAlign w:val="superscript"/>
          <w:lang w:val="vi-VN"/>
        </w:rPr>
        <w:t xml:space="preserve"> </w:t>
      </w:r>
      <w:r w:rsidRPr="00C115A2">
        <w:rPr>
          <w:rFonts w:eastAsia="等线 Light"/>
          <w:sz w:val="26"/>
          <w:szCs w:val="26"/>
          <w:vertAlign w:val="superscript"/>
          <w:lang w:val="vi-VN"/>
        </w:rPr>
        <w:footnoteReference w:id="94"/>
      </w:r>
      <w:r w:rsidRPr="00C115A2">
        <w:rPr>
          <w:sz w:val="26"/>
          <w:szCs w:val="26"/>
          <w:lang w:val="vi-VN"/>
        </w:rPr>
        <w:t xml:space="preserve"> ...........</w:t>
      </w:r>
    </w:p>
    <w:p w14:paraId="652E1C82" w14:textId="77777777" w:rsidR="007634C9" w:rsidRPr="00C115A2" w:rsidRDefault="007634C9" w:rsidP="007634C9">
      <w:pPr>
        <w:spacing w:before="120"/>
        <w:jc w:val="both"/>
        <w:rPr>
          <w:sz w:val="26"/>
          <w:szCs w:val="26"/>
          <w:lang w:val="vi-VN"/>
        </w:rPr>
      </w:pPr>
      <w:r w:rsidRPr="00C115A2">
        <w:rPr>
          <w:sz w:val="26"/>
          <w:szCs w:val="26"/>
          <w:lang w:val="vi-VN"/>
        </w:rPr>
        <w:t>.................................................................................................................................</w:t>
      </w:r>
    </w:p>
    <w:p w14:paraId="3508A183" w14:textId="77777777" w:rsidR="007634C9" w:rsidRPr="00C115A2" w:rsidRDefault="007634C9" w:rsidP="007634C9">
      <w:pPr>
        <w:spacing w:before="120"/>
        <w:ind w:firstLine="567"/>
        <w:jc w:val="both"/>
        <w:rPr>
          <w:sz w:val="26"/>
          <w:szCs w:val="26"/>
          <w:lang w:val="vi-VN"/>
        </w:rPr>
      </w:pPr>
      <w:r w:rsidRPr="00C115A2">
        <w:rPr>
          <w:sz w:val="26"/>
          <w:szCs w:val="26"/>
          <w:lang w:val="vi-VN"/>
        </w:rPr>
        <w:t>4. Danh sách đăng ký người hành nghề khám bệnh, chữa bệnh:</w:t>
      </w:r>
    </w:p>
    <w:p w14:paraId="2728E2DA" w14:textId="77777777" w:rsidR="007634C9" w:rsidRPr="00C115A2" w:rsidRDefault="007634C9" w:rsidP="007634C9">
      <w:pPr>
        <w:spacing w:before="120" w:after="120"/>
        <w:ind w:firstLine="709"/>
        <w:rPr>
          <w:sz w:val="26"/>
          <w:szCs w:val="26"/>
          <w:lang w:val="vi-VN"/>
        </w:rPr>
      </w:pPr>
    </w:p>
    <w:tbl>
      <w:tblPr>
        <w:tblW w:w="10197" w:type="dxa"/>
        <w:tblInd w:w="-294" w:type="dxa"/>
        <w:tblCellMar>
          <w:left w:w="0" w:type="dxa"/>
          <w:right w:w="0" w:type="dxa"/>
        </w:tblCellMar>
        <w:tblLook w:val="04A0" w:firstRow="1" w:lastRow="0" w:firstColumn="1" w:lastColumn="0" w:noHBand="0" w:noVBand="1"/>
      </w:tblPr>
      <w:tblGrid>
        <w:gridCol w:w="806"/>
        <w:gridCol w:w="1605"/>
        <w:gridCol w:w="1499"/>
        <w:gridCol w:w="1048"/>
        <w:gridCol w:w="1623"/>
        <w:gridCol w:w="1020"/>
        <w:gridCol w:w="1758"/>
        <w:gridCol w:w="838"/>
      </w:tblGrid>
      <w:tr w:rsidR="007634C9" w:rsidRPr="00C115A2" w14:paraId="4694E978" w14:textId="77777777">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938AE0" w14:textId="77777777" w:rsidR="007634C9" w:rsidRPr="00C115A2" w:rsidRDefault="007634C9" w:rsidP="00445713">
            <w:pPr>
              <w:jc w:val="center"/>
              <w:rPr>
                <w:sz w:val="26"/>
                <w:szCs w:val="26"/>
                <w:lang w:val="vi-VN"/>
              </w:rPr>
            </w:pPr>
            <w:r w:rsidRPr="00C115A2">
              <w:rPr>
                <w:b/>
                <w:bCs/>
                <w:sz w:val="26"/>
                <w:szCs w:val="26"/>
                <w:lang w:val="vi-VN"/>
              </w:rPr>
              <w:t>STT</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543B0BB" w14:textId="77777777" w:rsidR="007634C9" w:rsidRPr="00C115A2" w:rsidRDefault="007634C9" w:rsidP="00445713">
            <w:pPr>
              <w:jc w:val="center"/>
              <w:rPr>
                <w:sz w:val="26"/>
                <w:szCs w:val="26"/>
                <w:lang w:val="vi-VN"/>
              </w:rPr>
            </w:pPr>
            <w:r w:rsidRPr="00C115A2">
              <w:rPr>
                <w:b/>
                <w:bCs/>
                <w:sz w:val="26"/>
                <w:szCs w:val="26"/>
                <w:lang w:val="vi-VN"/>
              </w:rPr>
              <w:t>Họ và tên</w:t>
            </w: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DFCB5A" w14:textId="77777777" w:rsidR="007634C9" w:rsidRPr="00C115A2" w:rsidRDefault="007634C9" w:rsidP="00445713">
            <w:pPr>
              <w:jc w:val="center"/>
              <w:rPr>
                <w:sz w:val="26"/>
                <w:szCs w:val="26"/>
                <w:lang w:val="vi-VN"/>
              </w:rPr>
            </w:pPr>
            <w:r w:rsidRPr="00C115A2">
              <w:rPr>
                <w:b/>
                <w:bCs/>
                <w:sz w:val="26"/>
                <w:szCs w:val="26"/>
                <w:lang w:val="vi-VN"/>
              </w:rPr>
              <w:t>Số giấy phép hành nghề/ Số chứng chỉ hành nghề</w:t>
            </w: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489183C" w14:textId="77777777" w:rsidR="007634C9" w:rsidRPr="00C115A2" w:rsidRDefault="007634C9" w:rsidP="00445713">
            <w:pPr>
              <w:jc w:val="center"/>
              <w:rPr>
                <w:sz w:val="26"/>
                <w:szCs w:val="26"/>
                <w:lang w:val="vi-VN"/>
              </w:rPr>
            </w:pPr>
            <w:r w:rsidRPr="00C115A2">
              <w:rPr>
                <w:b/>
                <w:bCs/>
                <w:sz w:val="26"/>
                <w:szCs w:val="26"/>
                <w:lang w:val="vi-VN"/>
              </w:rPr>
              <w:t>Phạm vi hành nghề</w:t>
            </w: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7375CA" w14:textId="77777777" w:rsidR="007634C9" w:rsidRPr="00C115A2" w:rsidRDefault="007634C9" w:rsidP="00445713">
            <w:pPr>
              <w:jc w:val="center"/>
              <w:rPr>
                <w:sz w:val="26"/>
                <w:szCs w:val="26"/>
                <w:lang w:val="vi-VN"/>
              </w:rPr>
            </w:pPr>
            <w:r w:rsidRPr="00C115A2">
              <w:rPr>
                <w:b/>
                <w:bCs/>
                <w:sz w:val="26"/>
                <w:szCs w:val="26"/>
                <w:lang w:val="vi-VN"/>
              </w:rPr>
              <w:t>Thời gian đăng ký hành nghề tại cơ sở khám bệnh, chữa bệnh</w:t>
            </w:r>
            <w:r w:rsidRPr="00C115A2">
              <w:rPr>
                <w:rFonts w:eastAsia="等线 Light"/>
                <w:b/>
                <w:bCs/>
                <w:sz w:val="26"/>
                <w:szCs w:val="26"/>
                <w:vertAlign w:val="superscript"/>
                <w:lang w:val="vi-VN"/>
              </w:rPr>
              <w:footnoteReference w:id="95"/>
            </w:r>
            <w:r w:rsidRPr="00C115A2">
              <w:rPr>
                <w:b/>
                <w:bCs/>
                <w:sz w:val="26"/>
                <w:szCs w:val="26"/>
                <w:lang w:val="vi-VN"/>
              </w:rPr>
              <w:t xml:space="preserve"> </w:t>
            </w: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7A7E82" w14:textId="77777777" w:rsidR="007634C9" w:rsidRPr="00C115A2" w:rsidRDefault="007634C9" w:rsidP="00445713">
            <w:pPr>
              <w:jc w:val="center"/>
              <w:rPr>
                <w:sz w:val="26"/>
                <w:szCs w:val="26"/>
                <w:lang w:val="vi-VN"/>
              </w:rPr>
            </w:pPr>
            <w:r w:rsidRPr="00C115A2">
              <w:rPr>
                <w:b/>
                <w:bCs/>
                <w:sz w:val="26"/>
                <w:szCs w:val="26"/>
                <w:lang w:val="vi-VN"/>
              </w:rPr>
              <w:t xml:space="preserve">Vị trí chuyên môn </w:t>
            </w:r>
            <w:r w:rsidRPr="00C115A2">
              <w:rPr>
                <w:rFonts w:eastAsia="等线 Light"/>
                <w:b/>
                <w:bCs/>
                <w:sz w:val="26"/>
                <w:szCs w:val="26"/>
                <w:vertAlign w:val="superscript"/>
                <w:lang w:val="vi-VN"/>
              </w:rPr>
              <w:footnoteReference w:id="96"/>
            </w:r>
          </w:p>
        </w:tc>
        <w:tc>
          <w:tcPr>
            <w:tcW w:w="862" w:type="pct"/>
            <w:tcBorders>
              <w:top w:val="single" w:sz="8" w:space="0" w:color="auto"/>
              <w:left w:val="nil"/>
              <w:bottom w:val="single" w:sz="8" w:space="0" w:color="auto"/>
              <w:right w:val="single" w:sz="8" w:space="0" w:color="auto"/>
              <w:tl2br w:val="nil"/>
              <w:tr2bl w:val="nil"/>
            </w:tcBorders>
            <w:vAlign w:val="center"/>
          </w:tcPr>
          <w:p w14:paraId="1853F694" w14:textId="77777777" w:rsidR="007634C9" w:rsidRPr="00C115A2" w:rsidRDefault="007634C9" w:rsidP="00445713">
            <w:pPr>
              <w:jc w:val="center"/>
              <w:rPr>
                <w:b/>
                <w:bCs/>
                <w:sz w:val="26"/>
                <w:szCs w:val="26"/>
                <w:lang w:val="vi-VN"/>
              </w:rPr>
            </w:pPr>
            <w:r w:rsidRPr="00C115A2">
              <w:rPr>
                <w:b/>
                <w:bCs/>
                <w:sz w:val="26"/>
                <w:szCs w:val="26"/>
                <w:lang w:val="vi-VN"/>
              </w:rPr>
              <w:t>Thời gian đăng ký hành nghề tại cơ sở khám bệnh, chữa bệnh khác (nếu có)</w:t>
            </w:r>
            <w:r w:rsidRPr="00C115A2">
              <w:rPr>
                <w:b/>
                <w:bCs/>
                <w:sz w:val="26"/>
                <w:szCs w:val="26"/>
                <w:vertAlign w:val="superscript"/>
                <w:lang w:val="vi-VN"/>
              </w:rPr>
              <w:footnoteReference w:id="97"/>
            </w:r>
          </w:p>
        </w:tc>
        <w:tc>
          <w:tcPr>
            <w:tcW w:w="411" w:type="pct"/>
            <w:tcBorders>
              <w:top w:val="single" w:sz="8" w:space="0" w:color="auto"/>
              <w:left w:val="nil"/>
              <w:bottom w:val="single" w:sz="8" w:space="0" w:color="auto"/>
              <w:right w:val="single" w:sz="8" w:space="0" w:color="auto"/>
              <w:tl2br w:val="nil"/>
              <w:tr2bl w:val="nil"/>
            </w:tcBorders>
            <w:vAlign w:val="center"/>
          </w:tcPr>
          <w:p w14:paraId="68274BD4" w14:textId="77777777" w:rsidR="007634C9" w:rsidRPr="00C115A2" w:rsidRDefault="007634C9" w:rsidP="00445713">
            <w:pPr>
              <w:jc w:val="center"/>
              <w:rPr>
                <w:b/>
                <w:bCs/>
                <w:sz w:val="26"/>
                <w:szCs w:val="26"/>
                <w:lang w:val="vi-VN"/>
              </w:rPr>
            </w:pPr>
            <w:r w:rsidRPr="00C115A2">
              <w:rPr>
                <w:b/>
                <w:bCs/>
                <w:sz w:val="26"/>
                <w:szCs w:val="26"/>
                <w:lang w:val="vi-VN"/>
              </w:rPr>
              <w:t>Ghi chú</w:t>
            </w:r>
            <w:r w:rsidRPr="00C115A2">
              <w:rPr>
                <w:b/>
                <w:bCs/>
                <w:sz w:val="26"/>
                <w:szCs w:val="26"/>
                <w:vertAlign w:val="superscript"/>
                <w:lang w:val="vi-VN"/>
              </w:rPr>
              <w:footnoteReference w:id="98"/>
            </w:r>
          </w:p>
        </w:tc>
      </w:tr>
      <w:tr w:rsidR="007634C9" w:rsidRPr="00C115A2" w14:paraId="6E467E4C" w14:textId="77777777">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CD782F" w14:textId="77777777" w:rsidR="007634C9" w:rsidRPr="00C115A2" w:rsidRDefault="007634C9" w:rsidP="00445713">
            <w:pPr>
              <w:jc w:val="center"/>
              <w:rPr>
                <w:b/>
                <w:bCs/>
                <w:sz w:val="26"/>
                <w:szCs w:val="26"/>
                <w:lang w:val="vi-VN"/>
              </w:rPr>
            </w:pPr>
            <w:r w:rsidRPr="00C115A2">
              <w:rPr>
                <w:sz w:val="26"/>
                <w:szCs w:val="26"/>
                <w:lang w:val="vi-VN"/>
              </w:rPr>
              <w:t>1</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8889E0" w14:textId="77777777" w:rsidR="007634C9" w:rsidRPr="00C115A2" w:rsidRDefault="007634C9" w:rsidP="00445713">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1E384F" w14:textId="77777777" w:rsidR="007634C9" w:rsidRPr="00C115A2" w:rsidRDefault="007634C9" w:rsidP="00445713">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962F1AF" w14:textId="77777777" w:rsidR="007634C9" w:rsidRPr="00C115A2" w:rsidRDefault="007634C9" w:rsidP="00445713">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DEAF40" w14:textId="77777777" w:rsidR="007634C9" w:rsidRPr="00C115A2" w:rsidRDefault="007634C9" w:rsidP="00445713">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F5FA93" w14:textId="77777777" w:rsidR="007634C9" w:rsidRPr="00C115A2" w:rsidRDefault="007634C9" w:rsidP="00445713">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079AA875" w14:textId="77777777" w:rsidR="007634C9" w:rsidRPr="00C115A2" w:rsidRDefault="007634C9" w:rsidP="00445713">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533D35D1" w14:textId="77777777" w:rsidR="007634C9" w:rsidRPr="00C115A2" w:rsidRDefault="007634C9" w:rsidP="00445713">
            <w:pPr>
              <w:jc w:val="center"/>
              <w:rPr>
                <w:b/>
                <w:bCs/>
                <w:sz w:val="26"/>
                <w:szCs w:val="26"/>
                <w:lang w:val="vi-VN"/>
              </w:rPr>
            </w:pPr>
          </w:p>
        </w:tc>
      </w:tr>
      <w:tr w:rsidR="007634C9" w:rsidRPr="00C115A2" w14:paraId="016AB7A1" w14:textId="77777777">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680E9D" w14:textId="77777777" w:rsidR="007634C9" w:rsidRPr="00C115A2" w:rsidRDefault="007634C9" w:rsidP="00445713">
            <w:pPr>
              <w:jc w:val="center"/>
              <w:rPr>
                <w:b/>
                <w:bCs/>
                <w:sz w:val="26"/>
                <w:szCs w:val="26"/>
                <w:lang w:val="vi-VN"/>
              </w:rPr>
            </w:pPr>
            <w:r w:rsidRPr="00C115A2">
              <w:rPr>
                <w:sz w:val="26"/>
                <w:szCs w:val="26"/>
                <w:lang w:val="vi-VN"/>
              </w:rPr>
              <w:t>2</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05712E" w14:textId="77777777" w:rsidR="007634C9" w:rsidRPr="00C115A2" w:rsidRDefault="007634C9" w:rsidP="00445713">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D3CAE0" w14:textId="77777777" w:rsidR="007634C9" w:rsidRPr="00C115A2" w:rsidRDefault="007634C9" w:rsidP="00445713">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1AD30E" w14:textId="77777777" w:rsidR="007634C9" w:rsidRPr="00C115A2" w:rsidRDefault="007634C9" w:rsidP="00445713">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1FBE92" w14:textId="77777777" w:rsidR="007634C9" w:rsidRPr="00C115A2" w:rsidRDefault="007634C9" w:rsidP="00445713">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BDE8B87" w14:textId="77777777" w:rsidR="007634C9" w:rsidRPr="00C115A2" w:rsidRDefault="007634C9" w:rsidP="00445713">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039BA57F" w14:textId="77777777" w:rsidR="007634C9" w:rsidRPr="00C115A2" w:rsidRDefault="007634C9" w:rsidP="00445713">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05289863" w14:textId="77777777" w:rsidR="007634C9" w:rsidRPr="00C115A2" w:rsidRDefault="007634C9" w:rsidP="00445713">
            <w:pPr>
              <w:jc w:val="center"/>
              <w:rPr>
                <w:b/>
                <w:bCs/>
                <w:sz w:val="26"/>
                <w:szCs w:val="26"/>
                <w:lang w:val="vi-VN"/>
              </w:rPr>
            </w:pPr>
          </w:p>
        </w:tc>
      </w:tr>
      <w:tr w:rsidR="007634C9" w:rsidRPr="00C115A2" w14:paraId="00B6D65D" w14:textId="77777777">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134EA9" w14:textId="77777777" w:rsidR="007634C9" w:rsidRPr="00C115A2" w:rsidRDefault="007634C9" w:rsidP="00445713">
            <w:pPr>
              <w:jc w:val="center"/>
              <w:rPr>
                <w:b/>
                <w:bCs/>
                <w:sz w:val="26"/>
                <w:szCs w:val="26"/>
                <w:lang w:val="vi-VN"/>
              </w:rPr>
            </w:pPr>
            <w:r w:rsidRPr="00C115A2">
              <w:rPr>
                <w:sz w:val="26"/>
                <w:szCs w:val="26"/>
                <w:lang w:val="vi-VN"/>
              </w:rPr>
              <w:t>…</w:t>
            </w:r>
          </w:p>
        </w:tc>
        <w:tc>
          <w:tcPr>
            <w:tcW w:w="78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BDABEB" w14:textId="77777777" w:rsidR="007634C9" w:rsidRPr="00C115A2" w:rsidRDefault="007634C9" w:rsidP="00445713">
            <w:pPr>
              <w:jc w:val="center"/>
              <w:rPr>
                <w:b/>
                <w:bCs/>
                <w:sz w:val="26"/>
                <w:szCs w:val="26"/>
                <w:lang w:val="vi-VN"/>
              </w:rPr>
            </w:pPr>
          </w:p>
        </w:tc>
        <w:tc>
          <w:tcPr>
            <w:tcW w:w="7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794BC8" w14:textId="77777777" w:rsidR="007634C9" w:rsidRPr="00C115A2" w:rsidRDefault="007634C9" w:rsidP="00445713">
            <w:pPr>
              <w:jc w:val="center"/>
              <w:rPr>
                <w:b/>
                <w:bCs/>
                <w:sz w:val="26"/>
                <w:szCs w:val="26"/>
                <w:lang w:val="vi-VN"/>
              </w:rPr>
            </w:pPr>
          </w:p>
        </w:tc>
        <w:tc>
          <w:tcPr>
            <w:tcW w:w="5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85D29B2" w14:textId="77777777" w:rsidR="007634C9" w:rsidRPr="00C115A2" w:rsidRDefault="007634C9" w:rsidP="00445713">
            <w:pPr>
              <w:jc w:val="center"/>
              <w:rPr>
                <w:b/>
                <w:bCs/>
                <w:sz w:val="26"/>
                <w:szCs w:val="26"/>
                <w:lang w:val="vi-VN"/>
              </w:rPr>
            </w:pPr>
          </w:p>
        </w:tc>
        <w:tc>
          <w:tcPr>
            <w:tcW w:w="7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157D0A" w14:textId="77777777" w:rsidR="007634C9" w:rsidRPr="00C115A2" w:rsidRDefault="007634C9" w:rsidP="00445713">
            <w:pPr>
              <w:jc w:val="center"/>
              <w:rPr>
                <w:b/>
                <w:bCs/>
                <w:sz w:val="26"/>
                <w:szCs w:val="26"/>
                <w:lang w:val="vi-VN"/>
              </w:rPr>
            </w:pPr>
          </w:p>
        </w:tc>
        <w:tc>
          <w:tcPr>
            <w:tcW w:w="5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6AA747" w14:textId="77777777" w:rsidR="007634C9" w:rsidRPr="00C115A2" w:rsidRDefault="007634C9" w:rsidP="00445713">
            <w:pPr>
              <w:jc w:val="center"/>
              <w:rPr>
                <w:b/>
                <w:bCs/>
                <w:sz w:val="26"/>
                <w:szCs w:val="26"/>
                <w:lang w:val="vi-VN"/>
              </w:rPr>
            </w:pPr>
          </w:p>
        </w:tc>
        <w:tc>
          <w:tcPr>
            <w:tcW w:w="862" w:type="pct"/>
            <w:tcBorders>
              <w:top w:val="single" w:sz="8" w:space="0" w:color="auto"/>
              <w:left w:val="nil"/>
              <w:bottom w:val="single" w:sz="8" w:space="0" w:color="auto"/>
              <w:right w:val="single" w:sz="8" w:space="0" w:color="auto"/>
              <w:tl2br w:val="nil"/>
              <w:tr2bl w:val="nil"/>
            </w:tcBorders>
            <w:vAlign w:val="center"/>
          </w:tcPr>
          <w:p w14:paraId="4E9FFC93" w14:textId="77777777" w:rsidR="007634C9" w:rsidRPr="00C115A2" w:rsidRDefault="007634C9" w:rsidP="00445713">
            <w:pPr>
              <w:jc w:val="center"/>
              <w:rPr>
                <w:b/>
                <w:bCs/>
                <w:sz w:val="26"/>
                <w:szCs w:val="26"/>
                <w:lang w:val="vi-VN"/>
              </w:rPr>
            </w:pPr>
          </w:p>
        </w:tc>
        <w:tc>
          <w:tcPr>
            <w:tcW w:w="411" w:type="pct"/>
            <w:tcBorders>
              <w:top w:val="single" w:sz="8" w:space="0" w:color="auto"/>
              <w:left w:val="nil"/>
              <w:bottom w:val="single" w:sz="8" w:space="0" w:color="auto"/>
              <w:right w:val="single" w:sz="8" w:space="0" w:color="auto"/>
              <w:tl2br w:val="nil"/>
              <w:tr2bl w:val="nil"/>
            </w:tcBorders>
            <w:vAlign w:val="center"/>
          </w:tcPr>
          <w:p w14:paraId="6AA96C91" w14:textId="77777777" w:rsidR="007634C9" w:rsidRPr="00C115A2" w:rsidRDefault="007634C9" w:rsidP="00445713">
            <w:pPr>
              <w:jc w:val="center"/>
              <w:rPr>
                <w:b/>
                <w:bCs/>
                <w:sz w:val="26"/>
                <w:szCs w:val="26"/>
                <w:lang w:val="vi-VN"/>
              </w:rPr>
            </w:pPr>
          </w:p>
        </w:tc>
      </w:tr>
    </w:tbl>
    <w:tbl>
      <w:tblPr>
        <w:tblpPr w:leftFromText="180" w:rightFromText="180" w:vertAnchor="text" w:horzAnchor="margin" w:tblpY="278"/>
        <w:tblW w:w="9356" w:type="dxa"/>
        <w:tblCellMar>
          <w:left w:w="0" w:type="dxa"/>
          <w:right w:w="0" w:type="dxa"/>
        </w:tblCellMar>
        <w:tblLook w:val="04A0" w:firstRow="1" w:lastRow="0" w:firstColumn="1" w:lastColumn="0" w:noHBand="0" w:noVBand="1"/>
      </w:tblPr>
      <w:tblGrid>
        <w:gridCol w:w="3402"/>
        <w:gridCol w:w="5954"/>
      </w:tblGrid>
      <w:tr w:rsidR="007634C9" w:rsidRPr="00C115A2" w14:paraId="7CB46A63" w14:textId="77777777">
        <w:tc>
          <w:tcPr>
            <w:tcW w:w="1818" w:type="pct"/>
            <w:tcMar>
              <w:top w:w="0" w:type="dxa"/>
              <w:left w:w="108" w:type="dxa"/>
              <w:bottom w:w="0" w:type="dxa"/>
              <w:right w:w="108" w:type="dxa"/>
            </w:tcMar>
          </w:tcPr>
          <w:p w14:paraId="014A5F8B" w14:textId="77777777" w:rsidR="007634C9" w:rsidRPr="00C115A2" w:rsidRDefault="007634C9" w:rsidP="00445713">
            <w:pPr>
              <w:spacing w:before="60" w:after="60"/>
              <w:ind w:firstLine="709"/>
              <w:jc w:val="center"/>
              <w:rPr>
                <w:sz w:val="26"/>
                <w:szCs w:val="26"/>
                <w:lang w:val="vi-VN"/>
              </w:rPr>
            </w:pPr>
            <w:r w:rsidRPr="00C115A2">
              <w:rPr>
                <w:sz w:val="26"/>
                <w:szCs w:val="26"/>
                <w:lang w:val="vi-VN"/>
              </w:rPr>
              <w:t> </w:t>
            </w:r>
          </w:p>
        </w:tc>
        <w:tc>
          <w:tcPr>
            <w:tcW w:w="3182" w:type="pct"/>
            <w:tcMar>
              <w:top w:w="0" w:type="dxa"/>
              <w:left w:w="108" w:type="dxa"/>
              <w:bottom w:w="0" w:type="dxa"/>
              <w:right w:w="108" w:type="dxa"/>
            </w:tcMar>
          </w:tcPr>
          <w:p w14:paraId="1D3FFBFD" w14:textId="77777777" w:rsidR="007634C9" w:rsidRPr="00C115A2" w:rsidRDefault="007634C9" w:rsidP="00445713">
            <w:pPr>
              <w:spacing w:before="60" w:after="60"/>
              <w:jc w:val="center"/>
              <w:rPr>
                <w:b/>
                <w:bCs/>
                <w:sz w:val="26"/>
                <w:szCs w:val="26"/>
                <w:lang w:val="vi-VN"/>
              </w:rPr>
            </w:pPr>
            <w:r w:rsidRPr="00C115A2">
              <w:rPr>
                <w:i/>
                <w:iCs/>
                <w:sz w:val="26"/>
                <w:szCs w:val="26"/>
                <w:lang w:val="vi-VN"/>
              </w:rPr>
              <w:t xml:space="preserve">….….., ngày ….. tháng … năm… </w:t>
            </w:r>
            <w:r w:rsidRPr="00C115A2">
              <w:rPr>
                <w:sz w:val="26"/>
                <w:szCs w:val="26"/>
                <w:lang w:val="vi-VN"/>
              </w:rPr>
              <w:br/>
            </w:r>
            <w:r w:rsidRPr="00C115A2">
              <w:rPr>
                <w:b/>
                <w:bCs/>
                <w:sz w:val="26"/>
                <w:szCs w:val="26"/>
                <w:lang w:val="vi-VN"/>
              </w:rPr>
              <w:t xml:space="preserve"> ĐẠI DIỆN CƠ SỞ </w:t>
            </w:r>
          </w:p>
          <w:p w14:paraId="3AB2E97E" w14:textId="77777777" w:rsidR="007634C9" w:rsidRPr="00C115A2" w:rsidRDefault="007634C9" w:rsidP="00445713">
            <w:pPr>
              <w:spacing w:before="60" w:after="60"/>
              <w:jc w:val="center"/>
              <w:rPr>
                <w:i/>
                <w:iCs/>
                <w:sz w:val="26"/>
                <w:szCs w:val="26"/>
                <w:lang w:val="vi-VN"/>
              </w:rPr>
            </w:pPr>
            <w:r w:rsidRPr="00C115A2">
              <w:rPr>
                <w:b/>
                <w:bCs/>
                <w:sz w:val="26"/>
                <w:szCs w:val="26"/>
                <w:lang w:val="vi-VN"/>
              </w:rPr>
              <w:t>KHÁM BỆNH, CHỮA BỆNH</w:t>
            </w:r>
            <w:r w:rsidRPr="00C115A2">
              <w:rPr>
                <w:b/>
                <w:bCs/>
                <w:sz w:val="26"/>
                <w:szCs w:val="26"/>
                <w:vertAlign w:val="superscript"/>
                <w:lang w:val="vi-VN"/>
              </w:rPr>
              <w:footnoteReference w:id="99"/>
            </w:r>
          </w:p>
        </w:tc>
      </w:tr>
    </w:tbl>
    <w:p w14:paraId="306257CB" w14:textId="77777777" w:rsidR="00F43752" w:rsidRPr="001470FA" w:rsidRDefault="00F43752" w:rsidP="007634C9">
      <w:pPr>
        <w:spacing w:before="120" w:after="120"/>
        <w:rPr>
          <w:lang w:val="it-IT"/>
        </w:rPr>
      </w:pPr>
    </w:p>
    <w:sectPr w:rsidR="00F43752" w:rsidRPr="001470FA" w:rsidSect="00202AF6">
      <w:footnotePr>
        <w:numRestart w:val="eachSect"/>
      </w:footnotePr>
      <w:endnotePr>
        <w:numFmt w:val="decimal"/>
        <w:numRestart w:val="eachSect"/>
      </w:endnotePr>
      <w:pgSz w:w="11907" w:h="16840"/>
      <w:pgMar w:top="1134" w:right="1275"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518B" w14:textId="77777777" w:rsidR="00CA51D1" w:rsidRDefault="00CA51D1">
      <w:r>
        <w:separator/>
      </w:r>
    </w:p>
  </w:endnote>
  <w:endnote w:type="continuationSeparator" w:id="0">
    <w:p w14:paraId="6B30DE39" w14:textId="77777777" w:rsidR="00CA51D1" w:rsidRDefault="00CA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F8D4" w14:textId="77777777" w:rsidR="00CA51D1" w:rsidRDefault="00CA51D1">
      <w:r>
        <w:separator/>
      </w:r>
    </w:p>
  </w:footnote>
  <w:footnote w:type="continuationSeparator" w:id="0">
    <w:p w14:paraId="570F0CD0" w14:textId="77777777" w:rsidR="00CA51D1" w:rsidRDefault="00CA51D1">
      <w:r>
        <w:continuationSeparator/>
      </w:r>
    </w:p>
  </w:footnote>
  <w:footnote w:id="1">
    <w:p w14:paraId="7FF06CAF" w14:textId="77777777" w:rsidR="007D2C1B" w:rsidRDefault="007D2C1B" w:rsidP="00E25346">
      <w:pPr>
        <w:pStyle w:val="FootnoteText"/>
        <w:ind w:firstLine="567"/>
        <w:jc w:val="both"/>
        <w:rPr>
          <w:lang w:val="vi-VN"/>
        </w:rPr>
      </w:pPr>
      <w:r>
        <w:rPr>
          <w:rStyle w:val="FootnoteReference"/>
        </w:rPr>
        <w:footnoteRef/>
      </w:r>
      <w:r>
        <w:rPr>
          <w:lang w:val="vi-VN"/>
        </w:rPr>
        <w:t xml:space="preserve"> Địa danh.</w:t>
      </w:r>
    </w:p>
  </w:footnote>
  <w:footnote w:id="2">
    <w:p w14:paraId="45867481" w14:textId="77777777" w:rsidR="007D2C1B" w:rsidRDefault="007D2C1B" w:rsidP="00E25346">
      <w:pPr>
        <w:pStyle w:val="FootnoteText"/>
        <w:ind w:firstLine="567"/>
        <w:jc w:val="both"/>
        <w:rPr>
          <w:lang w:val="vi-VN"/>
        </w:rPr>
      </w:pPr>
      <w:r>
        <w:rPr>
          <w:rStyle w:val="FootnoteReference"/>
        </w:rPr>
        <w:footnoteRef/>
      </w:r>
      <w:r>
        <w:rPr>
          <w:lang w:val="vi-VN"/>
        </w:rPr>
        <w:t xml:space="preserve"> Ghi rõ thủ tục: cấp mới, điều chỉnh, cấp lại giấy phép hoạt động cơ sở khám bệnh chữa bệnh.</w:t>
      </w:r>
    </w:p>
  </w:footnote>
  <w:footnote w:id="3">
    <w:p w14:paraId="52304750" w14:textId="77777777" w:rsidR="007D2C1B" w:rsidRDefault="007D2C1B" w:rsidP="00E25346">
      <w:pPr>
        <w:pStyle w:val="FootnoteText"/>
        <w:ind w:firstLine="567"/>
        <w:jc w:val="both"/>
        <w:rPr>
          <w:lang w:val="vi-VN"/>
        </w:rPr>
      </w:pPr>
      <w:r>
        <w:rPr>
          <w:rStyle w:val="FootnoteReference"/>
        </w:rPr>
        <w:footnoteRef/>
      </w:r>
      <w:r>
        <w:rPr>
          <w:lang w:val="vi-VN"/>
        </w:rPr>
        <w:t xml:space="preserve"> Tên cơ quan cấp giấy phép hoạt động.</w:t>
      </w:r>
    </w:p>
  </w:footnote>
  <w:footnote w:id="4">
    <w:p w14:paraId="212CA8B9" w14:textId="77777777" w:rsidR="007D2C1B" w:rsidRDefault="007D2C1B" w:rsidP="00E25346">
      <w:pPr>
        <w:pStyle w:val="FootnoteText"/>
        <w:ind w:firstLine="567"/>
        <w:jc w:val="both"/>
        <w:rPr>
          <w:lang w:val="vi-VN"/>
        </w:rPr>
      </w:pPr>
      <w:r>
        <w:rPr>
          <w:rStyle w:val="FootnoteReference"/>
        </w:rPr>
        <w:footnoteRef/>
      </w:r>
      <w:r>
        <w:rPr>
          <w:lang w:val="vi-VN"/>
        </w:rPr>
        <w:t xml:space="preserve"> Địa chỉ cụ thể của cơ sở khám bệnh, chữa bệnh.</w:t>
      </w:r>
    </w:p>
  </w:footnote>
  <w:footnote w:id="5">
    <w:p w14:paraId="495180D2" w14:textId="77777777" w:rsidR="007D2C1B" w:rsidRDefault="007D2C1B" w:rsidP="00E25346">
      <w:pPr>
        <w:pStyle w:val="FootnoteText"/>
        <w:ind w:firstLine="567"/>
        <w:jc w:val="both"/>
        <w:rPr>
          <w:lang w:val="vi-VN"/>
        </w:rPr>
      </w:pPr>
      <w:r>
        <w:rPr>
          <w:rStyle w:val="FootnoteReference"/>
        </w:rPr>
        <w:footnoteRef/>
      </w:r>
      <w:r>
        <w:rPr>
          <w:lang w:val="vi-VN"/>
        </w:rPr>
        <w:t xml:space="preserve"> Ghi rõ cấp mới, cấp lại, cấp điều chỉnh giấy phép hoạt động với</w:t>
      </w:r>
      <w:r>
        <w:t xml:space="preserve"> từng</w:t>
      </w:r>
      <w:r>
        <w:rPr>
          <w:lang w:val="vi-VN"/>
        </w:rPr>
        <w:t xml:space="preserve"> trường hợp cụ thể theo quy định tại Nghị định số ……/2023/NĐ-CP.</w:t>
      </w:r>
    </w:p>
  </w:footnote>
  <w:footnote w:id="6">
    <w:p w14:paraId="56C7DA4B" w14:textId="77777777" w:rsidR="007D2C1B" w:rsidRDefault="007D2C1B" w:rsidP="00E25346">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
    <w:p w14:paraId="4C0E5F90" w14:textId="77777777" w:rsidR="007D2C1B" w:rsidRPr="00290853" w:rsidRDefault="007D2C1B" w:rsidP="00E25346">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8">
    <w:p w14:paraId="5E74FBDD" w14:textId="77777777" w:rsidR="007D2C1B" w:rsidRPr="00A02B7D" w:rsidRDefault="007D2C1B" w:rsidP="004E42D5">
      <w:pPr>
        <w:pStyle w:val="FootnoteText"/>
        <w:ind w:firstLine="567"/>
        <w:rPr>
          <w:spacing w:val="-12"/>
          <w:lang w:val="vi-VN"/>
        </w:rPr>
      </w:pPr>
      <w:r w:rsidRPr="00A02B7D">
        <w:rPr>
          <w:rStyle w:val="FootnoteReference"/>
          <w:spacing w:val="-12"/>
        </w:rPr>
        <w:footnoteRef/>
      </w:r>
      <w:r w:rsidRPr="00A02B7D">
        <w:rPr>
          <w:spacing w:val="-12"/>
          <w:lang w:val="vi-VN"/>
        </w:rPr>
        <w:t xml:space="preserve"> Ghi cụ thể tên hình thức tổ chức theo quy định tại Nghị định số ..../2023/NĐ-CP ngày … tháng … năm 2023</w:t>
      </w:r>
    </w:p>
  </w:footnote>
  <w:footnote w:id="9">
    <w:p w14:paraId="48EF4459" w14:textId="77777777" w:rsidR="007D2C1B" w:rsidRDefault="007D2C1B" w:rsidP="004E42D5">
      <w:pPr>
        <w:pStyle w:val="FootnoteText"/>
        <w:ind w:firstLine="567"/>
        <w:rPr>
          <w:lang w:val="vi-VN"/>
        </w:rPr>
      </w:pPr>
      <w:r>
        <w:rPr>
          <w:rStyle w:val="FootnoteReference"/>
        </w:rPr>
        <w:footnoteRef/>
      </w:r>
      <w:r>
        <w:rPr>
          <w:lang w:val="vi-VN"/>
        </w:rPr>
        <w:t xml:space="preserve"> Ghi rõ tên các khoa (khoa lâm sàng, khoa cận lâm sàng), phòng, bộ phận chuyên môn của cơ sở khám bệnh, chữa bệnh.</w:t>
      </w:r>
    </w:p>
  </w:footnote>
  <w:footnote w:id="10">
    <w:p w14:paraId="1E1DD5DD" w14:textId="77777777" w:rsidR="007D2C1B" w:rsidRPr="00A02B7D" w:rsidRDefault="007D2C1B" w:rsidP="004E42D5">
      <w:pPr>
        <w:pStyle w:val="FootnoteText"/>
        <w:ind w:firstLine="567"/>
      </w:pPr>
      <w:r>
        <w:rPr>
          <w:rStyle w:val="FootnoteReference"/>
        </w:rPr>
        <w:footnoteRef/>
      </w:r>
      <w:r>
        <w:rPr>
          <w:lang w:val="vi-VN"/>
        </w:rPr>
        <w:t xml:space="preserve"> Ghi cụ thể chức danh, vị trí làm việc được phân công đảm nhiệm</w:t>
      </w:r>
      <w:r>
        <w:t>.</w:t>
      </w:r>
    </w:p>
  </w:footnote>
  <w:footnote w:id="11">
    <w:p w14:paraId="79A2365B" w14:textId="77777777" w:rsidR="007D2C1B" w:rsidRPr="00290853" w:rsidRDefault="007D2C1B" w:rsidP="004E42D5">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12">
    <w:p w14:paraId="5F0C2E4D"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Địa danh.</w:t>
      </w:r>
    </w:p>
  </w:footnote>
  <w:footnote w:id="13">
    <w:p w14:paraId="715939E1"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Tên cơ quan cấp giấy phép hành nghề.</w:t>
      </w:r>
    </w:p>
  </w:footnote>
  <w:footnote w:id="14">
    <w:p w14:paraId="070E5AE3"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15">
    <w:p w14:paraId="4CC16A8A"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16">
    <w:p w14:paraId="33211330"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Ghi theo văn bằng đào tạo đã được cấp. </w:t>
      </w:r>
    </w:p>
  </w:footnote>
  <w:footnote w:id="17">
    <w:p w14:paraId="16E9F73A"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18">
    <w:p w14:paraId="28BE16EE" w14:textId="77777777" w:rsidR="007D2C1B" w:rsidRDefault="007D2C1B" w:rsidP="004E42D5">
      <w:pPr>
        <w:pStyle w:val="FootnoteText"/>
        <w:ind w:firstLine="567"/>
        <w:jc w:val="both"/>
        <w:rPr>
          <w:lang w:val="vi-VN"/>
        </w:rPr>
      </w:pPr>
      <w:r w:rsidRPr="005A1069">
        <w:rPr>
          <w:rStyle w:val="FootnoteReference"/>
        </w:rPr>
        <w:footnoteRef/>
      </w:r>
      <w:r>
        <w:rPr>
          <w:lang w:val="vi-VN"/>
        </w:rPr>
        <w:t xml:space="preserve"> 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19">
    <w:p w14:paraId="1F827E68" w14:textId="77777777" w:rsidR="007D2C1B" w:rsidRPr="00AE18F1" w:rsidRDefault="007D2C1B" w:rsidP="004E42D5">
      <w:pPr>
        <w:pStyle w:val="FootnoteText"/>
        <w:ind w:firstLine="567"/>
        <w:jc w:val="both"/>
      </w:pPr>
      <w:r w:rsidRPr="005A1069">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14:paraId="6C381C5E" w14:textId="77777777" w:rsidR="007D2C1B" w:rsidRPr="00AE18F1" w:rsidRDefault="007D2C1B" w:rsidP="004E42D5">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20">
    <w:p w14:paraId="3FA53204" w14:textId="77777777" w:rsidR="007D2C1B" w:rsidRPr="004E0CBE" w:rsidRDefault="007D2C1B" w:rsidP="004E42D5">
      <w:pPr>
        <w:pStyle w:val="FootnoteText"/>
        <w:ind w:firstLine="567"/>
        <w:jc w:val="both"/>
      </w:pPr>
      <w:r w:rsidRPr="005A1069">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14:paraId="3F7CA4A3" w14:textId="77777777" w:rsidR="007D2C1B" w:rsidRPr="00F413C2" w:rsidRDefault="007D2C1B" w:rsidP="004E42D5">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21">
    <w:p w14:paraId="2BC4CB3F" w14:textId="77777777" w:rsidR="007D2C1B" w:rsidRPr="008179A5" w:rsidRDefault="007D2C1B" w:rsidP="004E42D5">
      <w:pPr>
        <w:pStyle w:val="FootnoteText"/>
        <w:ind w:firstLine="567"/>
        <w:rPr>
          <w:lang w:val="vi-VN"/>
        </w:rPr>
      </w:pPr>
      <w:r w:rsidRPr="005A1069">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22">
    <w:p w14:paraId="37B5F50C" w14:textId="77777777" w:rsidR="007D2C1B" w:rsidRDefault="007D2C1B" w:rsidP="00DA0BA6">
      <w:pPr>
        <w:pStyle w:val="FootnoteText"/>
        <w:ind w:firstLine="567"/>
        <w:jc w:val="both"/>
        <w:rPr>
          <w:lang w:val="vi-VN"/>
        </w:rPr>
      </w:pPr>
      <w:r>
        <w:rPr>
          <w:rStyle w:val="FootnoteReference"/>
        </w:rPr>
        <w:footnoteRef/>
      </w:r>
      <w:r>
        <w:rPr>
          <w:lang w:val="vi-VN"/>
        </w:rPr>
        <w:t xml:space="preserve"> Địa danh.</w:t>
      </w:r>
    </w:p>
  </w:footnote>
  <w:footnote w:id="23">
    <w:p w14:paraId="5A8699EF" w14:textId="77777777" w:rsidR="007D2C1B" w:rsidRDefault="007D2C1B" w:rsidP="00DA0BA6">
      <w:pPr>
        <w:pStyle w:val="FootnoteText"/>
        <w:ind w:firstLine="567"/>
        <w:jc w:val="both"/>
        <w:rPr>
          <w:lang w:val="vi-VN"/>
        </w:rPr>
      </w:pPr>
      <w:r>
        <w:rPr>
          <w:rStyle w:val="FootnoteReference"/>
        </w:rPr>
        <w:footnoteRef/>
      </w:r>
      <w:r>
        <w:rPr>
          <w:lang w:val="vi-VN"/>
        </w:rPr>
        <w:t xml:space="preserve"> Tên cơ quan cấp giấy phép hành nghề.</w:t>
      </w:r>
    </w:p>
  </w:footnote>
  <w:footnote w:id="24">
    <w:p w14:paraId="78CC5816" w14:textId="77777777" w:rsidR="007D2C1B" w:rsidRDefault="007D2C1B" w:rsidP="00DA0BA6">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25">
    <w:p w14:paraId="525C4445" w14:textId="77777777" w:rsidR="007D2C1B" w:rsidRDefault="007D2C1B" w:rsidP="00DA0BA6">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26">
    <w:p w14:paraId="38B3E3B5" w14:textId="77777777" w:rsidR="007D2C1B" w:rsidRDefault="007D2C1B" w:rsidP="00DA0BA6">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27">
    <w:p w14:paraId="68336C05" w14:textId="77777777" w:rsidR="007D2C1B" w:rsidRDefault="007D2C1B" w:rsidP="00DA0BA6">
      <w:pPr>
        <w:pStyle w:val="FootnoteText"/>
        <w:ind w:firstLine="567"/>
        <w:jc w:val="both"/>
        <w:rPr>
          <w:lang w:val="vi-VN"/>
        </w:rPr>
      </w:pPr>
      <w:r>
        <w:rPr>
          <w:rStyle w:val="FootnoteReference"/>
        </w:rPr>
        <w:footnoteRef/>
      </w:r>
      <w:r>
        <w:rPr>
          <w:lang w:val="vi-VN"/>
        </w:rPr>
        <w:t xml:space="preserve"> 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28">
    <w:p w14:paraId="17C3F0C8" w14:textId="77777777" w:rsidR="007D2C1B" w:rsidRDefault="007D2C1B" w:rsidP="00DA0BA6">
      <w:pPr>
        <w:pStyle w:val="FootnoteText"/>
        <w:ind w:firstLine="567"/>
        <w:jc w:val="both"/>
        <w:rPr>
          <w:lang w:val="vi-VN"/>
        </w:rPr>
      </w:pPr>
      <w:r>
        <w:rPr>
          <w:rStyle w:val="FootnoteReference"/>
        </w:rPr>
        <w:footnoteRef/>
      </w:r>
      <w:r>
        <w:rPr>
          <w:lang w:val="vi-VN"/>
        </w:rPr>
        <w:t xml:space="preserve"> 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29">
    <w:p w14:paraId="52F8F0E3" w14:textId="77777777" w:rsidR="007D2C1B" w:rsidRPr="00AE18F1" w:rsidRDefault="007D2C1B" w:rsidP="00DA0BA6">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14:paraId="333E1234" w14:textId="77777777" w:rsidR="007D2C1B" w:rsidRPr="00AE18F1" w:rsidRDefault="007D2C1B" w:rsidP="00DA0BA6">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30">
    <w:p w14:paraId="6F4D1148"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Tên cơ quan chủ quản của cơ sở </w:t>
      </w:r>
      <w:r w:rsidRPr="004E0CBE">
        <w:t>hướng dẫn thực hành</w:t>
      </w:r>
      <w:r w:rsidRPr="004E0CBE">
        <w:rPr>
          <w:lang w:val="vi-VN"/>
        </w:rPr>
        <w:t>.</w:t>
      </w:r>
    </w:p>
  </w:footnote>
  <w:footnote w:id="31">
    <w:p w14:paraId="7A9CE06D" w14:textId="77777777" w:rsidR="007D2C1B" w:rsidRPr="004E0CBE" w:rsidRDefault="007D2C1B" w:rsidP="00DA0BA6">
      <w:pPr>
        <w:ind w:firstLine="567"/>
        <w:jc w:val="both"/>
        <w:rPr>
          <w:sz w:val="20"/>
          <w:szCs w:val="20"/>
        </w:rPr>
      </w:pPr>
      <w:r w:rsidRPr="004E0CBE">
        <w:rPr>
          <w:rStyle w:val="FootnoteReference"/>
          <w:sz w:val="20"/>
          <w:szCs w:val="20"/>
        </w:rPr>
        <w:footnoteRef/>
      </w:r>
      <w:r w:rsidRPr="004E0CBE">
        <w:rPr>
          <w:sz w:val="20"/>
          <w:szCs w:val="20"/>
          <w:lang w:val="vi-VN"/>
        </w:rPr>
        <w:t xml:space="preserve"> </w:t>
      </w:r>
      <w:r w:rsidRPr="004E0CBE">
        <w:rPr>
          <w:sz w:val="20"/>
          <w:szCs w:val="20"/>
        </w:rPr>
        <w:t>Tên cơ sở hướng dẫn thực hành.</w:t>
      </w:r>
    </w:p>
  </w:footnote>
  <w:footnote w:id="32">
    <w:p w14:paraId="6F5ABDBD"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p>
  </w:footnote>
  <w:footnote w:id="33">
    <w:p w14:paraId="072DFD84" w14:textId="77777777" w:rsidR="007D2C1B" w:rsidRPr="004E0CBE" w:rsidRDefault="007D2C1B" w:rsidP="00DA0BA6">
      <w:pPr>
        <w:ind w:firstLine="567"/>
        <w:jc w:val="both"/>
        <w:rPr>
          <w:sz w:val="20"/>
          <w:szCs w:val="20"/>
          <w:lang w:val="vi-VN"/>
        </w:rPr>
      </w:pPr>
      <w:r w:rsidRPr="004E0CBE">
        <w:rPr>
          <w:rStyle w:val="FootnoteReference"/>
          <w:sz w:val="20"/>
          <w:szCs w:val="20"/>
        </w:rPr>
        <w:footnoteRef/>
      </w:r>
      <w:r w:rsidRPr="004E0CBE">
        <w:rPr>
          <w:sz w:val="20"/>
          <w:szCs w:val="20"/>
          <w:lang w:val="vi-VN"/>
        </w:rPr>
        <w:t xml:space="preserve"> Ghi rõ văn bằng, chuyên môn theo văn bằng đào tạo.</w:t>
      </w:r>
    </w:p>
  </w:footnote>
  <w:footnote w:id="34">
    <w:p w14:paraId="0A635C31"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Ghi các </w:t>
      </w:r>
      <w:r w:rsidRPr="004E0CBE">
        <w:t>bộ phận chuyên môn</w:t>
      </w:r>
      <w:r w:rsidRPr="004E0CBE">
        <w:rPr>
          <w:lang w:val="vi-VN"/>
        </w:rPr>
        <w:t xml:space="preserve"> đã thực hành.</w:t>
      </w:r>
    </w:p>
  </w:footnote>
  <w:footnote w:id="35">
    <w:p w14:paraId="20D46FDC"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Họ và tên người chịu trách nhiệm chính trong việc hướng dẫn thực hành.</w:t>
      </w:r>
    </w:p>
  </w:footnote>
  <w:footnote w:id="36">
    <w:p w14:paraId="10D41D45"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Nhận xét cụ thể về khả năng </w:t>
      </w:r>
      <w:r w:rsidRPr="004E0CBE">
        <w:t>khám bệnh, chữa bệnh</w:t>
      </w:r>
      <w:r w:rsidRPr="004E0CBE">
        <w:rPr>
          <w:lang w:val="vi-VN"/>
        </w:rPr>
        <w:t xml:space="preserve"> theo chuyên khoa đăng ký thực hành.</w:t>
      </w:r>
    </w:p>
  </w:footnote>
  <w:footnote w:id="37">
    <w:p w14:paraId="3473AB72" w14:textId="77777777" w:rsidR="007D2C1B" w:rsidRPr="004E0CBE" w:rsidRDefault="007D2C1B" w:rsidP="00DA0BA6">
      <w:pPr>
        <w:pStyle w:val="FootnoteText"/>
        <w:ind w:firstLine="567"/>
        <w:rPr>
          <w:lang w:val="vi-VN"/>
        </w:rPr>
      </w:pPr>
      <w:r w:rsidRPr="004E0CBE">
        <w:rPr>
          <w:rStyle w:val="FootnoteReference"/>
        </w:rPr>
        <w:footnoteRef/>
      </w:r>
      <w:r w:rsidRPr="004E0CBE">
        <w:rPr>
          <w:lang w:val="vi-VN"/>
        </w:rPr>
        <w:t xml:space="preserve"> Nhận xét cụ thể về giao tiếp, ứng xử của người đăng ký thực hành đối với đồng nghiệp và người bệnh.</w:t>
      </w:r>
    </w:p>
  </w:footnote>
  <w:footnote w:id="38">
    <w:p w14:paraId="548503E9" w14:textId="77777777" w:rsidR="007D2C1B" w:rsidRDefault="007D2C1B" w:rsidP="00DA0BA6">
      <w:pPr>
        <w:pStyle w:val="FootnoteText"/>
        <w:ind w:firstLine="567"/>
      </w:pPr>
      <w:r w:rsidRPr="004E0CBE">
        <w:rPr>
          <w:rStyle w:val="FootnoteReference"/>
        </w:rPr>
        <w:footnoteRef/>
      </w:r>
      <w:r w:rsidRPr="004E0CBE">
        <w:t xml:space="preserve"> Người đứng đầu hoặc người được người đứng đầu ủy quyền ký ghi rõ họ, tên và đóng dấu.</w:t>
      </w:r>
    </w:p>
  </w:footnote>
  <w:footnote w:id="39">
    <w:p w14:paraId="0DF3F723" w14:textId="77777777" w:rsidR="007D2C1B" w:rsidRPr="004E0CBE" w:rsidRDefault="007D2C1B" w:rsidP="00DA0BA6">
      <w:pPr>
        <w:pStyle w:val="FootnoteText"/>
        <w:ind w:firstLine="567"/>
        <w:jc w:val="both"/>
      </w:pPr>
      <w:r w:rsidRPr="004E0CBE">
        <w:rPr>
          <w:rStyle w:val="FootnoteReference"/>
        </w:rPr>
        <w:footnoteRef/>
      </w:r>
      <w:r w:rsidRPr="004E0CBE">
        <w:rPr>
          <w:lang w:val="vi-VN"/>
        </w:rPr>
        <w:t xml:space="preserve"> Ghi một trong </w:t>
      </w:r>
      <w:r w:rsidRPr="004E0CBE">
        <w:t>năm</w:t>
      </w:r>
      <w:r w:rsidRPr="004E0CBE">
        <w:rPr>
          <w:lang w:val="vi-VN"/>
        </w:rPr>
        <w:t xml:space="preserve"> thông tin về số chứng minh nhân dân/số căn cước công dân/số căn cước/số định danh cá nhân/</w:t>
      </w:r>
      <w:r w:rsidRPr="004E0CBE">
        <w:t xml:space="preserve">số </w:t>
      </w:r>
      <w:r w:rsidRPr="004E0CBE">
        <w:rPr>
          <w:lang w:val="vi-VN"/>
        </w:rPr>
        <w:t>hộ chiếu còn hạn sử dụng</w:t>
      </w:r>
      <w:r w:rsidRPr="004E0CBE">
        <w:t>.</w:t>
      </w:r>
    </w:p>
    <w:p w14:paraId="635CA5FF" w14:textId="77777777" w:rsidR="007D2C1B" w:rsidRPr="00F413C2" w:rsidRDefault="007D2C1B" w:rsidP="00DA0BA6">
      <w:pPr>
        <w:pStyle w:val="FootnoteText"/>
        <w:jc w:val="both"/>
      </w:pPr>
      <w:r w:rsidRPr="004E0CBE">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sidRPr="004E0CBE">
        <w:rPr>
          <w:spacing w:val="-10"/>
          <w:lang w:val="vi-VN"/>
        </w:rPr>
        <w:t>Trường hợp thực hiện thủ tục hành chính bằng hồ sơ giấy người hành nghề cần kê khai đẩy đù các thông tin hành chính trong đơn.</w:t>
      </w:r>
    </w:p>
  </w:footnote>
  <w:footnote w:id="40">
    <w:p w14:paraId="74590EE3" w14:textId="77777777" w:rsidR="007D2C1B" w:rsidRPr="008179A5" w:rsidRDefault="007D2C1B" w:rsidP="00DA0BA6">
      <w:pPr>
        <w:pStyle w:val="FootnoteText"/>
        <w:ind w:firstLine="567"/>
        <w:rPr>
          <w:lang w:val="vi-VN"/>
        </w:rPr>
      </w:pPr>
      <w:r>
        <w:rPr>
          <w:rStyle w:val="FootnoteReference"/>
        </w:rPr>
        <w:footnoteRef/>
      </w:r>
      <w:r w:rsidRPr="008179A5">
        <w:rPr>
          <w:lang w:val="vi-VN"/>
        </w:rPr>
        <w:t xml:space="preserve"> </w:t>
      </w:r>
      <w:r>
        <w:rPr>
          <w:lang w:val="vi-VN"/>
        </w:rPr>
        <w:t>Trường hợp người đề nghị đang không làm việc tại cơ s</w:t>
      </w:r>
      <w:r w:rsidRPr="00D3119A">
        <w:rPr>
          <w:lang w:val="vi-VN"/>
        </w:rPr>
        <w:t>ở</w:t>
      </w:r>
      <w:r>
        <w:rPr>
          <w:lang w:val="vi-VN"/>
        </w:rPr>
        <w:t xml:space="preserve"> khám bệnh, chữa bệnh nào thì không </w:t>
      </w:r>
      <w:r w:rsidRPr="00D3119A">
        <w:rPr>
          <w:lang w:val="vi-VN"/>
        </w:rPr>
        <w:t>phải xác nhận nội dung này</w:t>
      </w:r>
      <w:r>
        <w:rPr>
          <w:lang w:val="vi-VN"/>
        </w:rPr>
        <w:t>.</w:t>
      </w:r>
    </w:p>
  </w:footnote>
  <w:footnote w:id="41">
    <w:p w14:paraId="179CFFD8" w14:textId="77777777" w:rsidR="007D2C1B" w:rsidRDefault="007D2C1B" w:rsidP="00DA0BA6">
      <w:pPr>
        <w:pStyle w:val="FootnoteText"/>
        <w:ind w:firstLine="567"/>
        <w:jc w:val="both"/>
        <w:rPr>
          <w:lang w:val="vi-VN"/>
        </w:rPr>
      </w:pPr>
      <w:r>
        <w:rPr>
          <w:rStyle w:val="FootnoteReference"/>
        </w:rPr>
        <w:footnoteRef/>
      </w:r>
      <w:r>
        <w:rPr>
          <w:lang w:val="vi-VN"/>
        </w:rPr>
        <w:t xml:space="preserve"> Địa danh.</w:t>
      </w:r>
    </w:p>
  </w:footnote>
  <w:footnote w:id="42">
    <w:p w14:paraId="7D0FD22A" w14:textId="77777777" w:rsidR="007D2C1B" w:rsidRDefault="007D2C1B" w:rsidP="00DA0BA6">
      <w:pPr>
        <w:pStyle w:val="FootnoteText"/>
        <w:ind w:firstLine="567"/>
        <w:jc w:val="both"/>
        <w:rPr>
          <w:lang w:val="vi-VN"/>
        </w:rPr>
      </w:pPr>
      <w:r>
        <w:rPr>
          <w:rStyle w:val="FootnoteReference"/>
        </w:rPr>
        <w:footnoteRef/>
      </w:r>
      <w:r>
        <w:rPr>
          <w:lang w:val="vi-VN"/>
        </w:rPr>
        <w:t xml:space="preserve"> Tên cơ quan cấp giấy phép hành nghề.</w:t>
      </w:r>
    </w:p>
  </w:footnote>
  <w:footnote w:id="43">
    <w:p w14:paraId="62FE8726" w14:textId="77777777" w:rsidR="007D2C1B" w:rsidRDefault="007D2C1B" w:rsidP="00DA0BA6">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44">
    <w:p w14:paraId="59939A3D" w14:textId="77777777" w:rsidR="007D2C1B" w:rsidRDefault="007D2C1B" w:rsidP="00DA0BA6">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45">
    <w:p w14:paraId="0E910369" w14:textId="77777777" w:rsidR="007D2C1B" w:rsidRDefault="007D2C1B" w:rsidP="00DA0BA6">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46">
    <w:p w14:paraId="6C3C802D" w14:textId="77777777" w:rsidR="007D2C1B" w:rsidRDefault="007D2C1B" w:rsidP="00DA0BA6">
      <w:pPr>
        <w:pStyle w:val="FootnoteText"/>
        <w:ind w:firstLine="567"/>
        <w:jc w:val="both"/>
        <w:rPr>
          <w:lang w:val="vi-VN"/>
        </w:rPr>
      </w:pPr>
      <w:r>
        <w:rPr>
          <w:rStyle w:val="FootnoteReference"/>
        </w:rPr>
        <w:footnoteRef/>
      </w:r>
      <w:r>
        <w:rPr>
          <w:lang w:val="vi-VN"/>
        </w:rPr>
        <w:t xml:space="preserve"> 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47">
    <w:p w14:paraId="680E1E8E" w14:textId="77777777" w:rsidR="007D2C1B" w:rsidRDefault="007D2C1B" w:rsidP="00DA0BA6">
      <w:pPr>
        <w:pStyle w:val="FootnoteText"/>
        <w:ind w:firstLine="567"/>
        <w:jc w:val="both"/>
        <w:rPr>
          <w:lang w:val="vi-VN"/>
        </w:rPr>
      </w:pPr>
      <w:r>
        <w:rPr>
          <w:rStyle w:val="FootnoteReference"/>
        </w:rPr>
        <w:footnoteRef/>
      </w:r>
      <w:r>
        <w:rPr>
          <w:lang w:val="vi-VN"/>
        </w:rPr>
        <w:t xml:space="preserve"> 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48">
    <w:p w14:paraId="00B7101F" w14:textId="77777777" w:rsidR="007D2C1B" w:rsidRPr="00AE18F1" w:rsidRDefault="007D2C1B" w:rsidP="00DA0BA6">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14:paraId="09F22345" w14:textId="77777777" w:rsidR="007D2C1B" w:rsidRPr="00AE18F1" w:rsidRDefault="007D2C1B" w:rsidP="00DA0BA6">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49">
    <w:p w14:paraId="293FD5C7" w14:textId="77777777" w:rsidR="007D2C1B" w:rsidRDefault="007D2C1B" w:rsidP="00DA0BA6">
      <w:pPr>
        <w:pStyle w:val="FootnoteText"/>
        <w:ind w:firstLine="567"/>
        <w:jc w:val="both"/>
        <w:rPr>
          <w:lang w:val="vi-VN"/>
        </w:rPr>
      </w:pPr>
      <w:r>
        <w:rPr>
          <w:rStyle w:val="FootnoteReference"/>
        </w:rPr>
        <w:footnoteRef/>
      </w:r>
      <w:r>
        <w:rPr>
          <w:lang w:val="vi-VN"/>
        </w:rPr>
        <w:t xml:space="preserve"> Địa danh.</w:t>
      </w:r>
    </w:p>
  </w:footnote>
  <w:footnote w:id="50">
    <w:p w14:paraId="10F8EBC1" w14:textId="77777777" w:rsidR="007D2C1B" w:rsidRDefault="007D2C1B" w:rsidP="00DA0BA6">
      <w:pPr>
        <w:pStyle w:val="FootnoteText"/>
        <w:ind w:firstLine="567"/>
        <w:jc w:val="both"/>
        <w:rPr>
          <w:lang w:val="vi-VN"/>
        </w:rPr>
      </w:pPr>
      <w:r>
        <w:rPr>
          <w:rStyle w:val="FootnoteReference"/>
        </w:rPr>
        <w:footnoteRef/>
      </w:r>
      <w:r>
        <w:rPr>
          <w:lang w:val="vi-VN"/>
        </w:rPr>
        <w:t xml:space="preserve"> Tên cơ quan cấp giấy phép hành nghề.</w:t>
      </w:r>
    </w:p>
  </w:footnote>
  <w:footnote w:id="51">
    <w:p w14:paraId="38790CA4" w14:textId="77777777" w:rsidR="007D2C1B" w:rsidRDefault="007D2C1B" w:rsidP="00DA0BA6">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52">
    <w:p w14:paraId="16E6B048" w14:textId="77777777" w:rsidR="007D2C1B" w:rsidRDefault="007D2C1B" w:rsidP="00DA0BA6">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53">
    <w:p w14:paraId="2B057AE5" w14:textId="77777777" w:rsidR="007D2C1B" w:rsidRDefault="007D2C1B" w:rsidP="00DA0BA6">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54">
    <w:p w14:paraId="0C487AA3" w14:textId="77777777" w:rsidR="007D2C1B" w:rsidRDefault="007D2C1B" w:rsidP="00DA0BA6">
      <w:pPr>
        <w:pStyle w:val="FootnoteText"/>
        <w:ind w:firstLine="567"/>
        <w:jc w:val="both"/>
        <w:rPr>
          <w:lang w:val="vi-VN"/>
        </w:rPr>
      </w:pPr>
      <w:r>
        <w:rPr>
          <w:rStyle w:val="FootnoteReference"/>
        </w:rPr>
        <w:footnoteRef/>
      </w:r>
      <w:r>
        <w:rPr>
          <w:lang w:val="vi-VN"/>
        </w:rPr>
        <w:t xml:space="preserve"> Ghi </w:t>
      </w:r>
      <w:r>
        <w:t>theo một trong các chức danh chuyên môn</w:t>
      </w:r>
      <w:r>
        <w:rPr>
          <w:lang w:val="vi-VN"/>
        </w:rPr>
        <w:t xml:space="preserve"> quy định tại khoản 1 Điều 26</w:t>
      </w:r>
      <w:r>
        <w:t xml:space="preserve"> của</w:t>
      </w:r>
      <w:r>
        <w:rPr>
          <w:lang w:val="vi-VN"/>
        </w:rPr>
        <w:t xml:space="preserve"> Luật </w:t>
      </w:r>
      <w:r>
        <w:t>K</w:t>
      </w:r>
      <w:r>
        <w:rPr>
          <w:lang w:val="vi-VN"/>
        </w:rPr>
        <w:t>hám bệnh, chữa bệnh.</w:t>
      </w:r>
    </w:p>
  </w:footnote>
  <w:footnote w:id="55">
    <w:p w14:paraId="539571B7" w14:textId="77777777" w:rsidR="007D2C1B" w:rsidRDefault="007D2C1B" w:rsidP="00DA0BA6">
      <w:pPr>
        <w:pStyle w:val="FootnoteText"/>
        <w:ind w:firstLine="567"/>
        <w:jc w:val="both"/>
        <w:rPr>
          <w:lang w:val="vi-VN"/>
        </w:rPr>
      </w:pPr>
      <w:r>
        <w:rPr>
          <w:rStyle w:val="FootnoteReference"/>
        </w:rPr>
        <w:footnoteRef/>
      </w:r>
      <w:r>
        <w:rPr>
          <w:lang w:val="vi-VN"/>
        </w:rPr>
        <w:t xml:space="preserve"> Trường hợp đề nghị cấp: </w:t>
      </w:r>
      <w:r>
        <w:t>g</w:t>
      </w:r>
      <w:r>
        <w:rPr>
          <w:lang w:val="vi-VN"/>
        </w:rPr>
        <w:t>hi rõ cấp mới, cấp lại, cấp gia hạn, cấp điều chỉnh giấy phép hành nghề với</w:t>
      </w:r>
      <w:r>
        <w:t xml:space="preserve"> từng</w:t>
      </w:r>
      <w:r>
        <w:rPr>
          <w:lang w:val="vi-VN"/>
        </w:rPr>
        <w:t xml:space="preserve"> trường hợp cụ thể theo quy định tại Nghị định số ……/2023/NĐ-CP.</w:t>
      </w:r>
    </w:p>
  </w:footnote>
  <w:footnote w:id="56">
    <w:p w14:paraId="273863A8" w14:textId="77777777" w:rsidR="007D2C1B" w:rsidRPr="00AE18F1" w:rsidRDefault="007D2C1B" w:rsidP="00DA0BA6">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14:paraId="3953E645" w14:textId="77777777" w:rsidR="007D2C1B" w:rsidRPr="00AE18F1" w:rsidRDefault="007D2C1B" w:rsidP="00DA0BA6">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 w:id="57">
    <w:p w14:paraId="62B5AE6B" w14:textId="77777777" w:rsidR="007D2C1B" w:rsidRDefault="007D2C1B" w:rsidP="0087373A">
      <w:pPr>
        <w:pStyle w:val="FootnoteText"/>
        <w:ind w:firstLine="567"/>
        <w:rPr>
          <w:lang w:val="vi-VN"/>
        </w:rPr>
      </w:pPr>
      <w:r>
        <w:rPr>
          <w:rStyle w:val="FootnoteReference"/>
        </w:rPr>
        <w:footnoteRef/>
      </w:r>
      <w:r>
        <w:rPr>
          <w:lang w:val="vi-VN"/>
        </w:rPr>
        <w:t xml:space="preserve"> Tên cơ quan chủ quản của cơ sở công bố</w:t>
      </w:r>
    </w:p>
  </w:footnote>
  <w:footnote w:id="58">
    <w:p w14:paraId="6EF13867" w14:textId="77777777" w:rsidR="007D2C1B" w:rsidRDefault="007D2C1B" w:rsidP="0087373A">
      <w:pPr>
        <w:pStyle w:val="FootnoteText"/>
        <w:ind w:firstLine="567"/>
        <w:rPr>
          <w:lang w:val="vi-VN"/>
        </w:rPr>
      </w:pPr>
      <w:r>
        <w:rPr>
          <w:rStyle w:val="FootnoteReference"/>
        </w:rPr>
        <w:footnoteRef/>
      </w:r>
      <w:r>
        <w:rPr>
          <w:lang w:val="vi-VN"/>
        </w:rPr>
        <w:t xml:space="preserve"> Tên của cơ sở công bố</w:t>
      </w:r>
    </w:p>
  </w:footnote>
  <w:footnote w:id="59">
    <w:p w14:paraId="370DB916" w14:textId="77777777" w:rsidR="007D2C1B" w:rsidRDefault="007D2C1B" w:rsidP="0087373A">
      <w:pPr>
        <w:pStyle w:val="FootnoteText"/>
        <w:ind w:firstLine="567"/>
        <w:rPr>
          <w:lang w:val="vi-VN"/>
        </w:rPr>
      </w:pPr>
      <w:r>
        <w:rPr>
          <w:rStyle w:val="FootnoteReference"/>
        </w:rPr>
        <w:footnoteRef/>
      </w:r>
      <w:r>
        <w:rPr>
          <w:lang w:val="vi-VN"/>
        </w:rPr>
        <w:t xml:space="preserve"> Chữ viết tắt tên cơ sở công bố</w:t>
      </w:r>
    </w:p>
  </w:footnote>
  <w:footnote w:id="60">
    <w:p w14:paraId="2482499A" w14:textId="77777777" w:rsidR="007D2C1B" w:rsidRDefault="007D2C1B" w:rsidP="0087373A">
      <w:pPr>
        <w:pStyle w:val="FootnoteText"/>
        <w:ind w:firstLine="567"/>
        <w:rPr>
          <w:lang w:val="vi-VN"/>
        </w:rPr>
      </w:pPr>
      <w:r>
        <w:rPr>
          <w:rStyle w:val="FootnoteReference"/>
        </w:rPr>
        <w:footnoteRef/>
      </w:r>
      <w:r>
        <w:rPr>
          <w:lang w:val="vi-VN"/>
        </w:rPr>
        <w:t xml:space="preserve"> Địa danh</w:t>
      </w:r>
    </w:p>
  </w:footnote>
  <w:footnote w:id="61">
    <w:p w14:paraId="354E4CCC" w14:textId="77777777" w:rsidR="007D2C1B" w:rsidRDefault="007D2C1B" w:rsidP="0087373A">
      <w:pPr>
        <w:pStyle w:val="FootnoteText"/>
        <w:ind w:firstLine="567"/>
        <w:rPr>
          <w:lang w:val="vi-VN"/>
        </w:rPr>
      </w:pPr>
      <w:r>
        <w:rPr>
          <w:rStyle w:val="FootnoteReference"/>
        </w:rPr>
        <w:footnoteRef/>
      </w:r>
      <w:r>
        <w:rPr>
          <w:lang w:val="vi-VN"/>
        </w:rPr>
        <w:t xml:space="preserve"> Tên cơ quan tiếp nhận hồ sơ</w:t>
      </w:r>
    </w:p>
  </w:footnote>
  <w:footnote w:id="62">
    <w:p w14:paraId="17E4FC43" w14:textId="77777777" w:rsidR="007D2C1B" w:rsidRDefault="007D2C1B" w:rsidP="0087373A">
      <w:pPr>
        <w:pStyle w:val="FootnoteText"/>
        <w:ind w:firstLine="567"/>
        <w:rPr>
          <w:lang w:val="vi-VN"/>
        </w:rPr>
      </w:pPr>
      <w:r>
        <w:rPr>
          <w:rStyle w:val="FootnoteReference"/>
        </w:rPr>
        <w:footnoteRef/>
      </w:r>
      <w:r>
        <w:rPr>
          <w:lang w:val="vi-VN"/>
        </w:rPr>
        <w:t xml:space="preserve"> Địa chỉ cụ thể của cơ sở công bố</w:t>
      </w:r>
    </w:p>
  </w:footnote>
  <w:footnote w:id="63">
    <w:p w14:paraId="46AE5B20" w14:textId="77777777" w:rsidR="007D2C1B" w:rsidRDefault="007D2C1B" w:rsidP="0087373A">
      <w:pPr>
        <w:pStyle w:val="FootnoteText"/>
        <w:ind w:firstLine="567"/>
        <w:rPr>
          <w:lang w:val="vi-VN"/>
        </w:rPr>
      </w:pPr>
      <w:r>
        <w:rPr>
          <w:rStyle w:val="FootnoteReference"/>
        </w:rPr>
        <w:footnoteRef/>
      </w:r>
      <w:r>
        <w:rPr>
          <w:lang w:val="vi-VN"/>
        </w:rPr>
        <w:t xml:space="preserve"> Ghi rõ thủ tục công bố và liệt kê đầy đủ các giấy tờ, tài liệu nộp kèm theo đơn. Các giấy tờ tài liệu phải đầy đủ và được sắp xếp theo thứ tự quy định tại Nghị định số ……/2023/NĐ-CP</w:t>
      </w:r>
    </w:p>
  </w:footnote>
  <w:footnote w:id="64">
    <w:p w14:paraId="29EAAABA" w14:textId="77777777" w:rsidR="007D2C1B" w:rsidRPr="00290853" w:rsidRDefault="007D2C1B" w:rsidP="0087373A">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65">
    <w:p w14:paraId="2AA45BB7" w14:textId="77777777" w:rsidR="007D2C1B" w:rsidRPr="005A7611" w:rsidRDefault="007D2C1B" w:rsidP="0087373A">
      <w:pPr>
        <w:pStyle w:val="FootnoteText"/>
        <w:ind w:firstLine="567"/>
      </w:pPr>
      <w:r>
        <w:rPr>
          <w:rStyle w:val="FootnoteReference"/>
        </w:rPr>
        <w:footnoteRef/>
      </w:r>
      <w:r>
        <w:rPr>
          <w:lang w:val="vi-VN"/>
        </w:rPr>
        <w:t xml:space="preserve"> Ghi rõ từ mấy giờ đến mấy giờ trong ngày và mấy ngày trong tuần</w:t>
      </w:r>
      <w:r>
        <w:t>.</w:t>
      </w:r>
    </w:p>
  </w:footnote>
  <w:footnote w:id="66">
    <w:p w14:paraId="7E5F5385" w14:textId="77777777" w:rsidR="007D2C1B" w:rsidRPr="005A7611" w:rsidRDefault="007D2C1B" w:rsidP="0087373A">
      <w:pPr>
        <w:pStyle w:val="FootnoteText"/>
        <w:ind w:firstLine="567"/>
      </w:pPr>
      <w:r>
        <w:rPr>
          <w:rStyle w:val="FootnoteReference"/>
        </w:rPr>
        <w:footnoteRef/>
      </w:r>
      <w:r>
        <w:rPr>
          <w:lang w:val="vi-VN"/>
        </w:rPr>
        <w:t xml:space="preserve"> Ghi cụ thể chức danh, vị trí chuyên môn được phân công đảm nhiệm</w:t>
      </w:r>
      <w:r>
        <w:t>.</w:t>
      </w:r>
    </w:p>
  </w:footnote>
  <w:footnote w:id="67">
    <w:p w14:paraId="2A13FF91" w14:textId="77777777" w:rsidR="007D2C1B" w:rsidRPr="005A7611" w:rsidRDefault="007D2C1B" w:rsidP="0087373A">
      <w:pPr>
        <w:pStyle w:val="FootnoteText"/>
        <w:ind w:firstLine="567"/>
      </w:pPr>
      <w:r>
        <w:rPr>
          <w:rStyle w:val="FootnoteReference"/>
        </w:rPr>
        <w:footnoteRef/>
      </w:r>
      <w:r>
        <w:rPr>
          <w:lang w:val="vi-VN"/>
        </w:rPr>
        <w:t xml:space="preserve"> Địa danh</w:t>
      </w:r>
      <w:r>
        <w:t>.</w:t>
      </w:r>
    </w:p>
  </w:footnote>
  <w:footnote w:id="68">
    <w:p w14:paraId="5C402707" w14:textId="77777777" w:rsidR="007D2C1B" w:rsidRPr="00290853" w:rsidRDefault="007D2C1B" w:rsidP="0087373A">
      <w:pPr>
        <w:pStyle w:val="FootnoteText"/>
        <w:ind w:firstLine="567"/>
        <w:jc w:val="both"/>
      </w:pPr>
      <w:r w:rsidRPr="004E0CBE">
        <w:rPr>
          <w:rStyle w:val="FootnoteReference"/>
        </w:rPr>
        <w:footnoteRef/>
      </w:r>
      <w:r w:rsidRPr="004E0CBE">
        <w:t xml:space="preserve"> Người đứng đầu hoặc người được người đứng đầu ủy quyền ký ghi rõ họ, tên và đóng dấu</w:t>
      </w:r>
      <w:r>
        <w:t>.</w:t>
      </w:r>
    </w:p>
  </w:footnote>
  <w:footnote w:id="69">
    <w:p w14:paraId="24263114" w14:textId="77777777" w:rsidR="007D2C1B" w:rsidRDefault="007D2C1B" w:rsidP="00293040">
      <w:pPr>
        <w:pStyle w:val="FootnoteText"/>
        <w:ind w:firstLine="567"/>
        <w:jc w:val="both"/>
        <w:rPr>
          <w:lang w:val="vi-VN"/>
        </w:rPr>
      </w:pPr>
      <w:r>
        <w:rPr>
          <w:rStyle w:val="FootnoteReference"/>
        </w:rPr>
        <w:footnoteRef/>
      </w:r>
      <w:r>
        <w:rPr>
          <w:lang w:val="vi-VN"/>
        </w:rPr>
        <w:t xml:space="preserve"> Địa danh.</w:t>
      </w:r>
    </w:p>
  </w:footnote>
  <w:footnote w:id="70">
    <w:p w14:paraId="68359791" w14:textId="77777777" w:rsidR="007D2C1B" w:rsidRDefault="007D2C1B" w:rsidP="00293040">
      <w:pPr>
        <w:pStyle w:val="FootnoteText"/>
        <w:ind w:firstLine="567"/>
        <w:jc w:val="both"/>
        <w:rPr>
          <w:lang w:val="vi-VN"/>
        </w:rPr>
      </w:pPr>
      <w:r>
        <w:rPr>
          <w:rStyle w:val="FootnoteReference"/>
        </w:rPr>
        <w:footnoteRef/>
      </w:r>
      <w:r>
        <w:rPr>
          <w:lang w:val="vi-VN"/>
        </w:rPr>
        <w:t xml:space="preserve"> Tên cơ quan cấp phép.</w:t>
      </w:r>
    </w:p>
  </w:footnote>
  <w:footnote w:id="71">
    <w:p w14:paraId="6B048491" w14:textId="77777777" w:rsidR="007D2C1B" w:rsidRDefault="007D2C1B" w:rsidP="00293040">
      <w:pPr>
        <w:pStyle w:val="FootnoteText"/>
        <w:ind w:firstLine="567"/>
        <w:jc w:val="both"/>
        <w:rPr>
          <w:lang w:val="vi-VN"/>
        </w:rPr>
      </w:pPr>
      <w:r>
        <w:rPr>
          <w:rStyle w:val="FootnoteReference"/>
        </w:rPr>
        <w:footnoteRef/>
      </w:r>
      <w:r>
        <w:rPr>
          <w:lang w:val="vi-VN"/>
        </w:rPr>
        <w:t xml:space="preserve"> Địa chỉ cụ thể của đoàn khám, cơ sở, cá nhân đề nghị.</w:t>
      </w:r>
    </w:p>
  </w:footnote>
  <w:footnote w:id="72">
    <w:p w14:paraId="275EA849" w14:textId="77777777" w:rsidR="007D2C1B" w:rsidRDefault="007D2C1B" w:rsidP="00293040">
      <w:pPr>
        <w:pStyle w:val="FootnoteText"/>
        <w:ind w:firstLine="567"/>
        <w:jc w:val="both"/>
        <w:rPr>
          <w:lang w:val="vi-VN"/>
        </w:rPr>
      </w:pPr>
      <w:r>
        <w:rPr>
          <w:rStyle w:val="FootnoteReference"/>
        </w:rPr>
        <w:footnoteRef/>
      </w:r>
      <w:r>
        <w:rPr>
          <w:lang w:val="vi-VN"/>
        </w:rPr>
        <w:t xml:space="preserve"> Liệt kê đầy đủ các giấy tờ, tài liệu nộp kèm theo đơn. Các giấy tờ tài liệu phải đầy đủ và được sắp xếp theo thứ tự quy định tại Nghị định số ……/2023/NĐ-CP.</w:t>
      </w:r>
    </w:p>
  </w:footnote>
  <w:footnote w:id="73">
    <w:p w14:paraId="756ACADD" w14:textId="77777777" w:rsidR="007D2C1B" w:rsidRPr="00AF556F" w:rsidRDefault="007D2C1B" w:rsidP="00293040">
      <w:pPr>
        <w:pStyle w:val="FootnoteText"/>
        <w:ind w:firstLine="567"/>
        <w:jc w:val="both"/>
        <w:rPr>
          <w:lang w:val="vi-VN"/>
        </w:rPr>
      </w:pPr>
      <w:r>
        <w:rPr>
          <w:rStyle w:val="FootnoteReference"/>
        </w:rPr>
        <w:footnoteRef/>
      </w:r>
      <w:r w:rsidRPr="00AF556F">
        <w:rPr>
          <w:lang w:val="vi-VN"/>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74">
    <w:p w14:paraId="1CF57207" w14:textId="77777777" w:rsidR="007D2C1B" w:rsidRPr="00AF556F" w:rsidRDefault="007D2C1B" w:rsidP="00293040">
      <w:pPr>
        <w:pStyle w:val="FootnoteText"/>
        <w:ind w:firstLine="567"/>
        <w:jc w:val="both"/>
        <w:rPr>
          <w:lang w:val="vi-VN"/>
        </w:rPr>
      </w:pPr>
      <w:r>
        <w:rPr>
          <w:rStyle w:val="FootnoteReference"/>
        </w:rPr>
        <w:footnoteRef/>
      </w:r>
      <w:r>
        <w:rPr>
          <w:lang w:val="vi-VN"/>
        </w:rPr>
        <w:t xml:space="preserve"> Ghi cụ thể chức danh, vị trí chuyên môn được phân công đảm nhiệm</w:t>
      </w:r>
      <w:r w:rsidRPr="00AF556F">
        <w:rPr>
          <w:lang w:val="vi-VN"/>
        </w:rPr>
        <w:t>.</w:t>
      </w:r>
    </w:p>
  </w:footnote>
  <w:footnote w:id="75">
    <w:p w14:paraId="0F244632" w14:textId="77777777" w:rsidR="007D2C1B" w:rsidRDefault="007D2C1B" w:rsidP="00293040">
      <w:pPr>
        <w:pStyle w:val="FootnoteText"/>
        <w:ind w:firstLine="567"/>
        <w:jc w:val="both"/>
        <w:rPr>
          <w:lang w:val="vi-VN"/>
        </w:rPr>
      </w:pPr>
      <w:r>
        <w:rPr>
          <w:rStyle w:val="FootnoteReference"/>
        </w:rPr>
        <w:footnoteRef/>
      </w:r>
      <w:r>
        <w:rPr>
          <w:lang w:val="vi-VN"/>
        </w:rPr>
        <w:t xml:space="preserve"> Ghi danh sách người tham gia khám bệnh chữa bệnh nhưng không thuộc diện cấp giấy phép hành nghề.</w:t>
      </w:r>
    </w:p>
  </w:footnote>
  <w:footnote w:id="76">
    <w:p w14:paraId="7DA5A2DC" w14:textId="77777777" w:rsidR="007D2C1B" w:rsidRDefault="007D2C1B" w:rsidP="00293040">
      <w:pPr>
        <w:pStyle w:val="FootnoteText"/>
        <w:ind w:firstLine="567"/>
        <w:jc w:val="both"/>
        <w:rPr>
          <w:lang w:val="vi-VN"/>
        </w:rPr>
      </w:pPr>
      <w:r>
        <w:rPr>
          <w:rStyle w:val="FootnoteReference"/>
        </w:rPr>
        <w:footnoteRef/>
      </w:r>
      <w:r>
        <w:rPr>
          <w:lang w:val="vi-VN"/>
        </w:rPr>
        <w:t xml:space="preserve"> Ghi cụ thể chức danh, vị trí làm việc được phân công đảm nhiệm.</w:t>
      </w:r>
    </w:p>
  </w:footnote>
  <w:footnote w:id="77">
    <w:p w14:paraId="5665C2B0" w14:textId="77777777" w:rsidR="007D2C1B" w:rsidRPr="00AF556F" w:rsidRDefault="007D2C1B" w:rsidP="00293040">
      <w:pPr>
        <w:pStyle w:val="FootnoteText"/>
        <w:ind w:firstLine="567"/>
        <w:jc w:val="both"/>
        <w:rPr>
          <w:lang w:val="vi-VN"/>
        </w:rPr>
      </w:pPr>
      <w:r>
        <w:rPr>
          <w:rStyle w:val="FootnoteReference"/>
        </w:rPr>
        <w:footnoteRef/>
      </w:r>
      <w:r>
        <w:rPr>
          <w:lang w:val="vi-VN"/>
        </w:rPr>
        <w:t xml:space="preserve"> Địa danh</w:t>
      </w:r>
      <w:r w:rsidRPr="00AF556F">
        <w:rPr>
          <w:lang w:val="vi-VN"/>
        </w:rPr>
        <w:t>.</w:t>
      </w:r>
    </w:p>
  </w:footnote>
  <w:footnote w:id="78">
    <w:p w14:paraId="18EAC204" w14:textId="77777777" w:rsidR="007D2C1B" w:rsidRPr="00AF556F" w:rsidRDefault="007D2C1B" w:rsidP="00293040">
      <w:pPr>
        <w:pStyle w:val="FootnoteText"/>
        <w:ind w:firstLine="567"/>
        <w:jc w:val="both"/>
        <w:rPr>
          <w:lang w:val="vi-VN"/>
        </w:rPr>
      </w:pPr>
      <w:r>
        <w:rPr>
          <w:rStyle w:val="FootnoteReference"/>
        </w:rPr>
        <w:footnoteRef/>
      </w:r>
      <w:r w:rsidRPr="00AF556F">
        <w:rPr>
          <w:lang w:val="vi-VN"/>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79">
    <w:p w14:paraId="0121D266" w14:textId="77777777" w:rsidR="007D2C1B" w:rsidRPr="00AF556F" w:rsidRDefault="007D2C1B" w:rsidP="00293040">
      <w:pPr>
        <w:pStyle w:val="FootnoteText"/>
        <w:ind w:firstLine="567"/>
        <w:rPr>
          <w:lang w:val="vi-VN"/>
        </w:rPr>
      </w:pPr>
      <w:r>
        <w:rPr>
          <w:rStyle w:val="FootnoteReference"/>
        </w:rPr>
        <w:footnoteRef/>
      </w:r>
      <w:r>
        <w:rPr>
          <w:lang w:val="vi-VN"/>
        </w:rPr>
        <w:t xml:space="preserve"> Địa danh</w:t>
      </w:r>
      <w:r w:rsidRPr="00AF556F">
        <w:rPr>
          <w:lang w:val="vi-VN"/>
        </w:rPr>
        <w:t>.</w:t>
      </w:r>
    </w:p>
  </w:footnote>
  <w:footnote w:id="80">
    <w:p w14:paraId="09913659" w14:textId="77777777" w:rsidR="007D2C1B" w:rsidRPr="00AF556F" w:rsidRDefault="007D2C1B" w:rsidP="00293040">
      <w:pPr>
        <w:pStyle w:val="FootnoteText"/>
        <w:ind w:firstLine="567"/>
        <w:rPr>
          <w:lang w:val="vi-VN"/>
        </w:rPr>
      </w:pPr>
      <w:r>
        <w:rPr>
          <w:rStyle w:val="FootnoteReference"/>
        </w:rPr>
        <w:footnoteRef/>
      </w:r>
      <w:r>
        <w:rPr>
          <w:lang w:val="vi-VN"/>
        </w:rPr>
        <w:t xml:space="preserve"> Nêu rõ nguồn kinh phí thực hiện</w:t>
      </w:r>
      <w:r w:rsidRPr="00AF556F">
        <w:rPr>
          <w:lang w:val="vi-VN"/>
        </w:rPr>
        <w:t>.</w:t>
      </w:r>
    </w:p>
  </w:footnote>
  <w:footnote w:id="81">
    <w:p w14:paraId="22DEBD04" w14:textId="77777777" w:rsidR="007D2C1B" w:rsidRPr="00AF556F" w:rsidRDefault="007D2C1B" w:rsidP="00293040">
      <w:pPr>
        <w:pStyle w:val="FootnoteText"/>
        <w:ind w:firstLine="567"/>
        <w:jc w:val="both"/>
        <w:rPr>
          <w:spacing w:val="4"/>
          <w:lang w:val="vi-VN"/>
        </w:rPr>
      </w:pPr>
      <w:r w:rsidRPr="00192626">
        <w:rPr>
          <w:rStyle w:val="FootnoteReference"/>
          <w:spacing w:val="4"/>
        </w:rPr>
        <w:footnoteRef/>
      </w:r>
      <w:r w:rsidRPr="00AF556F">
        <w:rPr>
          <w:spacing w:val="4"/>
          <w:lang w:val="vi-VN"/>
        </w:rPr>
        <w:t xml:space="preserve">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footnote>
  <w:footnote w:id="82">
    <w:p w14:paraId="560608C6" w14:textId="77777777" w:rsidR="007D2C1B" w:rsidRPr="00BB1C95" w:rsidRDefault="007D2C1B" w:rsidP="007634C9">
      <w:pPr>
        <w:ind w:firstLine="567"/>
        <w:jc w:val="both"/>
        <w:rPr>
          <w:rFonts w:eastAsia="Calibri"/>
          <w:sz w:val="20"/>
          <w:szCs w:val="20"/>
          <w:lang w:val="vi-VN"/>
        </w:rPr>
      </w:pPr>
      <w:r w:rsidRPr="005A1069">
        <w:rPr>
          <w:rStyle w:val="FootnoteReference"/>
          <w:sz w:val="20"/>
          <w:szCs w:val="20"/>
        </w:rPr>
        <w:footnoteRef/>
      </w:r>
      <w:r w:rsidRPr="00BB1C95">
        <w:rPr>
          <w:sz w:val="20"/>
          <w:szCs w:val="20"/>
        </w:rPr>
        <w:t xml:space="preserve"> </w:t>
      </w:r>
      <w:r w:rsidRPr="00BB1C95">
        <w:rPr>
          <w:rFonts w:eastAsia="Calibri"/>
          <w:sz w:val="20"/>
          <w:szCs w:val="20"/>
          <w:lang w:val="vi-VN"/>
        </w:rPr>
        <w:t>Tên cơ quan, tổ chức chủ quản trực tiếp của cơ sở thực hành (nếu có).</w:t>
      </w:r>
    </w:p>
  </w:footnote>
  <w:footnote w:id="83">
    <w:p w14:paraId="408B6C9C"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w:t>
      </w:r>
      <w:r w:rsidRPr="00BB1C95">
        <w:rPr>
          <w:rFonts w:eastAsia="Calibri"/>
          <w:lang w:val="vi-VN"/>
        </w:rPr>
        <w:t>Tên cơ sở hướng dẫn thực hành.</w:t>
      </w:r>
    </w:p>
  </w:footnote>
  <w:footnote w:id="84">
    <w:p w14:paraId="3FD26235"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Chữ viết tắt tên cơ quan, tổ chức ban hành văn bản công bố.</w:t>
      </w:r>
    </w:p>
  </w:footnote>
  <w:footnote w:id="85">
    <w:p w14:paraId="050E5450" w14:textId="77777777" w:rsidR="007D2C1B" w:rsidRPr="00BB1C95" w:rsidRDefault="007D2C1B" w:rsidP="007634C9">
      <w:pPr>
        <w:ind w:firstLine="567"/>
        <w:jc w:val="both"/>
        <w:rPr>
          <w:rFonts w:eastAsia="Calibri"/>
          <w:sz w:val="20"/>
          <w:szCs w:val="20"/>
          <w:lang w:val="vi-VN"/>
        </w:rPr>
      </w:pPr>
      <w:r w:rsidRPr="005A1069">
        <w:rPr>
          <w:rStyle w:val="FootnoteReference"/>
          <w:sz w:val="20"/>
          <w:szCs w:val="20"/>
        </w:rPr>
        <w:footnoteRef/>
      </w:r>
      <w:r w:rsidRPr="00BB1C95">
        <w:rPr>
          <w:sz w:val="20"/>
          <w:szCs w:val="20"/>
          <w:lang w:val="vi-VN"/>
        </w:rPr>
        <w:t xml:space="preserve"> </w:t>
      </w:r>
      <w:r w:rsidRPr="00BB1C95">
        <w:rPr>
          <w:rFonts w:eastAsia="Calibri"/>
          <w:sz w:val="20"/>
          <w:szCs w:val="20"/>
          <w:lang w:val="vi-VN"/>
        </w:rPr>
        <w:t>Địa danh.</w:t>
      </w:r>
    </w:p>
  </w:footnote>
  <w:footnote w:id="86">
    <w:p w14:paraId="11C5385D"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w:t>
      </w:r>
      <w:r w:rsidRPr="00BB1C95">
        <w:rPr>
          <w:rFonts w:eastAsia="Calibri"/>
          <w:lang w:val="vi-VN"/>
        </w:rPr>
        <w:t>Tên cơ quan tiếp nhận văn bản công bố.</w:t>
      </w:r>
    </w:p>
  </w:footnote>
  <w:footnote w:id="87">
    <w:p w14:paraId="560FFD35"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Ghi rõ t</w:t>
      </w:r>
      <w:r w:rsidRPr="00BB1C95">
        <w:rPr>
          <w:rFonts w:eastAsia="Calibri"/>
          <w:lang w:val="vi-VN"/>
        </w:rPr>
        <w:t>ên cơ sở hướng dẫn thực hành.</w:t>
      </w:r>
    </w:p>
  </w:footnote>
  <w:footnote w:id="88">
    <w:p w14:paraId="3E71C7A6"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Ghi rõ t</w:t>
      </w:r>
      <w:r w:rsidRPr="00BB1C95">
        <w:rPr>
          <w:rFonts w:eastAsia="Calibri"/>
          <w:lang w:val="vi-VN"/>
        </w:rPr>
        <w:t>ên cơ quan cấp giấy phép hoạt động cho cơ sở khám bệnh, chữa bệnh.</w:t>
      </w:r>
    </w:p>
  </w:footnote>
  <w:footnote w:id="89">
    <w:p w14:paraId="2E050CA3"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w:t>
      </w:r>
      <w:r w:rsidRPr="00BB1C95">
        <w:rPr>
          <w:rFonts w:eastAsia="Calibri"/>
          <w:lang w:val="vi-VN"/>
        </w:rPr>
        <w:t>Địa chỉ ghi trên Giấy phép hoạt động.</w:t>
      </w:r>
    </w:p>
  </w:footnote>
  <w:footnote w:id="90">
    <w:p w14:paraId="12C2A12F" w14:textId="77777777" w:rsidR="007D2C1B" w:rsidRPr="00BB1C95" w:rsidRDefault="007D2C1B" w:rsidP="007634C9">
      <w:pPr>
        <w:pStyle w:val="FootnoteText"/>
        <w:ind w:firstLine="567"/>
        <w:rPr>
          <w:lang w:val="vi-VN"/>
        </w:rPr>
      </w:pPr>
      <w:r w:rsidRPr="005A1069">
        <w:rPr>
          <w:rStyle w:val="FootnoteReference"/>
        </w:rPr>
        <w:footnoteRef/>
      </w:r>
      <w:r w:rsidRPr="00BB1C95">
        <w:rPr>
          <w:lang w:val="vi-VN"/>
        </w:rPr>
        <w:t xml:space="preserve"> </w:t>
      </w:r>
      <w:r w:rsidRPr="00BB1C95">
        <w:rPr>
          <w:rFonts w:eastAsia="Calibri"/>
          <w:lang w:val="vi-VN"/>
        </w:rPr>
        <w:t>Đối tượng hướng dẫn thực hành: liệt kê các chức danh chuyên môn mà cơ sở hướng dẫn thực hành phù hợp với phạm vi hoạt động chuyên môn của cơ sở đã được cơ quan có thẩm quyền phê duyệt.</w:t>
      </w:r>
    </w:p>
  </w:footnote>
  <w:footnote w:id="91">
    <w:p w14:paraId="4FAE44FE" w14:textId="77777777" w:rsidR="007D2C1B" w:rsidRPr="00BB1C95" w:rsidRDefault="007D2C1B" w:rsidP="007634C9">
      <w:pPr>
        <w:ind w:firstLine="567"/>
        <w:jc w:val="both"/>
        <w:rPr>
          <w:rFonts w:eastAsia="Calibri"/>
          <w:sz w:val="20"/>
          <w:szCs w:val="20"/>
          <w:lang w:val="vi-VN"/>
        </w:rPr>
      </w:pPr>
      <w:r w:rsidRPr="005A1069">
        <w:rPr>
          <w:rStyle w:val="FootnoteReference"/>
          <w:sz w:val="20"/>
          <w:szCs w:val="20"/>
        </w:rPr>
        <w:footnoteRef/>
      </w:r>
      <w:r w:rsidRPr="00BB1C95">
        <w:rPr>
          <w:sz w:val="20"/>
          <w:szCs w:val="20"/>
          <w:lang w:val="vi-VN"/>
        </w:rPr>
        <w:t xml:space="preserve"> </w:t>
      </w:r>
      <w:r w:rsidRPr="00BB1C95">
        <w:rPr>
          <w:rFonts w:eastAsia="Calibri"/>
          <w:sz w:val="20"/>
          <w:szCs w:val="20"/>
          <w:lang w:val="vi-VN"/>
        </w:rPr>
        <w:t>Liệt kê danh sách người hướng dẫn thực hành.</w:t>
      </w:r>
    </w:p>
  </w:footnote>
  <w:footnote w:id="92">
    <w:p w14:paraId="6B999199" w14:textId="77777777" w:rsidR="007D2C1B" w:rsidRPr="0058096C" w:rsidRDefault="007D2C1B" w:rsidP="007634C9">
      <w:pPr>
        <w:pStyle w:val="FootnoteText"/>
        <w:ind w:firstLine="567"/>
        <w:rPr>
          <w:sz w:val="22"/>
          <w:szCs w:val="22"/>
        </w:rPr>
      </w:pPr>
      <w:r w:rsidRPr="005A1069">
        <w:rPr>
          <w:rStyle w:val="FootnoteReference"/>
        </w:rPr>
        <w:footnoteRef/>
      </w:r>
      <w:r w:rsidRPr="00BB1C95">
        <w:rPr>
          <w:lang w:val="vi-VN"/>
        </w:rPr>
        <w:t xml:space="preserve"> </w:t>
      </w:r>
      <w:r w:rsidRPr="00BB1C95">
        <w:rPr>
          <w:rFonts w:eastAsia="Calibri"/>
          <w:lang w:val="vi-VN"/>
        </w:rPr>
        <w:t>Liệt kê nội dung người thực hành không thực hành tại cơ sở đó mà phải thực hành ở cơ sở khác (kèm theo hợp đồng hợp tác thực hành)</w:t>
      </w:r>
      <w:r>
        <w:rPr>
          <w:rFonts w:eastAsia="Calibri"/>
        </w:rPr>
        <w:t>.</w:t>
      </w:r>
    </w:p>
  </w:footnote>
  <w:footnote w:id="93">
    <w:p w14:paraId="7D7385CD" w14:textId="77777777" w:rsidR="007D2C1B" w:rsidRPr="008179A5" w:rsidRDefault="007D2C1B" w:rsidP="007634C9">
      <w:pPr>
        <w:pStyle w:val="FootnoteText"/>
        <w:ind w:firstLine="567"/>
        <w:rPr>
          <w:lang w:val="vi-VN"/>
        </w:rPr>
      </w:pPr>
      <w:r w:rsidRPr="005A1069">
        <w:rPr>
          <w:rStyle w:val="FootnoteReference"/>
        </w:rPr>
        <w:footnoteRef/>
      </w:r>
      <w:r w:rsidRPr="00BB1C95">
        <w:rPr>
          <w:lang w:val="vi-VN"/>
        </w:rPr>
        <w:t xml:space="preserve"> Ghi cụ thể chi phí hướng dẫn thực hành.</w:t>
      </w:r>
    </w:p>
  </w:footnote>
  <w:footnote w:id="94">
    <w:p w14:paraId="53E106FA" w14:textId="77777777" w:rsidR="007D2C1B" w:rsidRPr="004E0CBE" w:rsidRDefault="007D2C1B" w:rsidP="007634C9">
      <w:pPr>
        <w:pStyle w:val="FootnoteText"/>
        <w:ind w:firstLine="567"/>
        <w:jc w:val="both"/>
        <w:rPr>
          <w:lang w:val="vi-VN"/>
        </w:rPr>
      </w:pPr>
      <w:r w:rsidRPr="001B061F">
        <w:rPr>
          <w:rStyle w:val="FootnoteReference"/>
          <w:rFonts w:eastAsia="等线 Light"/>
        </w:rPr>
        <w:footnoteRef/>
      </w:r>
      <w:r w:rsidRPr="004E0CBE">
        <w:rPr>
          <w:lang w:val="vi-VN"/>
        </w:rPr>
        <w:t xml:space="preserve"> Ghi rõ từ mấy giờ đến mấy giờ trong ngày và mấy ngày trong tuần.</w:t>
      </w:r>
      <w:r w:rsidRPr="004E0CBE">
        <w:rPr>
          <w:b/>
          <w:bCs/>
          <w:lang w:val="vi-VN"/>
        </w:rPr>
        <w:t xml:space="preserve"> </w:t>
      </w:r>
    </w:p>
  </w:footnote>
  <w:footnote w:id="95">
    <w:p w14:paraId="7AD5883F" w14:textId="77777777" w:rsidR="007D2C1B" w:rsidRPr="004E0CBE" w:rsidRDefault="007D2C1B" w:rsidP="007634C9">
      <w:pPr>
        <w:pStyle w:val="FootnoteText"/>
        <w:ind w:firstLine="567"/>
        <w:jc w:val="both"/>
        <w:rPr>
          <w:lang w:val="vi-VN"/>
        </w:rPr>
      </w:pPr>
      <w:r w:rsidRPr="001B061F">
        <w:rPr>
          <w:rStyle w:val="FootnoteReference"/>
          <w:rFonts w:eastAsia="等线 Light"/>
        </w:rPr>
        <w:footnoteRef/>
      </w:r>
      <w:r w:rsidRPr="004E0CBE">
        <w:rPr>
          <w:lang w:val="vi-VN"/>
        </w:rPr>
        <w:t xml:space="preserve"> Ghi cụ thể thời gian làm việc từ mấy giờ đến mấy giờ trong ngày và mấy ngày trong tuần. </w:t>
      </w:r>
    </w:p>
  </w:footnote>
  <w:footnote w:id="96">
    <w:p w14:paraId="6CD8DA83" w14:textId="77777777" w:rsidR="007D2C1B" w:rsidRPr="004E0CBE" w:rsidRDefault="007D2C1B" w:rsidP="007634C9">
      <w:pPr>
        <w:pStyle w:val="FootnoteText"/>
        <w:ind w:firstLine="567"/>
        <w:jc w:val="both"/>
        <w:rPr>
          <w:lang w:val="vi-VN"/>
        </w:rPr>
      </w:pPr>
      <w:r w:rsidRPr="001B061F">
        <w:rPr>
          <w:rStyle w:val="FootnoteReference"/>
          <w:rFonts w:eastAsia="等线 Light"/>
        </w:rPr>
        <w:footnoteRef/>
      </w:r>
      <w:r w:rsidRPr="004E0CBE">
        <w:rPr>
          <w:lang w:val="vi-VN"/>
        </w:rPr>
        <w:t xml:space="preserve"> Ghi cụ thể chức danh, vị trí chuyên môn được phân công đảm nhiệm.</w:t>
      </w:r>
    </w:p>
  </w:footnote>
  <w:footnote w:id="97">
    <w:p w14:paraId="5643B6B8" w14:textId="77777777" w:rsidR="007D2C1B" w:rsidRPr="004E0CBE" w:rsidRDefault="007D2C1B" w:rsidP="007634C9">
      <w:pPr>
        <w:pStyle w:val="FootnoteText"/>
        <w:ind w:firstLine="567"/>
        <w:jc w:val="both"/>
        <w:rPr>
          <w:lang w:val="vi-VN"/>
        </w:rPr>
      </w:pPr>
      <w:r w:rsidRPr="005A1069">
        <w:rPr>
          <w:rStyle w:val="FootnoteReference"/>
        </w:rPr>
        <w:footnoteRef/>
      </w:r>
      <w:r w:rsidRPr="004E0CBE">
        <w:rPr>
          <w:lang w:val="vi-VN"/>
        </w:rPr>
        <w:t xml:space="preserve"> Ghi cụ thể thời gian làm việc từ mấy giờ đến mấy giờ trong ngày và mấy ngày trong tuần tại cơ sở khám bệnh chữa bệnh khác.</w:t>
      </w:r>
    </w:p>
  </w:footnote>
  <w:footnote w:id="98">
    <w:p w14:paraId="7EC596AB" w14:textId="77777777" w:rsidR="007D2C1B" w:rsidRPr="004E0CBE" w:rsidRDefault="007D2C1B" w:rsidP="007634C9">
      <w:pPr>
        <w:pStyle w:val="FootnoteText"/>
        <w:ind w:firstLine="567"/>
        <w:jc w:val="both"/>
        <w:rPr>
          <w:lang w:val="vi-VN"/>
        </w:rPr>
      </w:pPr>
      <w:r w:rsidRPr="005A1069">
        <w:rPr>
          <w:rStyle w:val="FootnoteReference"/>
        </w:rPr>
        <w:footnoteRef/>
      </w:r>
      <w:r w:rsidRPr="004E0CBE">
        <w:rPr>
          <w:lang w:val="vi-VN"/>
        </w:rPr>
        <w:t xml:space="preserve"> ghi thêm ngôn ngữ mà người hành nghề nước ngoài sử dụng trong KBCB (nếu có)….</w:t>
      </w:r>
    </w:p>
  </w:footnote>
  <w:footnote w:id="99">
    <w:p w14:paraId="7D32188D" w14:textId="77777777" w:rsidR="007D2C1B" w:rsidRPr="00290853" w:rsidRDefault="007D2C1B" w:rsidP="007634C9">
      <w:pPr>
        <w:pStyle w:val="FootnoteText"/>
        <w:ind w:firstLine="567"/>
        <w:jc w:val="both"/>
      </w:pPr>
      <w:r w:rsidRPr="005A1069">
        <w:rPr>
          <w:rStyle w:val="FootnoteReference"/>
        </w:rPr>
        <w:footnoteRef/>
      </w:r>
      <w:r w:rsidRPr="004E0CBE">
        <w:t xml:space="preserve"> Người đứng đầu hoặc người được người đứng đầu ủy quyền ký ghi rõ họ, tên và đóng dấu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2165"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12</w:t>
    </w:r>
    <w:r w:rsidRPr="00C4237F">
      <w:rPr>
        <w:noProof/>
        <w:sz w:val="22"/>
        <w:szCs w:val="22"/>
      </w:rPr>
      <w:fldChar w:fldCharType="end"/>
    </w:r>
  </w:p>
  <w:p w14:paraId="12B2EDFF" w14:textId="77777777" w:rsidR="007D2C1B" w:rsidRDefault="007D2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2D7F"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25</w:t>
    </w:r>
    <w:r w:rsidRPr="00C4237F">
      <w:rPr>
        <w:noProof/>
        <w:sz w:val="22"/>
        <w:szCs w:val="22"/>
      </w:rPr>
      <w:fldChar w:fldCharType="end"/>
    </w:r>
  </w:p>
  <w:p w14:paraId="15CE1C1C" w14:textId="77777777" w:rsidR="007D2C1B" w:rsidRDefault="007D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0236"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42</w:t>
    </w:r>
    <w:r w:rsidRPr="00C4237F">
      <w:rPr>
        <w:noProof/>
        <w:sz w:val="22"/>
        <w:szCs w:val="22"/>
      </w:rPr>
      <w:fldChar w:fldCharType="end"/>
    </w:r>
  </w:p>
  <w:p w14:paraId="66849EF1" w14:textId="77777777" w:rsidR="007D2C1B" w:rsidRDefault="007D2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7900"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46</w:t>
    </w:r>
    <w:r w:rsidRPr="00C4237F">
      <w:rPr>
        <w:noProof/>
        <w:sz w:val="22"/>
        <w:szCs w:val="22"/>
      </w:rPr>
      <w:fldChar w:fldCharType="end"/>
    </w:r>
  </w:p>
  <w:p w14:paraId="235EAB06" w14:textId="77777777" w:rsidR="007D2C1B" w:rsidRDefault="007D2C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F6F2"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71</w:t>
    </w:r>
    <w:r w:rsidRPr="00C4237F">
      <w:rPr>
        <w:noProof/>
        <w:sz w:val="22"/>
        <w:szCs w:val="22"/>
      </w:rPr>
      <w:fldChar w:fldCharType="end"/>
    </w:r>
  </w:p>
  <w:p w14:paraId="7F567CE0" w14:textId="77777777" w:rsidR="007D2C1B" w:rsidRDefault="007D2C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E111" w14:textId="77777777" w:rsidR="007D2C1B" w:rsidRPr="00C4237F" w:rsidRDefault="007D2C1B">
    <w:pPr>
      <w:pStyle w:val="Header"/>
      <w:jc w:val="center"/>
      <w:rPr>
        <w:sz w:val="22"/>
        <w:szCs w:val="22"/>
      </w:rPr>
    </w:pPr>
    <w:r w:rsidRPr="00C4237F">
      <w:rPr>
        <w:sz w:val="22"/>
        <w:szCs w:val="22"/>
      </w:rPr>
      <w:fldChar w:fldCharType="begin"/>
    </w:r>
    <w:r w:rsidRPr="00C4237F">
      <w:rPr>
        <w:sz w:val="22"/>
        <w:szCs w:val="22"/>
      </w:rPr>
      <w:instrText xml:space="preserve"> PAGE   \* MERGEFORMAT </w:instrText>
    </w:r>
    <w:r w:rsidRPr="00C4237F">
      <w:rPr>
        <w:sz w:val="22"/>
        <w:szCs w:val="22"/>
      </w:rPr>
      <w:fldChar w:fldCharType="separate"/>
    </w:r>
    <w:r w:rsidR="00A56F23">
      <w:rPr>
        <w:noProof/>
        <w:sz w:val="22"/>
        <w:szCs w:val="22"/>
      </w:rPr>
      <w:t>91</w:t>
    </w:r>
    <w:r w:rsidRPr="00C4237F">
      <w:rPr>
        <w:noProof/>
        <w:sz w:val="22"/>
        <w:szCs w:val="22"/>
      </w:rPr>
      <w:fldChar w:fldCharType="end"/>
    </w:r>
  </w:p>
  <w:p w14:paraId="5F891DD8" w14:textId="77777777" w:rsidR="007D2C1B" w:rsidRDefault="007D2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0DC"/>
    <w:multiLevelType w:val="hybridMultilevel"/>
    <w:tmpl w:val="3F5E482C"/>
    <w:lvl w:ilvl="0" w:tplc="DDB88E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C2DB5"/>
    <w:multiLevelType w:val="hybridMultilevel"/>
    <w:tmpl w:val="C8CCE732"/>
    <w:lvl w:ilvl="0" w:tplc="82044B6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 w15:restartNumberingAfterBreak="0">
    <w:nsid w:val="10DB4998"/>
    <w:multiLevelType w:val="hybridMultilevel"/>
    <w:tmpl w:val="418AACC2"/>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25637E15"/>
    <w:multiLevelType w:val="hybridMultilevel"/>
    <w:tmpl w:val="5FC6C6C4"/>
    <w:lvl w:ilvl="0" w:tplc="75CA24D6">
      <w:start w:val="1"/>
      <w:numFmt w:val="decimal"/>
      <w:suff w:val="nothing"/>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42432FA"/>
    <w:multiLevelType w:val="hybridMultilevel"/>
    <w:tmpl w:val="384AC492"/>
    <w:lvl w:ilvl="0" w:tplc="828A76C0">
      <w:start w:val="1"/>
      <w:numFmt w:val="decimal"/>
      <w:suff w:val="nothing"/>
      <w:lvlText w:val="%1"/>
      <w:lvlJc w:val="center"/>
      <w:pPr>
        <w:ind w:left="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3476B06"/>
    <w:multiLevelType w:val="hybridMultilevel"/>
    <w:tmpl w:val="1C8ED41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7" w15:restartNumberingAfterBreak="0">
    <w:nsid w:val="72865B98"/>
    <w:multiLevelType w:val="hybridMultilevel"/>
    <w:tmpl w:val="DDD85E68"/>
    <w:lvl w:ilvl="0" w:tplc="C608C0F4">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8"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16cid:durableId="1727752941">
    <w:abstractNumId w:val="6"/>
  </w:num>
  <w:num w:numId="2" w16cid:durableId="1357803505">
    <w:abstractNumId w:val="8"/>
  </w:num>
  <w:num w:numId="3" w16cid:durableId="950547281">
    <w:abstractNumId w:val="2"/>
  </w:num>
  <w:num w:numId="4" w16cid:durableId="1643804253">
    <w:abstractNumId w:val="5"/>
  </w:num>
  <w:num w:numId="5" w16cid:durableId="318769133">
    <w:abstractNumId w:val="3"/>
  </w:num>
  <w:num w:numId="6" w16cid:durableId="1241257172">
    <w:abstractNumId w:val="7"/>
  </w:num>
  <w:num w:numId="7" w16cid:durableId="1352292237">
    <w:abstractNumId w:val="4"/>
  </w:num>
  <w:num w:numId="8" w16cid:durableId="1985768693">
    <w:abstractNumId w:val="0"/>
  </w:num>
  <w:num w:numId="9" w16cid:durableId="110823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4325"/>
    <w:rsid w:val="0000474E"/>
    <w:rsid w:val="0000567A"/>
    <w:rsid w:val="00006885"/>
    <w:rsid w:val="00006A15"/>
    <w:rsid w:val="00013D84"/>
    <w:rsid w:val="000156D0"/>
    <w:rsid w:val="00017FDD"/>
    <w:rsid w:val="00027A0B"/>
    <w:rsid w:val="00031D48"/>
    <w:rsid w:val="00031E3E"/>
    <w:rsid w:val="00033036"/>
    <w:rsid w:val="00033F21"/>
    <w:rsid w:val="0003447F"/>
    <w:rsid w:val="00034759"/>
    <w:rsid w:val="000431F6"/>
    <w:rsid w:val="000437ED"/>
    <w:rsid w:val="00044B03"/>
    <w:rsid w:val="000453D2"/>
    <w:rsid w:val="000479D7"/>
    <w:rsid w:val="0005163E"/>
    <w:rsid w:val="00051C05"/>
    <w:rsid w:val="00052514"/>
    <w:rsid w:val="00052988"/>
    <w:rsid w:val="00052E29"/>
    <w:rsid w:val="00061D77"/>
    <w:rsid w:val="00064907"/>
    <w:rsid w:val="00064B23"/>
    <w:rsid w:val="00074F38"/>
    <w:rsid w:val="00075B6F"/>
    <w:rsid w:val="000769B6"/>
    <w:rsid w:val="00080018"/>
    <w:rsid w:val="0008401A"/>
    <w:rsid w:val="00086446"/>
    <w:rsid w:val="00086F07"/>
    <w:rsid w:val="00087733"/>
    <w:rsid w:val="00092CF1"/>
    <w:rsid w:val="00095375"/>
    <w:rsid w:val="000973B8"/>
    <w:rsid w:val="000976E1"/>
    <w:rsid w:val="000A10DF"/>
    <w:rsid w:val="000A2D2D"/>
    <w:rsid w:val="000A7B6F"/>
    <w:rsid w:val="000B204E"/>
    <w:rsid w:val="000B24B9"/>
    <w:rsid w:val="000B28CB"/>
    <w:rsid w:val="000B761F"/>
    <w:rsid w:val="000C336B"/>
    <w:rsid w:val="000C3993"/>
    <w:rsid w:val="000C45F7"/>
    <w:rsid w:val="000C4BA4"/>
    <w:rsid w:val="000C6445"/>
    <w:rsid w:val="000C66F5"/>
    <w:rsid w:val="000C7D1C"/>
    <w:rsid w:val="000D05F1"/>
    <w:rsid w:val="000D469F"/>
    <w:rsid w:val="000D497F"/>
    <w:rsid w:val="000D593F"/>
    <w:rsid w:val="000D69D2"/>
    <w:rsid w:val="000E03D2"/>
    <w:rsid w:val="000E243E"/>
    <w:rsid w:val="000E2C77"/>
    <w:rsid w:val="000E40A1"/>
    <w:rsid w:val="000E4E21"/>
    <w:rsid w:val="000E4FEF"/>
    <w:rsid w:val="000E689C"/>
    <w:rsid w:val="000E6F1B"/>
    <w:rsid w:val="000E7F29"/>
    <w:rsid w:val="000F029D"/>
    <w:rsid w:val="000F1486"/>
    <w:rsid w:val="000F2AA7"/>
    <w:rsid w:val="000F505C"/>
    <w:rsid w:val="000F6A13"/>
    <w:rsid w:val="00102B5E"/>
    <w:rsid w:val="00102C1C"/>
    <w:rsid w:val="0010352E"/>
    <w:rsid w:val="00104BE6"/>
    <w:rsid w:val="00104D67"/>
    <w:rsid w:val="00107070"/>
    <w:rsid w:val="00107E20"/>
    <w:rsid w:val="001136FA"/>
    <w:rsid w:val="00114426"/>
    <w:rsid w:val="00114560"/>
    <w:rsid w:val="00115A6D"/>
    <w:rsid w:val="00116CCD"/>
    <w:rsid w:val="00125BFA"/>
    <w:rsid w:val="001312ED"/>
    <w:rsid w:val="00135F7B"/>
    <w:rsid w:val="00137B4A"/>
    <w:rsid w:val="00141EF0"/>
    <w:rsid w:val="00143262"/>
    <w:rsid w:val="00144E71"/>
    <w:rsid w:val="0014586A"/>
    <w:rsid w:val="001470FA"/>
    <w:rsid w:val="00147F3E"/>
    <w:rsid w:val="0015047C"/>
    <w:rsid w:val="00153991"/>
    <w:rsid w:val="00154810"/>
    <w:rsid w:val="00160F9A"/>
    <w:rsid w:val="00165076"/>
    <w:rsid w:val="00165F60"/>
    <w:rsid w:val="00170243"/>
    <w:rsid w:val="001705BB"/>
    <w:rsid w:val="00170848"/>
    <w:rsid w:val="00171F81"/>
    <w:rsid w:val="00172C87"/>
    <w:rsid w:val="00176FAF"/>
    <w:rsid w:val="00177FD5"/>
    <w:rsid w:val="00181210"/>
    <w:rsid w:val="00181CA9"/>
    <w:rsid w:val="00183052"/>
    <w:rsid w:val="0018496C"/>
    <w:rsid w:val="001909A9"/>
    <w:rsid w:val="0019119B"/>
    <w:rsid w:val="00192172"/>
    <w:rsid w:val="001923B8"/>
    <w:rsid w:val="00194089"/>
    <w:rsid w:val="00194555"/>
    <w:rsid w:val="00197FE0"/>
    <w:rsid w:val="001A32EB"/>
    <w:rsid w:val="001A5DB3"/>
    <w:rsid w:val="001A7A18"/>
    <w:rsid w:val="001B0C15"/>
    <w:rsid w:val="001B1C90"/>
    <w:rsid w:val="001B2C09"/>
    <w:rsid w:val="001B3C26"/>
    <w:rsid w:val="001B3E77"/>
    <w:rsid w:val="001B7B52"/>
    <w:rsid w:val="001C060A"/>
    <w:rsid w:val="001C1130"/>
    <w:rsid w:val="001C153D"/>
    <w:rsid w:val="001C1D74"/>
    <w:rsid w:val="001C30D2"/>
    <w:rsid w:val="001C646F"/>
    <w:rsid w:val="001C6474"/>
    <w:rsid w:val="001C6922"/>
    <w:rsid w:val="001D0AEC"/>
    <w:rsid w:val="001D1DC8"/>
    <w:rsid w:val="001D306D"/>
    <w:rsid w:val="001D7985"/>
    <w:rsid w:val="001D7BDA"/>
    <w:rsid w:val="001E21EC"/>
    <w:rsid w:val="001E3566"/>
    <w:rsid w:val="001E5046"/>
    <w:rsid w:val="001E73FE"/>
    <w:rsid w:val="001F2B1E"/>
    <w:rsid w:val="001F2FB9"/>
    <w:rsid w:val="001F3498"/>
    <w:rsid w:val="001F3504"/>
    <w:rsid w:val="001F5708"/>
    <w:rsid w:val="00201844"/>
    <w:rsid w:val="00202AF6"/>
    <w:rsid w:val="002038DD"/>
    <w:rsid w:val="00205013"/>
    <w:rsid w:val="00212483"/>
    <w:rsid w:val="00214175"/>
    <w:rsid w:val="0021677F"/>
    <w:rsid w:val="00223539"/>
    <w:rsid w:val="00224656"/>
    <w:rsid w:val="00225E11"/>
    <w:rsid w:val="00226BD0"/>
    <w:rsid w:val="00232BCC"/>
    <w:rsid w:val="002330D9"/>
    <w:rsid w:val="00233B82"/>
    <w:rsid w:val="00234454"/>
    <w:rsid w:val="00235AF5"/>
    <w:rsid w:val="002417D5"/>
    <w:rsid w:val="00242E68"/>
    <w:rsid w:val="002468D6"/>
    <w:rsid w:val="002477A5"/>
    <w:rsid w:val="002506EB"/>
    <w:rsid w:val="00252DB8"/>
    <w:rsid w:val="00252ECD"/>
    <w:rsid w:val="00254A87"/>
    <w:rsid w:val="00254AEE"/>
    <w:rsid w:val="002574D4"/>
    <w:rsid w:val="00260A43"/>
    <w:rsid w:val="00262849"/>
    <w:rsid w:val="00262A30"/>
    <w:rsid w:val="00262C1F"/>
    <w:rsid w:val="00262F94"/>
    <w:rsid w:val="00263C85"/>
    <w:rsid w:val="0026400A"/>
    <w:rsid w:val="00265473"/>
    <w:rsid w:val="00266416"/>
    <w:rsid w:val="00266698"/>
    <w:rsid w:val="002676DE"/>
    <w:rsid w:val="0027051E"/>
    <w:rsid w:val="00270ECA"/>
    <w:rsid w:val="0027212D"/>
    <w:rsid w:val="002740E7"/>
    <w:rsid w:val="00282427"/>
    <w:rsid w:val="0028506C"/>
    <w:rsid w:val="00285D57"/>
    <w:rsid w:val="00286DA9"/>
    <w:rsid w:val="00287100"/>
    <w:rsid w:val="00290771"/>
    <w:rsid w:val="00293040"/>
    <w:rsid w:val="00293994"/>
    <w:rsid w:val="00294ED2"/>
    <w:rsid w:val="002957D1"/>
    <w:rsid w:val="002A2B45"/>
    <w:rsid w:val="002A4FDD"/>
    <w:rsid w:val="002A63EF"/>
    <w:rsid w:val="002B08F5"/>
    <w:rsid w:val="002B2F83"/>
    <w:rsid w:val="002B7901"/>
    <w:rsid w:val="002C11E1"/>
    <w:rsid w:val="002C33FC"/>
    <w:rsid w:val="002D183F"/>
    <w:rsid w:val="002D1BD1"/>
    <w:rsid w:val="002D3AEA"/>
    <w:rsid w:val="002E0DFD"/>
    <w:rsid w:val="002E18E4"/>
    <w:rsid w:val="002E29EF"/>
    <w:rsid w:val="002E2C54"/>
    <w:rsid w:val="002E7B3F"/>
    <w:rsid w:val="002F0911"/>
    <w:rsid w:val="002F1738"/>
    <w:rsid w:val="002F1CA9"/>
    <w:rsid w:val="002F5079"/>
    <w:rsid w:val="002F5B72"/>
    <w:rsid w:val="002F6125"/>
    <w:rsid w:val="003003F1"/>
    <w:rsid w:val="0030087B"/>
    <w:rsid w:val="003022DB"/>
    <w:rsid w:val="0030242D"/>
    <w:rsid w:val="00304289"/>
    <w:rsid w:val="00310B9A"/>
    <w:rsid w:val="00312675"/>
    <w:rsid w:val="00312BF8"/>
    <w:rsid w:val="00312FD5"/>
    <w:rsid w:val="00314501"/>
    <w:rsid w:val="0031628B"/>
    <w:rsid w:val="00316360"/>
    <w:rsid w:val="00326720"/>
    <w:rsid w:val="00326945"/>
    <w:rsid w:val="00327AE3"/>
    <w:rsid w:val="003303F3"/>
    <w:rsid w:val="00331769"/>
    <w:rsid w:val="00331DCD"/>
    <w:rsid w:val="003327B7"/>
    <w:rsid w:val="00332D31"/>
    <w:rsid w:val="0033353C"/>
    <w:rsid w:val="00333D9F"/>
    <w:rsid w:val="003361A6"/>
    <w:rsid w:val="00342DE2"/>
    <w:rsid w:val="00343F98"/>
    <w:rsid w:val="00344FB6"/>
    <w:rsid w:val="00345668"/>
    <w:rsid w:val="0034677D"/>
    <w:rsid w:val="00351AC5"/>
    <w:rsid w:val="00352981"/>
    <w:rsid w:val="003559D1"/>
    <w:rsid w:val="003602D9"/>
    <w:rsid w:val="00361528"/>
    <w:rsid w:val="0036182B"/>
    <w:rsid w:val="00361E0F"/>
    <w:rsid w:val="00364DAC"/>
    <w:rsid w:val="003662BF"/>
    <w:rsid w:val="00366CEE"/>
    <w:rsid w:val="00370C14"/>
    <w:rsid w:val="00372EEB"/>
    <w:rsid w:val="00373908"/>
    <w:rsid w:val="0037531E"/>
    <w:rsid w:val="00376A92"/>
    <w:rsid w:val="00381433"/>
    <w:rsid w:val="00383F76"/>
    <w:rsid w:val="00385697"/>
    <w:rsid w:val="00385E09"/>
    <w:rsid w:val="003A051F"/>
    <w:rsid w:val="003A0838"/>
    <w:rsid w:val="003A1650"/>
    <w:rsid w:val="003A1692"/>
    <w:rsid w:val="003B208B"/>
    <w:rsid w:val="003B3524"/>
    <w:rsid w:val="003B7D43"/>
    <w:rsid w:val="003C07A6"/>
    <w:rsid w:val="003C0AA7"/>
    <w:rsid w:val="003C110F"/>
    <w:rsid w:val="003C40AD"/>
    <w:rsid w:val="003C4D2B"/>
    <w:rsid w:val="003D067D"/>
    <w:rsid w:val="003D18EA"/>
    <w:rsid w:val="003D248C"/>
    <w:rsid w:val="003D287C"/>
    <w:rsid w:val="003D28CD"/>
    <w:rsid w:val="003D3242"/>
    <w:rsid w:val="003D36EB"/>
    <w:rsid w:val="003D48D8"/>
    <w:rsid w:val="003D68D3"/>
    <w:rsid w:val="003E21C5"/>
    <w:rsid w:val="003E28EC"/>
    <w:rsid w:val="003E3EEA"/>
    <w:rsid w:val="003E5249"/>
    <w:rsid w:val="003E5BBA"/>
    <w:rsid w:val="003E6499"/>
    <w:rsid w:val="003E6CAA"/>
    <w:rsid w:val="003F0C69"/>
    <w:rsid w:val="003F36DC"/>
    <w:rsid w:val="003F45D8"/>
    <w:rsid w:val="003F6A18"/>
    <w:rsid w:val="003F7AC2"/>
    <w:rsid w:val="004003BF"/>
    <w:rsid w:val="00401BCA"/>
    <w:rsid w:val="00402260"/>
    <w:rsid w:val="00403C89"/>
    <w:rsid w:val="004042CE"/>
    <w:rsid w:val="00407147"/>
    <w:rsid w:val="0040766E"/>
    <w:rsid w:val="004079EB"/>
    <w:rsid w:val="00412890"/>
    <w:rsid w:val="0041319F"/>
    <w:rsid w:val="004160A8"/>
    <w:rsid w:val="00416C77"/>
    <w:rsid w:val="0042305C"/>
    <w:rsid w:val="00423206"/>
    <w:rsid w:val="00431BCD"/>
    <w:rsid w:val="00443189"/>
    <w:rsid w:val="00443B3F"/>
    <w:rsid w:val="00445713"/>
    <w:rsid w:val="00445D64"/>
    <w:rsid w:val="00451E46"/>
    <w:rsid w:val="00452FED"/>
    <w:rsid w:val="00454B7A"/>
    <w:rsid w:val="0046191E"/>
    <w:rsid w:val="004621D5"/>
    <w:rsid w:val="004625F3"/>
    <w:rsid w:val="00471FB2"/>
    <w:rsid w:val="004723E4"/>
    <w:rsid w:val="00477FBC"/>
    <w:rsid w:val="00480052"/>
    <w:rsid w:val="00481F9A"/>
    <w:rsid w:val="00484E00"/>
    <w:rsid w:val="00484F79"/>
    <w:rsid w:val="00486883"/>
    <w:rsid w:val="0048688D"/>
    <w:rsid w:val="00491836"/>
    <w:rsid w:val="00492995"/>
    <w:rsid w:val="00493A86"/>
    <w:rsid w:val="00493FCF"/>
    <w:rsid w:val="00494A76"/>
    <w:rsid w:val="00497819"/>
    <w:rsid w:val="004A388E"/>
    <w:rsid w:val="004A4C7D"/>
    <w:rsid w:val="004A677C"/>
    <w:rsid w:val="004B2A63"/>
    <w:rsid w:val="004B3DD5"/>
    <w:rsid w:val="004B3F6B"/>
    <w:rsid w:val="004B5443"/>
    <w:rsid w:val="004B5978"/>
    <w:rsid w:val="004B6E8B"/>
    <w:rsid w:val="004C0522"/>
    <w:rsid w:val="004C0532"/>
    <w:rsid w:val="004C2B2A"/>
    <w:rsid w:val="004C30A3"/>
    <w:rsid w:val="004C3FE4"/>
    <w:rsid w:val="004C4C03"/>
    <w:rsid w:val="004C6965"/>
    <w:rsid w:val="004D0279"/>
    <w:rsid w:val="004D0BE3"/>
    <w:rsid w:val="004D631C"/>
    <w:rsid w:val="004E0DC7"/>
    <w:rsid w:val="004E3830"/>
    <w:rsid w:val="004E42D5"/>
    <w:rsid w:val="004E6173"/>
    <w:rsid w:val="004F0050"/>
    <w:rsid w:val="004F0DBB"/>
    <w:rsid w:val="004F1C45"/>
    <w:rsid w:val="004F31C3"/>
    <w:rsid w:val="004F364B"/>
    <w:rsid w:val="004F7098"/>
    <w:rsid w:val="004F7418"/>
    <w:rsid w:val="00501BDA"/>
    <w:rsid w:val="00502221"/>
    <w:rsid w:val="005103A1"/>
    <w:rsid w:val="005138FE"/>
    <w:rsid w:val="00513E46"/>
    <w:rsid w:val="005158CA"/>
    <w:rsid w:val="0052186C"/>
    <w:rsid w:val="0052264C"/>
    <w:rsid w:val="00522A27"/>
    <w:rsid w:val="00523FE0"/>
    <w:rsid w:val="00524715"/>
    <w:rsid w:val="00525326"/>
    <w:rsid w:val="00530BC4"/>
    <w:rsid w:val="005320AE"/>
    <w:rsid w:val="00533594"/>
    <w:rsid w:val="0053424F"/>
    <w:rsid w:val="00534B7A"/>
    <w:rsid w:val="0053588C"/>
    <w:rsid w:val="005363C8"/>
    <w:rsid w:val="00537161"/>
    <w:rsid w:val="00543650"/>
    <w:rsid w:val="00543A49"/>
    <w:rsid w:val="00543B2F"/>
    <w:rsid w:val="00545EC5"/>
    <w:rsid w:val="00550F0B"/>
    <w:rsid w:val="00556CF6"/>
    <w:rsid w:val="00556EF5"/>
    <w:rsid w:val="00557821"/>
    <w:rsid w:val="00563798"/>
    <w:rsid w:val="005651CA"/>
    <w:rsid w:val="00565FB7"/>
    <w:rsid w:val="005670A2"/>
    <w:rsid w:val="00570538"/>
    <w:rsid w:val="00571670"/>
    <w:rsid w:val="0057203B"/>
    <w:rsid w:val="00573C11"/>
    <w:rsid w:val="005772B9"/>
    <w:rsid w:val="00580010"/>
    <w:rsid w:val="00582575"/>
    <w:rsid w:val="00582FE1"/>
    <w:rsid w:val="00584F4C"/>
    <w:rsid w:val="00585EAE"/>
    <w:rsid w:val="00597FE7"/>
    <w:rsid w:val="005A1069"/>
    <w:rsid w:val="005A1FEB"/>
    <w:rsid w:val="005A2731"/>
    <w:rsid w:val="005A35C7"/>
    <w:rsid w:val="005A5216"/>
    <w:rsid w:val="005A632A"/>
    <w:rsid w:val="005B33EA"/>
    <w:rsid w:val="005B3F13"/>
    <w:rsid w:val="005B4C42"/>
    <w:rsid w:val="005B5CB0"/>
    <w:rsid w:val="005B5E64"/>
    <w:rsid w:val="005C061A"/>
    <w:rsid w:val="005C0D19"/>
    <w:rsid w:val="005C14D0"/>
    <w:rsid w:val="005C4868"/>
    <w:rsid w:val="005C4FA3"/>
    <w:rsid w:val="005C6320"/>
    <w:rsid w:val="005D15D5"/>
    <w:rsid w:val="005D4783"/>
    <w:rsid w:val="005D48DA"/>
    <w:rsid w:val="005D56D8"/>
    <w:rsid w:val="005E2BCF"/>
    <w:rsid w:val="005E3CC3"/>
    <w:rsid w:val="005E5772"/>
    <w:rsid w:val="005F138B"/>
    <w:rsid w:val="005F3011"/>
    <w:rsid w:val="005F4102"/>
    <w:rsid w:val="005F75F3"/>
    <w:rsid w:val="005F7FED"/>
    <w:rsid w:val="006000D5"/>
    <w:rsid w:val="00601263"/>
    <w:rsid w:val="00601506"/>
    <w:rsid w:val="00602A0C"/>
    <w:rsid w:val="00603045"/>
    <w:rsid w:val="00603E9F"/>
    <w:rsid w:val="00604849"/>
    <w:rsid w:val="00604A0C"/>
    <w:rsid w:val="00610D34"/>
    <w:rsid w:val="00611143"/>
    <w:rsid w:val="006173B0"/>
    <w:rsid w:val="00621E83"/>
    <w:rsid w:val="00623594"/>
    <w:rsid w:val="00623766"/>
    <w:rsid w:val="00623854"/>
    <w:rsid w:val="00623A7A"/>
    <w:rsid w:val="00624FCA"/>
    <w:rsid w:val="00627377"/>
    <w:rsid w:val="00627F1B"/>
    <w:rsid w:val="0063408D"/>
    <w:rsid w:val="006341B1"/>
    <w:rsid w:val="0063426E"/>
    <w:rsid w:val="00635828"/>
    <w:rsid w:val="006375C8"/>
    <w:rsid w:val="006379E9"/>
    <w:rsid w:val="00637AA1"/>
    <w:rsid w:val="006418B3"/>
    <w:rsid w:val="00651994"/>
    <w:rsid w:val="006519D3"/>
    <w:rsid w:val="00652F42"/>
    <w:rsid w:val="00655065"/>
    <w:rsid w:val="00655176"/>
    <w:rsid w:val="006554D0"/>
    <w:rsid w:val="0065770E"/>
    <w:rsid w:val="00657ABE"/>
    <w:rsid w:val="00661BD9"/>
    <w:rsid w:val="006625A6"/>
    <w:rsid w:val="0066769C"/>
    <w:rsid w:val="00667C9B"/>
    <w:rsid w:val="00672AEC"/>
    <w:rsid w:val="00674C6D"/>
    <w:rsid w:val="00675908"/>
    <w:rsid w:val="00675A5A"/>
    <w:rsid w:val="006839BF"/>
    <w:rsid w:val="0068476D"/>
    <w:rsid w:val="00684E05"/>
    <w:rsid w:val="00685E5D"/>
    <w:rsid w:val="00686929"/>
    <w:rsid w:val="00691281"/>
    <w:rsid w:val="006950CA"/>
    <w:rsid w:val="006972EE"/>
    <w:rsid w:val="0069749D"/>
    <w:rsid w:val="006A0C23"/>
    <w:rsid w:val="006A0F84"/>
    <w:rsid w:val="006A1CA5"/>
    <w:rsid w:val="006A2F77"/>
    <w:rsid w:val="006A544D"/>
    <w:rsid w:val="006A5891"/>
    <w:rsid w:val="006B124B"/>
    <w:rsid w:val="006B2F40"/>
    <w:rsid w:val="006B3739"/>
    <w:rsid w:val="006B6224"/>
    <w:rsid w:val="006B790A"/>
    <w:rsid w:val="006C1295"/>
    <w:rsid w:val="006C27E1"/>
    <w:rsid w:val="006C29FA"/>
    <w:rsid w:val="006C2D8F"/>
    <w:rsid w:val="006C3201"/>
    <w:rsid w:val="006C4410"/>
    <w:rsid w:val="006C5FFF"/>
    <w:rsid w:val="006C692C"/>
    <w:rsid w:val="006D0025"/>
    <w:rsid w:val="006D16A6"/>
    <w:rsid w:val="006D1D8F"/>
    <w:rsid w:val="006D296B"/>
    <w:rsid w:val="006D56D3"/>
    <w:rsid w:val="006D7113"/>
    <w:rsid w:val="006D7E3E"/>
    <w:rsid w:val="006E1618"/>
    <w:rsid w:val="006E46AE"/>
    <w:rsid w:val="006E4D1F"/>
    <w:rsid w:val="006E5379"/>
    <w:rsid w:val="006E591F"/>
    <w:rsid w:val="006F09F1"/>
    <w:rsid w:val="006F4492"/>
    <w:rsid w:val="00700FE8"/>
    <w:rsid w:val="00700FF5"/>
    <w:rsid w:val="00701AFA"/>
    <w:rsid w:val="00702BC6"/>
    <w:rsid w:val="0070339A"/>
    <w:rsid w:val="007035F6"/>
    <w:rsid w:val="00703E8B"/>
    <w:rsid w:val="00704AEC"/>
    <w:rsid w:val="0071092F"/>
    <w:rsid w:val="00715895"/>
    <w:rsid w:val="00717D7E"/>
    <w:rsid w:val="00720273"/>
    <w:rsid w:val="007205CC"/>
    <w:rsid w:val="00722644"/>
    <w:rsid w:val="00724576"/>
    <w:rsid w:val="00724899"/>
    <w:rsid w:val="00727870"/>
    <w:rsid w:val="00732222"/>
    <w:rsid w:val="007329B5"/>
    <w:rsid w:val="00734FA0"/>
    <w:rsid w:val="00735327"/>
    <w:rsid w:val="00735343"/>
    <w:rsid w:val="00742F92"/>
    <w:rsid w:val="00746CB3"/>
    <w:rsid w:val="00747FAC"/>
    <w:rsid w:val="0075239F"/>
    <w:rsid w:val="00752AB5"/>
    <w:rsid w:val="007531D5"/>
    <w:rsid w:val="00753B5B"/>
    <w:rsid w:val="00754FAC"/>
    <w:rsid w:val="007634C9"/>
    <w:rsid w:val="007658E1"/>
    <w:rsid w:val="0076675A"/>
    <w:rsid w:val="00767621"/>
    <w:rsid w:val="00772EB3"/>
    <w:rsid w:val="00773DA9"/>
    <w:rsid w:val="00774E3C"/>
    <w:rsid w:val="0077735B"/>
    <w:rsid w:val="007856CE"/>
    <w:rsid w:val="00790CBF"/>
    <w:rsid w:val="007912AD"/>
    <w:rsid w:val="00794B0F"/>
    <w:rsid w:val="00796BDC"/>
    <w:rsid w:val="00797C80"/>
    <w:rsid w:val="007A2610"/>
    <w:rsid w:val="007A5DAD"/>
    <w:rsid w:val="007A7A20"/>
    <w:rsid w:val="007B4102"/>
    <w:rsid w:val="007B545E"/>
    <w:rsid w:val="007B64D9"/>
    <w:rsid w:val="007B667C"/>
    <w:rsid w:val="007C0A1A"/>
    <w:rsid w:val="007C0B99"/>
    <w:rsid w:val="007C414A"/>
    <w:rsid w:val="007C525D"/>
    <w:rsid w:val="007C762D"/>
    <w:rsid w:val="007C7B57"/>
    <w:rsid w:val="007D2C1B"/>
    <w:rsid w:val="007D623A"/>
    <w:rsid w:val="007D79EA"/>
    <w:rsid w:val="007E3A55"/>
    <w:rsid w:val="007E6FC1"/>
    <w:rsid w:val="007E70B6"/>
    <w:rsid w:val="007E7FF4"/>
    <w:rsid w:val="007F2E29"/>
    <w:rsid w:val="007F3B3D"/>
    <w:rsid w:val="007F5402"/>
    <w:rsid w:val="00800FF7"/>
    <w:rsid w:val="0080193E"/>
    <w:rsid w:val="00802ADD"/>
    <w:rsid w:val="008033AB"/>
    <w:rsid w:val="00806301"/>
    <w:rsid w:val="008078C4"/>
    <w:rsid w:val="0081167A"/>
    <w:rsid w:val="00811F0C"/>
    <w:rsid w:val="00813887"/>
    <w:rsid w:val="00813FF3"/>
    <w:rsid w:val="008165A6"/>
    <w:rsid w:val="00822280"/>
    <w:rsid w:val="00825C8F"/>
    <w:rsid w:val="00827C77"/>
    <w:rsid w:val="00830E12"/>
    <w:rsid w:val="00832404"/>
    <w:rsid w:val="00832620"/>
    <w:rsid w:val="0083441D"/>
    <w:rsid w:val="00836BE3"/>
    <w:rsid w:val="00836D18"/>
    <w:rsid w:val="00842D13"/>
    <w:rsid w:val="00843E4D"/>
    <w:rsid w:val="00851264"/>
    <w:rsid w:val="00851D91"/>
    <w:rsid w:val="00853356"/>
    <w:rsid w:val="00854B51"/>
    <w:rsid w:val="00855E21"/>
    <w:rsid w:val="0085607C"/>
    <w:rsid w:val="008607D2"/>
    <w:rsid w:val="00860A6E"/>
    <w:rsid w:val="00863D54"/>
    <w:rsid w:val="00866BC1"/>
    <w:rsid w:val="00867651"/>
    <w:rsid w:val="00867ED6"/>
    <w:rsid w:val="00872CE8"/>
    <w:rsid w:val="008730E9"/>
    <w:rsid w:val="008732A6"/>
    <w:rsid w:val="0087373A"/>
    <w:rsid w:val="008758A7"/>
    <w:rsid w:val="00880C41"/>
    <w:rsid w:val="0088302F"/>
    <w:rsid w:val="00883194"/>
    <w:rsid w:val="00883689"/>
    <w:rsid w:val="00883DEF"/>
    <w:rsid w:val="00884D4F"/>
    <w:rsid w:val="00885A52"/>
    <w:rsid w:val="00885ED0"/>
    <w:rsid w:val="008871A0"/>
    <w:rsid w:val="00890C80"/>
    <w:rsid w:val="00891379"/>
    <w:rsid w:val="008923B5"/>
    <w:rsid w:val="00892E45"/>
    <w:rsid w:val="00896B65"/>
    <w:rsid w:val="008A228D"/>
    <w:rsid w:val="008A2F5A"/>
    <w:rsid w:val="008A5235"/>
    <w:rsid w:val="008A5C5F"/>
    <w:rsid w:val="008B07E5"/>
    <w:rsid w:val="008B1D12"/>
    <w:rsid w:val="008B284E"/>
    <w:rsid w:val="008B3582"/>
    <w:rsid w:val="008B42C9"/>
    <w:rsid w:val="008B4F45"/>
    <w:rsid w:val="008B51BA"/>
    <w:rsid w:val="008C2DDA"/>
    <w:rsid w:val="008C310F"/>
    <w:rsid w:val="008C3290"/>
    <w:rsid w:val="008D063C"/>
    <w:rsid w:val="008D07B9"/>
    <w:rsid w:val="008D24F9"/>
    <w:rsid w:val="008D39FD"/>
    <w:rsid w:val="008D5239"/>
    <w:rsid w:val="008D5CA5"/>
    <w:rsid w:val="008E0B0D"/>
    <w:rsid w:val="008E131D"/>
    <w:rsid w:val="008E19BE"/>
    <w:rsid w:val="008E3083"/>
    <w:rsid w:val="008E494D"/>
    <w:rsid w:val="008E4A37"/>
    <w:rsid w:val="008E5F51"/>
    <w:rsid w:val="008E6A26"/>
    <w:rsid w:val="008E6B46"/>
    <w:rsid w:val="008E724D"/>
    <w:rsid w:val="008F149B"/>
    <w:rsid w:val="008F22F8"/>
    <w:rsid w:val="008F252F"/>
    <w:rsid w:val="008F285B"/>
    <w:rsid w:val="008F60DE"/>
    <w:rsid w:val="009011C4"/>
    <w:rsid w:val="0090147C"/>
    <w:rsid w:val="00901745"/>
    <w:rsid w:val="0090263A"/>
    <w:rsid w:val="009033B7"/>
    <w:rsid w:val="00907506"/>
    <w:rsid w:val="00915DCC"/>
    <w:rsid w:val="00917D4C"/>
    <w:rsid w:val="00920015"/>
    <w:rsid w:val="00921DB7"/>
    <w:rsid w:val="00922B83"/>
    <w:rsid w:val="00922E31"/>
    <w:rsid w:val="00923B70"/>
    <w:rsid w:val="00923BA8"/>
    <w:rsid w:val="009246CF"/>
    <w:rsid w:val="00926125"/>
    <w:rsid w:val="009265ED"/>
    <w:rsid w:val="00927B4D"/>
    <w:rsid w:val="00930C46"/>
    <w:rsid w:val="00930DD8"/>
    <w:rsid w:val="00930F6C"/>
    <w:rsid w:val="009313E9"/>
    <w:rsid w:val="009314CE"/>
    <w:rsid w:val="00937234"/>
    <w:rsid w:val="00942F95"/>
    <w:rsid w:val="00944123"/>
    <w:rsid w:val="00944ADD"/>
    <w:rsid w:val="00950AC8"/>
    <w:rsid w:val="00952580"/>
    <w:rsid w:val="009525C8"/>
    <w:rsid w:val="00952CCB"/>
    <w:rsid w:val="0095490F"/>
    <w:rsid w:val="00960922"/>
    <w:rsid w:val="00960FAF"/>
    <w:rsid w:val="009614CC"/>
    <w:rsid w:val="00962161"/>
    <w:rsid w:val="00963C46"/>
    <w:rsid w:val="00966426"/>
    <w:rsid w:val="00967B2F"/>
    <w:rsid w:val="00971401"/>
    <w:rsid w:val="0097364B"/>
    <w:rsid w:val="0097481A"/>
    <w:rsid w:val="00975B32"/>
    <w:rsid w:val="0098054F"/>
    <w:rsid w:val="0098169B"/>
    <w:rsid w:val="009821AD"/>
    <w:rsid w:val="00983608"/>
    <w:rsid w:val="00986AB6"/>
    <w:rsid w:val="00990424"/>
    <w:rsid w:val="00990A5B"/>
    <w:rsid w:val="00992762"/>
    <w:rsid w:val="00992B9B"/>
    <w:rsid w:val="00996293"/>
    <w:rsid w:val="009A06AB"/>
    <w:rsid w:val="009A126F"/>
    <w:rsid w:val="009A16FB"/>
    <w:rsid w:val="009A3CA1"/>
    <w:rsid w:val="009A69E1"/>
    <w:rsid w:val="009A6ECE"/>
    <w:rsid w:val="009B19B9"/>
    <w:rsid w:val="009B7716"/>
    <w:rsid w:val="009B7B78"/>
    <w:rsid w:val="009C2D8C"/>
    <w:rsid w:val="009C3CCB"/>
    <w:rsid w:val="009C6121"/>
    <w:rsid w:val="009C63DA"/>
    <w:rsid w:val="009D375E"/>
    <w:rsid w:val="009E0252"/>
    <w:rsid w:val="009E259D"/>
    <w:rsid w:val="009E29C1"/>
    <w:rsid w:val="009E3444"/>
    <w:rsid w:val="009E511B"/>
    <w:rsid w:val="009E6FC2"/>
    <w:rsid w:val="009E7B29"/>
    <w:rsid w:val="009F3692"/>
    <w:rsid w:val="009F5E3F"/>
    <w:rsid w:val="009F770E"/>
    <w:rsid w:val="009F7C37"/>
    <w:rsid w:val="00A03382"/>
    <w:rsid w:val="00A071E0"/>
    <w:rsid w:val="00A13B1F"/>
    <w:rsid w:val="00A162D5"/>
    <w:rsid w:val="00A171F4"/>
    <w:rsid w:val="00A17AA0"/>
    <w:rsid w:val="00A20B51"/>
    <w:rsid w:val="00A21E75"/>
    <w:rsid w:val="00A24367"/>
    <w:rsid w:val="00A25452"/>
    <w:rsid w:val="00A2755B"/>
    <w:rsid w:val="00A30680"/>
    <w:rsid w:val="00A3452B"/>
    <w:rsid w:val="00A35BEE"/>
    <w:rsid w:val="00A36F1A"/>
    <w:rsid w:val="00A42869"/>
    <w:rsid w:val="00A430E8"/>
    <w:rsid w:val="00A4376D"/>
    <w:rsid w:val="00A44AF2"/>
    <w:rsid w:val="00A44B7F"/>
    <w:rsid w:val="00A4768F"/>
    <w:rsid w:val="00A5103B"/>
    <w:rsid w:val="00A51ABE"/>
    <w:rsid w:val="00A55D9B"/>
    <w:rsid w:val="00A56F23"/>
    <w:rsid w:val="00A56F88"/>
    <w:rsid w:val="00A574BF"/>
    <w:rsid w:val="00A57853"/>
    <w:rsid w:val="00A62668"/>
    <w:rsid w:val="00A643D7"/>
    <w:rsid w:val="00A6557D"/>
    <w:rsid w:val="00A65A7B"/>
    <w:rsid w:val="00A766EB"/>
    <w:rsid w:val="00A76C42"/>
    <w:rsid w:val="00A804E9"/>
    <w:rsid w:val="00A82D30"/>
    <w:rsid w:val="00A87EBF"/>
    <w:rsid w:val="00A90032"/>
    <w:rsid w:val="00A93C5C"/>
    <w:rsid w:val="00A9407B"/>
    <w:rsid w:val="00A94A12"/>
    <w:rsid w:val="00A97B95"/>
    <w:rsid w:val="00AA09F3"/>
    <w:rsid w:val="00AA19A4"/>
    <w:rsid w:val="00AA4D48"/>
    <w:rsid w:val="00AA645F"/>
    <w:rsid w:val="00AB0FA0"/>
    <w:rsid w:val="00AB340A"/>
    <w:rsid w:val="00AB3665"/>
    <w:rsid w:val="00AB3C33"/>
    <w:rsid w:val="00AB3CA4"/>
    <w:rsid w:val="00AB3F92"/>
    <w:rsid w:val="00AB44AB"/>
    <w:rsid w:val="00AB64E9"/>
    <w:rsid w:val="00AC06EB"/>
    <w:rsid w:val="00AC267A"/>
    <w:rsid w:val="00AC637C"/>
    <w:rsid w:val="00AC6558"/>
    <w:rsid w:val="00AD102E"/>
    <w:rsid w:val="00AD1CC1"/>
    <w:rsid w:val="00AD40BE"/>
    <w:rsid w:val="00AD427B"/>
    <w:rsid w:val="00AD5336"/>
    <w:rsid w:val="00AE0FED"/>
    <w:rsid w:val="00AE5DAA"/>
    <w:rsid w:val="00AF1837"/>
    <w:rsid w:val="00AF1FF8"/>
    <w:rsid w:val="00AF2835"/>
    <w:rsid w:val="00AF2B03"/>
    <w:rsid w:val="00AF4D9D"/>
    <w:rsid w:val="00B01988"/>
    <w:rsid w:val="00B02079"/>
    <w:rsid w:val="00B03F04"/>
    <w:rsid w:val="00B05276"/>
    <w:rsid w:val="00B0677B"/>
    <w:rsid w:val="00B06CF3"/>
    <w:rsid w:val="00B125A7"/>
    <w:rsid w:val="00B12C3D"/>
    <w:rsid w:val="00B13BA0"/>
    <w:rsid w:val="00B1445A"/>
    <w:rsid w:val="00B20C1A"/>
    <w:rsid w:val="00B227A8"/>
    <w:rsid w:val="00B24898"/>
    <w:rsid w:val="00B25CC1"/>
    <w:rsid w:val="00B25E6F"/>
    <w:rsid w:val="00B26108"/>
    <w:rsid w:val="00B26884"/>
    <w:rsid w:val="00B270C2"/>
    <w:rsid w:val="00B272F2"/>
    <w:rsid w:val="00B27C86"/>
    <w:rsid w:val="00B30CEC"/>
    <w:rsid w:val="00B3127D"/>
    <w:rsid w:val="00B33039"/>
    <w:rsid w:val="00B345DF"/>
    <w:rsid w:val="00B375C9"/>
    <w:rsid w:val="00B37EE2"/>
    <w:rsid w:val="00B413E5"/>
    <w:rsid w:val="00B43CBD"/>
    <w:rsid w:val="00B44A78"/>
    <w:rsid w:val="00B4723E"/>
    <w:rsid w:val="00B473CC"/>
    <w:rsid w:val="00B476B8"/>
    <w:rsid w:val="00B51B17"/>
    <w:rsid w:val="00B5339C"/>
    <w:rsid w:val="00B5635B"/>
    <w:rsid w:val="00B56496"/>
    <w:rsid w:val="00B5698D"/>
    <w:rsid w:val="00B57728"/>
    <w:rsid w:val="00B57D91"/>
    <w:rsid w:val="00B61D3B"/>
    <w:rsid w:val="00B6450A"/>
    <w:rsid w:val="00B647F1"/>
    <w:rsid w:val="00B658BA"/>
    <w:rsid w:val="00B671DB"/>
    <w:rsid w:val="00B732D3"/>
    <w:rsid w:val="00B75BDD"/>
    <w:rsid w:val="00B77195"/>
    <w:rsid w:val="00B82362"/>
    <w:rsid w:val="00B829E0"/>
    <w:rsid w:val="00B8357C"/>
    <w:rsid w:val="00B83F25"/>
    <w:rsid w:val="00B8448D"/>
    <w:rsid w:val="00B85161"/>
    <w:rsid w:val="00B85360"/>
    <w:rsid w:val="00B87749"/>
    <w:rsid w:val="00B8790D"/>
    <w:rsid w:val="00BA00BD"/>
    <w:rsid w:val="00BA2DC8"/>
    <w:rsid w:val="00BA4638"/>
    <w:rsid w:val="00BA56F6"/>
    <w:rsid w:val="00BA7799"/>
    <w:rsid w:val="00BB1B97"/>
    <w:rsid w:val="00BB3FE3"/>
    <w:rsid w:val="00BB6E3D"/>
    <w:rsid w:val="00BB7764"/>
    <w:rsid w:val="00BC0989"/>
    <w:rsid w:val="00BC4AF6"/>
    <w:rsid w:val="00BC4EFD"/>
    <w:rsid w:val="00BD1149"/>
    <w:rsid w:val="00BD4621"/>
    <w:rsid w:val="00BD7965"/>
    <w:rsid w:val="00BE029C"/>
    <w:rsid w:val="00BE2EA2"/>
    <w:rsid w:val="00BE31BE"/>
    <w:rsid w:val="00BE3DBB"/>
    <w:rsid w:val="00BE3F79"/>
    <w:rsid w:val="00BE6568"/>
    <w:rsid w:val="00BE7172"/>
    <w:rsid w:val="00BE74A0"/>
    <w:rsid w:val="00BF2768"/>
    <w:rsid w:val="00BF2E87"/>
    <w:rsid w:val="00BF3801"/>
    <w:rsid w:val="00BF442E"/>
    <w:rsid w:val="00BF4B41"/>
    <w:rsid w:val="00BF5535"/>
    <w:rsid w:val="00C0061A"/>
    <w:rsid w:val="00C02876"/>
    <w:rsid w:val="00C02F4E"/>
    <w:rsid w:val="00C04F0E"/>
    <w:rsid w:val="00C06547"/>
    <w:rsid w:val="00C068E0"/>
    <w:rsid w:val="00C07BD0"/>
    <w:rsid w:val="00C1044F"/>
    <w:rsid w:val="00C10E12"/>
    <w:rsid w:val="00C129A0"/>
    <w:rsid w:val="00C173CD"/>
    <w:rsid w:val="00C20C92"/>
    <w:rsid w:val="00C20F81"/>
    <w:rsid w:val="00C218D1"/>
    <w:rsid w:val="00C235EF"/>
    <w:rsid w:val="00C25A83"/>
    <w:rsid w:val="00C25A91"/>
    <w:rsid w:val="00C279C2"/>
    <w:rsid w:val="00C30B90"/>
    <w:rsid w:val="00C3210E"/>
    <w:rsid w:val="00C32515"/>
    <w:rsid w:val="00C32864"/>
    <w:rsid w:val="00C33A9B"/>
    <w:rsid w:val="00C347C3"/>
    <w:rsid w:val="00C36262"/>
    <w:rsid w:val="00C36BE5"/>
    <w:rsid w:val="00C41AEE"/>
    <w:rsid w:val="00C41DA6"/>
    <w:rsid w:val="00C4467E"/>
    <w:rsid w:val="00C44D64"/>
    <w:rsid w:val="00C45428"/>
    <w:rsid w:val="00C45B98"/>
    <w:rsid w:val="00C46209"/>
    <w:rsid w:val="00C47C47"/>
    <w:rsid w:val="00C50290"/>
    <w:rsid w:val="00C506C8"/>
    <w:rsid w:val="00C511A3"/>
    <w:rsid w:val="00C51327"/>
    <w:rsid w:val="00C5288D"/>
    <w:rsid w:val="00C538D2"/>
    <w:rsid w:val="00C57529"/>
    <w:rsid w:val="00C60B5B"/>
    <w:rsid w:val="00C614DF"/>
    <w:rsid w:val="00C61F9E"/>
    <w:rsid w:val="00C627CB"/>
    <w:rsid w:val="00C63940"/>
    <w:rsid w:val="00C640E1"/>
    <w:rsid w:val="00C64EC2"/>
    <w:rsid w:val="00C67DB4"/>
    <w:rsid w:val="00C8085B"/>
    <w:rsid w:val="00C80DC5"/>
    <w:rsid w:val="00C81984"/>
    <w:rsid w:val="00C8570B"/>
    <w:rsid w:val="00C85C9F"/>
    <w:rsid w:val="00C85E6B"/>
    <w:rsid w:val="00C915DD"/>
    <w:rsid w:val="00C91E69"/>
    <w:rsid w:val="00C932AC"/>
    <w:rsid w:val="00C940E5"/>
    <w:rsid w:val="00C94473"/>
    <w:rsid w:val="00C9751C"/>
    <w:rsid w:val="00C979C2"/>
    <w:rsid w:val="00CA01B2"/>
    <w:rsid w:val="00CA02BF"/>
    <w:rsid w:val="00CA179A"/>
    <w:rsid w:val="00CA23A2"/>
    <w:rsid w:val="00CA3763"/>
    <w:rsid w:val="00CA3997"/>
    <w:rsid w:val="00CA4CC5"/>
    <w:rsid w:val="00CA51D1"/>
    <w:rsid w:val="00CA69C0"/>
    <w:rsid w:val="00CA7995"/>
    <w:rsid w:val="00CA7FF2"/>
    <w:rsid w:val="00CB09E1"/>
    <w:rsid w:val="00CB19B6"/>
    <w:rsid w:val="00CB2562"/>
    <w:rsid w:val="00CB5035"/>
    <w:rsid w:val="00CC36A0"/>
    <w:rsid w:val="00CC3E50"/>
    <w:rsid w:val="00CC5687"/>
    <w:rsid w:val="00CC60BF"/>
    <w:rsid w:val="00CC634F"/>
    <w:rsid w:val="00CC72C4"/>
    <w:rsid w:val="00CD21C7"/>
    <w:rsid w:val="00CD45A2"/>
    <w:rsid w:val="00CD74EC"/>
    <w:rsid w:val="00CD7DDD"/>
    <w:rsid w:val="00CE1D2B"/>
    <w:rsid w:val="00CE31F2"/>
    <w:rsid w:val="00CE3F38"/>
    <w:rsid w:val="00CE6437"/>
    <w:rsid w:val="00CE6720"/>
    <w:rsid w:val="00CE6B2E"/>
    <w:rsid w:val="00CE6CDA"/>
    <w:rsid w:val="00CF055D"/>
    <w:rsid w:val="00CF14AE"/>
    <w:rsid w:val="00CF2476"/>
    <w:rsid w:val="00CF4CA2"/>
    <w:rsid w:val="00CF700E"/>
    <w:rsid w:val="00CF7E4E"/>
    <w:rsid w:val="00D01B86"/>
    <w:rsid w:val="00D01C98"/>
    <w:rsid w:val="00D042A5"/>
    <w:rsid w:val="00D05C5D"/>
    <w:rsid w:val="00D0609E"/>
    <w:rsid w:val="00D101EB"/>
    <w:rsid w:val="00D12EF6"/>
    <w:rsid w:val="00D14177"/>
    <w:rsid w:val="00D21BAA"/>
    <w:rsid w:val="00D231F7"/>
    <w:rsid w:val="00D266EE"/>
    <w:rsid w:val="00D31426"/>
    <w:rsid w:val="00D32B61"/>
    <w:rsid w:val="00D367E5"/>
    <w:rsid w:val="00D41559"/>
    <w:rsid w:val="00D41565"/>
    <w:rsid w:val="00D42325"/>
    <w:rsid w:val="00D44DE1"/>
    <w:rsid w:val="00D45034"/>
    <w:rsid w:val="00D45B90"/>
    <w:rsid w:val="00D50191"/>
    <w:rsid w:val="00D53237"/>
    <w:rsid w:val="00D5514A"/>
    <w:rsid w:val="00D55739"/>
    <w:rsid w:val="00D5617C"/>
    <w:rsid w:val="00D56D0C"/>
    <w:rsid w:val="00D60CA2"/>
    <w:rsid w:val="00D62962"/>
    <w:rsid w:val="00D64221"/>
    <w:rsid w:val="00D6528F"/>
    <w:rsid w:val="00D653CF"/>
    <w:rsid w:val="00D72349"/>
    <w:rsid w:val="00D73457"/>
    <w:rsid w:val="00D738AC"/>
    <w:rsid w:val="00D73E35"/>
    <w:rsid w:val="00D759B3"/>
    <w:rsid w:val="00D77242"/>
    <w:rsid w:val="00D77B08"/>
    <w:rsid w:val="00D77D0E"/>
    <w:rsid w:val="00D85840"/>
    <w:rsid w:val="00D8607D"/>
    <w:rsid w:val="00D8745B"/>
    <w:rsid w:val="00D91651"/>
    <w:rsid w:val="00D919E8"/>
    <w:rsid w:val="00D937DA"/>
    <w:rsid w:val="00D94924"/>
    <w:rsid w:val="00DA0BA6"/>
    <w:rsid w:val="00DA3EAB"/>
    <w:rsid w:val="00DA5908"/>
    <w:rsid w:val="00DA5E74"/>
    <w:rsid w:val="00DB0852"/>
    <w:rsid w:val="00DB0F93"/>
    <w:rsid w:val="00DB2B2B"/>
    <w:rsid w:val="00DB3397"/>
    <w:rsid w:val="00DB5843"/>
    <w:rsid w:val="00DB588D"/>
    <w:rsid w:val="00DB6C91"/>
    <w:rsid w:val="00DC07C6"/>
    <w:rsid w:val="00DC0AB2"/>
    <w:rsid w:val="00DC0D75"/>
    <w:rsid w:val="00DC1EF6"/>
    <w:rsid w:val="00DC20E9"/>
    <w:rsid w:val="00DC32A4"/>
    <w:rsid w:val="00DC508B"/>
    <w:rsid w:val="00DC57AB"/>
    <w:rsid w:val="00DC5CBD"/>
    <w:rsid w:val="00DD10C9"/>
    <w:rsid w:val="00DD3102"/>
    <w:rsid w:val="00DD4892"/>
    <w:rsid w:val="00DD4A4E"/>
    <w:rsid w:val="00DD4CC7"/>
    <w:rsid w:val="00DD4DE2"/>
    <w:rsid w:val="00DD6381"/>
    <w:rsid w:val="00DE212D"/>
    <w:rsid w:val="00DE2D1C"/>
    <w:rsid w:val="00DE470E"/>
    <w:rsid w:val="00DE6559"/>
    <w:rsid w:val="00DF1FCB"/>
    <w:rsid w:val="00DF464D"/>
    <w:rsid w:val="00DF6F27"/>
    <w:rsid w:val="00DF6F8B"/>
    <w:rsid w:val="00DF7C6D"/>
    <w:rsid w:val="00E00138"/>
    <w:rsid w:val="00E00579"/>
    <w:rsid w:val="00E01F21"/>
    <w:rsid w:val="00E028CB"/>
    <w:rsid w:val="00E06068"/>
    <w:rsid w:val="00E07D27"/>
    <w:rsid w:val="00E1023B"/>
    <w:rsid w:val="00E1419F"/>
    <w:rsid w:val="00E153FA"/>
    <w:rsid w:val="00E15511"/>
    <w:rsid w:val="00E156C1"/>
    <w:rsid w:val="00E17AA0"/>
    <w:rsid w:val="00E218C7"/>
    <w:rsid w:val="00E25346"/>
    <w:rsid w:val="00E31EB3"/>
    <w:rsid w:val="00E32A62"/>
    <w:rsid w:val="00E32AFE"/>
    <w:rsid w:val="00E33D19"/>
    <w:rsid w:val="00E36197"/>
    <w:rsid w:val="00E51846"/>
    <w:rsid w:val="00E55BF0"/>
    <w:rsid w:val="00E605CF"/>
    <w:rsid w:val="00E633D6"/>
    <w:rsid w:val="00E657E2"/>
    <w:rsid w:val="00E67144"/>
    <w:rsid w:val="00E71557"/>
    <w:rsid w:val="00E71BE3"/>
    <w:rsid w:val="00E751F3"/>
    <w:rsid w:val="00E8040D"/>
    <w:rsid w:val="00E83EFD"/>
    <w:rsid w:val="00E85A18"/>
    <w:rsid w:val="00E867E7"/>
    <w:rsid w:val="00E868A8"/>
    <w:rsid w:val="00E87219"/>
    <w:rsid w:val="00E90CD1"/>
    <w:rsid w:val="00E93ED7"/>
    <w:rsid w:val="00E97DD7"/>
    <w:rsid w:val="00EA482B"/>
    <w:rsid w:val="00EA5F35"/>
    <w:rsid w:val="00EA6A1A"/>
    <w:rsid w:val="00EA6B81"/>
    <w:rsid w:val="00EA6D2E"/>
    <w:rsid w:val="00EA79C6"/>
    <w:rsid w:val="00EB273C"/>
    <w:rsid w:val="00EB383C"/>
    <w:rsid w:val="00EB3906"/>
    <w:rsid w:val="00EB5B0A"/>
    <w:rsid w:val="00EB6926"/>
    <w:rsid w:val="00EC09D8"/>
    <w:rsid w:val="00EC246E"/>
    <w:rsid w:val="00EC279C"/>
    <w:rsid w:val="00EC2F94"/>
    <w:rsid w:val="00EC31FE"/>
    <w:rsid w:val="00EC33BC"/>
    <w:rsid w:val="00EC4380"/>
    <w:rsid w:val="00EC5D3B"/>
    <w:rsid w:val="00EC7420"/>
    <w:rsid w:val="00ED0AEA"/>
    <w:rsid w:val="00ED2DF9"/>
    <w:rsid w:val="00ED4C6D"/>
    <w:rsid w:val="00ED53AA"/>
    <w:rsid w:val="00EE1595"/>
    <w:rsid w:val="00EE15AE"/>
    <w:rsid w:val="00EE2122"/>
    <w:rsid w:val="00EE394E"/>
    <w:rsid w:val="00EE3E42"/>
    <w:rsid w:val="00EE4A70"/>
    <w:rsid w:val="00EE4A94"/>
    <w:rsid w:val="00EE5DF9"/>
    <w:rsid w:val="00EE6B39"/>
    <w:rsid w:val="00EE6F39"/>
    <w:rsid w:val="00EF08BD"/>
    <w:rsid w:val="00EF1483"/>
    <w:rsid w:val="00EF1AAC"/>
    <w:rsid w:val="00EF217F"/>
    <w:rsid w:val="00EF271A"/>
    <w:rsid w:val="00EF27FF"/>
    <w:rsid w:val="00EF2FE7"/>
    <w:rsid w:val="00EF316F"/>
    <w:rsid w:val="00EF3238"/>
    <w:rsid w:val="00EF67B4"/>
    <w:rsid w:val="00F00830"/>
    <w:rsid w:val="00F00BED"/>
    <w:rsid w:val="00F00F4E"/>
    <w:rsid w:val="00F00FD8"/>
    <w:rsid w:val="00F049D6"/>
    <w:rsid w:val="00F06AEB"/>
    <w:rsid w:val="00F0797E"/>
    <w:rsid w:val="00F1147F"/>
    <w:rsid w:val="00F11778"/>
    <w:rsid w:val="00F126AD"/>
    <w:rsid w:val="00F13194"/>
    <w:rsid w:val="00F13469"/>
    <w:rsid w:val="00F20A14"/>
    <w:rsid w:val="00F22BDB"/>
    <w:rsid w:val="00F22D2A"/>
    <w:rsid w:val="00F2371C"/>
    <w:rsid w:val="00F24D9A"/>
    <w:rsid w:val="00F26D92"/>
    <w:rsid w:val="00F271A6"/>
    <w:rsid w:val="00F27C60"/>
    <w:rsid w:val="00F34767"/>
    <w:rsid w:val="00F409C8"/>
    <w:rsid w:val="00F40D22"/>
    <w:rsid w:val="00F40E93"/>
    <w:rsid w:val="00F42945"/>
    <w:rsid w:val="00F43752"/>
    <w:rsid w:val="00F439AF"/>
    <w:rsid w:val="00F47721"/>
    <w:rsid w:val="00F47958"/>
    <w:rsid w:val="00F5053C"/>
    <w:rsid w:val="00F51D14"/>
    <w:rsid w:val="00F53725"/>
    <w:rsid w:val="00F5434D"/>
    <w:rsid w:val="00F548F0"/>
    <w:rsid w:val="00F552D6"/>
    <w:rsid w:val="00F55469"/>
    <w:rsid w:val="00F56DA8"/>
    <w:rsid w:val="00F631A7"/>
    <w:rsid w:val="00F66946"/>
    <w:rsid w:val="00F66CCD"/>
    <w:rsid w:val="00F67AA5"/>
    <w:rsid w:val="00F7055E"/>
    <w:rsid w:val="00F735BA"/>
    <w:rsid w:val="00F74A9B"/>
    <w:rsid w:val="00F761B2"/>
    <w:rsid w:val="00F7624B"/>
    <w:rsid w:val="00F7790B"/>
    <w:rsid w:val="00F82006"/>
    <w:rsid w:val="00F82D5B"/>
    <w:rsid w:val="00F833EE"/>
    <w:rsid w:val="00F834C0"/>
    <w:rsid w:val="00F8386D"/>
    <w:rsid w:val="00F8489D"/>
    <w:rsid w:val="00F9217C"/>
    <w:rsid w:val="00F9358C"/>
    <w:rsid w:val="00F938B5"/>
    <w:rsid w:val="00F94FA7"/>
    <w:rsid w:val="00F95E5B"/>
    <w:rsid w:val="00F966F2"/>
    <w:rsid w:val="00F973BE"/>
    <w:rsid w:val="00FA37E3"/>
    <w:rsid w:val="00FA4544"/>
    <w:rsid w:val="00FA4F0A"/>
    <w:rsid w:val="00FA7D5E"/>
    <w:rsid w:val="00FB184A"/>
    <w:rsid w:val="00FB1BD5"/>
    <w:rsid w:val="00FB217C"/>
    <w:rsid w:val="00FB5C1D"/>
    <w:rsid w:val="00FC38E0"/>
    <w:rsid w:val="00FC3943"/>
    <w:rsid w:val="00FC595F"/>
    <w:rsid w:val="00FC59D5"/>
    <w:rsid w:val="00FC5F82"/>
    <w:rsid w:val="00FC7C14"/>
    <w:rsid w:val="00FD06E7"/>
    <w:rsid w:val="00FD0A2B"/>
    <w:rsid w:val="00FD0F76"/>
    <w:rsid w:val="00FD180E"/>
    <w:rsid w:val="00FD34D0"/>
    <w:rsid w:val="00FD650C"/>
    <w:rsid w:val="00FE3996"/>
    <w:rsid w:val="00FE6DE0"/>
    <w:rsid w:val="00FF041D"/>
    <w:rsid w:val="00FF09C0"/>
    <w:rsid w:val="00FF1ACA"/>
    <w:rsid w:val="00FF1E1C"/>
    <w:rsid w:val="00FF265F"/>
    <w:rsid w:val="00FF26C3"/>
    <w:rsid w:val="00FF2C6C"/>
    <w:rsid w:val="00FF3C92"/>
    <w:rsid w:val="00FF47EC"/>
    <w:rsid w:val="00FF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D3F43"/>
  <w15:chartTrackingRefBased/>
  <w15:docId w15:val="{E6A57FA8-8E7E-49C0-BDC0-68771FF7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11B"/>
    <w:rPr>
      <w:sz w:val="28"/>
      <w:szCs w:val="28"/>
      <w:lang w:eastAsia="en-US"/>
    </w:rPr>
  </w:style>
  <w:style w:type="paragraph" w:styleId="Heading2">
    <w:name w:val="heading 2"/>
    <w:basedOn w:val="Normal"/>
    <w:next w:val="Normal"/>
    <w:link w:val="Heading2Char"/>
    <w:qFormat/>
    <w:rsid w:val="0057203B"/>
    <w:pPr>
      <w:keepNext/>
      <w:keepLines/>
      <w:spacing w:before="40"/>
      <w:outlineLvl w:val="1"/>
    </w:pPr>
    <w:rPr>
      <w:color w:val="365F91"/>
      <w:sz w:val="26"/>
      <w:szCs w:val="26"/>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uiPriority w:val="39"/>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BalloonText">
    <w:name w:val="Balloon Text"/>
    <w:basedOn w:val="Normal"/>
    <w:link w:val="BalloonTextChar"/>
    <w:semiHidden/>
    <w:unhideWhenUsed/>
    <w:rsid w:val="00FD0F76"/>
    <w:rPr>
      <w:rFonts w:ascii="Segoe UI" w:hAnsi="Segoe UI" w:cs="Segoe UI"/>
      <w:sz w:val="18"/>
      <w:szCs w:val="18"/>
    </w:rPr>
  </w:style>
  <w:style w:type="character" w:customStyle="1" w:styleId="BalloonTextChar">
    <w:name w:val="Balloon Text Char"/>
    <w:link w:val="BalloonText"/>
    <w:semiHidden/>
    <w:rsid w:val="00FD0F76"/>
    <w:rPr>
      <w:rFonts w:ascii="Segoe UI" w:hAnsi="Segoe UI" w:cs="Segoe UI"/>
      <w:sz w:val="18"/>
      <w:szCs w:val="18"/>
    </w:rPr>
  </w:style>
  <w:style w:type="paragraph" w:styleId="ListParagraph">
    <w:name w:val="List Paragraph"/>
    <w:basedOn w:val="Normal"/>
    <w:link w:val="ListParagraphChar"/>
    <w:uiPriority w:val="34"/>
    <w:qFormat/>
    <w:rsid w:val="00C06547"/>
    <w:pPr>
      <w:ind w:left="720"/>
      <w:contextualSpacing/>
    </w:pPr>
  </w:style>
  <w:style w:type="character" w:styleId="Hyperlink">
    <w:name w:val="Hyperlink"/>
    <w:unhideWhenUsed/>
    <w:rsid w:val="00177FD5"/>
    <w:rPr>
      <w:color w:val="0000FF"/>
      <w:u w:val="single"/>
    </w:rPr>
  </w:style>
  <w:style w:type="paragraph" w:styleId="NormalWeb">
    <w:name w:val="Normal (Web)"/>
    <w:basedOn w:val="Normal"/>
    <w:link w:val="NormalWebChar"/>
    <w:uiPriority w:val="99"/>
    <w:unhideWhenUsed/>
    <w:qFormat/>
    <w:rsid w:val="00C36BE5"/>
    <w:pPr>
      <w:spacing w:before="100" w:beforeAutospacing="1" w:after="100" w:afterAutospacing="1"/>
    </w:pPr>
    <w:rPr>
      <w:sz w:val="24"/>
      <w:szCs w:val="24"/>
      <w:lang w:val="vi-VN" w:eastAsia="vi-VN"/>
    </w:rPr>
  </w:style>
  <w:style w:type="character" w:customStyle="1" w:styleId="fontstyle01">
    <w:name w:val="fontstyle01"/>
    <w:rsid w:val="00C36BE5"/>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rsid w:val="00033F21"/>
    <w:pPr>
      <w:ind w:firstLine="720"/>
    </w:pPr>
    <w:rPr>
      <w:rFonts w:ascii=".VnTime" w:hAnsi=".VnTime"/>
      <w:szCs w:val="24"/>
    </w:rPr>
  </w:style>
  <w:style w:type="character" w:customStyle="1" w:styleId="BodyTextIndent2Char">
    <w:name w:val="Body Text Indent 2 Char"/>
    <w:link w:val="BodyTextIndent2"/>
    <w:rsid w:val="00033F21"/>
    <w:rPr>
      <w:rFonts w:ascii=".VnTime" w:hAnsi=".VnTime"/>
      <w:sz w:val="28"/>
      <w:szCs w:val="24"/>
    </w:rPr>
  </w:style>
  <w:style w:type="character" w:styleId="CommentReference">
    <w:name w:val="annotation reference"/>
    <w:uiPriority w:val="99"/>
    <w:semiHidden/>
    <w:unhideWhenUsed/>
    <w:rsid w:val="001470FA"/>
    <w:rPr>
      <w:sz w:val="16"/>
      <w:szCs w:val="16"/>
    </w:rPr>
  </w:style>
  <w:style w:type="paragraph" w:styleId="CommentText">
    <w:name w:val="annotation text"/>
    <w:basedOn w:val="Normal"/>
    <w:link w:val="CommentTextChar"/>
    <w:uiPriority w:val="99"/>
    <w:semiHidden/>
    <w:unhideWhenUsed/>
    <w:rsid w:val="001470FA"/>
    <w:rPr>
      <w:sz w:val="20"/>
      <w:szCs w:val="20"/>
    </w:rPr>
  </w:style>
  <w:style w:type="character" w:customStyle="1" w:styleId="CommentTextChar">
    <w:name w:val="Comment Text Char"/>
    <w:basedOn w:val="DefaultParagraphFont"/>
    <w:link w:val="CommentText"/>
    <w:uiPriority w:val="99"/>
    <w:semiHidden/>
    <w:rsid w:val="001470FA"/>
  </w:style>
  <w:style w:type="paragraph" w:styleId="CommentSubject">
    <w:name w:val="annotation subject"/>
    <w:basedOn w:val="CommentText"/>
    <w:next w:val="CommentText"/>
    <w:link w:val="CommentSubjectChar"/>
    <w:semiHidden/>
    <w:unhideWhenUsed/>
    <w:rsid w:val="001470FA"/>
    <w:rPr>
      <w:b/>
      <w:bCs/>
    </w:rPr>
  </w:style>
  <w:style w:type="character" w:customStyle="1" w:styleId="CommentSubjectChar">
    <w:name w:val="Comment Subject Char"/>
    <w:link w:val="CommentSubject"/>
    <w:semiHidden/>
    <w:rsid w:val="001470FA"/>
    <w:rPr>
      <w:b/>
      <w:bCs/>
    </w:rPr>
  </w:style>
  <w:style w:type="paragraph" w:styleId="Revision">
    <w:name w:val="Revision"/>
    <w:hidden/>
    <w:uiPriority w:val="99"/>
    <w:semiHidden/>
    <w:rsid w:val="00223539"/>
    <w:rPr>
      <w:sz w:val="28"/>
      <w:szCs w:val="28"/>
      <w:lang w:eastAsia="en-US"/>
    </w:rPr>
  </w:style>
  <w:style w:type="character" w:styleId="FootnoteReference">
    <w:name w:val="footnote reference"/>
    <w:unhideWhenUsed/>
    <w:rsid w:val="00497819"/>
    <w:rPr>
      <w:vertAlign w:val="superscript"/>
    </w:rPr>
  </w:style>
  <w:style w:type="paragraph" w:styleId="FootnoteText">
    <w:name w:val="footnote text"/>
    <w:basedOn w:val="Normal"/>
    <w:link w:val="FootnoteTextChar"/>
    <w:unhideWhenUsed/>
    <w:rsid w:val="00497819"/>
    <w:rPr>
      <w:sz w:val="20"/>
      <w:szCs w:val="20"/>
    </w:rPr>
  </w:style>
  <w:style w:type="character" w:customStyle="1" w:styleId="FootnoteTextChar">
    <w:name w:val="Footnote Text Char"/>
    <w:basedOn w:val="DefaultParagraphFont"/>
    <w:link w:val="FootnoteText"/>
    <w:rsid w:val="00497819"/>
  </w:style>
  <w:style w:type="character" w:customStyle="1" w:styleId="HeaderChar">
    <w:name w:val="Header Char"/>
    <w:link w:val="Header"/>
    <w:uiPriority w:val="99"/>
    <w:rsid w:val="00497819"/>
    <w:rPr>
      <w:sz w:val="24"/>
      <w:szCs w:val="24"/>
    </w:rPr>
  </w:style>
  <w:style w:type="table" w:customStyle="1" w:styleId="TableGrid1">
    <w:name w:val="Table Grid1"/>
    <w:basedOn w:val="TableNormal"/>
    <w:uiPriority w:val="59"/>
    <w:rsid w:val="00497819"/>
    <w:pPr>
      <w:jc w:val="both"/>
    </w:pPr>
    <w:rPr>
      <w:rFonts w:eastAsia="Calibri"/>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DA5908"/>
    <w:rPr>
      <w:sz w:val="24"/>
      <w:szCs w:val="24"/>
      <w:lang w:val="vi-VN" w:eastAsia="vi-VN"/>
    </w:rPr>
  </w:style>
  <w:style w:type="character" w:customStyle="1" w:styleId="ListParagraphChar">
    <w:name w:val="List Paragraph Char"/>
    <w:link w:val="ListParagraph"/>
    <w:uiPriority w:val="34"/>
    <w:locked/>
    <w:rsid w:val="0057203B"/>
    <w:rPr>
      <w:sz w:val="28"/>
      <w:szCs w:val="28"/>
    </w:rPr>
  </w:style>
  <w:style w:type="character" w:customStyle="1" w:styleId="Heading2Char">
    <w:name w:val="Heading 2 Char"/>
    <w:link w:val="Heading2"/>
    <w:semiHidden/>
    <w:rsid w:val="0057203B"/>
    <w:rPr>
      <w:rFonts w:ascii="Times New Roman" w:eastAsia="Times New Roman" w:hAnsi="Times New Roman" w:cs="Times New Roman"/>
      <w:color w:val="365F91"/>
      <w:sz w:val="26"/>
      <w:szCs w:val="26"/>
    </w:rPr>
  </w:style>
  <w:style w:type="table" w:customStyle="1" w:styleId="TableGrid2">
    <w:name w:val="Table Grid2"/>
    <w:basedOn w:val="TableNormal"/>
    <w:next w:val="TableGrid"/>
    <w:uiPriority w:val="39"/>
    <w:rsid w:val="0057203B"/>
    <w:pPr>
      <w:jc w:val="both"/>
    </w:pPr>
    <w:rPr>
      <w:rFonts w:eastAsia="Calibri"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1495">
      <w:bodyDiv w:val="1"/>
      <w:marLeft w:val="0"/>
      <w:marRight w:val="0"/>
      <w:marTop w:val="0"/>
      <w:marBottom w:val="0"/>
      <w:divBdr>
        <w:top w:val="none" w:sz="0" w:space="0" w:color="auto"/>
        <w:left w:val="none" w:sz="0" w:space="0" w:color="auto"/>
        <w:bottom w:val="none" w:sz="0" w:space="0" w:color="auto"/>
        <w:right w:val="none" w:sz="0" w:space="0" w:color="auto"/>
      </w:divBdr>
    </w:div>
    <w:div w:id="1460369011">
      <w:bodyDiv w:val="1"/>
      <w:marLeft w:val="0"/>
      <w:marRight w:val="0"/>
      <w:marTop w:val="0"/>
      <w:marBottom w:val="0"/>
      <w:divBdr>
        <w:top w:val="none" w:sz="0" w:space="0" w:color="auto"/>
        <w:left w:val="none" w:sz="0" w:space="0" w:color="auto"/>
        <w:bottom w:val="none" w:sz="0" w:space="0" w:color="auto"/>
        <w:right w:val="none" w:sz="0" w:space="0" w:color="auto"/>
      </w:divBdr>
    </w:div>
    <w:div w:id="1979798633">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 w:id="2014140327">
      <w:bodyDiv w:val="1"/>
      <w:marLeft w:val="0"/>
      <w:marRight w:val="0"/>
      <w:marTop w:val="0"/>
      <w:marBottom w:val="0"/>
      <w:divBdr>
        <w:top w:val="none" w:sz="0" w:space="0" w:color="auto"/>
        <w:left w:val="none" w:sz="0" w:space="0" w:color="auto"/>
        <w:bottom w:val="none" w:sz="0" w:space="0" w:color="auto"/>
        <w:right w:val="none" w:sz="0" w:space="0" w:color="auto"/>
      </w:divBdr>
    </w:div>
    <w:div w:id="207565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hoatieu.vn/bieu-mau/mau-phieu-tiep-nhan-ho-so-de-nghi-cap-cap-lai-chung-chi-hanh-nghe-kham-chua-benh-15160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hoatieu.vn/bieu-mau/mau-phieu-tiep-nhan-ho-so-de-nghi-cap-cap-lai-chung-chi-hanh-nghe-kham-chua-benh-151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QD tang Co thi dua CP</Template>
  <TotalTime>0</TotalTime>
  <Pages>90</Pages>
  <Words>24556</Words>
  <Characters>139970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164198</CharactersWithSpaces>
  <SharedDoc>false</SharedDoc>
  <HLinks>
    <vt:vector size="12" baseType="variant">
      <vt:variant>
        <vt:i4>6291568</vt:i4>
      </vt:variant>
      <vt:variant>
        <vt:i4>3</vt:i4>
      </vt:variant>
      <vt:variant>
        <vt:i4>0</vt:i4>
      </vt:variant>
      <vt:variant>
        <vt:i4>5</vt:i4>
      </vt:variant>
      <vt:variant>
        <vt:lpwstr>https://hoatieu.vn/bieu-mau/mau-phieu-tiep-nhan-ho-so-de-nghi-cap-cap-lai-chung-chi-hanh-nghe-kham-chua-benh-151600</vt:lpwstr>
      </vt:variant>
      <vt:variant>
        <vt:lpwstr/>
      </vt:variant>
      <vt:variant>
        <vt:i4>6291568</vt:i4>
      </vt:variant>
      <vt:variant>
        <vt:i4>0</vt:i4>
      </vt:variant>
      <vt:variant>
        <vt:i4>0</vt:i4>
      </vt:variant>
      <vt:variant>
        <vt:i4>5</vt:i4>
      </vt:variant>
      <vt:variant>
        <vt:lpwstr>https://hoatieu.vn/bieu-mau/mau-phieu-tiep-nhan-ho-so-de-nghi-cap-cap-lai-chung-chi-hanh-nghe-kham-chua-benh-151600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msLe</dc:creator>
  <cp:keywords/>
  <cp:lastModifiedBy>Administrator</cp:lastModifiedBy>
  <cp:revision>2</cp:revision>
  <cp:lastPrinted>2025-06-23T06:20:00Z</cp:lastPrinted>
  <dcterms:created xsi:type="dcterms:W3CDTF">2026-07-15T09:21:00Z</dcterms:created>
  <dcterms:modified xsi:type="dcterms:W3CDTF">2026-07-15T09:21:00Z</dcterms:modified>
</cp:coreProperties>
</file>